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horzAnchor="page" w:tblpX="2906" w:tblpY="64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6660"/>
      </w:tblGrid>
      <w:tr w:rsidR="00FB0E10" w:rsidRPr="00482E1B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0370D1" w:rsidRDefault="000370D1">
            <w:pPr>
              <w:pStyle w:val="AveryStyle1"/>
            </w:pPr>
            <w:r>
              <w:t xml:space="preserve"> </w:t>
            </w:r>
          </w:p>
          <w:p w:rsidR="00FB0E10" w:rsidRPr="000370D1" w:rsidRDefault="00166AE4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St. Tammany</w:t>
            </w:r>
          </w:p>
          <w:p w:rsidR="000370D1" w:rsidRPr="000370D1" w:rsidRDefault="00166AE4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Fire Protection District No. 1</w:t>
            </w:r>
          </w:p>
          <w:p w:rsidR="000370D1" w:rsidRDefault="00166AE4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Fire Station #14</w:t>
            </w:r>
          </w:p>
          <w:p w:rsidR="000370D1" w:rsidRDefault="000370D1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Pr="00482E1B" w:rsidRDefault="00722947">
            <w:pPr>
              <w:pStyle w:val="AveryStyle1"/>
            </w:pPr>
            <w:r>
              <w:rPr>
                <w:noProof/>
              </w:rPr>
              <w:drawing>
                <wp:inline distT="0" distB="0" distL="0" distR="0">
                  <wp:extent cx="2987040" cy="777240"/>
                  <wp:effectExtent l="19050" t="0" r="3810" b="0"/>
                  <wp:docPr id="3" name="Picture 3" descr="J:\DAMMON\Dammon Logo\Damm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DAMMON\Dammon Logo\Dammo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E10" w:rsidRPr="00482E1B">
        <w:trPr>
          <w:trHeight w:hRule="exact" w:val="20"/>
        </w:trPr>
        <w:tc>
          <w:tcPr>
            <w:tcW w:w="66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9" style="position:absolute;margin-left:0;margin-top:0;width:.75pt;height:.75pt;z-index:25165926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511" w:tblpY="71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FB0E10" w:rsidRPr="00482E1B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FB0E10" w:rsidRPr="00482E1B" w:rsidRDefault="00FB0E10">
            <w:pPr>
              <w:pStyle w:val="AveryStyle3"/>
            </w:pPr>
            <w:bookmarkStart w:id="0" w:name="Blank_MP2_panel2"/>
            <w:bookmarkEnd w:id="0"/>
          </w:p>
        </w:tc>
      </w:tr>
      <w:tr w:rsidR="00FB0E10" w:rsidRPr="00482E1B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8" style="position:absolute;margin-left:0;margin-top:0;width:.75pt;height:.75pt;z-index:251660288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836" w:tblpY="711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FB0E10" w:rsidRPr="00482E1B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FB0E10" w:rsidRPr="00482E1B" w:rsidRDefault="00FB0E10">
            <w:pPr>
              <w:pStyle w:val="AveryStyle4"/>
            </w:pPr>
            <w:bookmarkStart w:id="1" w:name="Blank_MP2_panel3"/>
            <w:bookmarkEnd w:id="1"/>
          </w:p>
        </w:tc>
      </w:tr>
      <w:tr w:rsidR="00FB0E10" w:rsidRPr="00482E1B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7" style="position:absolute;margin-left:0;margin-top:0;width:.75pt;height:.75pt;z-index:251661312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2906" w:tblpY="7844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6660"/>
      </w:tblGrid>
      <w:tr w:rsidR="00FB0E10" w:rsidRPr="00482E1B">
        <w:trPr>
          <w:trHeight w:hRule="exact" w:val="6660"/>
        </w:trPr>
        <w:tc>
          <w:tcPr>
            <w:tcW w:w="6660" w:type="dxa"/>
            <w:tcMar>
              <w:top w:w="0" w:type="dxa"/>
              <w:bottom w:w="0" w:type="dxa"/>
            </w:tcMar>
          </w:tcPr>
          <w:p w:rsidR="000370D1" w:rsidRDefault="000370D1" w:rsidP="000370D1">
            <w:pPr>
              <w:pStyle w:val="AveryStyle1"/>
            </w:pPr>
            <w:bookmarkStart w:id="2" w:name="Blank_MP1_panel4"/>
            <w:bookmarkEnd w:id="2"/>
          </w:p>
          <w:p w:rsidR="00166AE4" w:rsidRPr="000370D1" w:rsidRDefault="00166AE4" w:rsidP="00166AE4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St. Tammany</w:t>
            </w:r>
          </w:p>
          <w:p w:rsidR="00166AE4" w:rsidRPr="000370D1" w:rsidRDefault="00166AE4" w:rsidP="00166AE4">
            <w:pPr>
              <w:pStyle w:val="AveryStyle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Fire Protection District No. 1</w:t>
            </w:r>
          </w:p>
          <w:p w:rsidR="000370D1" w:rsidRDefault="00166AE4" w:rsidP="00166AE4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Fire Station #14</w:t>
            </w:r>
          </w:p>
          <w:p w:rsidR="000370D1" w:rsidRDefault="000370D1" w:rsidP="000370D1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 w:rsidP="000370D1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 w:rsidP="000370D1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 w:rsidP="000370D1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370D1" w:rsidRDefault="000370D1" w:rsidP="000370D1">
            <w:pPr>
              <w:pStyle w:val="AveryStyle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B0E10" w:rsidRPr="00482E1B" w:rsidRDefault="00722947" w:rsidP="000370D1">
            <w:pPr>
              <w:pStyle w:val="AveryStyle5"/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941320" cy="762000"/>
                  <wp:effectExtent l="19050" t="0" r="0" b="0"/>
                  <wp:docPr id="1" name="Picture 1" descr="J:\DAMMON\Dammon Logo\Damm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DAMMON\Dammon Logo\Dammon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E10" w:rsidRPr="00482E1B">
        <w:trPr>
          <w:trHeight w:hRule="exact" w:val="20"/>
        </w:trPr>
        <w:tc>
          <w:tcPr>
            <w:tcW w:w="666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6" style="position:absolute;margin-left:0;margin-top:0;width:.75pt;height:.75pt;z-index:251662336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1511" w:tblpY="7686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FB0E10" w:rsidRPr="00482E1B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FB0E10" w:rsidRPr="00482E1B" w:rsidRDefault="00FB0E10">
            <w:pPr>
              <w:pStyle w:val="AveryStyle7"/>
            </w:pPr>
            <w:bookmarkStart w:id="3" w:name="Blank_MP2_panel5"/>
            <w:bookmarkEnd w:id="3"/>
          </w:p>
        </w:tc>
      </w:tr>
      <w:tr w:rsidR="00FB0E10" w:rsidRPr="00482E1B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5" style="position:absolute;margin-left:0;margin-top:0;width:.75pt;height:.75pt;z-index:251663360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tbl>
      <w:tblPr>
        <w:tblpPr w:vertAnchor="text" w:horzAnchor="page" w:tblpX="836" w:tblpY="7686"/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315"/>
      </w:tblGrid>
      <w:tr w:rsidR="00FB0E10" w:rsidRPr="00482E1B">
        <w:trPr>
          <w:trHeight w:hRule="exact" w:val="6750"/>
        </w:trPr>
        <w:tc>
          <w:tcPr>
            <w:tcW w:w="315" w:type="dxa"/>
            <w:tcMar>
              <w:top w:w="0" w:type="dxa"/>
              <w:bottom w:w="0" w:type="dxa"/>
            </w:tcMar>
            <w:textDirection w:val="tbRl"/>
            <w:vAlign w:val="center"/>
          </w:tcPr>
          <w:p w:rsidR="00FB0E10" w:rsidRPr="00482E1B" w:rsidRDefault="00FB0E10">
            <w:pPr>
              <w:pStyle w:val="AveryStyle8"/>
            </w:pPr>
            <w:bookmarkStart w:id="4" w:name="Blank_MP2_panel6"/>
            <w:bookmarkEnd w:id="4"/>
          </w:p>
        </w:tc>
      </w:tr>
      <w:tr w:rsidR="00FB0E10" w:rsidRPr="00482E1B">
        <w:trPr>
          <w:trHeight w:hRule="exact" w:val="20"/>
        </w:trPr>
        <w:tc>
          <w:tcPr>
            <w:tcW w:w="31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FB0E10" w:rsidRPr="00482E1B" w:rsidRDefault="00642192">
            <w:r>
              <w:pict>
                <v:rect id="_x0000_s1034" style="position:absolute;margin-left:0;margin-top:0;width:.75pt;height:.75pt;z-index:251664384;mso-position-horizontal-relative:text;mso-position-vertical-relative:text" print="f" filled="f" stroked="f">
                  <w10:anchorlock/>
                </v:rect>
              </w:pict>
            </w:r>
          </w:p>
        </w:tc>
      </w:tr>
    </w:tbl>
    <w:p w:rsidR="00FB0E10" w:rsidRDefault="00642192">
      <w:pPr>
        <w:spacing w:after="0" w:line="20" w:lineRule="exact"/>
      </w:pPr>
      <w:r>
        <w:pict>
          <v:oval id="_x0000_s1033" style="position:absolute;margin-left:139.5pt;margin-top:49.5pt;width:333pt;height:333pt;z-index:251651072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oval id="_x0000_s1032" style="position:absolute;margin-left:247.7pt;margin-top:157.7pt;width:116.65pt;height:116.65pt;z-index:251652096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roundrect id="_x0000_s1031" style="position:absolute;margin-left:69.75pt;margin-top:52.9pt;width:15.75pt;height:337.5pt;z-index:251653120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roundrect id="_x0000_s1030" style="position:absolute;margin-left:36pt;margin-top:52.9pt;width:15.75pt;height:337.5pt;z-index:251654144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oval id="_x0000_s1029" style="position:absolute;margin-left:139.5pt;margin-top:409.5pt;width:333pt;height:333pt;z-index:251655168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oval id="_x0000_s1028" style="position:absolute;margin-left:247.7pt;margin-top:517.7pt;width:116.65pt;height:116.65pt;z-index:251656192;mso-position-horizontal-relative:page;mso-position-vertical-relative:page" print="f" filled="f" strokecolor="#bfbfbf" strokeweight=".25pt">
            <w10:wrap anchorx="page" anchory="page"/>
            <w10:anchorlock/>
          </v:oval>
        </w:pict>
      </w:r>
      <w:r>
        <w:pict>
          <v:roundrect id="_x0000_s1027" style="position:absolute;margin-left:69.75pt;margin-top:401.6pt;width:15.75pt;height:337.5pt;z-index:251657216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  <w:r>
        <w:pict>
          <v:roundrect id="_x0000_s1026" style="position:absolute;margin-left:36pt;margin-top:401.6pt;width:15.75pt;height:337.5pt;z-index:251658240;mso-position-horizontal-relative:page;mso-position-vertical-relative:page" arcsize="29952f" print="f" filled="f" strokecolor="#bfbfbf" strokeweight=".25pt">
            <w10:wrap anchorx="page" anchory="page"/>
            <w10:anchorlock/>
          </v:roundrect>
        </w:pict>
      </w:r>
    </w:p>
    <w:sectPr w:rsidR="00FB0E10" w:rsidSect="00FB0E10">
      <w:pgSz w:w="12240" w:h="15840"/>
      <w:pgMar w:top="345" w:right="446" w:bottom="820" w:left="44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attachedTemplate r:id="rId1"/>
  <w:defaultTabStop w:val="720"/>
  <w:characterSpacingControl w:val="doNotCompress"/>
  <w:compat/>
  <w:rsids>
    <w:rsidRoot w:val="000370D1"/>
    <w:rsid w:val="000370D1"/>
    <w:rsid w:val="00166AE4"/>
    <w:rsid w:val="00482E1B"/>
    <w:rsid w:val="00642192"/>
    <w:rsid w:val="00722947"/>
    <w:rsid w:val="00F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FB0E10"/>
    <w:pPr>
      <w:spacing w:before="115" w:after="115"/>
      <w:ind w:left="518" w:right="511"/>
      <w:jc w:val="center"/>
    </w:pPr>
    <w:rPr>
      <w:rFonts w:ascii="Arial" w:hAnsi="Arial" w:cs="Arial"/>
      <w:bCs/>
      <w:color w:val="000000"/>
      <w:sz w:val="36"/>
      <w:szCs w:val="22"/>
    </w:rPr>
  </w:style>
  <w:style w:type="paragraph" w:customStyle="1" w:styleId="AveryStyle3">
    <w:name w:val="Avery Style 3"/>
    <w:uiPriority w:val="99"/>
    <w:rsid w:val="00FB0E10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4">
    <w:name w:val="Avery Style 4"/>
    <w:uiPriority w:val="99"/>
    <w:rsid w:val="00FB0E10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5">
    <w:name w:val="Avery Style 5"/>
    <w:uiPriority w:val="99"/>
    <w:rsid w:val="00FB0E10"/>
    <w:pPr>
      <w:spacing w:before="115" w:after="115"/>
      <w:ind w:left="518" w:right="511"/>
      <w:jc w:val="center"/>
    </w:pPr>
    <w:rPr>
      <w:rFonts w:ascii="Arial" w:hAnsi="Arial" w:cs="Arial"/>
      <w:bCs/>
      <w:color w:val="000000"/>
      <w:sz w:val="36"/>
      <w:szCs w:val="22"/>
    </w:rPr>
  </w:style>
  <w:style w:type="paragraph" w:customStyle="1" w:styleId="AveryStyle7">
    <w:name w:val="Avery Style 7"/>
    <w:uiPriority w:val="99"/>
    <w:rsid w:val="00FB0E10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  <w:style w:type="paragraph" w:customStyle="1" w:styleId="AveryStyle8">
    <w:name w:val="Avery Style 8"/>
    <w:uiPriority w:val="99"/>
    <w:rsid w:val="00FB0E10"/>
    <w:pPr>
      <w:spacing w:before="29" w:after="29"/>
      <w:ind w:left="316" w:right="316"/>
      <w:jc w:val="center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very\Avery%20Wizard%204.0\WordTmpl\Prtrait\U-0131-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U-0131-01.dot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 Template</vt:lpstr>
    </vt:vector>
  </TitlesOfParts>
  <Company>Avery Dennison Corporation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 Template</dc:title>
  <dc:subject>Avery Dennison Template</dc:subject>
  <dc:creator>Emmett Dammon</dc:creator>
  <cp:keywords>Avery, Templates</cp:keywords>
  <dc:description>Copyright 2010 Avery Dennison Corporation. All rights reserved.</dc:description>
  <cp:lastModifiedBy>Emmett Dammon</cp:lastModifiedBy>
  <cp:revision>2</cp:revision>
  <cp:lastPrinted>2013-04-17T19:58:00Z</cp:lastPrinted>
  <dcterms:created xsi:type="dcterms:W3CDTF">2013-05-02T15:24:00Z</dcterms:created>
  <dcterms:modified xsi:type="dcterms:W3CDTF">2013-05-02T15:24:00Z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U-0131-01</vt:lpwstr>
  </property>
</Properties>
</file>