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3960"/>
      </w:tblGrid>
      <w:tr w:rsidR="009C5836" w:rsidRPr="001E3C2E" w:rsidTr="00E92379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8F02A8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0453">
              <w:rPr>
                <w:noProof/>
              </w:rPr>
              <w:pict>
                <v:rect id="_x0000_s1034" style="position:absolute;margin-left:-2.15pt;margin-top:-2.3pt;width:495pt;height:81pt;z-index:-251658752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3960" w:type="dxa"/>
            <w:tcBorders>
              <w:top w:val="single" w:sz="4" w:space="0" w:color="3B5E91"/>
            </w:tcBorders>
            <w:shd w:val="clear" w:color="auto" w:fill="auto"/>
          </w:tcPr>
          <w:p w:rsidR="00061EB7" w:rsidRDefault="00061EB7" w:rsidP="00FA42EC">
            <w:pPr>
              <w:pStyle w:val="Heading1"/>
            </w:pPr>
            <w:r>
              <w:t xml:space="preserve">Change Order </w:t>
            </w:r>
            <w:r w:rsidR="008F02A8">
              <w:t>5</w:t>
            </w:r>
          </w:p>
          <w:p w:rsidR="008A0C88" w:rsidRPr="008A0C88" w:rsidRDefault="008A0C88" w:rsidP="007722A3">
            <w:pPr>
              <w:rPr>
                <w:sz w:val="24"/>
                <w:szCs w:val="24"/>
              </w:rPr>
            </w:pPr>
            <w:r w:rsidRPr="008A0C88">
              <w:rPr>
                <w:sz w:val="24"/>
                <w:szCs w:val="24"/>
              </w:rPr>
              <w:t xml:space="preserve">           </w:t>
            </w:r>
          </w:p>
        </w:tc>
      </w:tr>
      <w:tr w:rsidR="009C5836" w:rsidRPr="001E3C2E" w:rsidTr="00E92379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396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 w:rsidTr="00E92379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9540A7">
                  <w:t>SLIDELL</w:t>
                </w:r>
              </w:smartTag>
              <w:r w:rsidR="009540A7">
                <w:t xml:space="preserve">, </w:t>
              </w:r>
              <w:smartTag w:uri="urn:schemas-microsoft-com:office:smarttags" w:element="State">
                <w:r w:rsidR="009540A7">
                  <w:t>LA</w:t>
                </w:r>
              </w:smartTag>
              <w:r w:rsidR="009540A7">
                <w:t xml:space="preserve"> </w:t>
              </w:r>
              <w:smartTag w:uri="urn:schemas-microsoft-com:office:smarttags" w:element="PostalCode">
                <w:r w:rsidR="009540A7">
                  <w:t>70458</w:t>
                </w:r>
              </w:smartTag>
            </w:smartTag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smartTag w:uri="urn:schemas-microsoft-com:office:smarttags" w:element="PersonName">
              <w:r>
                <w:t>gulfcoastelect@bellsouth.net</w:t>
              </w:r>
            </w:smartTag>
          </w:p>
        </w:tc>
        <w:tc>
          <w:tcPr>
            <w:tcW w:w="396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2407"/>
        <w:gridCol w:w="3015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  <w:gridSpan w:val="2"/>
          </w:tcPr>
          <w:p w:rsidR="00A754BE" w:rsidRDefault="002B6879" w:rsidP="00B44A38">
            <w:r>
              <w:t>Gill Breaux</w:t>
            </w:r>
          </w:p>
          <w:p w:rsidR="002B6879" w:rsidRDefault="002B6879" w:rsidP="00B44A38">
            <w:r>
              <w:t>Commercial Project Manager</w:t>
            </w:r>
          </w:p>
          <w:p w:rsidR="002B6879" w:rsidRDefault="002B6879" w:rsidP="00B44A38">
            <w:r>
              <w:t>Robert Wolf Construction</w:t>
            </w:r>
          </w:p>
          <w:p w:rsidR="002B6879" w:rsidRDefault="002B6879" w:rsidP="00B44A38">
            <w:r>
              <w:t>504-393-2445</w:t>
            </w:r>
          </w:p>
          <w:p w:rsidR="00FD2E4E" w:rsidRPr="001E3C2E" w:rsidRDefault="00FD2E4E" w:rsidP="00B44A38"/>
        </w:tc>
        <w:tc>
          <w:tcPr>
            <w:tcW w:w="4050" w:type="dxa"/>
          </w:tcPr>
          <w:p w:rsidR="000B4534" w:rsidRPr="001E3C2E" w:rsidRDefault="00AF6BEE" w:rsidP="000B4534">
            <w:r>
              <w:t xml:space="preserve">RE: </w:t>
            </w:r>
            <w:r w:rsidR="002B6879">
              <w:t>Bippo’s Place Of Smiles</w:t>
            </w:r>
          </w:p>
          <w:p w:rsidR="00AF6BEE" w:rsidRDefault="002B6879" w:rsidP="002841F4">
            <w:r>
              <w:t xml:space="preserve">      </w:t>
            </w:r>
            <w:smartTag w:uri="urn:schemas-microsoft-com:office:smarttags" w:element="Street">
              <w:smartTag w:uri="urn:schemas-microsoft-com:office:smarttags" w:element="address">
                <w:r>
                  <w:t>2960 Gause Blvd</w:t>
                </w:r>
              </w:smartTag>
            </w:smartTag>
          </w:p>
          <w:p w:rsidR="002B6879" w:rsidRPr="001E3C2E" w:rsidRDefault="002B6879" w:rsidP="002841F4">
            <w:r>
              <w:t xml:space="preserve">      </w:t>
            </w:r>
            <w:smartTag w:uri="urn:schemas-microsoft-com:office:smarttags" w:element="City">
              <w:smartTag w:uri="urn:schemas-microsoft-com:office:smarttags" w:element="place">
                <w:r>
                  <w:t>Slidell</w:t>
                </w:r>
              </w:smartTag>
            </w:smartTag>
            <w:r>
              <w:t xml:space="preserve">, La </w:t>
            </w:r>
          </w:p>
        </w:tc>
      </w:tr>
      <w:tr w:rsidR="002841F4" w:rsidRPr="001E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  <w:jc w:val="center"/>
        </w:trPr>
        <w:tc>
          <w:tcPr>
            <w:tcW w:w="301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</w:t>
            </w:r>
            <w:r w:rsidR="00061EB7">
              <w:t xml:space="preserve"> Description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172"/>
          <w:jc w:val="center"/>
        </w:trPr>
        <w:tc>
          <w:tcPr>
            <w:tcW w:w="3015" w:type="dxa"/>
            <w:gridSpan w:val="2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0300C" w:rsidP="00201AB7">
            <w:pPr>
              <w:pStyle w:val="Centered"/>
            </w:pPr>
            <w:r>
              <w:t>4/01/14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0300C" w:rsidP="008A3C48">
            <w:pPr>
              <w:pStyle w:val="Centered"/>
            </w:pPr>
            <w:r>
              <w:t>Patient Care</w:t>
            </w:r>
            <w:r w:rsidR="00061EB7">
              <w:t xml:space="preserve"> </w:t>
            </w: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9B7855">
            <w:pPr>
              <w:jc w:val="center"/>
            </w:pP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15"/>
        <w:gridCol w:w="20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F10E31" w:rsidP="00723603">
            <w:pPr>
              <w:pStyle w:val="ColumnHeadings"/>
            </w:pPr>
            <w:r>
              <w:t>QTY</w:t>
            </w: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F10E31" w:rsidP="00723603">
            <w:pPr>
              <w:pStyle w:val="ColumnHeadings"/>
            </w:pPr>
            <w:r>
              <w:t>PRICE</w:t>
            </w: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B215EE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66135C" w:rsidRDefault="0000300C" w:rsidP="00437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Remove romex from patient care rooms and install hospital grade MC.</w:t>
            </w:r>
          </w:p>
        </w:tc>
        <w:tc>
          <w:tcPr>
            <w:tcW w:w="1335" w:type="dxa"/>
            <w:gridSpan w:val="2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9B7855">
            <w:pPr>
              <w:pStyle w:val="Amount"/>
              <w:jc w:val="center"/>
            </w:pPr>
          </w:p>
        </w:tc>
      </w:tr>
      <w:tr w:rsidR="00B215EE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00300C" w:rsidP="00C25FBC">
            <w:r>
              <w:t>Install hospital grade receptacles and switches in patient care rooms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F10E31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17C8A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25FBC" w:rsidRPr="003A17F2" w:rsidRDefault="00C25FBC" w:rsidP="00F10E31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B87" w:rsidRPr="001E3C2E" w:rsidRDefault="00BE2B87" w:rsidP="00201AB7"/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07262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201AB7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0F417B">
            <w:pPr>
              <w:pStyle w:val="Amount"/>
              <w:jc w:val="center"/>
            </w:pPr>
          </w:p>
        </w:tc>
      </w:tr>
      <w:tr w:rsidR="00BE2B87" w:rsidRPr="001E3C2E" w:rsidTr="00437C6C">
        <w:trPr>
          <w:cantSplit/>
          <w:trHeight w:val="40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4709F" w:rsidRPr="001E3C2E" w:rsidRDefault="00B4709F" w:rsidP="00FD2E4E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161FC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161FC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CE4EEF">
            <w:pPr>
              <w:pStyle w:val="Amount"/>
              <w:jc w:val="center"/>
            </w:pPr>
          </w:p>
        </w:tc>
      </w:tr>
      <w:tr w:rsidR="00BE2B87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4E7F67" w:rsidRDefault="00BE2B87" w:rsidP="00CE4EEF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561361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CE4EEF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791450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B0042D" w:rsidRDefault="00BE2B87" w:rsidP="0079145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03F8F" w:rsidP="0000300C">
            <w:pPr>
              <w:pStyle w:val="Amount"/>
              <w:jc w:val="center"/>
            </w:pPr>
            <w:r>
              <w:t>$</w:t>
            </w:r>
            <w:r w:rsidR="0000300C">
              <w:t>3277.00</w:t>
            </w: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Default="00BE2B87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03F8F" w:rsidP="00ED1EE6">
            <w:r>
              <w:t>Total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Default="00BE2B87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</w:tr>
      <w:tr w:rsidR="00BE2B87" w:rsidRPr="001E3C2E" w:rsidTr="008A21F6">
        <w:trPr>
          <w:cantSplit/>
          <w:trHeight w:val="22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Default="00BE2B87" w:rsidP="00B50A86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5F7E77">
            <w:pPr>
              <w:pStyle w:val="Amount"/>
              <w:jc w:val="center"/>
            </w:pPr>
          </w:p>
        </w:tc>
      </w:tr>
      <w:tr w:rsidR="00BE2B87" w:rsidRPr="001E3C2E" w:rsidTr="00E450F0">
        <w:trPr>
          <w:cantSplit/>
          <w:trHeight w:val="27"/>
          <w:jc w:val="center"/>
        </w:trPr>
        <w:tc>
          <w:tcPr>
            <w:tcW w:w="7380" w:type="dxa"/>
            <w:gridSpan w:val="4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B87" w:rsidRPr="001E3C2E" w:rsidRDefault="00BE2B87" w:rsidP="00056D02">
            <w:pPr>
              <w:pStyle w:val="Labels"/>
              <w:jc w:val="left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left"/>
            </w:pPr>
          </w:p>
        </w:tc>
      </w:tr>
    </w:tbl>
    <w:p w:rsidR="00427668" w:rsidRDefault="000920B6" w:rsidP="00427668">
      <w:pPr>
        <w:ind w:left="540"/>
      </w:pPr>
      <w:r>
        <w:tab/>
      </w:r>
    </w:p>
    <w:p w:rsidR="00E450F0" w:rsidRPr="00E450F0" w:rsidRDefault="00E450F0" w:rsidP="00C25FBC">
      <w:pPr>
        <w:rPr>
          <w:sz w:val="24"/>
          <w:szCs w:val="24"/>
        </w:rPr>
      </w:pPr>
    </w:p>
    <w:sectPr w:rsidR="00E450F0" w:rsidRPr="00E450F0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35" w:rsidRDefault="00CF7135">
      <w:r>
        <w:separator/>
      </w:r>
    </w:p>
  </w:endnote>
  <w:endnote w:type="continuationSeparator" w:id="0">
    <w:p w:rsidR="00CF7135" w:rsidRDefault="00CF7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35" w:rsidRDefault="00CF7135">
      <w:r>
        <w:separator/>
      </w:r>
    </w:p>
  </w:footnote>
  <w:footnote w:type="continuationSeparator" w:id="0">
    <w:p w:rsidR="00CF7135" w:rsidRDefault="00CF7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0300C"/>
    <w:rsid w:val="00012C15"/>
    <w:rsid w:val="00012DA5"/>
    <w:rsid w:val="00013589"/>
    <w:rsid w:val="00017A97"/>
    <w:rsid w:val="000403E8"/>
    <w:rsid w:val="000404A1"/>
    <w:rsid w:val="000406FD"/>
    <w:rsid w:val="000417F9"/>
    <w:rsid w:val="00043699"/>
    <w:rsid w:val="00044620"/>
    <w:rsid w:val="00047C95"/>
    <w:rsid w:val="00054133"/>
    <w:rsid w:val="00056D02"/>
    <w:rsid w:val="00056E24"/>
    <w:rsid w:val="00061CF8"/>
    <w:rsid w:val="00061EB7"/>
    <w:rsid w:val="000650DA"/>
    <w:rsid w:val="00065AB0"/>
    <w:rsid w:val="0008112F"/>
    <w:rsid w:val="000920B6"/>
    <w:rsid w:val="00096DC9"/>
    <w:rsid w:val="000A5BF3"/>
    <w:rsid w:val="000A72A8"/>
    <w:rsid w:val="000B3147"/>
    <w:rsid w:val="000B4534"/>
    <w:rsid w:val="000C60AF"/>
    <w:rsid w:val="000E0ECC"/>
    <w:rsid w:val="000E156F"/>
    <w:rsid w:val="000E592C"/>
    <w:rsid w:val="000F417B"/>
    <w:rsid w:val="00105EDD"/>
    <w:rsid w:val="001122F3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1F3B52"/>
    <w:rsid w:val="00201AB7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951BA"/>
    <w:rsid w:val="00297C93"/>
    <w:rsid w:val="002A2A74"/>
    <w:rsid w:val="002B6879"/>
    <w:rsid w:val="002C13E3"/>
    <w:rsid w:val="002D243B"/>
    <w:rsid w:val="002D387C"/>
    <w:rsid w:val="002F0F5E"/>
    <w:rsid w:val="002F6B9B"/>
    <w:rsid w:val="00303F83"/>
    <w:rsid w:val="00304BDE"/>
    <w:rsid w:val="00307262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93FBA"/>
    <w:rsid w:val="003A17F2"/>
    <w:rsid w:val="003B0586"/>
    <w:rsid w:val="003B19B4"/>
    <w:rsid w:val="003B7E00"/>
    <w:rsid w:val="003D6485"/>
    <w:rsid w:val="003D675F"/>
    <w:rsid w:val="003E38FA"/>
    <w:rsid w:val="003E3D7F"/>
    <w:rsid w:val="003E4F45"/>
    <w:rsid w:val="003E64FE"/>
    <w:rsid w:val="003F03CA"/>
    <w:rsid w:val="004042A7"/>
    <w:rsid w:val="00413066"/>
    <w:rsid w:val="00413CC1"/>
    <w:rsid w:val="00416A5B"/>
    <w:rsid w:val="00427668"/>
    <w:rsid w:val="00432D9A"/>
    <w:rsid w:val="0043614C"/>
    <w:rsid w:val="00436B94"/>
    <w:rsid w:val="00437BEC"/>
    <w:rsid w:val="00437C6C"/>
    <w:rsid w:val="00443905"/>
    <w:rsid w:val="004526C5"/>
    <w:rsid w:val="004664A3"/>
    <w:rsid w:val="004710AA"/>
    <w:rsid w:val="00471837"/>
    <w:rsid w:val="00473FA7"/>
    <w:rsid w:val="004776DC"/>
    <w:rsid w:val="004801EC"/>
    <w:rsid w:val="004B1395"/>
    <w:rsid w:val="004C7E05"/>
    <w:rsid w:val="004D12E1"/>
    <w:rsid w:val="004D193C"/>
    <w:rsid w:val="004D4C03"/>
    <w:rsid w:val="004D6D3B"/>
    <w:rsid w:val="004E3995"/>
    <w:rsid w:val="004E7F67"/>
    <w:rsid w:val="004F09D8"/>
    <w:rsid w:val="005007E0"/>
    <w:rsid w:val="005070B2"/>
    <w:rsid w:val="00507D72"/>
    <w:rsid w:val="00513987"/>
    <w:rsid w:val="0052119C"/>
    <w:rsid w:val="00522EAB"/>
    <w:rsid w:val="00531C77"/>
    <w:rsid w:val="0053245E"/>
    <w:rsid w:val="005404D4"/>
    <w:rsid w:val="00543481"/>
    <w:rsid w:val="00550703"/>
    <w:rsid w:val="00551108"/>
    <w:rsid w:val="00552F77"/>
    <w:rsid w:val="005577F3"/>
    <w:rsid w:val="00561361"/>
    <w:rsid w:val="00566611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5D7E82"/>
    <w:rsid w:val="005F7E77"/>
    <w:rsid w:val="006003A1"/>
    <w:rsid w:val="00604480"/>
    <w:rsid w:val="00604D76"/>
    <w:rsid w:val="0061542B"/>
    <w:rsid w:val="00616057"/>
    <w:rsid w:val="006171BA"/>
    <w:rsid w:val="0062506F"/>
    <w:rsid w:val="00627818"/>
    <w:rsid w:val="00640AAC"/>
    <w:rsid w:val="00645246"/>
    <w:rsid w:val="00646E5E"/>
    <w:rsid w:val="00647F33"/>
    <w:rsid w:val="00652A4C"/>
    <w:rsid w:val="0065596D"/>
    <w:rsid w:val="0065687E"/>
    <w:rsid w:val="0066135C"/>
    <w:rsid w:val="00663BB8"/>
    <w:rsid w:val="00671B88"/>
    <w:rsid w:val="0069292D"/>
    <w:rsid w:val="00697238"/>
    <w:rsid w:val="006A3C55"/>
    <w:rsid w:val="006A5DB4"/>
    <w:rsid w:val="006A7308"/>
    <w:rsid w:val="006B4DC8"/>
    <w:rsid w:val="006B7F10"/>
    <w:rsid w:val="006C4528"/>
    <w:rsid w:val="006C6182"/>
    <w:rsid w:val="006C6D01"/>
    <w:rsid w:val="006D036D"/>
    <w:rsid w:val="006D2782"/>
    <w:rsid w:val="006F21A0"/>
    <w:rsid w:val="00703C78"/>
    <w:rsid w:val="00703EE4"/>
    <w:rsid w:val="00713C9A"/>
    <w:rsid w:val="007166B5"/>
    <w:rsid w:val="00723603"/>
    <w:rsid w:val="007242EA"/>
    <w:rsid w:val="0072518F"/>
    <w:rsid w:val="00742728"/>
    <w:rsid w:val="0074437D"/>
    <w:rsid w:val="00751F2C"/>
    <w:rsid w:val="007522AA"/>
    <w:rsid w:val="00763353"/>
    <w:rsid w:val="007722A3"/>
    <w:rsid w:val="00782980"/>
    <w:rsid w:val="00785E8C"/>
    <w:rsid w:val="00787ED1"/>
    <w:rsid w:val="00791450"/>
    <w:rsid w:val="00791549"/>
    <w:rsid w:val="007A07D7"/>
    <w:rsid w:val="007A0C5E"/>
    <w:rsid w:val="007B0144"/>
    <w:rsid w:val="007B23D7"/>
    <w:rsid w:val="007B28DA"/>
    <w:rsid w:val="007B5CD0"/>
    <w:rsid w:val="007B6BF3"/>
    <w:rsid w:val="007B7AEC"/>
    <w:rsid w:val="007C1315"/>
    <w:rsid w:val="007C5A8E"/>
    <w:rsid w:val="007C7496"/>
    <w:rsid w:val="007D49EA"/>
    <w:rsid w:val="007D6AC6"/>
    <w:rsid w:val="007E5030"/>
    <w:rsid w:val="007F3D8D"/>
    <w:rsid w:val="007F4E44"/>
    <w:rsid w:val="007F5657"/>
    <w:rsid w:val="008003B9"/>
    <w:rsid w:val="008044FF"/>
    <w:rsid w:val="00821AC7"/>
    <w:rsid w:val="00824635"/>
    <w:rsid w:val="00824ED7"/>
    <w:rsid w:val="008275D3"/>
    <w:rsid w:val="00831CD7"/>
    <w:rsid w:val="008364C4"/>
    <w:rsid w:val="00845358"/>
    <w:rsid w:val="008606C1"/>
    <w:rsid w:val="008619D6"/>
    <w:rsid w:val="008651FC"/>
    <w:rsid w:val="00870147"/>
    <w:rsid w:val="0087657B"/>
    <w:rsid w:val="00894890"/>
    <w:rsid w:val="00897D19"/>
    <w:rsid w:val="008A0C88"/>
    <w:rsid w:val="008A1909"/>
    <w:rsid w:val="008A21F6"/>
    <w:rsid w:val="008A3C48"/>
    <w:rsid w:val="008B549F"/>
    <w:rsid w:val="008C1DFD"/>
    <w:rsid w:val="008D0A33"/>
    <w:rsid w:val="008D63CA"/>
    <w:rsid w:val="008E0453"/>
    <w:rsid w:val="008E0AC8"/>
    <w:rsid w:val="008E36A8"/>
    <w:rsid w:val="008E3F55"/>
    <w:rsid w:val="008E6D99"/>
    <w:rsid w:val="008F02A8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8706F"/>
    <w:rsid w:val="0098710A"/>
    <w:rsid w:val="00987271"/>
    <w:rsid w:val="009911A8"/>
    <w:rsid w:val="009A1F18"/>
    <w:rsid w:val="009A21DA"/>
    <w:rsid w:val="009A272A"/>
    <w:rsid w:val="009A3767"/>
    <w:rsid w:val="009A6AF5"/>
    <w:rsid w:val="009B7855"/>
    <w:rsid w:val="009C3CD4"/>
    <w:rsid w:val="009C5836"/>
    <w:rsid w:val="009D0798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54940"/>
    <w:rsid w:val="00A62877"/>
    <w:rsid w:val="00A631B1"/>
    <w:rsid w:val="00A67B29"/>
    <w:rsid w:val="00A702F2"/>
    <w:rsid w:val="00A70DB8"/>
    <w:rsid w:val="00A71F71"/>
    <w:rsid w:val="00A754BE"/>
    <w:rsid w:val="00A7589E"/>
    <w:rsid w:val="00A77892"/>
    <w:rsid w:val="00A8714A"/>
    <w:rsid w:val="00AA5313"/>
    <w:rsid w:val="00AB03C9"/>
    <w:rsid w:val="00AB1E5B"/>
    <w:rsid w:val="00AC1EE8"/>
    <w:rsid w:val="00AC2012"/>
    <w:rsid w:val="00AC6297"/>
    <w:rsid w:val="00AE2322"/>
    <w:rsid w:val="00AE69F3"/>
    <w:rsid w:val="00AE7445"/>
    <w:rsid w:val="00AF6BEE"/>
    <w:rsid w:val="00B0042D"/>
    <w:rsid w:val="00B03F8F"/>
    <w:rsid w:val="00B12347"/>
    <w:rsid w:val="00B14BC5"/>
    <w:rsid w:val="00B161FC"/>
    <w:rsid w:val="00B215EE"/>
    <w:rsid w:val="00B23D68"/>
    <w:rsid w:val="00B31C9F"/>
    <w:rsid w:val="00B37CEF"/>
    <w:rsid w:val="00B44A38"/>
    <w:rsid w:val="00B4709F"/>
    <w:rsid w:val="00B50A86"/>
    <w:rsid w:val="00B530A0"/>
    <w:rsid w:val="00B5565E"/>
    <w:rsid w:val="00B70184"/>
    <w:rsid w:val="00B7167B"/>
    <w:rsid w:val="00B764B8"/>
    <w:rsid w:val="00B91ED0"/>
    <w:rsid w:val="00B929D8"/>
    <w:rsid w:val="00BA71B8"/>
    <w:rsid w:val="00BA7FA7"/>
    <w:rsid w:val="00BB4DAA"/>
    <w:rsid w:val="00BB763E"/>
    <w:rsid w:val="00BC29DF"/>
    <w:rsid w:val="00BD0D4F"/>
    <w:rsid w:val="00BD7A44"/>
    <w:rsid w:val="00BE2B87"/>
    <w:rsid w:val="00C22B70"/>
    <w:rsid w:val="00C25FBC"/>
    <w:rsid w:val="00C276BE"/>
    <w:rsid w:val="00C32AE1"/>
    <w:rsid w:val="00C379F1"/>
    <w:rsid w:val="00C37ABD"/>
    <w:rsid w:val="00C43BE7"/>
    <w:rsid w:val="00C51125"/>
    <w:rsid w:val="00C52E4D"/>
    <w:rsid w:val="00C57751"/>
    <w:rsid w:val="00C60CDF"/>
    <w:rsid w:val="00C6164A"/>
    <w:rsid w:val="00C66691"/>
    <w:rsid w:val="00C66AD0"/>
    <w:rsid w:val="00C70F52"/>
    <w:rsid w:val="00C74974"/>
    <w:rsid w:val="00C74CD6"/>
    <w:rsid w:val="00C80889"/>
    <w:rsid w:val="00C92CD6"/>
    <w:rsid w:val="00CA1CFC"/>
    <w:rsid w:val="00CA1E41"/>
    <w:rsid w:val="00CA6761"/>
    <w:rsid w:val="00CB0ABF"/>
    <w:rsid w:val="00CB4CBD"/>
    <w:rsid w:val="00CB5E49"/>
    <w:rsid w:val="00CC5751"/>
    <w:rsid w:val="00CE1434"/>
    <w:rsid w:val="00CE4EEF"/>
    <w:rsid w:val="00CF01AF"/>
    <w:rsid w:val="00CF7135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D397B"/>
    <w:rsid w:val="00DE09CB"/>
    <w:rsid w:val="00DE71F7"/>
    <w:rsid w:val="00DF06BA"/>
    <w:rsid w:val="00DF7693"/>
    <w:rsid w:val="00E17C8A"/>
    <w:rsid w:val="00E20385"/>
    <w:rsid w:val="00E27198"/>
    <w:rsid w:val="00E309FD"/>
    <w:rsid w:val="00E358C1"/>
    <w:rsid w:val="00E371FA"/>
    <w:rsid w:val="00E42426"/>
    <w:rsid w:val="00E450F0"/>
    <w:rsid w:val="00E6107D"/>
    <w:rsid w:val="00E62802"/>
    <w:rsid w:val="00E72E8E"/>
    <w:rsid w:val="00E72F83"/>
    <w:rsid w:val="00E74372"/>
    <w:rsid w:val="00E87808"/>
    <w:rsid w:val="00E92379"/>
    <w:rsid w:val="00E9492A"/>
    <w:rsid w:val="00E97027"/>
    <w:rsid w:val="00E9764B"/>
    <w:rsid w:val="00EA2D0A"/>
    <w:rsid w:val="00ED1EE6"/>
    <w:rsid w:val="00EF58B4"/>
    <w:rsid w:val="00F10E31"/>
    <w:rsid w:val="00F11178"/>
    <w:rsid w:val="00F11CD1"/>
    <w:rsid w:val="00F1292B"/>
    <w:rsid w:val="00F24FC3"/>
    <w:rsid w:val="00F4201C"/>
    <w:rsid w:val="00F52042"/>
    <w:rsid w:val="00F54A33"/>
    <w:rsid w:val="00F5773E"/>
    <w:rsid w:val="00F64BE0"/>
    <w:rsid w:val="00F654C9"/>
    <w:rsid w:val="00F70E38"/>
    <w:rsid w:val="00F7489A"/>
    <w:rsid w:val="00F92609"/>
    <w:rsid w:val="00F97C25"/>
    <w:rsid w:val="00FA42EC"/>
    <w:rsid w:val="00FB1848"/>
    <w:rsid w:val="00FC643D"/>
    <w:rsid w:val="00FD0114"/>
    <w:rsid w:val="00FD0E4D"/>
    <w:rsid w:val="00FD2E4E"/>
    <w:rsid w:val="00FD5D7F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5121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35</TotalTime>
  <Pages>1</Pages>
  <Words>95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KIRT DAMMON</dc:creator>
  <cp:keywords/>
  <dc:description/>
  <cp:lastModifiedBy>Station_3</cp:lastModifiedBy>
  <cp:revision>8</cp:revision>
  <cp:lastPrinted>2012-02-27T16:21:00Z</cp:lastPrinted>
  <dcterms:created xsi:type="dcterms:W3CDTF">2014-03-28T13:59:00Z</dcterms:created>
  <dcterms:modified xsi:type="dcterms:W3CDTF">2014-04-02T15:27:00Z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