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3960"/>
      </w:tblGrid>
      <w:tr w:rsidR="009C5836" w:rsidRPr="001E3C2E" w:rsidTr="00E92379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8F02A8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3832">
              <w:rPr>
                <w:noProof/>
              </w:rPr>
              <w:pict>
                <v:rect id="_x0000_s1034" style="position:absolute;margin-left:-2.15pt;margin-top:-2.3pt;width:495pt;height:81pt;z-index:-251658752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3960" w:type="dxa"/>
            <w:tcBorders>
              <w:top w:val="single" w:sz="4" w:space="0" w:color="3B5E91"/>
            </w:tcBorders>
            <w:shd w:val="clear" w:color="auto" w:fill="auto"/>
          </w:tcPr>
          <w:p w:rsidR="00061EB7" w:rsidRDefault="00061EB7" w:rsidP="00FA42EC">
            <w:pPr>
              <w:pStyle w:val="Heading1"/>
            </w:pPr>
            <w:r>
              <w:t xml:space="preserve">Change Order </w:t>
            </w:r>
            <w:r w:rsidR="00157E9F">
              <w:t>7</w:t>
            </w:r>
          </w:p>
          <w:p w:rsidR="008A0C88" w:rsidRPr="008A0C88" w:rsidRDefault="008A0C88" w:rsidP="007722A3">
            <w:pPr>
              <w:rPr>
                <w:sz w:val="24"/>
                <w:szCs w:val="24"/>
              </w:rPr>
            </w:pPr>
            <w:r w:rsidRPr="008A0C88">
              <w:rPr>
                <w:sz w:val="24"/>
                <w:szCs w:val="24"/>
              </w:rPr>
              <w:t xml:space="preserve">           </w:t>
            </w:r>
          </w:p>
        </w:tc>
      </w:tr>
      <w:tr w:rsidR="009C5836" w:rsidRPr="001E3C2E" w:rsidTr="00E92379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396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 w:rsidTr="00E92379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="009540A7">
                  <w:t>SLIDELL</w:t>
                </w:r>
              </w:smartTag>
              <w:r w:rsidR="009540A7">
                <w:t xml:space="preserve">, </w:t>
              </w:r>
              <w:smartTag w:uri="urn:schemas-microsoft-com:office:smarttags" w:element="State">
                <w:r w:rsidR="009540A7">
                  <w:t>LA</w:t>
                </w:r>
              </w:smartTag>
              <w:r w:rsidR="009540A7">
                <w:t xml:space="preserve"> </w:t>
              </w:r>
              <w:smartTag w:uri="urn:schemas-microsoft-com:office:smarttags" w:element="PostalCode">
                <w:r w:rsidR="009540A7">
                  <w:t>70458</w:t>
                </w:r>
              </w:smartTag>
            </w:smartTag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smartTag w:uri="urn:schemas-microsoft-com:office:smarttags" w:element="PersonName">
              <w:r>
                <w:t>gulfcoastelect@bellsouth.net</w:t>
              </w:r>
            </w:smartTag>
          </w:p>
        </w:tc>
        <w:tc>
          <w:tcPr>
            <w:tcW w:w="396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2407"/>
        <w:gridCol w:w="3015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  <w:gridSpan w:val="2"/>
          </w:tcPr>
          <w:p w:rsidR="00A754BE" w:rsidRDefault="002B6879" w:rsidP="00B44A38">
            <w:r>
              <w:t>Gill Breaux</w:t>
            </w:r>
          </w:p>
          <w:p w:rsidR="002B6879" w:rsidRDefault="002B6879" w:rsidP="00B44A38">
            <w:r>
              <w:t>Commercial Project Manager</w:t>
            </w:r>
          </w:p>
          <w:p w:rsidR="002B6879" w:rsidRDefault="002B6879" w:rsidP="00B44A38">
            <w:r>
              <w:t>Robert Wolf Construction</w:t>
            </w:r>
          </w:p>
          <w:p w:rsidR="002B6879" w:rsidRDefault="002B6879" w:rsidP="00B44A38">
            <w:r>
              <w:t>504-393-2445</w:t>
            </w:r>
          </w:p>
          <w:p w:rsidR="00FD2E4E" w:rsidRPr="001E3C2E" w:rsidRDefault="00FD2E4E" w:rsidP="00B44A38"/>
        </w:tc>
        <w:tc>
          <w:tcPr>
            <w:tcW w:w="4050" w:type="dxa"/>
          </w:tcPr>
          <w:p w:rsidR="000B4534" w:rsidRPr="001E3C2E" w:rsidRDefault="00AF6BEE" w:rsidP="000B4534">
            <w:r>
              <w:t xml:space="preserve">RE: </w:t>
            </w:r>
            <w:r w:rsidR="002B6879">
              <w:t>Bippo’s Place Of Smiles</w:t>
            </w:r>
          </w:p>
          <w:p w:rsidR="00AF6BEE" w:rsidRDefault="002B6879" w:rsidP="002841F4">
            <w:r>
              <w:t xml:space="preserve">      </w:t>
            </w:r>
            <w:smartTag w:uri="urn:schemas-microsoft-com:office:smarttags" w:element="Street">
              <w:smartTag w:uri="urn:schemas-microsoft-com:office:smarttags" w:element="address">
                <w:r>
                  <w:t>2960 Gause Blvd</w:t>
                </w:r>
              </w:smartTag>
            </w:smartTag>
          </w:p>
          <w:p w:rsidR="002B6879" w:rsidRPr="001E3C2E" w:rsidRDefault="002B6879" w:rsidP="002841F4">
            <w:r>
              <w:t xml:space="preserve">      </w:t>
            </w:r>
            <w:smartTag w:uri="urn:schemas-microsoft-com:office:smarttags" w:element="City">
              <w:smartTag w:uri="urn:schemas-microsoft-com:office:smarttags" w:element="place">
                <w:r>
                  <w:t>Slidell</w:t>
                </w:r>
              </w:smartTag>
            </w:smartTag>
            <w:r>
              <w:t xml:space="preserve">, La </w:t>
            </w:r>
          </w:p>
        </w:tc>
      </w:tr>
      <w:tr w:rsidR="002841F4" w:rsidRPr="001E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  <w:jc w:val="center"/>
        </w:trPr>
        <w:tc>
          <w:tcPr>
            <w:tcW w:w="3015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</w:t>
            </w:r>
            <w:r w:rsidR="00061EB7">
              <w:t xml:space="preserve"> Description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172"/>
          <w:jc w:val="center"/>
        </w:trPr>
        <w:tc>
          <w:tcPr>
            <w:tcW w:w="3015" w:type="dxa"/>
            <w:gridSpan w:val="2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00300C" w:rsidP="00201AB7">
            <w:pPr>
              <w:pStyle w:val="Centered"/>
            </w:pPr>
            <w:r>
              <w:t>4/01/14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AF4614" w:rsidP="008A3C48">
            <w:pPr>
              <w:pStyle w:val="Centered"/>
            </w:pPr>
            <w:r>
              <w:t>Vacuum pump controls</w:t>
            </w:r>
            <w:r w:rsidR="00061EB7">
              <w:t xml:space="preserve"> </w:t>
            </w: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9B7855">
            <w:pPr>
              <w:jc w:val="center"/>
            </w:pP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15"/>
        <w:gridCol w:w="20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F10E31" w:rsidP="00723603">
            <w:pPr>
              <w:pStyle w:val="ColumnHeadings"/>
            </w:pPr>
            <w:r>
              <w:t>QTY</w:t>
            </w: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F10E31" w:rsidP="00723603">
            <w:pPr>
              <w:pStyle w:val="ColumnHeadings"/>
            </w:pPr>
            <w:r>
              <w:t>PRICE</w:t>
            </w: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B215EE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66135C" w:rsidRDefault="00DE6FF8" w:rsidP="00437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Install contactor </w:t>
            </w:r>
            <w:r w:rsidR="00E20EAE">
              <w:rPr>
                <w:sz w:val="16"/>
                <w:szCs w:val="16"/>
              </w:rPr>
              <w:t xml:space="preserve">in Nema 1 box </w:t>
            </w:r>
            <w:r>
              <w:rPr>
                <w:sz w:val="16"/>
                <w:szCs w:val="16"/>
              </w:rPr>
              <w:t xml:space="preserve">to control vacuum pumps and </w:t>
            </w:r>
            <w:r w:rsidR="00CE43B9">
              <w:rPr>
                <w:sz w:val="16"/>
                <w:szCs w:val="16"/>
              </w:rPr>
              <w:t>one contactor</w:t>
            </w:r>
            <w:r w:rsidR="00E20EAE">
              <w:rPr>
                <w:sz w:val="16"/>
                <w:szCs w:val="16"/>
              </w:rPr>
              <w:t xml:space="preserve"> in Nema one </w:t>
            </w:r>
            <w:r w:rsidR="00011219">
              <w:rPr>
                <w:sz w:val="16"/>
                <w:szCs w:val="16"/>
              </w:rPr>
              <w:t>box to</w:t>
            </w:r>
            <w:r w:rsidR="00CE43B9">
              <w:rPr>
                <w:sz w:val="16"/>
                <w:szCs w:val="16"/>
              </w:rPr>
              <w:t xml:space="preserve"> control </w:t>
            </w:r>
            <w:r>
              <w:rPr>
                <w:sz w:val="16"/>
                <w:szCs w:val="16"/>
              </w:rPr>
              <w:t>air compressor</w:t>
            </w:r>
            <w:r w:rsidR="00AF4614">
              <w:rPr>
                <w:sz w:val="16"/>
                <w:szCs w:val="16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9B7855">
            <w:pPr>
              <w:pStyle w:val="Amount"/>
              <w:jc w:val="center"/>
            </w:pPr>
          </w:p>
        </w:tc>
      </w:tr>
      <w:tr w:rsidR="00B215EE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215EE" w:rsidRPr="001E3C2E" w:rsidRDefault="00B215EE" w:rsidP="00C25FBC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215EE" w:rsidRPr="003A17F2" w:rsidRDefault="00B215EE" w:rsidP="00F10E31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17C8A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25FBC" w:rsidRPr="003A17F2" w:rsidRDefault="00C25FBC" w:rsidP="00F10E31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2B87" w:rsidRPr="001E3C2E" w:rsidRDefault="00BE2B87" w:rsidP="00201AB7"/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07262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201AB7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F54A33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242EA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0F417B">
            <w:pPr>
              <w:pStyle w:val="Amount"/>
              <w:jc w:val="center"/>
            </w:pPr>
          </w:p>
        </w:tc>
      </w:tr>
      <w:tr w:rsidR="00BE2B87" w:rsidRPr="001E3C2E" w:rsidTr="00437C6C">
        <w:trPr>
          <w:cantSplit/>
          <w:trHeight w:val="40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4709F" w:rsidRPr="001E3C2E" w:rsidRDefault="00B4709F" w:rsidP="00FD2E4E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161FC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161FC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CE4EEF">
            <w:pPr>
              <w:pStyle w:val="Amount"/>
              <w:jc w:val="center"/>
            </w:pPr>
          </w:p>
        </w:tc>
      </w:tr>
      <w:tr w:rsidR="00BE2B87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4E7F67" w:rsidRDefault="00BE2B87" w:rsidP="00CE4EEF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F54A33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561361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CE4EEF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791450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</w:tr>
      <w:tr w:rsidR="00BE2B87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B0042D" w:rsidRDefault="00BE2B87" w:rsidP="0079145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791450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03F8F" w:rsidP="00FC5622">
            <w:pPr>
              <w:pStyle w:val="Amount"/>
              <w:jc w:val="center"/>
            </w:pPr>
            <w:r>
              <w:t>$</w:t>
            </w:r>
            <w:r w:rsidR="00FC5622">
              <w:t>850.00</w:t>
            </w:r>
          </w:p>
        </w:tc>
      </w:tr>
      <w:tr w:rsidR="00BE2B87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Default="00BE2B87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03F8F" w:rsidP="00ED1EE6">
            <w:r>
              <w:t>Total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</w:tr>
      <w:tr w:rsidR="00BE2B87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Default="00BE2B87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</w:tr>
      <w:tr w:rsidR="00BE2B87" w:rsidRPr="001E3C2E" w:rsidTr="008A21F6">
        <w:trPr>
          <w:cantSplit/>
          <w:trHeight w:val="22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Default="00BE2B87" w:rsidP="00B50A86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E2B87" w:rsidRPr="001E3C2E" w:rsidRDefault="00BE2B87" w:rsidP="00ED1EE6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5F7E77">
            <w:pPr>
              <w:pStyle w:val="Amount"/>
              <w:jc w:val="center"/>
            </w:pPr>
          </w:p>
        </w:tc>
      </w:tr>
      <w:tr w:rsidR="00BE2B87" w:rsidRPr="001E3C2E" w:rsidTr="00E450F0">
        <w:trPr>
          <w:cantSplit/>
          <w:trHeight w:val="27"/>
          <w:jc w:val="center"/>
        </w:trPr>
        <w:tc>
          <w:tcPr>
            <w:tcW w:w="7380" w:type="dxa"/>
            <w:gridSpan w:val="4"/>
            <w:tcBorders>
              <w:top w:val="single" w:sz="4" w:space="0" w:color="3B5E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B87" w:rsidRPr="001E3C2E" w:rsidRDefault="00BE2B87" w:rsidP="00056D02">
            <w:pPr>
              <w:pStyle w:val="Labels"/>
              <w:jc w:val="left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2B87" w:rsidRPr="003A17F2" w:rsidRDefault="00BE2B87" w:rsidP="00B50A86">
            <w:pPr>
              <w:pStyle w:val="Amount"/>
              <w:jc w:val="left"/>
            </w:pPr>
          </w:p>
        </w:tc>
      </w:tr>
    </w:tbl>
    <w:p w:rsidR="00427668" w:rsidRDefault="000920B6" w:rsidP="00427668">
      <w:pPr>
        <w:ind w:left="540"/>
      </w:pPr>
      <w:r>
        <w:tab/>
      </w:r>
    </w:p>
    <w:p w:rsidR="00E450F0" w:rsidRPr="00E450F0" w:rsidRDefault="00E450F0" w:rsidP="00C25FBC">
      <w:pPr>
        <w:rPr>
          <w:sz w:val="24"/>
          <w:szCs w:val="24"/>
        </w:rPr>
      </w:pPr>
    </w:p>
    <w:sectPr w:rsidR="00E450F0" w:rsidRPr="00E450F0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35" w:rsidRDefault="00CF7135">
      <w:r>
        <w:separator/>
      </w:r>
    </w:p>
  </w:endnote>
  <w:endnote w:type="continuationSeparator" w:id="0">
    <w:p w:rsidR="00CF7135" w:rsidRDefault="00CF7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35" w:rsidRDefault="00CF7135">
      <w:r>
        <w:separator/>
      </w:r>
    </w:p>
  </w:footnote>
  <w:footnote w:type="continuationSeparator" w:id="0">
    <w:p w:rsidR="00CF7135" w:rsidRDefault="00CF7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9217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0300C"/>
    <w:rsid w:val="00011219"/>
    <w:rsid w:val="00012C15"/>
    <w:rsid w:val="00012DA5"/>
    <w:rsid w:val="00013589"/>
    <w:rsid w:val="00017A97"/>
    <w:rsid w:val="000403E8"/>
    <w:rsid w:val="000404A1"/>
    <w:rsid w:val="000406FD"/>
    <w:rsid w:val="000417F9"/>
    <w:rsid w:val="00043699"/>
    <w:rsid w:val="00044620"/>
    <w:rsid w:val="00047C95"/>
    <w:rsid w:val="00054133"/>
    <w:rsid w:val="00056D02"/>
    <w:rsid w:val="00056E24"/>
    <w:rsid w:val="00061CF8"/>
    <w:rsid w:val="00061EB7"/>
    <w:rsid w:val="000650DA"/>
    <w:rsid w:val="00065AB0"/>
    <w:rsid w:val="0008112F"/>
    <w:rsid w:val="000920B6"/>
    <w:rsid w:val="00096DC9"/>
    <w:rsid w:val="000A5BF3"/>
    <w:rsid w:val="000A72A8"/>
    <w:rsid w:val="000B3147"/>
    <w:rsid w:val="000B4534"/>
    <w:rsid w:val="000C60AF"/>
    <w:rsid w:val="000E0ECC"/>
    <w:rsid w:val="000E156F"/>
    <w:rsid w:val="000E592C"/>
    <w:rsid w:val="000F417B"/>
    <w:rsid w:val="00105EDD"/>
    <w:rsid w:val="001122F3"/>
    <w:rsid w:val="00153738"/>
    <w:rsid w:val="0015744F"/>
    <w:rsid w:val="00157E9F"/>
    <w:rsid w:val="00162AEE"/>
    <w:rsid w:val="001663AD"/>
    <w:rsid w:val="001724F6"/>
    <w:rsid w:val="00176107"/>
    <w:rsid w:val="001A1847"/>
    <w:rsid w:val="001B5462"/>
    <w:rsid w:val="001B5F25"/>
    <w:rsid w:val="001D6696"/>
    <w:rsid w:val="001E3C2E"/>
    <w:rsid w:val="001F1EA7"/>
    <w:rsid w:val="001F3B52"/>
    <w:rsid w:val="00201AB7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951BA"/>
    <w:rsid w:val="00297C93"/>
    <w:rsid w:val="002A2A74"/>
    <w:rsid w:val="002B6879"/>
    <w:rsid w:val="002C13E3"/>
    <w:rsid w:val="002D243B"/>
    <w:rsid w:val="002D387C"/>
    <w:rsid w:val="002F0F5E"/>
    <w:rsid w:val="002F6B9B"/>
    <w:rsid w:val="00303F83"/>
    <w:rsid w:val="00304BDE"/>
    <w:rsid w:val="00307262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93FBA"/>
    <w:rsid w:val="003A17F2"/>
    <w:rsid w:val="003B0586"/>
    <w:rsid w:val="003B19B4"/>
    <w:rsid w:val="003B7E00"/>
    <w:rsid w:val="003D6485"/>
    <w:rsid w:val="003D675F"/>
    <w:rsid w:val="003E38FA"/>
    <w:rsid w:val="003E3D7F"/>
    <w:rsid w:val="003E4F45"/>
    <w:rsid w:val="003E64FE"/>
    <w:rsid w:val="003F03CA"/>
    <w:rsid w:val="004042A7"/>
    <w:rsid w:val="00413066"/>
    <w:rsid w:val="00413CC1"/>
    <w:rsid w:val="00416A5B"/>
    <w:rsid w:val="00427668"/>
    <w:rsid w:val="00432D9A"/>
    <w:rsid w:val="0043614C"/>
    <w:rsid w:val="00436B94"/>
    <w:rsid w:val="00437BEC"/>
    <w:rsid w:val="00437C6C"/>
    <w:rsid w:val="00443905"/>
    <w:rsid w:val="004526C5"/>
    <w:rsid w:val="004664A3"/>
    <w:rsid w:val="004710AA"/>
    <w:rsid w:val="00471837"/>
    <w:rsid w:val="00473FA7"/>
    <w:rsid w:val="004776DC"/>
    <w:rsid w:val="004801EC"/>
    <w:rsid w:val="004B1395"/>
    <w:rsid w:val="004C7E05"/>
    <w:rsid w:val="004D12E1"/>
    <w:rsid w:val="004D193C"/>
    <w:rsid w:val="004D4C03"/>
    <w:rsid w:val="004D6D3B"/>
    <w:rsid w:val="004E3995"/>
    <w:rsid w:val="004E7F67"/>
    <w:rsid w:val="004F09D8"/>
    <w:rsid w:val="005007E0"/>
    <w:rsid w:val="005070B2"/>
    <w:rsid w:val="00507D72"/>
    <w:rsid w:val="00513987"/>
    <w:rsid w:val="0052119C"/>
    <w:rsid w:val="00522EAB"/>
    <w:rsid w:val="00531C77"/>
    <w:rsid w:val="0053245E"/>
    <w:rsid w:val="005404D4"/>
    <w:rsid w:val="00543481"/>
    <w:rsid w:val="00550703"/>
    <w:rsid w:val="00551108"/>
    <w:rsid w:val="00552F77"/>
    <w:rsid w:val="005577F3"/>
    <w:rsid w:val="00561361"/>
    <w:rsid w:val="00566611"/>
    <w:rsid w:val="005739F2"/>
    <w:rsid w:val="005749CF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5D7E82"/>
    <w:rsid w:val="005F7E77"/>
    <w:rsid w:val="006003A1"/>
    <w:rsid w:val="00604480"/>
    <w:rsid w:val="00604D76"/>
    <w:rsid w:val="0061542B"/>
    <w:rsid w:val="00616057"/>
    <w:rsid w:val="006171BA"/>
    <w:rsid w:val="0062506F"/>
    <w:rsid w:val="00627818"/>
    <w:rsid w:val="00640AAC"/>
    <w:rsid w:val="00645246"/>
    <w:rsid w:val="00646E5E"/>
    <w:rsid w:val="00647F33"/>
    <w:rsid w:val="00652A4C"/>
    <w:rsid w:val="0065596D"/>
    <w:rsid w:val="0065687E"/>
    <w:rsid w:val="0066135C"/>
    <w:rsid w:val="00663BB8"/>
    <w:rsid w:val="00671B88"/>
    <w:rsid w:val="0069292D"/>
    <w:rsid w:val="00697238"/>
    <w:rsid w:val="006A3C55"/>
    <w:rsid w:val="006A5DB4"/>
    <w:rsid w:val="006A7308"/>
    <w:rsid w:val="006B4DC8"/>
    <w:rsid w:val="006B7F10"/>
    <w:rsid w:val="006C4528"/>
    <w:rsid w:val="006C6182"/>
    <w:rsid w:val="006C6D01"/>
    <w:rsid w:val="006D036D"/>
    <w:rsid w:val="006D2782"/>
    <w:rsid w:val="006F21A0"/>
    <w:rsid w:val="00703C78"/>
    <w:rsid w:val="00703EE4"/>
    <w:rsid w:val="00713C9A"/>
    <w:rsid w:val="007166B5"/>
    <w:rsid w:val="00723603"/>
    <w:rsid w:val="007242EA"/>
    <w:rsid w:val="0072518F"/>
    <w:rsid w:val="00742728"/>
    <w:rsid w:val="0074437D"/>
    <w:rsid w:val="00751F2C"/>
    <w:rsid w:val="007522AA"/>
    <w:rsid w:val="00763353"/>
    <w:rsid w:val="007722A3"/>
    <w:rsid w:val="00782980"/>
    <w:rsid w:val="00785E8C"/>
    <w:rsid w:val="00787ED1"/>
    <w:rsid w:val="00791450"/>
    <w:rsid w:val="00791549"/>
    <w:rsid w:val="007A07D7"/>
    <w:rsid w:val="007A0C5E"/>
    <w:rsid w:val="007B0144"/>
    <w:rsid w:val="007B23D7"/>
    <w:rsid w:val="007B28DA"/>
    <w:rsid w:val="007B5CD0"/>
    <w:rsid w:val="007B6BF3"/>
    <w:rsid w:val="007B7AEC"/>
    <w:rsid w:val="007C1315"/>
    <w:rsid w:val="007C5A8E"/>
    <w:rsid w:val="007C7496"/>
    <w:rsid w:val="007D49EA"/>
    <w:rsid w:val="007D6AC6"/>
    <w:rsid w:val="007E5030"/>
    <w:rsid w:val="007F3D8D"/>
    <w:rsid w:val="007F4E44"/>
    <w:rsid w:val="007F5657"/>
    <w:rsid w:val="008003B9"/>
    <w:rsid w:val="008044FF"/>
    <w:rsid w:val="00821AC7"/>
    <w:rsid w:val="00824635"/>
    <w:rsid w:val="00824ED7"/>
    <w:rsid w:val="008275D3"/>
    <w:rsid w:val="00831CD7"/>
    <w:rsid w:val="008364C4"/>
    <w:rsid w:val="00845358"/>
    <w:rsid w:val="008606C1"/>
    <w:rsid w:val="008619D6"/>
    <w:rsid w:val="008651FC"/>
    <w:rsid w:val="00870147"/>
    <w:rsid w:val="0087657B"/>
    <w:rsid w:val="00894890"/>
    <w:rsid w:val="00897D19"/>
    <w:rsid w:val="008A0C88"/>
    <w:rsid w:val="008A1909"/>
    <w:rsid w:val="008A21F6"/>
    <w:rsid w:val="008A3C48"/>
    <w:rsid w:val="008B549F"/>
    <w:rsid w:val="008C1DFD"/>
    <w:rsid w:val="008D0A33"/>
    <w:rsid w:val="008D63CA"/>
    <w:rsid w:val="008E0453"/>
    <w:rsid w:val="008E0AC8"/>
    <w:rsid w:val="008E36A8"/>
    <w:rsid w:val="008E3F55"/>
    <w:rsid w:val="008E6D99"/>
    <w:rsid w:val="008F02A8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8706F"/>
    <w:rsid w:val="0098710A"/>
    <w:rsid w:val="00987271"/>
    <w:rsid w:val="009911A8"/>
    <w:rsid w:val="009A1F18"/>
    <w:rsid w:val="009A21DA"/>
    <w:rsid w:val="009A272A"/>
    <w:rsid w:val="009A3767"/>
    <w:rsid w:val="009A6AF5"/>
    <w:rsid w:val="009B7855"/>
    <w:rsid w:val="009C3CD4"/>
    <w:rsid w:val="009C5836"/>
    <w:rsid w:val="009D0798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54940"/>
    <w:rsid w:val="00A62877"/>
    <w:rsid w:val="00A631B1"/>
    <w:rsid w:val="00A67B29"/>
    <w:rsid w:val="00A702F2"/>
    <w:rsid w:val="00A70DB8"/>
    <w:rsid w:val="00A71F71"/>
    <w:rsid w:val="00A754BE"/>
    <w:rsid w:val="00A7589E"/>
    <w:rsid w:val="00A77892"/>
    <w:rsid w:val="00A8714A"/>
    <w:rsid w:val="00AA5313"/>
    <w:rsid w:val="00AB03C9"/>
    <w:rsid w:val="00AB1E5B"/>
    <w:rsid w:val="00AC1EE8"/>
    <w:rsid w:val="00AC2012"/>
    <w:rsid w:val="00AC6297"/>
    <w:rsid w:val="00AE2322"/>
    <w:rsid w:val="00AE69F3"/>
    <w:rsid w:val="00AE7445"/>
    <w:rsid w:val="00AF4614"/>
    <w:rsid w:val="00AF6BEE"/>
    <w:rsid w:val="00B0042D"/>
    <w:rsid w:val="00B03F8F"/>
    <w:rsid w:val="00B12347"/>
    <w:rsid w:val="00B14BC5"/>
    <w:rsid w:val="00B161FC"/>
    <w:rsid w:val="00B215EE"/>
    <w:rsid w:val="00B23D68"/>
    <w:rsid w:val="00B31C9F"/>
    <w:rsid w:val="00B37CEF"/>
    <w:rsid w:val="00B44A38"/>
    <w:rsid w:val="00B4709F"/>
    <w:rsid w:val="00B50A86"/>
    <w:rsid w:val="00B530A0"/>
    <w:rsid w:val="00B5565E"/>
    <w:rsid w:val="00B70184"/>
    <w:rsid w:val="00B7167B"/>
    <w:rsid w:val="00B764B8"/>
    <w:rsid w:val="00B91ED0"/>
    <w:rsid w:val="00B929D8"/>
    <w:rsid w:val="00BA71B8"/>
    <w:rsid w:val="00BA7FA7"/>
    <w:rsid w:val="00BB4DAA"/>
    <w:rsid w:val="00BB763E"/>
    <w:rsid w:val="00BC29DF"/>
    <w:rsid w:val="00BD0D4F"/>
    <w:rsid w:val="00BD7A44"/>
    <w:rsid w:val="00BE2B87"/>
    <w:rsid w:val="00C22B70"/>
    <w:rsid w:val="00C25FBC"/>
    <w:rsid w:val="00C276BE"/>
    <w:rsid w:val="00C32AE1"/>
    <w:rsid w:val="00C379F1"/>
    <w:rsid w:val="00C37ABD"/>
    <w:rsid w:val="00C43BE7"/>
    <w:rsid w:val="00C51125"/>
    <w:rsid w:val="00C52E4D"/>
    <w:rsid w:val="00C57751"/>
    <w:rsid w:val="00C60CDF"/>
    <w:rsid w:val="00C6164A"/>
    <w:rsid w:val="00C66691"/>
    <w:rsid w:val="00C66AD0"/>
    <w:rsid w:val="00C70F52"/>
    <w:rsid w:val="00C74974"/>
    <w:rsid w:val="00C74CD6"/>
    <w:rsid w:val="00C80889"/>
    <w:rsid w:val="00C92CD6"/>
    <w:rsid w:val="00CA1CFC"/>
    <w:rsid w:val="00CA1E41"/>
    <w:rsid w:val="00CA6761"/>
    <w:rsid w:val="00CB0ABF"/>
    <w:rsid w:val="00CB4CBD"/>
    <w:rsid w:val="00CB5E49"/>
    <w:rsid w:val="00CC5751"/>
    <w:rsid w:val="00CE1434"/>
    <w:rsid w:val="00CE3832"/>
    <w:rsid w:val="00CE43B9"/>
    <w:rsid w:val="00CE4EEF"/>
    <w:rsid w:val="00CF01AF"/>
    <w:rsid w:val="00CF7135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D397B"/>
    <w:rsid w:val="00DE09CB"/>
    <w:rsid w:val="00DE6FF8"/>
    <w:rsid w:val="00DE71F7"/>
    <w:rsid w:val="00DF06BA"/>
    <w:rsid w:val="00DF7693"/>
    <w:rsid w:val="00E17C8A"/>
    <w:rsid w:val="00E20385"/>
    <w:rsid w:val="00E20EAE"/>
    <w:rsid w:val="00E27198"/>
    <w:rsid w:val="00E309FD"/>
    <w:rsid w:val="00E358C1"/>
    <w:rsid w:val="00E371FA"/>
    <w:rsid w:val="00E42426"/>
    <w:rsid w:val="00E450F0"/>
    <w:rsid w:val="00E6107D"/>
    <w:rsid w:val="00E62802"/>
    <w:rsid w:val="00E72E8E"/>
    <w:rsid w:val="00E72F83"/>
    <w:rsid w:val="00E74372"/>
    <w:rsid w:val="00E87808"/>
    <w:rsid w:val="00E92379"/>
    <w:rsid w:val="00E9492A"/>
    <w:rsid w:val="00E97027"/>
    <w:rsid w:val="00E9764B"/>
    <w:rsid w:val="00EA2D0A"/>
    <w:rsid w:val="00ED1EE6"/>
    <w:rsid w:val="00EF58B4"/>
    <w:rsid w:val="00F10E31"/>
    <w:rsid w:val="00F11178"/>
    <w:rsid w:val="00F11CD1"/>
    <w:rsid w:val="00F1292B"/>
    <w:rsid w:val="00F24FC3"/>
    <w:rsid w:val="00F4201C"/>
    <w:rsid w:val="00F52042"/>
    <w:rsid w:val="00F54A33"/>
    <w:rsid w:val="00F5773E"/>
    <w:rsid w:val="00F64BE0"/>
    <w:rsid w:val="00F654C9"/>
    <w:rsid w:val="00F70E38"/>
    <w:rsid w:val="00F7489A"/>
    <w:rsid w:val="00F92609"/>
    <w:rsid w:val="00F97C25"/>
    <w:rsid w:val="00FA42EC"/>
    <w:rsid w:val="00FB1848"/>
    <w:rsid w:val="00FC5622"/>
    <w:rsid w:val="00FC643D"/>
    <w:rsid w:val="00FD0114"/>
    <w:rsid w:val="00FD0E4D"/>
    <w:rsid w:val="00FD2E4E"/>
    <w:rsid w:val="00FD5D7F"/>
    <w:rsid w:val="00FD6669"/>
    <w:rsid w:val="00FE0018"/>
    <w:rsid w:val="00FE6DC9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9217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7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11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KIRT DAMMON</dc:creator>
  <cp:keywords/>
  <dc:description/>
  <cp:lastModifiedBy>Station_3</cp:lastModifiedBy>
  <cp:revision>7</cp:revision>
  <cp:lastPrinted>2012-02-27T16:21:00Z</cp:lastPrinted>
  <dcterms:created xsi:type="dcterms:W3CDTF">2014-05-13T18:12:00Z</dcterms:created>
  <dcterms:modified xsi:type="dcterms:W3CDTF">2014-05-13T18:26:00Z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