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B67DDB" w:rsidP="003A17F2">
            <w:r>
              <w:rPr>
                <w:noProof/>
              </w:rPr>
              <w:drawing>
                <wp:inline distT="0" distB="0" distL="0" distR="0">
                  <wp:extent cx="504825" cy="571500"/>
                  <wp:effectExtent l="19050" t="0" r="9525" b="0"/>
                  <wp:docPr id="1" name="Picture 1" descr="Mr Wat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 Wat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0C6F">
              <w:rPr>
                <w:noProof/>
              </w:rPr>
              <w:pict>
                <v:rect id="_x0000_s1034" style="position:absolute;margin-left:-2.15pt;margin-top:-2.3pt;width:495pt;height:81pt;z-index:-251659264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D14E97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5422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</w:tcPr>
          <w:p w:rsidR="007B23D7" w:rsidRDefault="000B4534" w:rsidP="00703C78">
            <w:r>
              <w:t>Mr</w:t>
            </w:r>
            <w:r w:rsidR="00C30B4A">
              <w:t>.</w:t>
            </w:r>
            <w:r>
              <w:t xml:space="preserve"> </w:t>
            </w:r>
            <w:r w:rsidR="00C30B4A">
              <w:t>H</w:t>
            </w:r>
            <w:r w:rsidR="00352565">
              <w:t>ugh</w:t>
            </w:r>
            <w:r w:rsidR="00C30B4A">
              <w:t>’s</w:t>
            </w:r>
          </w:p>
          <w:p w:rsidR="00CE4EEF" w:rsidRDefault="00C30B4A" w:rsidP="00703C78">
            <w:r>
              <w:t>4958 Highway 22</w:t>
            </w:r>
          </w:p>
          <w:p w:rsidR="00E54C80" w:rsidRDefault="00C30B4A" w:rsidP="00C30B4A">
            <w:r>
              <w:t>Mandeville</w:t>
            </w:r>
            <w:r w:rsidR="000B4534">
              <w:t>, La</w:t>
            </w:r>
          </w:p>
          <w:p w:rsidR="000B4534" w:rsidRPr="001E3C2E" w:rsidRDefault="001D1F04" w:rsidP="00C30B4A">
            <w:r>
              <w:t>985-869-5900  F</w:t>
            </w:r>
            <w:r w:rsidR="00E54C80">
              <w:t>ax 985-845-9605</w:t>
            </w:r>
            <w:r w:rsidR="000B4534">
              <w:t xml:space="preserve"> </w:t>
            </w:r>
          </w:p>
        </w:tc>
        <w:tc>
          <w:tcPr>
            <w:tcW w:w="4050" w:type="dxa"/>
          </w:tcPr>
          <w:p w:rsidR="000B4534" w:rsidRPr="001E3C2E" w:rsidRDefault="00AF6BEE" w:rsidP="000B4534">
            <w:r>
              <w:t xml:space="preserve">RE: </w:t>
            </w:r>
          </w:p>
          <w:p w:rsidR="00AF6BEE" w:rsidRPr="001E3C2E" w:rsidRDefault="00AF6BEE" w:rsidP="002841F4"/>
        </w:tc>
      </w:tr>
    </w:tbl>
    <w:p w:rsidR="008A3C48" w:rsidRDefault="008A3C48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3015"/>
        <w:gridCol w:w="3015"/>
        <w:gridCol w:w="4050"/>
      </w:tblGrid>
      <w:tr w:rsidR="002841F4" w:rsidRPr="001E3C2E">
        <w:trPr>
          <w:cantSplit/>
          <w:trHeight w:val="288"/>
          <w:jc w:val="center"/>
        </w:trPr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rPr>
          <w:cantSplit/>
          <w:trHeight w:val="172"/>
          <w:jc w:val="center"/>
        </w:trPr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C30B4A" w:rsidP="0023441F">
            <w:pPr>
              <w:pStyle w:val="Centered"/>
            </w:pPr>
            <w:r>
              <w:t>5</w:t>
            </w:r>
            <w:r w:rsidR="00E54C80">
              <w:t>/1</w:t>
            </w:r>
            <w:r w:rsidR="0023441F">
              <w:t>6</w:t>
            </w:r>
            <w:r w:rsidR="000B4534">
              <w:t>/12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AF6BEE"/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DE6E32" w:rsidP="005379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Install 3 receptacles for TV’s in waiting area, all materials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3F671F" w:rsidP="00824ED7">
            <w:pPr>
              <w:pStyle w:val="Amount"/>
              <w:jc w:val="center"/>
            </w:pPr>
            <w:r>
              <w:t>321.3</w:t>
            </w:r>
            <w:r w:rsidR="00DE6E32">
              <w:t>0</w:t>
            </w: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DE6E32" w:rsidP="00DE6E32">
            <w:r>
              <w:t>Install Dryer as located on drawing, wire, conduit, and labor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DE6E32" w:rsidP="00364EA4">
            <w:pPr>
              <w:pStyle w:val="Amount"/>
              <w:jc w:val="center"/>
            </w:pPr>
            <w:r>
              <w:t>806.40</w:t>
            </w: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B161FC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38FA" w:rsidRPr="001E3C2E" w:rsidRDefault="005D1170" w:rsidP="00B161FC">
            <w:r>
              <w:br/>
              <w:t>Includes all Tax’s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0B4534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B161FC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0F417B">
            <w:pPr>
              <w:pStyle w:val="Amount"/>
              <w:jc w:val="center"/>
            </w:pPr>
          </w:p>
        </w:tc>
      </w:tr>
      <w:tr w:rsidR="003E38FA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B161FC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CE4EEF">
            <w:pPr>
              <w:pStyle w:val="Amount"/>
              <w:jc w:val="center"/>
            </w:pPr>
          </w:p>
        </w:tc>
      </w:tr>
      <w:tr w:rsidR="003E38FA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CE4EEF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CE4EEF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5379A0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B161FC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Default="003E38F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Default="003E38F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Default="003E38F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04D76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7F5657">
            <w:pPr>
              <w:pStyle w:val="Labels"/>
              <w:jc w:val="left"/>
            </w:pPr>
            <w:r>
              <w:t xml:space="preserve">Terms: due upon completion </w:t>
            </w: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3A17F2">
            <w:pPr>
              <w:pStyle w:val="Amount"/>
            </w:pPr>
          </w:p>
        </w:tc>
      </w:tr>
      <w:tr w:rsidR="003E38FA" w:rsidRPr="001E3C2E" w:rsidTr="00652A4C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Pr="001E3C2E" w:rsidRDefault="003E38FA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7166B5" w:rsidRDefault="003E38FA" w:rsidP="009520ED">
            <w:pPr>
              <w:pStyle w:val="Labels"/>
              <w:rPr>
                <w:color w:val="FF0000"/>
              </w:rPr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7166B5" w:rsidRDefault="003E38FA" w:rsidP="006C6D01">
            <w:pPr>
              <w:pStyle w:val="Amount"/>
              <w:jc w:val="center"/>
              <w:rPr>
                <w:color w:val="FF0000"/>
              </w:rPr>
            </w:pPr>
          </w:p>
        </w:tc>
      </w:tr>
      <w:tr w:rsidR="003E38FA" w:rsidRPr="001E3C2E" w:rsidTr="00604D76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Pr="001E3C2E" w:rsidRDefault="003E38FA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9520ED">
            <w:pPr>
              <w:pStyle w:val="Labels"/>
            </w:pPr>
            <w:r>
              <w:t>Sales Tax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7166B5">
            <w:pPr>
              <w:pStyle w:val="Amount"/>
              <w:jc w:val="center"/>
            </w:pPr>
          </w:p>
        </w:tc>
      </w:tr>
      <w:tr w:rsidR="003E38FA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Pr="001E3C2E" w:rsidRDefault="003E38FA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3E38FA" w:rsidRPr="001E3C2E" w:rsidRDefault="003E38FA" w:rsidP="009520ED">
            <w:pPr>
              <w:pStyle w:val="Labels"/>
            </w:pPr>
            <w:r>
              <w:t>Total</w:t>
            </w: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5379A0" w:rsidP="003F671F">
            <w:pPr>
              <w:pStyle w:val="Amount"/>
              <w:jc w:val="center"/>
            </w:pPr>
            <w:r>
              <w:t>$</w:t>
            </w:r>
            <w:r w:rsidR="00427FFA">
              <w:t>1,</w:t>
            </w:r>
            <w:r w:rsidR="003F671F">
              <w:t>127.7</w:t>
            </w:r>
            <w:r w:rsidR="00427FFA">
              <w:t>0</w:t>
            </w:r>
          </w:p>
        </w:tc>
      </w:tr>
      <w:tr w:rsidR="003E38FA" w:rsidRPr="001E3C2E" w:rsidTr="00604D76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Default="003E38FA" w:rsidP="00894890"/>
          <w:p w:rsidR="003E38FA" w:rsidRDefault="003E38FA" w:rsidP="00894890"/>
          <w:p w:rsidR="003E38FA" w:rsidRDefault="003E38FA" w:rsidP="00894890"/>
          <w:p w:rsidR="003E38FA" w:rsidRDefault="003E38F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38FA" w:rsidRDefault="003E38FA" w:rsidP="009520ED">
            <w:pPr>
              <w:pStyle w:val="Labels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3E38FA" w:rsidRPr="003A17F2" w:rsidRDefault="003E38FA" w:rsidP="006C6D01">
            <w:pPr>
              <w:pStyle w:val="Amount"/>
              <w:jc w:val="center"/>
            </w:pPr>
          </w:p>
        </w:tc>
      </w:tr>
    </w:tbl>
    <w:p w:rsidR="00982C10" w:rsidRDefault="00713C9A" w:rsidP="009F612B">
      <w:pPr>
        <w:pStyle w:val="Thankyou"/>
      </w:pPr>
      <w:r>
        <w:t>T</w:t>
      </w:r>
      <w:r w:rsidR="00982C10" w:rsidRPr="0015744F">
        <w:t>hank you for your business!</w:t>
      </w:r>
    </w:p>
    <w:p w:rsidR="00B764B8" w:rsidRPr="001E3C2E" w:rsidRDefault="00B70C6F" w:rsidP="002841F4">
      <w:r>
        <w:rPr>
          <w:noProof/>
        </w:rPr>
        <w:pict>
          <v:group id="_x0000_s1041" style="position:absolute;margin-left:0;margin-top:-27.05pt;width:504.05pt;height:43.75pt;z-index:-251658240;mso-position-horizontal:center;mso-position-horizontal-relative:margin" coordorigin="1066,14085" coordsize="10081,875">
            <v:rect id="_x0000_s1042" style="position:absolute;left:1066;top:14085;width:10081;height:875" fillcolor="#c6d4e8" stroked="f">
              <v:fill color2="fill lighten(0)" rotate="t" method="linear sigma" type="gradient"/>
            </v:rect>
            <v:line id="_x0000_s1043" style="position:absolute" from="1080,14936" to="11131,14943" strokecolor="#3b5e91" strokeweight=".5pt"/>
            <w10:wrap anchorx="margin"/>
          </v:group>
        </w:pict>
      </w: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223" w:rsidRDefault="00FF3223">
      <w:r>
        <w:separator/>
      </w:r>
    </w:p>
  </w:endnote>
  <w:endnote w:type="continuationSeparator" w:id="0">
    <w:p w:rsidR="00FF3223" w:rsidRDefault="00FF3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223" w:rsidRDefault="00FF3223">
      <w:r>
        <w:separator/>
      </w:r>
    </w:p>
  </w:footnote>
  <w:footnote w:type="continuationSeparator" w:id="0">
    <w:p w:rsidR="00FF3223" w:rsidRDefault="00FF3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6146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9540A7"/>
    <w:rsid w:val="00000518"/>
    <w:rsid w:val="00002021"/>
    <w:rsid w:val="00012C15"/>
    <w:rsid w:val="00012DA5"/>
    <w:rsid w:val="00013589"/>
    <w:rsid w:val="00017A97"/>
    <w:rsid w:val="000403E8"/>
    <w:rsid w:val="000404A1"/>
    <w:rsid w:val="000417F9"/>
    <w:rsid w:val="00043699"/>
    <w:rsid w:val="00044620"/>
    <w:rsid w:val="00047C95"/>
    <w:rsid w:val="00054133"/>
    <w:rsid w:val="00056E24"/>
    <w:rsid w:val="00061CF8"/>
    <w:rsid w:val="00065AB0"/>
    <w:rsid w:val="0008112F"/>
    <w:rsid w:val="00096DC9"/>
    <w:rsid w:val="000A72A8"/>
    <w:rsid w:val="000B3147"/>
    <w:rsid w:val="000B4534"/>
    <w:rsid w:val="000C60AF"/>
    <w:rsid w:val="000E0ECC"/>
    <w:rsid w:val="000E156F"/>
    <w:rsid w:val="000E592C"/>
    <w:rsid w:val="000F417B"/>
    <w:rsid w:val="000F6A0A"/>
    <w:rsid w:val="00153738"/>
    <w:rsid w:val="0015744F"/>
    <w:rsid w:val="00162AEE"/>
    <w:rsid w:val="001663AD"/>
    <w:rsid w:val="001724F6"/>
    <w:rsid w:val="00176107"/>
    <w:rsid w:val="001A1847"/>
    <w:rsid w:val="001B5462"/>
    <w:rsid w:val="001B5F25"/>
    <w:rsid w:val="001D0D89"/>
    <w:rsid w:val="001D1F04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CA0"/>
    <w:rsid w:val="002339CB"/>
    <w:rsid w:val="0023441F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6066"/>
    <w:rsid w:val="00290760"/>
    <w:rsid w:val="002924BE"/>
    <w:rsid w:val="002A2A74"/>
    <w:rsid w:val="002A7D32"/>
    <w:rsid w:val="002C13E3"/>
    <w:rsid w:val="002C6AF8"/>
    <w:rsid w:val="002D243B"/>
    <w:rsid w:val="002F0F5E"/>
    <w:rsid w:val="002F6B9B"/>
    <w:rsid w:val="00303F83"/>
    <w:rsid w:val="00304BDE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52565"/>
    <w:rsid w:val="00360D3D"/>
    <w:rsid w:val="00364EA4"/>
    <w:rsid w:val="00372677"/>
    <w:rsid w:val="003756B5"/>
    <w:rsid w:val="003841EA"/>
    <w:rsid w:val="00387E68"/>
    <w:rsid w:val="003A17F2"/>
    <w:rsid w:val="003B19B4"/>
    <w:rsid w:val="003B7E00"/>
    <w:rsid w:val="003D6485"/>
    <w:rsid w:val="003D675F"/>
    <w:rsid w:val="003E38FA"/>
    <w:rsid w:val="003E3D7F"/>
    <w:rsid w:val="003E4F45"/>
    <w:rsid w:val="003E64FE"/>
    <w:rsid w:val="003F03CA"/>
    <w:rsid w:val="003F671F"/>
    <w:rsid w:val="004042A7"/>
    <w:rsid w:val="00413066"/>
    <w:rsid w:val="00413CC1"/>
    <w:rsid w:val="00416A5B"/>
    <w:rsid w:val="00427FFA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C7E05"/>
    <w:rsid w:val="004D6D3B"/>
    <w:rsid w:val="004E3995"/>
    <w:rsid w:val="004F09D8"/>
    <w:rsid w:val="005007E0"/>
    <w:rsid w:val="00507D72"/>
    <w:rsid w:val="00513987"/>
    <w:rsid w:val="0052119C"/>
    <w:rsid w:val="00522EAB"/>
    <w:rsid w:val="00531C77"/>
    <w:rsid w:val="0053245E"/>
    <w:rsid w:val="005379A0"/>
    <w:rsid w:val="005404D4"/>
    <w:rsid w:val="00543481"/>
    <w:rsid w:val="00551108"/>
    <w:rsid w:val="00552F77"/>
    <w:rsid w:val="005577F3"/>
    <w:rsid w:val="00566611"/>
    <w:rsid w:val="005749CF"/>
    <w:rsid w:val="005779F2"/>
    <w:rsid w:val="0058338F"/>
    <w:rsid w:val="0058473A"/>
    <w:rsid w:val="00584C74"/>
    <w:rsid w:val="00584EBA"/>
    <w:rsid w:val="00597041"/>
    <w:rsid w:val="005A6D66"/>
    <w:rsid w:val="005B7ABD"/>
    <w:rsid w:val="005C17FD"/>
    <w:rsid w:val="005C42DB"/>
    <w:rsid w:val="005C4EF8"/>
    <w:rsid w:val="005C6CF0"/>
    <w:rsid w:val="005D1170"/>
    <w:rsid w:val="006003A1"/>
    <w:rsid w:val="00604D76"/>
    <w:rsid w:val="00616057"/>
    <w:rsid w:val="006171BA"/>
    <w:rsid w:val="0062506F"/>
    <w:rsid w:val="00627818"/>
    <w:rsid w:val="00640AAC"/>
    <w:rsid w:val="00645246"/>
    <w:rsid w:val="00647F33"/>
    <w:rsid w:val="00652A4C"/>
    <w:rsid w:val="0065596D"/>
    <w:rsid w:val="0065687E"/>
    <w:rsid w:val="0066135C"/>
    <w:rsid w:val="00671B88"/>
    <w:rsid w:val="0069292D"/>
    <w:rsid w:val="00697238"/>
    <w:rsid w:val="006A3C55"/>
    <w:rsid w:val="006A7308"/>
    <w:rsid w:val="006B4DC8"/>
    <w:rsid w:val="006C4528"/>
    <w:rsid w:val="006C6182"/>
    <w:rsid w:val="006C6D01"/>
    <w:rsid w:val="006D036D"/>
    <w:rsid w:val="006D2782"/>
    <w:rsid w:val="006F21A0"/>
    <w:rsid w:val="00703C78"/>
    <w:rsid w:val="00713C9A"/>
    <w:rsid w:val="007166B5"/>
    <w:rsid w:val="00723603"/>
    <w:rsid w:val="007242EA"/>
    <w:rsid w:val="0072518F"/>
    <w:rsid w:val="00742728"/>
    <w:rsid w:val="0074437D"/>
    <w:rsid w:val="00751F2C"/>
    <w:rsid w:val="007522AA"/>
    <w:rsid w:val="00763353"/>
    <w:rsid w:val="00785E8C"/>
    <w:rsid w:val="00787ED1"/>
    <w:rsid w:val="00791549"/>
    <w:rsid w:val="007A07D7"/>
    <w:rsid w:val="007A0C5E"/>
    <w:rsid w:val="007B23D7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7F5657"/>
    <w:rsid w:val="008003B9"/>
    <w:rsid w:val="008044FF"/>
    <w:rsid w:val="00821AC7"/>
    <w:rsid w:val="00824506"/>
    <w:rsid w:val="00824635"/>
    <w:rsid w:val="00824ED7"/>
    <w:rsid w:val="008275D3"/>
    <w:rsid w:val="00831CD7"/>
    <w:rsid w:val="008364C4"/>
    <w:rsid w:val="00845358"/>
    <w:rsid w:val="008606C1"/>
    <w:rsid w:val="008651FC"/>
    <w:rsid w:val="00870147"/>
    <w:rsid w:val="0087657B"/>
    <w:rsid w:val="00894890"/>
    <w:rsid w:val="00897D19"/>
    <w:rsid w:val="008A1909"/>
    <w:rsid w:val="008A3C48"/>
    <w:rsid w:val="008B549F"/>
    <w:rsid w:val="008C1DFD"/>
    <w:rsid w:val="008D63CA"/>
    <w:rsid w:val="008E0AC8"/>
    <w:rsid w:val="008E36A8"/>
    <w:rsid w:val="008E6D99"/>
    <w:rsid w:val="008F718F"/>
    <w:rsid w:val="008F7829"/>
    <w:rsid w:val="00904F13"/>
    <w:rsid w:val="00907934"/>
    <w:rsid w:val="00923ED7"/>
    <w:rsid w:val="0093568C"/>
    <w:rsid w:val="009463E1"/>
    <w:rsid w:val="009520ED"/>
    <w:rsid w:val="009540A7"/>
    <w:rsid w:val="00957033"/>
    <w:rsid w:val="00963DB0"/>
    <w:rsid w:val="00966790"/>
    <w:rsid w:val="00972C1F"/>
    <w:rsid w:val="0098251A"/>
    <w:rsid w:val="00982C10"/>
    <w:rsid w:val="009911A8"/>
    <w:rsid w:val="009A1F18"/>
    <w:rsid w:val="009A272A"/>
    <w:rsid w:val="009A3767"/>
    <w:rsid w:val="009A6AF5"/>
    <w:rsid w:val="009C3CD4"/>
    <w:rsid w:val="009C5836"/>
    <w:rsid w:val="009D3BE3"/>
    <w:rsid w:val="009E1C35"/>
    <w:rsid w:val="009E6065"/>
    <w:rsid w:val="009E7724"/>
    <w:rsid w:val="009F2940"/>
    <w:rsid w:val="009F612B"/>
    <w:rsid w:val="00A10B6B"/>
    <w:rsid w:val="00A11DBF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AF6BEE"/>
    <w:rsid w:val="00B12347"/>
    <w:rsid w:val="00B14BC5"/>
    <w:rsid w:val="00B161FC"/>
    <w:rsid w:val="00B23D68"/>
    <w:rsid w:val="00B31C9F"/>
    <w:rsid w:val="00B37CEF"/>
    <w:rsid w:val="00B530A0"/>
    <w:rsid w:val="00B5565E"/>
    <w:rsid w:val="00B67DDB"/>
    <w:rsid w:val="00B70184"/>
    <w:rsid w:val="00B70C6F"/>
    <w:rsid w:val="00B7167B"/>
    <w:rsid w:val="00B764B8"/>
    <w:rsid w:val="00B929D8"/>
    <w:rsid w:val="00BA71B8"/>
    <w:rsid w:val="00BA7FA7"/>
    <w:rsid w:val="00BB4DAA"/>
    <w:rsid w:val="00BB763E"/>
    <w:rsid w:val="00BC29DF"/>
    <w:rsid w:val="00BD0D4F"/>
    <w:rsid w:val="00BD583D"/>
    <w:rsid w:val="00BD7A44"/>
    <w:rsid w:val="00C22B70"/>
    <w:rsid w:val="00C276BE"/>
    <w:rsid w:val="00C30B4A"/>
    <w:rsid w:val="00C32AE1"/>
    <w:rsid w:val="00C379F1"/>
    <w:rsid w:val="00C37ABD"/>
    <w:rsid w:val="00C43BE7"/>
    <w:rsid w:val="00C52E4D"/>
    <w:rsid w:val="00C60CDF"/>
    <w:rsid w:val="00C66691"/>
    <w:rsid w:val="00C66AD0"/>
    <w:rsid w:val="00C70F52"/>
    <w:rsid w:val="00C74974"/>
    <w:rsid w:val="00C74CD6"/>
    <w:rsid w:val="00C92CD6"/>
    <w:rsid w:val="00CA1CFC"/>
    <w:rsid w:val="00CA6761"/>
    <w:rsid w:val="00CB0ABF"/>
    <w:rsid w:val="00CB4CBD"/>
    <w:rsid w:val="00CB5E49"/>
    <w:rsid w:val="00CE1434"/>
    <w:rsid w:val="00CE4EEF"/>
    <w:rsid w:val="00CF01AF"/>
    <w:rsid w:val="00D07828"/>
    <w:rsid w:val="00D14E97"/>
    <w:rsid w:val="00D14F37"/>
    <w:rsid w:val="00D1674B"/>
    <w:rsid w:val="00D300B7"/>
    <w:rsid w:val="00D30170"/>
    <w:rsid w:val="00D33CEA"/>
    <w:rsid w:val="00D4146A"/>
    <w:rsid w:val="00D45E69"/>
    <w:rsid w:val="00D53085"/>
    <w:rsid w:val="00D675DB"/>
    <w:rsid w:val="00D7042E"/>
    <w:rsid w:val="00D72BF6"/>
    <w:rsid w:val="00D72DDE"/>
    <w:rsid w:val="00D76A11"/>
    <w:rsid w:val="00D94BB5"/>
    <w:rsid w:val="00D97C70"/>
    <w:rsid w:val="00DA4710"/>
    <w:rsid w:val="00DC1152"/>
    <w:rsid w:val="00DC6E64"/>
    <w:rsid w:val="00DD3492"/>
    <w:rsid w:val="00DE09CB"/>
    <w:rsid w:val="00DE6E32"/>
    <w:rsid w:val="00DE71F7"/>
    <w:rsid w:val="00DF7693"/>
    <w:rsid w:val="00E27198"/>
    <w:rsid w:val="00E309FD"/>
    <w:rsid w:val="00E358C1"/>
    <w:rsid w:val="00E371FA"/>
    <w:rsid w:val="00E42426"/>
    <w:rsid w:val="00E54C80"/>
    <w:rsid w:val="00E6107D"/>
    <w:rsid w:val="00E62802"/>
    <w:rsid w:val="00E72E8E"/>
    <w:rsid w:val="00E87808"/>
    <w:rsid w:val="00E9492A"/>
    <w:rsid w:val="00E97027"/>
    <w:rsid w:val="00E9764B"/>
    <w:rsid w:val="00EA2D0A"/>
    <w:rsid w:val="00ED1EE6"/>
    <w:rsid w:val="00EF58B4"/>
    <w:rsid w:val="00F10BA5"/>
    <w:rsid w:val="00F11178"/>
    <w:rsid w:val="00F11CD1"/>
    <w:rsid w:val="00F1292B"/>
    <w:rsid w:val="00F4201C"/>
    <w:rsid w:val="00F52042"/>
    <w:rsid w:val="00F5773E"/>
    <w:rsid w:val="00F64BE0"/>
    <w:rsid w:val="00F654C9"/>
    <w:rsid w:val="00F70E38"/>
    <w:rsid w:val="00F7489A"/>
    <w:rsid w:val="00F92609"/>
    <w:rsid w:val="00F97C25"/>
    <w:rsid w:val="00FB1848"/>
    <w:rsid w:val="00FC643D"/>
    <w:rsid w:val="00FD0114"/>
    <w:rsid w:val="00FD0E4D"/>
    <w:rsid w:val="00FD6669"/>
    <w:rsid w:val="00FE0018"/>
    <w:rsid w:val="00FE6DC9"/>
    <w:rsid w:val="00FF24B5"/>
    <w:rsid w:val="00FF3223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6146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</Template>
  <TotalTime>87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 DAMMON</dc:creator>
  <cp:keywords/>
  <dc:description/>
  <cp:lastModifiedBy>Station_3</cp:lastModifiedBy>
  <cp:revision>8</cp:revision>
  <cp:lastPrinted>2012-05-16T17:28:00Z</cp:lastPrinted>
  <dcterms:created xsi:type="dcterms:W3CDTF">2012-05-16T17:07:00Z</dcterms:created>
  <dcterms:modified xsi:type="dcterms:W3CDTF">2012-05-16T17:32:00Z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