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B3" w:rsidRDefault="005476F4" w:rsidP="009D5422">
      <w:pPr>
        <w:pStyle w:val="ServiceSection"/>
        <w:rPr>
          <w:color w:val="1F497D"/>
          <w:sz w:val="32"/>
          <w:szCs w:val="32"/>
        </w:rPr>
      </w:pPr>
      <w:r>
        <w:rPr>
          <w:color w:val="1F497D"/>
        </w:rPr>
        <w:t xml:space="preserve">   </w:t>
      </w:r>
      <w:r w:rsidR="00CF3EB3">
        <w:rPr>
          <w:color w:val="1F497D"/>
        </w:rPr>
        <w:t xml:space="preserve">                      </w:t>
      </w:r>
      <w:r w:rsidR="00CF3EB3" w:rsidRPr="00CF3EB3">
        <w:rPr>
          <w:color w:val="1F497D"/>
          <w:sz w:val="32"/>
          <w:szCs w:val="32"/>
        </w:rPr>
        <w:t>SERMON NOTES</w:t>
      </w:r>
      <w:r w:rsidRPr="00CF3EB3">
        <w:rPr>
          <w:color w:val="1F497D"/>
          <w:sz w:val="32"/>
          <w:szCs w:val="32"/>
        </w:rPr>
        <w:t xml:space="preserve"> </w:t>
      </w:r>
    </w:p>
    <w:p w:rsidR="007C6A12" w:rsidRDefault="00CF3EB3" w:rsidP="00BC72A3">
      <w:pPr>
        <w:pStyle w:val="ParticipantMusician"/>
        <w:ind w:left="0"/>
        <w:rPr>
          <w:b/>
          <w:color w:val="auto"/>
          <w:sz w:val="24"/>
        </w:rPr>
      </w:pPr>
      <w:r w:rsidRPr="00CF3EB3">
        <w:rPr>
          <w:color w:val="1F497D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6A12" w:rsidRPr="007C6A12">
        <w:rPr>
          <w:b/>
          <w:color w:val="auto"/>
          <w:sz w:val="24"/>
        </w:rPr>
        <w:t xml:space="preserve"> </w:t>
      </w:r>
    </w:p>
    <w:p w:rsidR="00F82E03" w:rsidRDefault="00F82E03" w:rsidP="007C6A12">
      <w:pPr>
        <w:pStyle w:val="ParticipantMusician"/>
        <w:ind w:left="0"/>
        <w:rPr>
          <w:color w:val="1F497D"/>
          <w:sz w:val="36"/>
          <w:szCs w:val="36"/>
        </w:rPr>
      </w:pPr>
      <w:r w:rsidRPr="00CF3EB3">
        <w:rPr>
          <w:color w:val="1F497D"/>
          <w:sz w:val="36"/>
          <w:szCs w:val="36"/>
        </w:rPr>
        <w:t>_________________________________</w:t>
      </w:r>
      <w:r w:rsidRPr="007C6A12">
        <w:rPr>
          <w:b/>
          <w:color w:val="auto"/>
          <w:sz w:val="24"/>
        </w:rPr>
        <w:t xml:space="preserve"> </w:t>
      </w:r>
      <w:r w:rsidRPr="00CF3EB3">
        <w:rPr>
          <w:color w:val="1F497D"/>
          <w:sz w:val="36"/>
          <w:szCs w:val="36"/>
        </w:rPr>
        <w:t>_________________________________</w:t>
      </w:r>
    </w:p>
    <w:p w:rsidR="00F82E03" w:rsidRDefault="00F82E03" w:rsidP="007C6A12">
      <w:pPr>
        <w:pStyle w:val="ParticipantMusician"/>
        <w:ind w:left="0"/>
        <w:rPr>
          <w:b/>
          <w:color w:val="auto"/>
          <w:sz w:val="24"/>
        </w:rPr>
      </w:pPr>
      <w:r w:rsidRPr="00CF3EB3">
        <w:rPr>
          <w:color w:val="1F497D"/>
          <w:sz w:val="36"/>
          <w:szCs w:val="36"/>
        </w:rPr>
        <w:t>________________________________</w:t>
      </w:r>
    </w:p>
    <w:p w:rsidR="00BC72A3" w:rsidRDefault="00BC72A3" w:rsidP="007C6A12">
      <w:pPr>
        <w:pStyle w:val="ParticipantMusician"/>
        <w:ind w:left="0"/>
        <w:rPr>
          <w:b/>
          <w:color w:val="auto"/>
          <w:sz w:val="24"/>
        </w:rPr>
      </w:pPr>
    </w:p>
    <w:p w:rsidR="00BC72A3" w:rsidRDefault="00BC72A3" w:rsidP="007C6A12">
      <w:pPr>
        <w:pStyle w:val="ParticipantMusician"/>
        <w:ind w:left="0"/>
        <w:rPr>
          <w:b/>
          <w:color w:val="auto"/>
          <w:sz w:val="24"/>
        </w:rPr>
      </w:pPr>
    </w:p>
    <w:p w:rsidR="007C6A12" w:rsidRPr="007C6A12" w:rsidRDefault="007C6A12" w:rsidP="007C6A12">
      <w:pPr>
        <w:pStyle w:val="ParticipantMusician"/>
        <w:ind w:left="0"/>
        <w:rPr>
          <w:b/>
          <w:color w:val="auto"/>
          <w:sz w:val="24"/>
        </w:rPr>
      </w:pPr>
      <w:r w:rsidRPr="007C6A12">
        <w:rPr>
          <w:b/>
          <w:color w:val="auto"/>
          <w:sz w:val="24"/>
        </w:rPr>
        <w:t>Covenant Baptist Church</w:t>
      </w:r>
      <w:r w:rsidRPr="007C6A12">
        <w:rPr>
          <w:b/>
          <w:color w:val="auto"/>
          <w:sz w:val="24"/>
        </w:rPr>
        <w:tab/>
      </w:r>
      <w:r w:rsidRPr="007C6A12">
        <w:rPr>
          <w:b/>
          <w:color w:val="auto"/>
          <w:sz w:val="24"/>
        </w:rPr>
        <w:tab/>
      </w:r>
      <w:r w:rsidR="00C317D0">
        <w:rPr>
          <w:b/>
          <w:color w:val="auto"/>
          <w:sz w:val="24"/>
        </w:rPr>
        <w:t xml:space="preserve">         </w:t>
      </w:r>
      <w:r w:rsidR="00BC72A3">
        <w:rPr>
          <w:b/>
          <w:color w:val="auto"/>
          <w:sz w:val="24"/>
        </w:rPr>
        <w:t xml:space="preserve">   </w:t>
      </w:r>
      <w:r w:rsidR="00C317D0">
        <w:rPr>
          <w:b/>
          <w:color w:val="auto"/>
          <w:sz w:val="24"/>
        </w:rPr>
        <w:t xml:space="preserve">   </w:t>
      </w:r>
      <w:r w:rsidRPr="007C6A12">
        <w:rPr>
          <w:color w:val="auto"/>
          <w:sz w:val="24"/>
        </w:rPr>
        <w:t>985-643-9438</w:t>
      </w:r>
    </w:p>
    <w:p w:rsidR="007C6A12" w:rsidRPr="007C6A12" w:rsidRDefault="007C6A12" w:rsidP="007C6A12">
      <w:pPr>
        <w:pStyle w:val="ParticipantMusician"/>
        <w:rPr>
          <w:color w:val="auto"/>
          <w:sz w:val="24"/>
        </w:rPr>
      </w:pPr>
      <w:r w:rsidRPr="007C6A12">
        <w:rPr>
          <w:color w:val="auto"/>
          <w:sz w:val="24"/>
        </w:rPr>
        <w:t>Pastor Robert James</w:t>
      </w:r>
      <w:r w:rsidRPr="007C6A12">
        <w:rPr>
          <w:color w:val="auto"/>
          <w:sz w:val="24"/>
        </w:rPr>
        <w:tab/>
      </w:r>
      <w:r w:rsidRPr="007C6A12">
        <w:rPr>
          <w:color w:val="auto"/>
          <w:sz w:val="24"/>
        </w:rPr>
        <w:tab/>
      </w:r>
      <w:r w:rsidRPr="007C6A12">
        <w:rPr>
          <w:color w:val="auto"/>
          <w:sz w:val="24"/>
        </w:rPr>
        <w:tab/>
      </w:r>
      <w:r w:rsidR="00BC72A3">
        <w:rPr>
          <w:color w:val="auto"/>
          <w:sz w:val="24"/>
        </w:rPr>
        <w:t xml:space="preserve">   </w:t>
      </w:r>
      <w:r w:rsidRPr="007C6A12">
        <w:rPr>
          <w:color w:val="auto"/>
          <w:sz w:val="24"/>
        </w:rPr>
        <w:t>985-774-1999</w:t>
      </w:r>
    </w:p>
    <w:p w:rsidR="007C6A12" w:rsidRPr="007C6A12" w:rsidRDefault="007C6A12" w:rsidP="007C6A12">
      <w:pPr>
        <w:pStyle w:val="ParticipantMusician"/>
        <w:rPr>
          <w:color w:val="auto"/>
          <w:sz w:val="24"/>
        </w:rPr>
      </w:pPr>
      <w:r w:rsidRPr="007C6A12">
        <w:rPr>
          <w:color w:val="auto"/>
          <w:sz w:val="24"/>
        </w:rPr>
        <w:t>Worship Leader Kirt Dammon</w:t>
      </w:r>
      <w:r w:rsidRPr="007C6A12">
        <w:rPr>
          <w:color w:val="auto"/>
          <w:sz w:val="24"/>
        </w:rPr>
        <w:tab/>
      </w:r>
      <w:r w:rsidRPr="007C6A12">
        <w:rPr>
          <w:color w:val="auto"/>
          <w:sz w:val="24"/>
        </w:rPr>
        <w:tab/>
      </w:r>
      <w:r w:rsidR="00BC72A3">
        <w:rPr>
          <w:color w:val="auto"/>
          <w:sz w:val="24"/>
        </w:rPr>
        <w:t xml:space="preserve">   </w:t>
      </w:r>
      <w:r w:rsidRPr="007C6A12">
        <w:rPr>
          <w:color w:val="auto"/>
          <w:sz w:val="24"/>
        </w:rPr>
        <w:t>985-290-3888</w:t>
      </w:r>
    </w:p>
    <w:p w:rsidR="007C6A12" w:rsidRPr="007C6A12" w:rsidRDefault="007C6A12" w:rsidP="007C6A12">
      <w:pPr>
        <w:pStyle w:val="ParticipantMusician"/>
        <w:rPr>
          <w:color w:val="auto"/>
          <w:sz w:val="24"/>
        </w:rPr>
      </w:pPr>
      <w:r w:rsidRPr="007C6A12">
        <w:rPr>
          <w:color w:val="auto"/>
          <w:sz w:val="24"/>
        </w:rPr>
        <w:t>E.J. Pianist</w:t>
      </w:r>
    </w:p>
    <w:p w:rsidR="00442A08" w:rsidRDefault="00757AA4" w:rsidP="00CF3EB3">
      <w:pPr>
        <w:rPr>
          <w:noProof/>
          <w:color w:val="0000FF"/>
        </w:rPr>
      </w:pPr>
      <w:r>
        <w:t xml:space="preserve">Deacons: Gary Campbell </w:t>
      </w:r>
      <w:r w:rsidR="00BC72A3">
        <w:t>985-</w:t>
      </w:r>
      <w:r>
        <w:t>847-1654                           A-L</w:t>
      </w:r>
      <w:hyperlink r:id="rId8" w:history="1"/>
      <w:r w:rsidR="00645DE7">
        <w:rPr>
          <w:noProof/>
          <w:color w:val="0000FF"/>
        </w:rPr>
        <w:t xml:space="preserve">             </w:t>
      </w:r>
      <w:r w:rsidR="002C2456">
        <w:rPr>
          <w:noProof/>
          <w:color w:val="0000FF"/>
        </w:rPr>
        <w:t xml:space="preserve">   </w:t>
      </w:r>
      <w:r w:rsidR="00645DE7">
        <w:rPr>
          <w:noProof/>
          <w:color w:val="0000FF"/>
        </w:rPr>
        <w:t xml:space="preserve">                       </w:t>
      </w:r>
    </w:p>
    <w:p w:rsidR="009D5422" w:rsidRPr="00757AA4" w:rsidRDefault="002C2456" w:rsidP="00CF3EB3">
      <w:pPr>
        <w:pStyle w:val="ParticipantMusician"/>
        <w:rPr>
          <w:b/>
          <w:i w:val="0"/>
          <w:color w:val="auto"/>
          <w:sz w:val="24"/>
        </w:rPr>
      </w:pPr>
      <w:r w:rsidRPr="00757AA4">
        <w:rPr>
          <w:noProof/>
          <w:color w:val="0000FF"/>
          <w:sz w:val="24"/>
        </w:rPr>
        <w:t xml:space="preserve">          </w:t>
      </w:r>
      <w:r w:rsidR="00757AA4" w:rsidRPr="00757AA4">
        <w:rPr>
          <w:i w:val="0"/>
          <w:noProof/>
          <w:color w:val="auto"/>
          <w:sz w:val="24"/>
        </w:rPr>
        <w:t xml:space="preserve">  Rob Fuller</w:t>
      </w:r>
      <w:r w:rsidR="00757AA4">
        <w:rPr>
          <w:i w:val="0"/>
          <w:noProof/>
          <w:color w:val="auto"/>
          <w:sz w:val="24"/>
        </w:rPr>
        <w:t xml:space="preserve">      601-798-7972                           M-Z</w:t>
      </w:r>
    </w:p>
    <w:p w:rsidR="009D5422" w:rsidRDefault="009D5422" w:rsidP="009D5422">
      <w:pPr>
        <w:pStyle w:val="ParticipantMusician"/>
        <w:rPr>
          <w:rStyle w:val="IntenseReference"/>
          <w:color w:val="0070C0"/>
          <w:sz w:val="52"/>
          <w:szCs w:val="52"/>
          <w:u w:val="none"/>
        </w:rPr>
      </w:pPr>
      <w:r>
        <w:rPr>
          <w:rStyle w:val="IntenseReference"/>
          <w:color w:val="0070C0"/>
          <w:sz w:val="52"/>
          <w:szCs w:val="52"/>
          <w:u w:val="none"/>
        </w:rPr>
        <w:lastRenderedPageBreak/>
        <w:t>C</w:t>
      </w:r>
      <w:r w:rsidRPr="00866946">
        <w:rPr>
          <w:rStyle w:val="IntenseReference"/>
          <w:color w:val="0070C0"/>
          <w:sz w:val="52"/>
          <w:szCs w:val="52"/>
          <w:u w:val="none"/>
        </w:rPr>
        <w:t xml:space="preserve">ovenant Baptist </w:t>
      </w:r>
      <w:r>
        <w:rPr>
          <w:rStyle w:val="IntenseReference"/>
          <w:color w:val="0070C0"/>
          <w:sz w:val="52"/>
          <w:szCs w:val="52"/>
          <w:u w:val="none"/>
        </w:rPr>
        <w:t xml:space="preserve">       </w:t>
      </w:r>
    </w:p>
    <w:p w:rsidR="009D5422" w:rsidRPr="00866946" w:rsidRDefault="009D5422" w:rsidP="009D5422">
      <w:pPr>
        <w:pStyle w:val="ParticipantMusician"/>
        <w:rPr>
          <w:rStyle w:val="IntenseReference"/>
          <w:color w:val="0070C0"/>
          <w:sz w:val="52"/>
          <w:szCs w:val="52"/>
          <w:u w:val="none"/>
        </w:rPr>
      </w:pPr>
      <w:r>
        <w:rPr>
          <w:rStyle w:val="IntenseReference"/>
          <w:color w:val="0070C0"/>
          <w:sz w:val="52"/>
          <w:szCs w:val="52"/>
          <w:u w:val="none"/>
        </w:rPr>
        <w:t xml:space="preserve">             </w:t>
      </w:r>
      <w:r w:rsidRPr="00866946">
        <w:rPr>
          <w:rStyle w:val="IntenseReference"/>
          <w:color w:val="0070C0"/>
          <w:sz w:val="52"/>
          <w:szCs w:val="52"/>
          <w:u w:val="none"/>
        </w:rPr>
        <w:t>Church</w:t>
      </w:r>
    </w:p>
    <w:p w:rsidR="009D5422" w:rsidRDefault="009D5422" w:rsidP="00424A85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757AA4" w:rsidRDefault="00757AA4" w:rsidP="009D5422">
      <w:pPr>
        <w:ind w:firstLine="720"/>
        <w:rPr>
          <w:rFonts w:ascii="Book Antiqua" w:hAnsi="Book Antiqua"/>
          <w:b/>
          <w:i/>
          <w:noProof/>
          <w:color w:val="000000"/>
          <w:sz w:val="28"/>
          <w:szCs w:val="28"/>
        </w:rPr>
      </w:pPr>
    </w:p>
    <w:p w:rsidR="00757AA4" w:rsidRDefault="00B871D7" w:rsidP="009D5422">
      <w:pPr>
        <w:ind w:firstLine="720"/>
        <w:rPr>
          <w:rFonts w:ascii="Book Antiqua" w:hAnsi="Book Antiqua"/>
          <w:b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2571750" cy="2428240"/>
            <wp:effectExtent l="19050" t="0" r="0" b="0"/>
            <wp:docPr id="1" name="Picture 0" descr="Birth of Je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th of Jesu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8738" cy="243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422" w:rsidRDefault="009D5422" w:rsidP="00424A85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424A85" w:rsidRPr="007319F5" w:rsidRDefault="00866946" w:rsidP="00424A85">
      <w:pPr>
        <w:rPr>
          <w:rFonts w:ascii="Book Antiqua" w:hAnsi="Book Antiqua"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>Co</w:t>
      </w:r>
      <w:r w:rsidR="005476F4" w:rsidRPr="002C2456">
        <w:rPr>
          <w:rFonts w:ascii="Book Antiqua" w:hAnsi="Book Antiqua"/>
          <w:b/>
          <w:i/>
          <w:color w:val="000000"/>
          <w:sz w:val="28"/>
          <w:szCs w:val="28"/>
        </w:rPr>
        <w:t>venant Baptist Church</w:t>
      </w:r>
      <w:r w:rsidR="005476F4" w:rsidRPr="007319F5">
        <w:rPr>
          <w:rFonts w:ascii="Book Antiqua" w:hAnsi="Book Antiqua"/>
          <w:i/>
          <w:color w:val="000000"/>
          <w:sz w:val="28"/>
          <w:szCs w:val="28"/>
        </w:rPr>
        <w:t xml:space="preserve">, </w:t>
      </w:r>
      <w:r w:rsidR="00A91FA6" w:rsidRPr="007319F5">
        <w:rPr>
          <w:rFonts w:ascii="Book Antiqua" w:hAnsi="Book Antiqua"/>
          <w:i/>
          <w:color w:val="000000"/>
          <w:sz w:val="28"/>
          <w:szCs w:val="28"/>
        </w:rPr>
        <w:t xml:space="preserve">dedicated to reaching people with the Truth of Scripture and </w:t>
      </w:r>
      <w:r w:rsidR="00424A85" w:rsidRPr="007319F5">
        <w:rPr>
          <w:rFonts w:ascii="Book Antiqua" w:hAnsi="Book Antiqua"/>
          <w:i/>
          <w:color w:val="000000"/>
          <w:sz w:val="28"/>
          <w:szCs w:val="28"/>
        </w:rPr>
        <w:t>the Love of God for the Glory of Jesus Christ our Lord.</w:t>
      </w:r>
    </w:p>
    <w:p w:rsidR="00A91FA6" w:rsidRDefault="00A91FA6" w:rsidP="007F386B">
      <w:pPr>
        <w:rPr>
          <w:b/>
          <w:color w:val="1F497D"/>
        </w:rPr>
      </w:pPr>
    </w:p>
    <w:p w:rsidR="009D5422" w:rsidRDefault="009D5422" w:rsidP="007F386B">
      <w:pPr>
        <w:rPr>
          <w:b/>
          <w:color w:val="1F497D"/>
        </w:rPr>
      </w:pPr>
    </w:p>
    <w:p w:rsidR="00A377F0" w:rsidRDefault="009D5422" w:rsidP="00A377F0">
      <w:pPr>
        <w:jc w:val="center"/>
        <w:rPr>
          <w:b/>
          <w:color w:val="1F497D"/>
          <w:sz w:val="28"/>
          <w:szCs w:val="28"/>
        </w:rPr>
      </w:pPr>
      <w:r w:rsidRPr="00866946">
        <w:rPr>
          <w:b/>
          <w:color w:val="1F497D"/>
          <w:sz w:val="28"/>
          <w:szCs w:val="28"/>
          <w:u w:val="single"/>
        </w:rPr>
        <w:t>“EVERY ONE BRING ONE”</w:t>
      </w:r>
    </w:p>
    <w:p w:rsidR="009D5422" w:rsidRPr="00866946" w:rsidRDefault="009D5422" w:rsidP="009D5422">
      <w:pPr>
        <w:rPr>
          <w:color w:val="000000"/>
          <w:sz w:val="28"/>
          <w:szCs w:val="28"/>
        </w:rPr>
      </w:pPr>
      <w:r w:rsidRPr="00866946">
        <w:rPr>
          <w:b/>
          <w:color w:val="1F497D"/>
          <w:sz w:val="28"/>
          <w:szCs w:val="28"/>
        </w:rPr>
        <w:t>Bring at least one person with you to Church</w:t>
      </w:r>
    </w:p>
    <w:p w:rsidR="009D5422" w:rsidRDefault="009D5422" w:rsidP="007F386B">
      <w:pPr>
        <w:rPr>
          <w:b/>
          <w:color w:val="1F497D"/>
        </w:rPr>
      </w:pPr>
    </w:p>
    <w:p w:rsidR="009D5422" w:rsidRDefault="009D5422" w:rsidP="007F386B">
      <w:pPr>
        <w:rPr>
          <w:b/>
          <w:color w:val="1F497D"/>
        </w:rPr>
      </w:pPr>
    </w:p>
    <w:p w:rsidR="009D5422" w:rsidRPr="000B5B70" w:rsidRDefault="009D5422" w:rsidP="007F386B">
      <w:pPr>
        <w:rPr>
          <w:rFonts w:ascii="Book Antiqua" w:hAnsi="Book Antiqua"/>
          <w:b/>
          <w:color w:val="1F497D"/>
        </w:rPr>
      </w:pPr>
    </w:p>
    <w:p w:rsidR="005476F4" w:rsidRPr="008B0F88" w:rsidRDefault="005476F4" w:rsidP="009F74E8">
      <w:pPr>
        <w:pStyle w:val="Title"/>
        <w:rPr>
          <w:color w:val="auto"/>
          <w:sz w:val="48"/>
          <w:szCs w:val="48"/>
        </w:rPr>
      </w:pPr>
      <w:r w:rsidRPr="008B0F88">
        <w:rPr>
          <w:color w:val="auto"/>
          <w:sz w:val="48"/>
          <w:szCs w:val="48"/>
        </w:rPr>
        <w:lastRenderedPageBreak/>
        <w:t>Welcome to</w:t>
      </w:r>
      <w:r w:rsidRPr="008B0F88">
        <w:rPr>
          <w:color w:val="auto"/>
          <w:sz w:val="48"/>
          <w:szCs w:val="48"/>
        </w:rPr>
        <w:br/>
        <w:t>Covenant Baptist Church</w:t>
      </w:r>
    </w:p>
    <w:p w:rsidR="005476F4" w:rsidRPr="000B5B70" w:rsidRDefault="000B5B70" w:rsidP="009F74E8">
      <w:pPr>
        <w:pStyle w:val="Date"/>
        <w:rPr>
          <w:sz w:val="24"/>
        </w:rPr>
      </w:pPr>
      <w:r w:rsidRPr="000B5B70">
        <w:rPr>
          <w:noProof/>
          <w:sz w:val="24"/>
        </w:rPr>
        <w:t xml:space="preserve">December </w:t>
      </w:r>
      <w:r w:rsidR="00E71C49">
        <w:rPr>
          <w:noProof/>
          <w:sz w:val="24"/>
        </w:rPr>
        <w:t>25</w:t>
      </w:r>
      <w:r w:rsidRPr="000B5B70">
        <w:rPr>
          <w:noProof/>
          <w:sz w:val="24"/>
        </w:rPr>
        <w:t>th</w:t>
      </w:r>
      <w:r w:rsidR="00EF0000" w:rsidRPr="000B5B70">
        <w:rPr>
          <w:noProof/>
          <w:sz w:val="24"/>
        </w:rPr>
        <w:t>, 201</w:t>
      </w:r>
      <w:r w:rsidR="007C6A12">
        <w:rPr>
          <w:noProof/>
          <w:sz w:val="24"/>
        </w:rPr>
        <w:t>1</w:t>
      </w:r>
    </w:p>
    <w:p w:rsidR="004D4D93" w:rsidRPr="00C317D0" w:rsidRDefault="004D4D93" w:rsidP="00297FC3">
      <w:pPr>
        <w:pStyle w:val="ServiceSection"/>
        <w:rPr>
          <w:color w:val="auto"/>
          <w:sz w:val="23"/>
          <w:szCs w:val="23"/>
        </w:rPr>
      </w:pPr>
      <w:r w:rsidRPr="00C317D0">
        <w:rPr>
          <w:color w:val="auto"/>
          <w:sz w:val="23"/>
          <w:szCs w:val="23"/>
        </w:rPr>
        <w:t xml:space="preserve">Welcome </w:t>
      </w:r>
    </w:p>
    <w:p w:rsidR="00A377F0" w:rsidRPr="00C317D0" w:rsidRDefault="005476F4" w:rsidP="0044630A">
      <w:pPr>
        <w:pStyle w:val="ServiceSection"/>
        <w:rPr>
          <w:color w:val="auto"/>
          <w:sz w:val="23"/>
          <w:szCs w:val="23"/>
        </w:rPr>
      </w:pPr>
      <w:proofErr w:type="gramStart"/>
      <w:r w:rsidRPr="00C317D0">
        <w:rPr>
          <w:color w:val="auto"/>
          <w:sz w:val="23"/>
          <w:szCs w:val="23"/>
        </w:rPr>
        <w:t>Opening  Song</w:t>
      </w:r>
      <w:proofErr w:type="gramEnd"/>
      <w:r w:rsidRPr="00C317D0">
        <w:rPr>
          <w:color w:val="auto"/>
          <w:sz w:val="23"/>
          <w:szCs w:val="23"/>
        </w:rPr>
        <w:t>:</w:t>
      </w:r>
      <w:r w:rsidR="00C00842" w:rsidRPr="00C317D0">
        <w:rPr>
          <w:color w:val="auto"/>
          <w:sz w:val="23"/>
          <w:szCs w:val="23"/>
        </w:rPr>
        <w:t xml:space="preserve">  </w:t>
      </w:r>
    </w:p>
    <w:p w:rsidR="005D63D0" w:rsidRPr="00C317D0" w:rsidRDefault="0044630A" w:rsidP="0044630A">
      <w:pPr>
        <w:pStyle w:val="ServiceSection"/>
        <w:rPr>
          <w:color w:val="auto"/>
          <w:sz w:val="23"/>
          <w:szCs w:val="23"/>
        </w:rPr>
      </w:pPr>
      <w:r w:rsidRPr="00C317D0">
        <w:rPr>
          <w:color w:val="auto"/>
          <w:sz w:val="23"/>
          <w:szCs w:val="23"/>
        </w:rPr>
        <w:t>Angels We Have Heard On High</w:t>
      </w:r>
      <w:r w:rsidR="00757AA4" w:rsidRPr="00C317D0">
        <w:rPr>
          <w:color w:val="auto"/>
          <w:sz w:val="23"/>
          <w:szCs w:val="23"/>
        </w:rPr>
        <w:t xml:space="preserve"> </w:t>
      </w:r>
      <w:r w:rsidR="00C317D0" w:rsidRPr="00C317D0">
        <w:rPr>
          <w:color w:val="auto"/>
          <w:sz w:val="23"/>
          <w:szCs w:val="23"/>
        </w:rPr>
        <w:tab/>
      </w:r>
      <w:r w:rsidR="00C317D0" w:rsidRPr="00C317D0">
        <w:rPr>
          <w:color w:val="auto"/>
          <w:sz w:val="23"/>
          <w:szCs w:val="23"/>
        </w:rPr>
        <w:tab/>
        <w:t xml:space="preserve">    </w:t>
      </w:r>
      <w:r w:rsidRPr="00C317D0">
        <w:rPr>
          <w:color w:val="auto"/>
          <w:sz w:val="23"/>
          <w:szCs w:val="23"/>
        </w:rPr>
        <w:t>Page 132</w:t>
      </w:r>
    </w:p>
    <w:p w:rsidR="00FE3E63" w:rsidRPr="00C317D0" w:rsidRDefault="00FE3E63" w:rsidP="00FE3E63">
      <w:pPr>
        <w:pStyle w:val="ScriptureMusicTitle"/>
        <w:rPr>
          <w:b w:val="0"/>
          <w:color w:val="auto"/>
          <w:sz w:val="23"/>
          <w:szCs w:val="23"/>
        </w:rPr>
      </w:pPr>
    </w:p>
    <w:p w:rsidR="005476F4" w:rsidRPr="00C317D0" w:rsidRDefault="005476F4" w:rsidP="00E44B99">
      <w:pPr>
        <w:rPr>
          <w:rFonts w:ascii="Book Antiqua" w:hAnsi="Book Antiqua"/>
          <w:sz w:val="23"/>
          <w:szCs w:val="23"/>
        </w:rPr>
      </w:pPr>
      <w:r w:rsidRPr="00C317D0">
        <w:rPr>
          <w:rFonts w:ascii="Book Antiqua" w:hAnsi="Book Antiqua"/>
          <w:sz w:val="23"/>
          <w:szCs w:val="23"/>
        </w:rPr>
        <w:t xml:space="preserve">Scripture </w:t>
      </w:r>
      <w:r w:rsidR="004D04A4" w:rsidRPr="00C317D0">
        <w:rPr>
          <w:rFonts w:ascii="Book Antiqua" w:hAnsi="Book Antiqua"/>
          <w:sz w:val="23"/>
          <w:szCs w:val="23"/>
        </w:rPr>
        <w:t>Reading and</w:t>
      </w:r>
      <w:r w:rsidRPr="00C317D0">
        <w:rPr>
          <w:rFonts w:ascii="Book Antiqua" w:hAnsi="Book Antiqua"/>
          <w:sz w:val="23"/>
          <w:szCs w:val="23"/>
        </w:rPr>
        <w:t xml:space="preserve"> Prayer</w:t>
      </w:r>
      <w:r w:rsidR="00381A00" w:rsidRPr="00C317D0">
        <w:rPr>
          <w:rFonts w:ascii="Book Antiqua" w:hAnsi="Book Antiqua"/>
          <w:sz w:val="23"/>
          <w:szCs w:val="23"/>
        </w:rPr>
        <w:t>:</w:t>
      </w:r>
      <w:r w:rsidRPr="00C317D0">
        <w:rPr>
          <w:rFonts w:ascii="Book Antiqua" w:hAnsi="Book Antiqua"/>
          <w:sz w:val="23"/>
          <w:szCs w:val="23"/>
        </w:rPr>
        <w:t xml:space="preserve"> </w:t>
      </w:r>
      <w:r w:rsidR="00BE05D2" w:rsidRPr="00C317D0">
        <w:rPr>
          <w:rFonts w:ascii="Book Antiqua" w:hAnsi="Book Antiqua"/>
          <w:sz w:val="23"/>
          <w:szCs w:val="23"/>
        </w:rPr>
        <w:t xml:space="preserve"> </w:t>
      </w:r>
      <w:r w:rsidR="00D0591E" w:rsidRPr="00C317D0">
        <w:rPr>
          <w:rFonts w:ascii="Book Antiqua" w:hAnsi="Book Antiqua"/>
          <w:sz w:val="23"/>
          <w:szCs w:val="23"/>
        </w:rPr>
        <w:t>Luke 2:1-20</w:t>
      </w:r>
      <w:r w:rsidR="00EE4EE1" w:rsidRPr="00C317D0">
        <w:rPr>
          <w:rFonts w:ascii="Book Antiqua" w:hAnsi="Book Antiqua"/>
          <w:sz w:val="23"/>
          <w:szCs w:val="23"/>
        </w:rPr>
        <w:t xml:space="preserve">  </w:t>
      </w:r>
      <w:r w:rsidR="005456F8" w:rsidRPr="00C317D0">
        <w:rPr>
          <w:rFonts w:ascii="Book Antiqua" w:hAnsi="Book Antiqua"/>
          <w:sz w:val="23"/>
          <w:szCs w:val="23"/>
        </w:rPr>
        <w:t xml:space="preserve">                    </w:t>
      </w:r>
    </w:p>
    <w:p w:rsidR="000C6354" w:rsidRPr="00C317D0" w:rsidRDefault="000C6354" w:rsidP="000C6354">
      <w:pPr>
        <w:rPr>
          <w:rFonts w:ascii="Book Antiqua" w:hAnsi="Book Antiqua"/>
          <w:sz w:val="23"/>
          <w:szCs w:val="23"/>
        </w:rPr>
      </w:pPr>
      <w:r w:rsidRPr="00C317D0">
        <w:rPr>
          <w:rFonts w:ascii="Book Antiqua" w:hAnsi="Book Antiqua"/>
          <w:sz w:val="23"/>
          <w:szCs w:val="23"/>
        </w:rPr>
        <w:t xml:space="preserve"> </w:t>
      </w:r>
    </w:p>
    <w:p w:rsidR="00C317D0" w:rsidRPr="00C317D0" w:rsidRDefault="0044630A" w:rsidP="0044630A">
      <w:pPr>
        <w:rPr>
          <w:sz w:val="23"/>
          <w:szCs w:val="23"/>
        </w:rPr>
      </w:pPr>
      <w:r w:rsidRPr="00C317D0">
        <w:rPr>
          <w:sz w:val="23"/>
          <w:szCs w:val="23"/>
        </w:rPr>
        <w:t>Praise and Worship:</w:t>
      </w:r>
    </w:p>
    <w:p w:rsidR="00757AA4" w:rsidRPr="00C317D0" w:rsidRDefault="00E71C49" w:rsidP="0044630A">
      <w:pPr>
        <w:rPr>
          <w:rFonts w:ascii="Book Antiqua" w:hAnsi="Book Antiqua"/>
          <w:sz w:val="23"/>
          <w:szCs w:val="23"/>
        </w:rPr>
      </w:pPr>
      <w:r w:rsidRPr="00C317D0">
        <w:rPr>
          <w:rFonts w:ascii="Book Antiqua" w:hAnsi="Book Antiqua"/>
          <w:sz w:val="23"/>
          <w:szCs w:val="23"/>
        </w:rPr>
        <w:t>Christmas Adoration Medley</w:t>
      </w:r>
      <w:r w:rsidR="0044630A" w:rsidRPr="00C317D0">
        <w:rPr>
          <w:rFonts w:ascii="Book Antiqua" w:hAnsi="Book Antiqua"/>
          <w:sz w:val="23"/>
          <w:szCs w:val="23"/>
        </w:rPr>
        <w:t xml:space="preserve">   </w:t>
      </w:r>
      <w:r w:rsidR="00C317D0" w:rsidRPr="00C317D0">
        <w:rPr>
          <w:rFonts w:ascii="Book Antiqua" w:hAnsi="Book Antiqua"/>
          <w:sz w:val="23"/>
          <w:szCs w:val="23"/>
        </w:rPr>
        <w:t xml:space="preserve">                   </w:t>
      </w:r>
      <w:r w:rsidRPr="00C317D0">
        <w:rPr>
          <w:rFonts w:ascii="Book Antiqua" w:hAnsi="Book Antiqua"/>
          <w:sz w:val="23"/>
          <w:szCs w:val="23"/>
        </w:rPr>
        <w:t>Praise T</w:t>
      </w:r>
      <w:r w:rsidR="007C6A12" w:rsidRPr="00C317D0">
        <w:rPr>
          <w:rFonts w:ascii="Book Antiqua" w:hAnsi="Book Antiqua"/>
          <w:sz w:val="23"/>
          <w:szCs w:val="23"/>
        </w:rPr>
        <w:t>eam</w:t>
      </w:r>
    </w:p>
    <w:p w:rsidR="0044630A" w:rsidRPr="00C317D0" w:rsidRDefault="00E71C49" w:rsidP="0044630A">
      <w:pPr>
        <w:rPr>
          <w:rFonts w:ascii="Book Antiqua" w:hAnsi="Book Antiqua"/>
          <w:sz w:val="23"/>
          <w:szCs w:val="23"/>
        </w:rPr>
      </w:pPr>
      <w:r w:rsidRPr="00C317D0">
        <w:rPr>
          <w:rFonts w:ascii="Book Antiqua" w:hAnsi="Book Antiqua"/>
          <w:sz w:val="23"/>
          <w:szCs w:val="23"/>
        </w:rPr>
        <w:t xml:space="preserve">O Holy Night                                       </w:t>
      </w:r>
      <w:r w:rsidR="007C6A12" w:rsidRPr="00C317D0">
        <w:rPr>
          <w:rFonts w:ascii="Book Antiqua" w:hAnsi="Book Antiqua"/>
          <w:sz w:val="23"/>
          <w:szCs w:val="23"/>
        </w:rPr>
        <w:t xml:space="preserve">      </w:t>
      </w:r>
      <w:r w:rsidRPr="00C317D0">
        <w:rPr>
          <w:rFonts w:ascii="Book Antiqua" w:hAnsi="Book Antiqua"/>
          <w:sz w:val="23"/>
          <w:szCs w:val="23"/>
        </w:rPr>
        <w:t>Ladies Quartet</w:t>
      </w:r>
      <w:r w:rsidR="0044630A" w:rsidRPr="00C317D0">
        <w:rPr>
          <w:rFonts w:ascii="Book Antiqua" w:hAnsi="Book Antiqua"/>
          <w:sz w:val="23"/>
          <w:szCs w:val="23"/>
        </w:rPr>
        <w:t xml:space="preserve">                                    </w:t>
      </w:r>
    </w:p>
    <w:p w:rsidR="00E71C49" w:rsidRPr="00C317D0" w:rsidRDefault="00E71C49" w:rsidP="00C00842">
      <w:pPr>
        <w:rPr>
          <w:rFonts w:ascii="Book Antiqua" w:hAnsi="Book Antiqua"/>
          <w:sz w:val="23"/>
          <w:szCs w:val="23"/>
        </w:rPr>
      </w:pPr>
      <w:r w:rsidRPr="00C317D0">
        <w:rPr>
          <w:rFonts w:ascii="Book Antiqua" w:hAnsi="Book Antiqua"/>
          <w:sz w:val="23"/>
          <w:szCs w:val="23"/>
        </w:rPr>
        <w:t>We Three Kings                                  Pastor, David, Kirt</w:t>
      </w:r>
      <w:r w:rsidR="00C34328" w:rsidRPr="00C317D0">
        <w:rPr>
          <w:rFonts w:ascii="Book Antiqua" w:hAnsi="Book Antiqua"/>
          <w:sz w:val="23"/>
          <w:szCs w:val="23"/>
        </w:rPr>
        <w:tab/>
      </w:r>
      <w:r w:rsidR="00251565" w:rsidRPr="00C317D0">
        <w:rPr>
          <w:rFonts w:ascii="Book Antiqua" w:hAnsi="Book Antiqua"/>
          <w:sz w:val="23"/>
          <w:szCs w:val="23"/>
        </w:rPr>
        <w:t xml:space="preserve"> </w:t>
      </w:r>
    </w:p>
    <w:p w:rsidR="00CB52D1" w:rsidRPr="00C317D0" w:rsidRDefault="00251565" w:rsidP="00C00842">
      <w:pPr>
        <w:rPr>
          <w:rFonts w:ascii="Book Antiqua" w:hAnsi="Book Antiqua"/>
          <w:sz w:val="23"/>
          <w:szCs w:val="23"/>
        </w:rPr>
      </w:pPr>
      <w:r w:rsidRPr="00C317D0">
        <w:rPr>
          <w:rFonts w:ascii="Book Antiqua" w:hAnsi="Book Antiqua"/>
          <w:sz w:val="23"/>
          <w:szCs w:val="23"/>
        </w:rPr>
        <w:t xml:space="preserve"> </w:t>
      </w:r>
      <w:r w:rsidR="00E71C49" w:rsidRPr="00C317D0">
        <w:rPr>
          <w:rFonts w:ascii="Book Antiqua" w:hAnsi="Book Antiqua"/>
          <w:sz w:val="23"/>
          <w:szCs w:val="23"/>
        </w:rPr>
        <w:t xml:space="preserve">Silent Night Holy Night   (native language) Hedda, Ej                                    </w:t>
      </w:r>
    </w:p>
    <w:p w:rsidR="00E71C49" w:rsidRPr="00C317D0" w:rsidRDefault="00E71C49" w:rsidP="00297FC3">
      <w:pPr>
        <w:pStyle w:val="ScriptureMusicTitle"/>
        <w:ind w:left="0" w:firstLine="0"/>
        <w:rPr>
          <w:b w:val="0"/>
          <w:color w:val="auto"/>
          <w:sz w:val="23"/>
          <w:szCs w:val="23"/>
        </w:rPr>
      </w:pPr>
      <w:r w:rsidRPr="00C317D0">
        <w:rPr>
          <w:b w:val="0"/>
          <w:color w:val="auto"/>
          <w:sz w:val="23"/>
          <w:szCs w:val="23"/>
        </w:rPr>
        <w:t>How Many Kings                                                          Kirt</w:t>
      </w:r>
    </w:p>
    <w:p w:rsidR="00E71C49" w:rsidRPr="00C317D0" w:rsidRDefault="00E71C49" w:rsidP="00297FC3">
      <w:pPr>
        <w:pStyle w:val="ScriptureMusicTitle"/>
        <w:ind w:left="0" w:firstLine="0"/>
        <w:rPr>
          <w:b w:val="0"/>
          <w:color w:val="auto"/>
          <w:sz w:val="23"/>
          <w:szCs w:val="23"/>
        </w:rPr>
      </w:pPr>
      <w:r w:rsidRPr="00C317D0">
        <w:rPr>
          <w:b w:val="0"/>
          <w:color w:val="auto"/>
          <w:sz w:val="23"/>
          <w:szCs w:val="23"/>
        </w:rPr>
        <w:t xml:space="preserve">O Little Town of </w:t>
      </w:r>
      <w:r w:rsidR="00133D6C" w:rsidRPr="00C317D0">
        <w:rPr>
          <w:b w:val="0"/>
          <w:color w:val="auto"/>
          <w:sz w:val="23"/>
          <w:szCs w:val="23"/>
        </w:rPr>
        <w:t>Bethlehem</w:t>
      </w:r>
      <w:r w:rsidRPr="00C317D0">
        <w:rPr>
          <w:b w:val="0"/>
          <w:color w:val="auto"/>
          <w:sz w:val="23"/>
          <w:szCs w:val="23"/>
        </w:rPr>
        <w:t xml:space="preserve">                               </w:t>
      </w:r>
      <w:r w:rsidR="007C6A12" w:rsidRPr="00C317D0">
        <w:rPr>
          <w:b w:val="0"/>
          <w:color w:val="auto"/>
          <w:sz w:val="23"/>
          <w:szCs w:val="23"/>
        </w:rPr>
        <w:t xml:space="preserve"> </w:t>
      </w:r>
      <w:r w:rsidRPr="00C317D0">
        <w:rPr>
          <w:b w:val="0"/>
          <w:color w:val="auto"/>
          <w:sz w:val="23"/>
          <w:szCs w:val="23"/>
        </w:rPr>
        <w:t>Page 141</w:t>
      </w:r>
    </w:p>
    <w:p w:rsidR="00C317D0" w:rsidRPr="00C317D0" w:rsidRDefault="00C317D0" w:rsidP="00297FC3">
      <w:pPr>
        <w:pStyle w:val="ScriptureMusicTitle"/>
        <w:ind w:left="0" w:firstLine="0"/>
        <w:rPr>
          <w:b w:val="0"/>
          <w:color w:val="auto"/>
          <w:sz w:val="23"/>
          <w:szCs w:val="23"/>
        </w:rPr>
      </w:pPr>
    </w:p>
    <w:p w:rsidR="00C317D0" w:rsidRPr="00C317D0" w:rsidRDefault="00C317D0" w:rsidP="00297FC3">
      <w:pPr>
        <w:pStyle w:val="ScriptureMusicTitle"/>
        <w:ind w:left="0" w:firstLine="0"/>
        <w:rPr>
          <w:b w:val="0"/>
          <w:color w:val="auto"/>
          <w:sz w:val="23"/>
          <w:szCs w:val="23"/>
        </w:rPr>
      </w:pPr>
      <w:r w:rsidRPr="00C317D0">
        <w:rPr>
          <w:b w:val="0"/>
          <w:color w:val="auto"/>
          <w:sz w:val="23"/>
          <w:szCs w:val="23"/>
        </w:rPr>
        <w:t>Offering</w:t>
      </w:r>
      <w:r w:rsidR="00BC72A3">
        <w:rPr>
          <w:b w:val="0"/>
          <w:color w:val="auto"/>
          <w:sz w:val="23"/>
          <w:szCs w:val="23"/>
        </w:rPr>
        <w:tab/>
        <w:t xml:space="preserve">  Piano solo</w:t>
      </w:r>
    </w:p>
    <w:p w:rsidR="0062482D" w:rsidRPr="00C317D0" w:rsidRDefault="001714DA" w:rsidP="0062482D">
      <w:pPr>
        <w:pStyle w:val="ScriptureMusicTitle"/>
        <w:ind w:left="0" w:firstLine="0"/>
        <w:rPr>
          <w:b w:val="0"/>
          <w:color w:val="auto"/>
          <w:sz w:val="23"/>
          <w:szCs w:val="23"/>
        </w:rPr>
      </w:pPr>
      <w:r w:rsidRPr="00C317D0">
        <w:rPr>
          <w:b w:val="0"/>
          <w:color w:val="auto"/>
          <w:sz w:val="23"/>
          <w:szCs w:val="23"/>
        </w:rPr>
        <w:t xml:space="preserve">                                          </w:t>
      </w:r>
    </w:p>
    <w:p w:rsidR="00757AA4" w:rsidRPr="00C317D0" w:rsidRDefault="005476F4" w:rsidP="00757AA4">
      <w:pPr>
        <w:pStyle w:val="ScriptureMusicTitle"/>
        <w:ind w:left="0" w:firstLine="0"/>
        <w:rPr>
          <w:b w:val="0"/>
          <w:color w:val="auto"/>
          <w:sz w:val="23"/>
          <w:szCs w:val="23"/>
        </w:rPr>
      </w:pPr>
      <w:r w:rsidRPr="00C317D0">
        <w:rPr>
          <w:b w:val="0"/>
          <w:color w:val="auto"/>
          <w:sz w:val="23"/>
          <w:szCs w:val="23"/>
        </w:rPr>
        <w:t xml:space="preserve">Message:  </w:t>
      </w:r>
      <w:r w:rsidR="00173DB6" w:rsidRPr="00C317D0">
        <w:rPr>
          <w:b w:val="0"/>
          <w:i/>
          <w:color w:val="auto"/>
          <w:sz w:val="23"/>
          <w:szCs w:val="23"/>
        </w:rPr>
        <w:t xml:space="preserve">    </w:t>
      </w:r>
      <w:r w:rsidRPr="00C317D0">
        <w:rPr>
          <w:b w:val="0"/>
          <w:color w:val="auto"/>
          <w:sz w:val="23"/>
          <w:szCs w:val="23"/>
        </w:rPr>
        <w:t xml:space="preserve"> </w:t>
      </w:r>
      <w:r w:rsidR="006F22C0" w:rsidRPr="00C317D0">
        <w:rPr>
          <w:b w:val="0"/>
          <w:color w:val="auto"/>
          <w:sz w:val="23"/>
          <w:szCs w:val="23"/>
        </w:rPr>
        <w:t xml:space="preserve"> </w:t>
      </w:r>
      <w:r w:rsidRPr="00C317D0">
        <w:rPr>
          <w:b w:val="0"/>
          <w:color w:val="auto"/>
          <w:sz w:val="23"/>
          <w:szCs w:val="23"/>
        </w:rPr>
        <w:t xml:space="preserve">   </w:t>
      </w:r>
      <w:r w:rsidR="00E23F63" w:rsidRPr="00C317D0">
        <w:rPr>
          <w:b w:val="0"/>
          <w:color w:val="auto"/>
          <w:sz w:val="23"/>
          <w:szCs w:val="23"/>
        </w:rPr>
        <w:t xml:space="preserve">  </w:t>
      </w:r>
      <w:r w:rsidR="0062482D" w:rsidRPr="00C317D0">
        <w:rPr>
          <w:b w:val="0"/>
          <w:color w:val="auto"/>
          <w:sz w:val="23"/>
          <w:szCs w:val="23"/>
        </w:rPr>
        <w:t xml:space="preserve">  </w:t>
      </w:r>
      <w:r w:rsidR="00F671F3" w:rsidRPr="00C317D0">
        <w:rPr>
          <w:b w:val="0"/>
          <w:color w:val="auto"/>
          <w:sz w:val="23"/>
          <w:szCs w:val="23"/>
        </w:rPr>
        <w:t xml:space="preserve">        </w:t>
      </w:r>
      <w:r w:rsidR="000B5B70" w:rsidRPr="00C317D0">
        <w:rPr>
          <w:b w:val="0"/>
          <w:color w:val="auto"/>
          <w:sz w:val="23"/>
          <w:szCs w:val="23"/>
        </w:rPr>
        <w:t xml:space="preserve"> </w:t>
      </w:r>
      <w:r w:rsidR="00F671F3" w:rsidRPr="00C317D0">
        <w:rPr>
          <w:b w:val="0"/>
          <w:color w:val="auto"/>
          <w:sz w:val="23"/>
          <w:szCs w:val="23"/>
        </w:rPr>
        <w:t xml:space="preserve">   </w:t>
      </w:r>
      <w:r w:rsidR="00D0591E" w:rsidRPr="00C317D0">
        <w:rPr>
          <w:b w:val="0"/>
          <w:color w:val="auto"/>
          <w:sz w:val="23"/>
          <w:szCs w:val="23"/>
        </w:rPr>
        <w:t xml:space="preserve">    </w:t>
      </w:r>
      <w:r w:rsidR="00757AA4" w:rsidRPr="00C317D0">
        <w:rPr>
          <w:b w:val="0"/>
          <w:color w:val="auto"/>
          <w:sz w:val="23"/>
          <w:szCs w:val="23"/>
        </w:rPr>
        <w:t xml:space="preserve"> </w:t>
      </w:r>
      <w:r w:rsidR="007C6A12" w:rsidRPr="00C317D0">
        <w:rPr>
          <w:b w:val="0"/>
          <w:color w:val="auto"/>
          <w:sz w:val="23"/>
          <w:szCs w:val="23"/>
        </w:rPr>
        <w:t xml:space="preserve"> </w:t>
      </w:r>
      <w:r w:rsidR="00D0591E" w:rsidRPr="00C317D0">
        <w:rPr>
          <w:b w:val="0"/>
          <w:color w:val="auto"/>
          <w:sz w:val="23"/>
          <w:szCs w:val="23"/>
        </w:rPr>
        <w:t xml:space="preserve">The Beautiful side </w:t>
      </w:r>
      <w:r w:rsidR="00133D6C" w:rsidRPr="00C317D0">
        <w:rPr>
          <w:b w:val="0"/>
          <w:color w:val="auto"/>
          <w:sz w:val="23"/>
          <w:szCs w:val="23"/>
        </w:rPr>
        <w:t>of Jesus</w:t>
      </w:r>
    </w:p>
    <w:p w:rsidR="007C6A12" w:rsidRPr="00C317D0" w:rsidRDefault="007C6A12" w:rsidP="00757AA4">
      <w:pPr>
        <w:pStyle w:val="ScriptureMusicTitle"/>
        <w:ind w:left="0" w:firstLine="0"/>
        <w:rPr>
          <w:b w:val="0"/>
          <w:color w:val="auto"/>
          <w:sz w:val="23"/>
          <w:szCs w:val="23"/>
        </w:rPr>
      </w:pPr>
    </w:p>
    <w:p w:rsidR="007C6A12" w:rsidRPr="00C317D0" w:rsidRDefault="007C6A12" w:rsidP="00757AA4">
      <w:pPr>
        <w:pStyle w:val="ScriptureMusicTitle"/>
        <w:ind w:left="0" w:firstLine="0"/>
        <w:rPr>
          <w:b w:val="0"/>
          <w:color w:val="auto"/>
          <w:sz w:val="23"/>
          <w:szCs w:val="23"/>
        </w:rPr>
      </w:pPr>
      <w:r w:rsidRPr="00C317D0">
        <w:rPr>
          <w:b w:val="0"/>
          <w:color w:val="auto"/>
          <w:sz w:val="23"/>
          <w:szCs w:val="23"/>
        </w:rPr>
        <w:t>Invitation</w:t>
      </w:r>
      <w:r w:rsidR="00F82E03" w:rsidRPr="00C317D0">
        <w:rPr>
          <w:b w:val="0"/>
          <w:color w:val="auto"/>
          <w:sz w:val="23"/>
          <w:szCs w:val="23"/>
        </w:rPr>
        <w:t xml:space="preserve">                               Blessed Assurance Page 345</w:t>
      </w:r>
    </w:p>
    <w:p w:rsidR="004D4D93" w:rsidRPr="00C317D0" w:rsidRDefault="00BC72A3" w:rsidP="0062482D">
      <w:pPr>
        <w:pStyle w:val="ServiceSection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Closing  </w:t>
      </w:r>
      <w:r w:rsidR="0044630A" w:rsidRPr="00C317D0">
        <w:rPr>
          <w:color w:val="auto"/>
          <w:sz w:val="23"/>
          <w:szCs w:val="23"/>
        </w:rPr>
        <w:t>Prayer</w:t>
      </w:r>
      <w:proofErr w:type="gramEnd"/>
      <w:r w:rsidR="0044630A" w:rsidRPr="00C317D0">
        <w:rPr>
          <w:color w:val="auto"/>
          <w:sz w:val="23"/>
          <w:szCs w:val="23"/>
        </w:rPr>
        <w:t xml:space="preserve"> </w:t>
      </w:r>
      <w:r w:rsidR="000B5B70" w:rsidRPr="00C317D0">
        <w:rPr>
          <w:color w:val="auto"/>
          <w:sz w:val="23"/>
          <w:szCs w:val="23"/>
        </w:rPr>
        <w:t xml:space="preserve">     </w:t>
      </w:r>
      <w:r w:rsidR="005244D2" w:rsidRPr="00C317D0">
        <w:rPr>
          <w:color w:val="auto"/>
          <w:sz w:val="23"/>
          <w:szCs w:val="23"/>
        </w:rPr>
        <w:t xml:space="preserve"> </w:t>
      </w:r>
      <w:r w:rsidR="00363CD3" w:rsidRPr="00C317D0">
        <w:rPr>
          <w:color w:val="auto"/>
          <w:sz w:val="23"/>
          <w:szCs w:val="23"/>
        </w:rPr>
        <w:t xml:space="preserve">        </w:t>
      </w:r>
      <w:r w:rsidR="00F671F3" w:rsidRPr="00C317D0">
        <w:rPr>
          <w:color w:val="auto"/>
          <w:sz w:val="23"/>
          <w:szCs w:val="23"/>
        </w:rPr>
        <w:t xml:space="preserve">      </w:t>
      </w:r>
      <w:r w:rsidR="004467EB" w:rsidRPr="00C317D0">
        <w:rPr>
          <w:color w:val="auto"/>
          <w:sz w:val="23"/>
          <w:szCs w:val="23"/>
        </w:rPr>
        <w:t xml:space="preserve">   </w:t>
      </w:r>
    </w:p>
    <w:p w:rsidR="005476F4" w:rsidRPr="007C6A12" w:rsidRDefault="005D63D0" w:rsidP="0062482D">
      <w:pPr>
        <w:pStyle w:val="ServiceSection"/>
        <w:rPr>
          <w:sz w:val="24"/>
        </w:rPr>
      </w:pPr>
      <w:r w:rsidRPr="007C6A12">
        <w:rPr>
          <w:b/>
          <w:color w:val="auto"/>
          <w:sz w:val="24"/>
        </w:rPr>
        <w:t xml:space="preserve">   </w:t>
      </w:r>
      <w:r w:rsidR="004467EB" w:rsidRPr="007C6A12">
        <w:rPr>
          <w:b/>
          <w:color w:val="auto"/>
          <w:sz w:val="24"/>
        </w:rPr>
        <w:t xml:space="preserve"> </w:t>
      </w:r>
    </w:p>
    <w:p w:rsidR="000150BC" w:rsidRPr="000B5B70" w:rsidRDefault="000150BC" w:rsidP="004D0EE1">
      <w:pPr>
        <w:pStyle w:val="ParticipantMusician"/>
        <w:rPr>
          <w:color w:val="FF0000"/>
          <w:sz w:val="24"/>
        </w:rPr>
      </w:pPr>
    </w:p>
    <w:p w:rsidR="004834B9" w:rsidRPr="000B5B70" w:rsidRDefault="00341181" w:rsidP="009F74E8">
      <w:pPr>
        <w:pStyle w:val="ScriptureMusicTitle"/>
        <w:rPr>
          <w:color w:val="0070C0"/>
          <w:sz w:val="24"/>
        </w:rPr>
      </w:pPr>
      <w:r w:rsidRPr="000B5B70">
        <w:rPr>
          <w:color w:val="0070C0"/>
          <w:sz w:val="24"/>
        </w:rPr>
        <w:lastRenderedPageBreak/>
        <w:t xml:space="preserve">        </w:t>
      </w:r>
    </w:p>
    <w:p w:rsidR="00F468A2" w:rsidRPr="00C317D0" w:rsidRDefault="00F468A2" w:rsidP="00F468A2">
      <w:pPr>
        <w:pStyle w:val="ScriptureMusicTitle"/>
        <w:rPr>
          <w:color w:val="auto"/>
          <w:sz w:val="36"/>
          <w:szCs w:val="36"/>
        </w:rPr>
      </w:pPr>
      <w:r w:rsidRPr="000B5B70">
        <w:rPr>
          <w:color w:val="0070C0"/>
          <w:sz w:val="24"/>
        </w:rPr>
        <w:t xml:space="preserve">  </w:t>
      </w:r>
      <w:r w:rsidRPr="00C317D0">
        <w:rPr>
          <w:color w:val="auto"/>
          <w:sz w:val="36"/>
          <w:szCs w:val="36"/>
        </w:rPr>
        <w:t>Opportunities</w:t>
      </w:r>
    </w:p>
    <w:p w:rsidR="00F468A2" w:rsidRDefault="00F468A2" w:rsidP="009F74E8">
      <w:pPr>
        <w:pStyle w:val="ScriptureMusicTitle"/>
        <w:rPr>
          <w:color w:val="auto"/>
          <w:sz w:val="24"/>
        </w:rPr>
      </w:pPr>
    </w:p>
    <w:p w:rsidR="00A377F0" w:rsidRDefault="007C6A12" w:rsidP="009F74E8">
      <w:pPr>
        <w:pStyle w:val="ScriptureMusicTitle"/>
        <w:rPr>
          <w:b w:val="0"/>
          <w:color w:val="auto"/>
          <w:sz w:val="24"/>
        </w:rPr>
      </w:pPr>
      <w:r w:rsidRPr="00A377F0">
        <w:rPr>
          <w:b w:val="0"/>
          <w:color w:val="auto"/>
          <w:sz w:val="24"/>
        </w:rPr>
        <w:t xml:space="preserve">Saturday </w:t>
      </w:r>
    </w:p>
    <w:p w:rsidR="00F82E03" w:rsidRPr="00A377F0" w:rsidRDefault="007C6A12" w:rsidP="009F74E8">
      <w:pPr>
        <w:pStyle w:val="ScriptureMusicTitle"/>
        <w:rPr>
          <w:b w:val="0"/>
          <w:color w:val="auto"/>
          <w:sz w:val="24"/>
        </w:rPr>
      </w:pPr>
      <w:r w:rsidRPr="00A377F0">
        <w:rPr>
          <w:b w:val="0"/>
          <w:color w:val="FF0000"/>
          <w:sz w:val="24"/>
        </w:rPr>
        <w:t>4:00</w:t>
      </w:r>
      <w:r w:rsidR="00A377F0">
        <w:rPr>
          <w:b w:val="0"/>
          <w:color w:val="FF0000"/>
          <w:sz w:val="24"/>
        </w:rPr>
        <w:t xml:space="preserve"> P.M.</w:t>
      </w:r>
      <w:r w:rsidRPr="00A377F0">
        <w:rPr>
          <w:b w:val="0"/>
          <w:color w:val="auto"/>
          <w:sz w:val="24"/>
        </w:rPr>
        <w:t xml:space="preserve"> </w:t>
      </w:r>
      <w:r w:rsidR="00A377F0">
        <w:rPr>
          <w:b w:val="0"/>
          <w:color w:val="auto"/>
          <w:sz w:val="24"/>
        </w:rPr>
        <w:t>Covenant on Missions cancelled 12/24</w:t>
      </w:r>
    </w:p>
    <w:p w:rsidR="00133D6C" w:rsidRDefault="00133D6C" w:rsidP="009F74E8">
      <w:pPr>
        <w:pStyle w:val="ScriptureMusicTitle"/>
        <w:rPr>
          <w:sz w:val="24"/>
        </w:rPr>
      </w:pPr>
    </w:p>
    <w:p w:rsidR="005476F4" w:rsidRPr="00A377F0" w:rsidRDefault="005476F4" w:rsidP="009F74E8">
      <w:pPr>
        <w:pStyle w:val="ScriptureMusicTitle"/>
        <w:rPr>
          <w:b w:val="0"/>
          <w:sz w:val="24"/>
        </w:rPr>
      </w:pPr>
      <w:r w:rsidRPr="00F82E03">
        <w:rPr>
          <w:sz w:val="24"/>
        </w:rPr>
        <w:t>Sundays</w:t>
      </w:r>
    </w:p>
    <w:p w:rsidR="005476F4" w:rsidRPr="00A377F0" w:rsidRDefault="007C6A12" w:rsidP="009F74E8">
      <w:pPr>
        <w:pStyle w:val="ScriptureMusicTitle"/>
        <w:rPr>
          <w:b w:val="0"/>
          <w:sz w:val="24"/>
        </w:rPr>
      </w:pPr>
      <w:r w:rsidRPr="00A377F0">
        <w:rPr>
          <w:b w:val="0"/>
          <w:color w:val="FF0000"/>
          <w:sz w:val="24"/>
        </w:rPr>
        <w:t>9</w:t>
      </w:r>
      <w:r w:rsidR="005476F4" w:rsidRPr="00A377F0">
        <w:rPr>
          <w:b w:val="0"/>
          <w:color w:val="FF0000"/>
          <w:sz w:val="24"/>
        </w:rPr>
        <w:t>:30 A.M</w:t>
      </w:r>
      <w:r w:rsidR="005476F4" w:rsidRPr="00A377F0">
        <w:rPr>
          <w:b w:val="0"/>
          <w:sz w:val="24"/>
        </w:rPr>
        <w:t xml:space="preserve">. Worship </w:t>
      </w:r>
      <w:r w:rsidRPr="00A377F0">
        <w:rPr>
          <w:b w:val="0"/>
          <w:sz w:val="24"/>
        </w:rPr>
        <w:t>Service</w:t>
      </w:r>
      <w:r w:rsidR="00F82E03" w:rsidRPr="00A377F0">
        <w:rPr>
          <w:b w:val="0"/>
          <w:sz w:val="24"/>
        </w:rPr>
        <w:t xml:space="preserve"> Christmas Service Only</w:t>
      </w:r>
    </w:p>
    <w:p w:rsidR="00A377F0" w:rsidRPr="00A377F0" w:rsidRDefault="00D86F48" w:rsidP="000B5B70">
      <w:pPr>
        <w:pStyle w:val="ScriptureMusicTitle"/>
        <w:rPr>
          <w:b w:val="0"/>
          <w:sz w:val="24"/>
        </w:rPr>
      </w:pPr>
      <w:r w:rsidRPr="00A377F0">
        <w:rPr>
          <w:b w:val="0"/>
          <w:color w:val="FF0000"/>
          <w:sz w:val="24"/>
        </w:rPr>
        <w:t>5:00 P.M</w:t>
      </w:r>
      <w:r w:rsidRPr="00A377F0">
        <w:rPr>
          <w:b w:val="0"/>
          <w:sz w:val="24"/>
        </w:rPr>
        <w:t>.</w:t>
      </w:r>
      <w:r w:rsidR="00A377F0" w:rsidRPr="00A377F0">
        <w:rPr>
          <w:b w:val="0"/>
          <w:sz w:val="24"/>
        </w:rPr>
        <w:t xml:space="preserve">  </w:t>
      </w:r>
      <w:r w:rsidR="0061669A" w:rsidRPr="00A377F0">
        <w:rPr>
          <w:b w:val="0"/>
          <w:sz w:val="24"/>
        </w:rPr>
        <w:t>Men’s</w:t>
      </w:r>
      <w:r w:rsidR="00F82E03" w:rsidRPr="00A377F0">
        <w:rPr>
          <w:b w:val="0"/>
          <w:sz w:val="24"/>
        </w:rPr>
        <w:t xml:space="preserve"> Bible Study</w:t>
      </w:r>
    </w:p>
    <w:p w:rsidR="004834B9" w:rsidRPr="00A377F0" w:rsidRDefault="00A377F0" w:rsidP="000B5B70">
      <w:pPr>
        <w:pStyle w:val="ScriptureMusicTitle"/>
        <w:rPr>
          <w:b w:val="0"/>
          <w:i/>
          <w:sz w:val="24"/>
        </w:rPr>
      </w:pPr>
      <w:r w:rsidRPr="00A377F0">
        <w:rPr>
          <w:b w:val="0"/>
          <w:color w:val="FF0000"/>
          <w:sz w:val="24"/>
        </w:rPr>
        <w:t xml:space="preserve">                </w:t>
      </w:r>
      <w:r w:rsidR="00F82E03" w:rsidRPr="00A377F0">
        <w:rPr>
          <w:b w:val="0"/>
          <w:sz w:val="24"/>
        </w:rPr>
        <w:t xml:space="preserve"> </w:t>
      </w:r>
      <w:r w:rsidR="00D86F48" w:rsidRPr="00A377F0">
        <w:rPr>
          <w:b w:val="0"/>
          <w:sz w:val="24"/>
        </w:rPr>
        <w:t xml:space="preserve"> </w:t>
      </w:r>
      <w:r w:rsidRPr="00A377F0">
        <w:rPr>
          <w:b w:val="0"/>
          <w:i/>
          <w:sz w:val="24"/>
        </w:rPr>
        <w:t xml:space="preserve">Cancelled </w:t>
      </w:r>
      <w:r w:rsidR="007C6A12" w:rsidRPr="00A377F0">
        <w:rPr>
          <w:b w:val="0"/>
          <w:i/>
          <w:sz w:val="24"/>
        </w:rPr>
        <w:t>12/25</w:t>
      </w:r>
      <w:r w:rsidR="007C6A12" w:rsidRPr="00A377F0">
        <w:rPr>
          <w:b w:val="0"/>
          <w:i/>
          <w:sz w:val="24"/>
          <w:vertAlign w:val="superscript"/>
        </w:rPr>
        <w:t>th</w:t>
      </w:r>
      <w:r w:rsidRPr="00A377F0">
        <w:rPr>
          <w:b w:val="0"/>
          <w:i/>
          <w:sz w:val="24"/>
        </w:rPr>
        <w:t>&amp;</w:t>
      </w:r>
      <w:r w:rsidR="007C6A12" w:rsidRPr="00A377F0">
        <w:rPr>
          <w:b w:val="0"/>
          <w:i/>
          <w:sz w:val="24"/>
        </w:rPr>
        <w:t>1/1/2012</w:t>
      </w:r>
    </w:p>
    <w:p w:rsidR="005476F4" w:rsidRPr="00A377F0" w:rsidRDefault="00EC7803" w:rsidP="007C6A12">
      <w:pPr>
        <w:pStyle w:val="ScriptureMusicTitle"/>
        <w:rPr>
          <w:b w:val="0"/>
          <w:sz w:val="24"/>
        </w:rPr>
      </w:pPr>
      <w:r w:rsidRPr="00A377F0">
        <w:rPr>
          <w:b w:val="0"/>
          <w:color w:val="FF0000"/>
          <w:sz w:val="24"/>
        </w:rPr>
        <w:t>7:00</w:t>
      </w:r>
      <w:r w:rsidR="000150BC" w:rsidRPr="00A377F0">
        <w:rPr>
          <w:b w:val="0"/>
          <w:color w:val="FF0000"/>
          <w:sz w:val="24"/>
        </w:rPr>
        <w:t xml:space="preserve"> P</w:t>
      </w:r>
      <w:r w:rsidR="00A377F0">
        <w:rPr>
          <w:b w:val="0"/>
          <w:color w:val="FF0000"/>
          <w:sz w:val="24"/>
        </w:rPr>
        <w:t>.</w:t>
      </w:r>
      <w:r w:rsidR="000150BC" w:rsidRPr="00A377F0">
        <w:rPr>
          <w:b w:val="0"/>
          <w:color w:val="FF0000"/>
          <w:sz w:val="24"/>
        </w:rPr>
        <w:t>M</w:t>
      </w:r>
      <w:r w:rsidR="00A377F0">
        <w:rPr>
          <w:b w:val="0"/>
          <w:color w:val="FF0000"/>
          <w:sz w:val="24"/>
        </w:rPr>
        <w:t>.</w:t>
      </w:r>
      <w:r w:rsidR="00F82E03" w:rsidRPr="00A377F0">
        <w:rPr>
          <w:b w:val="0"/>
          <w:sz w:val="24"/>
        </w:rPr>
        <w:t xml:space="preserve">  </w:t>
      </w:r>
      <w:r w:rsidR="00133D6C" w:rsidRPr="00A377F0">
        <w:rPr>
          <w:b w:val="0"/>
          <w:bCs/>
          <w:iCs/>
          <w:color w:val="000000"/>
          <w:sz w:val="24"/>
        </w:rPr>
        <w:t>Summerfield Retirement Center</w:t>
      </w:r>
    </w:p>
    <w:p w:rsidR="00133D6C" w:rsidRPr="00A377F0" w:rsidRDefault="00A377F0" w:rsidP="009F74E8">
      <w:pPr>
        <w:pStyle w:val="ScriptureMusicTitle"/>
        <w:rPr>
          <w:b w:val="0"/>
          <w:color w:val="auto"/>
          <w:sz w:val="24"/>
        </w:rPr>
      </w:pPr>
      <w:r w:rsidRPr="00A377F0">
        <w:rPr>
          <w:b w:val="0"/>
          <w:color w:val="auto"/>
          <w:sz w:val="24"/>
        </w:rPr>
        <w:t xml:space="preserve">                 </w:t>
      </w:r>
      <w:r>
        <w:rPr>
          <w:b w:val="0"/>
          <w:color w:val="auto"/>
          <w:sz w:val="24"/>
        </w:rPr>
        <w:t xml:space="preserve"> </w:t>
      </w:r>
      <w:r w:rsidRPr="00A377F0">
        <w:rPr>
          <w:b w:val="0"/>
          <w:bCs/>
          <w:i/>
          <w:iCs/>
          <w:color w:val="000000"/>
          <w:sz w:val="24"/>
        </w:rPr>
        <w:t xml:space="preserve">Cancelled for </w:t>
      </w:r>
      <w:r w:rsidRPr="00A377F0">
        <w:rPr>
          <w:b w:val="0"/>
          <w:bCs/>
          <w:iCs/>
          <w:color w:val="000000"/>
          <w:sz w:val="24"/>
        </w:rPr>
        <w:t>12/25</w:t>
      </w:r>
      <w:r w:rsidRPr="00A377F0">
        <w:rPr>
          <w:b w:val="0"/>
          <w:bCs/>
          <w:iCs/>
          <w:color w:val="000000"/>
          <w:sz w:val="24"/>
          <w:vertAlign w:val="superscript"/>
        </w:rPr>
        <w:t xml:space="preserve">th   </w:t>
      </w:r>
      <w:r w:rsidRPr="00A377F0">
        <w:rPr>
          <w:b w:val="0"/>
          <w:color w:val="auto"/>
          <w:sz w:val="24"/>
        </w:rPr>
        <w:t>and   1/1/12</w:t>
      </w:r>
    </w:p>
    <w:p w:rsidR="005476F4" w:rsidRPr="00F82E03" w:rsidRDefault="005476F4" w:rsidP="009F74E8">
      <w:pPr>
        <w:pStyle w:val="ScriptureMusicTitle"/>
        <w:rPr>
          <w:color w:val="auto"/>
          <w:sz w:val="24"/>
        </w:rPr>
      </w:pPr>
      <w:r w:rsidRPr="00F82E03">
        <w:rPr>
          <w:color w:val="auto"/>
          <w:sz w:val="24"/>
        </w:rPr>
        <w:t>Mondays</w:t>
      </w:r>
    </w:p>
    <w:p w:rsidR="005476F4" w:rsidRPr="00F82E03" w:rsidRDefault="005476F4" w:rsidP="009F74E8">
      <w:pPr>
        <w:pStyle w:val="ScriptureMusicTitle"/>
        <w:rPr>
          <w:b w:val="0"/>
          <w:color w:val="auto"/>
          <w:sz w:val="24"/>
        </w:rPr>
      </w:pPr>
      <w:r w:rsidRPr="00F82E03">
        <w:rPr>
          <w:b w:val="0"/>
          <w:color w:val="FF0000"/>
          <w:sz w:val="24"/>
        </w:rPr>
        <w:t>6:00 P.M</w:t>
      </w:r>
      <w:r w:rsidRPr="00F82E03">
        <w:rPr>
          <w:b w:val="0"/>
          <w:color w:val="auto"/>
          <w:sz w:val="24"/>
        </w:rPr>
        <w:t xml:space="preserve">. </w:t>
      </w:r>
      <w:r w:rsidR="007C6A12" w:rsidRPr="00A377F0">
        <w:rPr>
          <w:b w:val="0"/>
          <w:color w:val="auto"/>
          <w:sz w:val="24"/>
        </w:rPr>
        <w:t>12/26 no music practice</w:t>
      </w:r>
    </w:p>
    <w:p w:rsidR="00133D6C" w:rsidRDefault="00133D6C" w:rsidP="009F74E8">
      <w:pPr>
        <w:pStyle w:val="ScriptureMusicTitle"/>
        <w:rPr>
          <w:sz w:val="24"/>
        </w:rPr>
      </w:pPr>
    </w:p>
    <w:p w:rsidR="009D5422" w:rsidRPr="00F82E03" w:rsidRDefault="009D5422" w:rsidP="009F74E8">
      <w:pPr>
        <w:pStyle w:val="ScriptureMusicTitle"/>
        <w:rPr>
          <w:sz w:val="24"/>
        </w:rPr>
      </w:pPr>
      <w:r w:rsidRPr="00F82E03">
        <w:rPr>
          <w:sz w:val="24"/>
        </w:rPr>
        <w:t>Wednesday</w:t>
      </w:r>
    </w:p>
    <w:p w:rsidR="005B5ADE" w:rsidRPr="00F82E03" w:rsidRDefault="005B5ADE" w:rsidP="009F74E8">
      <w:pPr>
        <w:pStyle w:val="ScriptureMusicTitle"/>
        <w:rPr>
          <w:b w:val="0"/>
          <w:sz w:val="24"/>
        </w:rPr>
      </w:pPr>
      <w:r w:rsidRPr="00F82E03">
        <w:rPr>
          <w:b w:val="0"/>
          <w:sz w:val="24"/>
        </w:rPr>
        <w:t xml:space="preserve">7:00 </w:t>
      </w:r>
      <w:r w:rsidR="00C80205" w:rsidRPr="00F82E03">
        <w:rPr>
          <w:b w:val="0"/>
          <w:sz w:val="24"/>
        </w:rPr>
        <w:t xml:space="preserve">P.M. </w:t>
      </w:r>
      <w:r w:rsidRPr="00F82E03">
        <w:rPr>
          <w:b w:val="0"/>
          <w:sz w:val="24"/>
        </w:rPr>
        <w:t xml:space="preserve">Evening </w:t>
      </w:r>
      <w:r w:rsidR="00381A00" w:rsidRPr="00F82E03">
        <w:rPr>
          <w:b w:val="0"/>
          <w:sz w:val="24"/>
        </w:rPr>
        <w:t>P</w:t>
      </w:r>
      <w:r w:rsidRPr="00F82E03">
        <w:rPr>
          <w:b w:val="0"/>
          <w:sz w:val="24"/>
        </w:rPr>
        <w:t xml:space="preserve">rayer </w:t>
      </w:r>
      <w:r w:rsidR="00381A00" w:rsidRPr="00F82E03">
        <w:rPr>
          <w:b w:val="0"/>
          <w:sz w:val="24"/>
        </w:rPr>
        <w:t>S</w:t>
      </w:r>
      <w:r w:rsidRPr="00F82E03">
        <w:rPr>
          <w:b w:val="0"/>
          <w:sz w:val="24"/>
        </w:rPr>
        <w:t>ervice</w:t>
      </w:r>
    </w:p>
    <w:p w:rsidR="005476F4" w:rsidRPr="00F82E03" w:rsidRDefault="005B5ADE" w:rsidP="009F74E8">
      <w:pPr>
        <w:pStyle w:val="ScriptureMusicTitle"/>
        <w:rPr>
          <w:sz w:val="24"/>
        </w:rPr>
      </w:pPr>
      <w:r w:rsidRPr="00F82E03">
        <w:rPr>
          <w:b w:val="0"/>
          <w:sz w:val="24"/>
        </w:rPr>
        <w:t xml:space="preserve">7:00 </w:t>
      </w:r>
      <w:r w:rsidR="00C80205" w:rsidRPr="00F82E03">
        <w:rPr>
          <w:b w:val="0"/>
          <w:sz w:val="24"/>
        </w:rPr>
        <w:t xml:space="preserve">P.M. </w:t>
      </w:r>
      <w:r w:rsidRPr="00F82E03">
        <w:rPr>
          <w:b w:val="0"/>
          <w:sz w:val="24"/>
        </w:rPr>
        <w:t>Youth Bible Study</w:t>
      </w:r>
      <w:r w:rsidR="00053D78">
        <w:rPr>
          <w:sz w:val="24"/>
        </w:rPr>
        <w:t>/</w:t>
      </w:r>
      <w:r w:rsidR="00A91FA6" w:rsidRPr="00F82E03">
        <w:rPr>
          <w:b w:val="0"/>
          <w:sz w:val="24"/>
        </w:rPr>
        <w:t>Children’s Bible</w:t>
      </w:r>
      <w:r w:rsidR="00053D78">
        <w:rPr>
          <w:b w:val="0"/>
          <w:sz w:val="24"/>
        </w:rPr>
        <w:t xml:space="preserve"> </w:t>
      </w:r>
      <w:r w:rsidR="00A91FA6" w:rsidRPr="00F82E03">
        <w:rPr>
          <w:b w:val="0"/>
          <w:sz w:val="24"/>
        </w:rPr>
        <w:t>Study</w:t>
      </w:r>
      <w:r w:rsidR="005476F4" w:rsidRPr="00F82E03">
        <w:rPr>
          <w:sz w:val="24"/>
        </w:rPr>
        <w:t xml:space="preserve">             </w:t>
      </w:r>
    </w:p>
    <w:p w:rsidR="00F82E03" w:rsidRDefault="00F82E03" w:rsidP="00D232F0">
      <w:pPr>
        <w:pStyle w:val="ScriptureMusicTitle"/>
        <w:rPr>
          <w:color w:val="FF0000"/>
          <w:sz w:val="24"/>
        </w:rPr>
      </w:pPr>
    </w:p>
    <w:p w:rsidR="0015270A" w:rsidRPr="00F82E03" w:rsidRDefault="00D232F0" w:rsidP="00D232F0">
      <w:pPr>
        <w:pStyle w:val="ScriptureMusicTitle"/>
        <w:rPr>
          <w:b w:val="0"/>
          <w:color w:val="00B050"/>
          <w:sz w:val="24"/>
        </w:rPr>
      </w:pPr>
      <w:r w:rsidRPr="00F82E03">
        <w:rPr>
          <w:color w:val="FF0000"/>
          <w:sz w:val="24"/>
        </w:rPr>
        <w:t>Happenings</w:t>
      </w:r>
      <w:r w:rsidR="0044630A" w:rsidRPr="00F82E03">
        <w:rPr>
          <w:color w:val="FF0000"/>
          <w:sz w:val="24"/>
        </w:rPr>
        <w:t>:</w:t>
      </w:r>
      <w:r w:rsidRPr="00F82E03">
        <w:rPr>
          <w:b w:val="0"/>
          <w:color w:val="00B050"/>
          <w:sz w:val="24"/>
        </w:rPr>
        <w:t xml:space="preserve"> </w:t>
      </w:r>
    </w:p>
    <w:p w:rsidR="000B5B70" w:rsidRPr="00A377F0" w:rsidRDefault="00E71C49" w:rsidP="00D232F0">
      <w:pPr>
        <w:pStyle w:val="ScriptureMusicTitle"/>
        <w:rPr>
          <w:rFonts w:cs="Arial"/>
          <w:b w:val="0"/>
          <w:color w:val="auto"/>
          <w:sz w:val="24"/>
        </w:rPr>
      </w:pPr>
      <w:r w:rsidRPr="00A377F0">
        <w:rPr>
          <w:rFonts w:cs="Arial"/>
          <w:b w:val="0"/>
          <w:color w:val="auto"/>
          <w:sz w:val="24"/>
        </w:rPr>
        <w:t>1/</w:t>
      </w:r>
      <w:r w:rsidR="0061669A">
        <w:rPr>
          <w:rFonts w:cs="Arial"/>
          <w:b w:val="0"/>
          <w:color w:val="auto"/>
          <w:sz w:val="24"/>
        </w:rPr>
        <w:t>0</w:t>
      </w:r>
      <w:r w:rsidRPr="00A377F0">
        <w:rPr>
          <w:rFonts w:cs="Arial"/>
          <w:b w:val="0"/>
          <w:color w:val="auto"/>
          <w:sz w:val="24"/>
        </w:rPr>
        <w:t>7/2012 Staff meeting, pot luck 5:00pm</w:t>
      </w:r>
    </w:p>
    <w:p w:rsidR="00E71C49" w:rsidRDefault="00E71C49" w:rsidP="00D232F0">
      <w:pPr>
        <w:pStyle w:val="ScriptureMusicTitle"/>
        <w:rPr>
          <w:rFonts w:cs="Arial"/>
          <w:b w:val="0"/>
          <w:color w:val="auto"/>
          <w:sz w:val="24"/>
        </w:rPr>
      </w:pPr>
      <w:r w:rsidRPr="00A377F0">
        <w:rPr>
          <w:rFonts w:cs="Arial"/>
          <w:b w:val="0"/>
          <w:color w:val="auto"/>
          <w:sz w:val="24"/>
        </w:rPr>
        <w:t>1/19/2012 Craft Day, Quilting 9:00am-3:00pm</w:t>
      </w:r>
    </w:p>
    <w:p w:rsidR="00C317D0" w:rsidRPr="00A377F0" w:rsidRDefault="00C317D0" w:rsidP="00D232F0">
      <w:pPr>
        <w:pStyle w:val="ScriptureMusicTitle"/>
        <w:rPr>
          <w:rFonts w:cs="Arial"/>
          <w:b w:val="0"/>
          <w:color w:val="auto"/>
          <w:sz w:val="24"/>
        </w:rPr>
      </w:pPr>
      <w:r>
        <w:rPr>
          <w:rFonts w:cs="Arial"/>
          <w:b w:val="0"/>
          <w:color w:val="auto"/>
          <w:sz w:val="24"/>
        </w:rPr>
        <w:t xml:space="preserve">1/20/2012 Adult Pot </w:t>
      </w:r>
      <w:proofErr w:type="gramStart"/>
      <w:r>
        <w:rPr>
          <w:rFonts w:cs="Arial"/>
          <w:b w:val="0"/>
          <w:color w:val="auto"/>
          <w:sz w:val="24"/>
        </w:rPr>
        <w:t>Luck  6:30</w:t>
      </w:r>
      <w:proofErr w:type="gramEnd"/>
      <w:r>
        <w:rPr>
          <w:rFonts w:cs="Arial"/>
          <w:b w:val="0"/>
          <w:color w:val="auto"/>
          <w:sz w:val="24"/>
        </w:rPr>
        <w:t xml:space="preserve"> PM Fellowship Hall</w:t>
      </w:r>
    </w:p>
    <w:p w:rsidR="000B5B70" w:rsidRPr="00A377F0" w:rsidRDefault="00E71C49" w:rsidP="008651CF">
      <w:pPr>
        <w:pStyle w:val="ParticipantMusician"/>
        <w:ind w:left="0" w:firstLine="270"/>
        <w:rPr>
          <w:color w:val="auto"/>
          <w:sz w:val="24"/>
        </w:rPr>
      </w:pPr>
      <w:r w:rsidRPr="00A377F0">
        <w:rPr>
          <w:color w:val="auto"/>
          <w:sz w:val="24"/>
        </w:rPr>
        <w:t>1/</w:t>
      </w:r>
      <w:r w:rsidR="0061669A">
        <w:rPr>
          <w:color w:val="auto"/>
          <w:sz w:val="24"/>
        </w:rPr>
        <w:t xml:space="preserve"> </w:t>
      </w:r>
      <w:r w:rsidRPr="00A377F0">
        <w:rPr>
          <w:color w:val="auto"/>
          <w:sz w:val="24"/>
        </w:rPr>
        <w:t>27/</w:t>
      </w:r>
      <w:r w:rsidR="0061669A">
        <w:rPr>
          <w:color w:val="auto"/>
          <w:sz w:val="24"/>
        </w:rPr>
        <w:t xml:space="preserve"> </w:t>
      </w:r>
      <w:r w:rsidRPr="00A377F0">
        <w:rPr>
          <w:color w:val="auto"/>
          <w:sz w:val="24"/>
        </w:rPr>
        <w:t xml:space="preserve">2012 </w:t>
      </w:r>
      <w:r w:rsidRPr="00A377F0">
        <w:rPr>
          <w:i w:val="0"/>
          <w:color w:val="auto"/>
          <w:sz w:val="24"/>
        </w:rPr>
        <w:t>Adult luncheon</w:t>
      </w:r>
      <w:r w:rsidRPr="00A377F0">
        <w:rPr>
          <w:color w:val="auto"/>
          <w:sz w:val="24"/>
        </w:rPr>
        <w:t xml:space="preserve"> at C’s 12:</w:t>
      </w:r>
      <w:r w:rsidR="00C317D0">
        <w:rPr>
          <w:color w:val="auto"/>
          <w:sz w:val="24"/>
        </w:rPr>
        <w:t>30 PM</w:t>
      </w:r>
    </w:p>
    <w:p w:rsidR="00133D6C" w:rsidRDefault="00133D6C" w:rsidP="00133D6C">
      <w:pPr>
        <w:pStyle w:val="ParticipantMusician"/>
        <w:rPr>
          <w:b/>
          <w:color w:val="auto"/>
          <w:sz w:val="24"/>
        </w:rPr>
      </w:pPr>
    </w:p>
    <w:p w:rsidR="000B5B70" w:rsidRPr="007C6A12" w:rsidRDefault="00133D6C" w:rsidP="00133D6C">
      <w:pPr>
        <w:pStyle w:val="ParticipantMusician"/>
        <w:rPr>
          <w:b/>
          <w:color w:val="auto"/>
          <w:sz w:val="24"/>
        </w:rPr>
      </w:pPr>
      <w:r>
        <w:rPr>
          <w:b/>
          <w:color w:val="auto"/>
          <w:sz w:val="24"/>
        </w:rPr>
        <w:t>*Ushers will be at the rear of the churc</w:t>
      </w:r>
      <w:r w:rsidR="002F7075">
        <w:rPr>
          <w:b/>
          <w:color w:val="auto"/>
          <w:sz w:val="24"/>
        </w:rPr>
        <w:t xml:space="preserve">h this Sunday     to take up a special </w:t>
      </w:r>
      <w:r>
        <w:rPr>
          <w:b/>
          <w:color w:val="auto"/>
          <w:sz w:val="24"/>
        </w:rPr>
        <w:t xml:space="preserve">offering for </w:t>
      </w:r>
      <w:proofErr w:type="gramStart"/>
      <w:r>
        <w:rPr>
          <w:b/>
          <w:color w:val="auto"/>
          <w:sz w:val="24"/>
        </w:rPr>
        <w:t>Kyle</w:t>
      </w:r>
      <w:r w:rsidR="002F7075">
        <w:rPr>
          <w:b/>
          <w:color w:val="auto"/>
          <w:sz w:val="24"/>
        </w:rPr>
        <w:t xml:space="preserve">  </w:t>
      </w:r>
      <w:r w:rsidR="004865D1">
        <w:rPr>
          <w:b/>
          <w:color w:val="auto"/>
          <w:sz w:val="24"/>
        </w:rPr>
        <w:t>Hebert</w:t>
      </w:r>
      <w:proofErr w:type="gramEnd"/>
      <w:r w:rsidR="004865D1">
        <w:rPr>
          <w:b/>
          <w:color w:val="auto"/>
          <w:sz w:val="24"/>
        </w:rPr>
        <w:t>.</w:t>
      </w:r>
    </w:p>
    <w:p w:rsidR="000B5B70" w:rsidRPr="007C6A12" w:rsidRDefault="000B5B70" w:rsidP="008651CF">
      <w:pPr>
        <w:pStyle w:val="ParticipantMusician"/>
        <w:ind w:left="0" w:firstLine="270"/>
        <w:rPr>
          <w:b/>
          <w:color w:val="auto"/>
          <w:sz w:val="24"/>
        </w:rPr>
      </w:pPr>
    </w:p>
    <w:p w:rsidR="008651CF" w:rsidRPr="007C6A12" w:rsidRDefault="008651CF" w:rsidP="00D232F0">
      <w:pPr>
        <w:pStyle w:val="ScriptureMusicTitle"/>
        <w:rPr>
          <w:b w:val="0"/>
          <w:color w:val="auto"/>
          <w:sz w:val="24"/>
        </w:rPr>
      </w:pPr>
    </w:p>
    <w:sectPr w:rsidR="008651CF" w:rsidRPr="007C6A12" w:rsidSect="0041100C">
      <w:headerReference w:type="default" r:id="rId10"/>
      <w:pgSz w:w="15840" w:h="12240" w:orient="landscape"/>
      <w:pgMar w:top="1440" w:right="1080" w:bottom="1440" w:left="1080" w:header="720" w:footer="720" w:gutter="0"/>
      <w:cols w:num="2" w:space="18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8C8" w:rsidRDefault="001038C8" w:rsidP="00513578">
      <w:r>
        <w:separator/>
      </w:r>
    </w:p>
  </w:endnote>
  <w:endnote w:type="continuationSeparator" w:id="0">
    <w:p w:rsidR="001038C8" w:rsidRDefault="001038C8" w:rsidP="0051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8C8" w:rsidRDefault="001038C8" w:rsidP="00513578">
      <w:r>
        <w:separator/>
      </w:r>
    </w:p>
  </w:footnote>
  <w:footnote w:type="continuationSeparator" w:id="0">
    <w:p w:rsidR="001038C8" w:rsidRDefault="001038C8" w:rsidP="00513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6F4" w:rsidRDefault="005476F4">
    <w:pPr>
      <w:pStyle w:val="Header"/>
    </w:pPr>
  </w:p>
  <w:p w:rsidR="005476F4" w:rsidRDefault="005476F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012B23"/>
    <w:multiLevelType w:val="multilevel"/>
    <w:tmpl w:val="D2187AA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1E7CD5"/>
    <w:multiLevelType w:val="hybridMultilevel"/>
    <w:tmpl w:val="58BCAC26"/>
    <w:lvl w:ilvl="0" w:tplc="A66CF172">
      <w:start w:val="5"/>
      <w:numFmt w:val="bullet"/>
      <w:lvlText w:val="-"/>
      <w:lvlJc w:val="left"/>
      <w:pPr>
        <w:ind w:left="634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>
    <w:nsid w:val="66481766"/>
    <w:multiLevelType w:val="hybridMultilevel"/>
    <w:tmpl w:val="779051EA"/>
    <w:lvl w:ilvl="0" w:tplc="DB468B7C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E6F3E"/>
    <w:multiLevelType w:val="hybridMultilevel"/>
    <w:tmpl w:val="67BE551E"/>
    <w:lvl w:ilvl="0" w:tplc="0D98BAEC">
      <w:start w:val="1"/>
      <w:numFmt w:val="bullet"/>
      <w:pStyle w:val="Announcements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578"/>
    <w:rsid w:val="0000279E"/>
    <w:rsid w:val="000048E9"/>
    <w:rsid w:val="00004F3A"/>
    <w:rsid w:val="00010D25"/>
    <w:rsid w:val="00014B6B"/>
    <w:rsid w:val="000150BC"/>
    <w:rsid w:val="00020703"/>
    <w:rsid w:val="000242DD"/>
    <w:rsid w:val="00030EF6"/>
    <w:rsid w:val="00031A5E"/>
    <w:rsid w:val="00042C9E"/>
    <w:rsid w:val="00053D78"/>
    <w:rsid w:val="000545D2"/>
    <w:rsid w:val="000556B2"/>
    <w:rsid w:val="0005579B"/>
    <w:rsid w:val="00062C96"/>
    <w:rsid w:val="00063705"/>
    <w:rsid w:val="0007522D"/>
    <w:rsid w:val="00080702"/>
    <w:rsid w:val="00084742"/>
    <w:rsid w:val="000864F0"/>
    <w:rsid w:val="000911BB"/>
    <w:rsid w:val="000920C1"/>
    <w:rsid w:val="000934C4"/>
    <w:rsid w:val="000A15EE"/>
    <w:rsid w:val="000A1C85"/>
    <w:rsid w:val="000B4B0E"/>
    <w:rsid w:val="000B538E"/>
    <w:rsid w:val="000B5B70"/>
    <w:rsid w:val="000B62CB"/>
    <w:rsid w:val="000B735C"/>
    <w:rsid w:val="000C6354"/>
    <w:rsid w:val="000D20B9"/>
    <w:rsid w:val="000E1BCA"/>
    <w:rsid w:val="000E1D2D"/>
    <w:rsid w:val="000E454C"/>
    <w:rsid w:val="000E485F"/>
    <w:rsid w:val="000E4CBE"/>
    <w:rsid w:val="000F1AA5"/>
    <w:rsid w:val="001038C8"/>
    <w:rsid w:val="00105DCB"/>
    <w:rsid w:val="001107E0"/>
    <w:rsid w:val="00110F6A"/>
    <w:rsid w:val="00113AA7"/>
    <w:rsid w:val="00121627"/>
    <w:rsid w:val="00121E3B"/>
    <w:rsid w:val="00125D4B"/>
    <w:rsid w:val="00133C7C"/>
    <w:rsid w:val="00133D6C"/>
    <w:rsid w:val="001419EB"/>
    <w:rsid w:val="00142581"/>
    <w:rsid w:val="0015217A"/>
    <w:rsid w:val="0015270A"/>
    <w:rsid w:val="001632A4"/>
    <w:rsid w:val="001714DA"/>
    <w:rsid w:val="00171BC4"/>
    <w:rsid w:val="00172297"/>
    <w:rsid w:val="00173DB6"/>
    <w:rsid w:val="00175527"/>
    <w:rsid w:val="00177216"/>
    <w:rsid w:val="00180683"/>
    <w:rsid w:val="00183D03"/>
    <w:rsid w:val="00192A30"/>
    <w:rsid w:val="001A3420"/>
    <w:rsid w:val="001B2290"/>
    <w:rsid w:val="001B6636"/>
    <w:rsid w:val="001C01E4"/>
    <w:rsid w:val="001C6660"/>
    <w:rsid w:val="001C6FA4"/>
    <w:rsid w:val="001D3678"/>
    <w:rsid w:val="001D39B6"/>
    <w:rsid w:val="001D586F"/>
    <w:rsid w:val="001D6B70"/>
    <w:rsid w:val="002067FE"/>
    <w:rsid w:val="00210B90"/>
    <w:rsid w:val="00214561"/>
    <w:rsid w:val="00214844"/>
    <w:rsid w:val="002166D0"/>
    <w:rsid w:val="00234AFA"/>
    <w:rsid w:val="00235975"/>
    <w:rsid w:val="00240950"/>
    <w:rsid w:val="00242FF5"/>
    <w:rsid w:val="002435E4"/>
    <w:rsid w:val="00244EEE"/>
    <w:rsid w:val="00245477"/>
    <w:rsid w:val="002472A9"/>
    <w:rsid w:val="00251565"/>
    <w:rsid w:val="002569F4"/>
    <w:rsid w:val="00261B22"/>
    <w:rsid w:val="0027281B"/>
    <w:rsid w:val="0027390C"/>
    <w:rsid w:val="002822E7"/>
    <w:rsid w:val="00284086"/>
    <w:rsid w:val="00285458"/>
    <w:rsid w:val="00291CB2"/>
    <w:rsid w:val="00297FC3"/>
    <w:rsid w:val="002B3D61"/>
    <w:rsid w:val="002C1237"/>
    <w:rsid w:val="002C2456"/>
    <w:rsid w:val="002D05E9"/>
    <w:rsid w:val="002D199E"/>
    <w:rsid w:val="002E0ABA"/>
    <w:rsid w:val="002F11CA"/>
    <w:rsid w:val="002F600E"/>
    <w:rsid w:val="002F7075"/>
    <w:rsid w:val="00301E2E"/>
    <w:rsid w:val="00303B24"/>
    <w:rsid w:val="00311575"/>
    <w:rsid w:val="003148FC"/>
    <w:rsid w:val="00315F41"/>
    <w:rsid w:val="00322EF4"/>
    <w:rsid w:val="0033634E"/>
    <w:rsid w:val="00337067"/>
    <w:rsid w:val="0033787F"/>
    <w:rsid w:val="00341181"/>
    <w:rsid w:val="00342BB8"/>
    <w:rsid w:val="00350226"/>
    <w:rsid w:val="003556D9"/>
    <w:rsid w:val="00355D1B"/>
    <w:rsid w:val="00357A28"/>
    <w:rsid w:val="00361526"/>
    <w:rsid w:val="00363A04"/>
    <w:rsid w:val="00363CD3"/>
    <w:rsid w:val="0036779C"/>
    <w:rsid w:val="00371331"/>
    <w:rsid w:val="00376CBC"/>
    <w:rsid w:val="00380018"/>
    <w:rsid w:val="0038151D"/>
    <w:rsid w:val="00381A00"/>
    <w:rsid w:val="003849ED"/>
    <w:rsid w:val="00385B71"/>
    <w:rsid w:val="00394203"/>
    <w:rsid w:val="003A20E7"/>
    <w:rsid w:val="003A797C"/>
    <w:rsid w:val="003B6767"/>
    <w:rsid w:val="003C6588"/>
    <w:rsid w:val="003D4E06"/>
    <w:rsid w:val="003D7B4A"/>
    <w:rsid w:val="003E49D4"/>
    <w:rsid w:val="003E5BAF"/>
    <w:rsid w:val="003E70FD"/>
    <w:rsid w:val="003E74E8"/>
    <w:rsid w:val="003F3D45"/>
    <w:rsid w:val="003F4B03"/>
    <w:rsid w:val="003F4BA1"/>
    <w:rsid w:val="00403A28"/>
    <w:rsid w:val="004070B4"/>
    <w:rsid w:val="0041100C"/>
    <w:rsid w:val="00411F17"/>
    <w:rsid w:val="00412C70"/>
    <w:rsid w:val="00413986"/>
    <w:rsid w:val="00414D03"/>
    <w:rsid w:val="00424A85"/>
    <w:rsid w:val="00437513"/>
    <w:rsid w:val="00437DC8"/>
    <w:rsid w:val="00442A08"/>
    <w:rsid w:val="0044630A"/>
    <w:rsid w:val="004467EB"/>
    <w:rsid w:val="00447CBE"/>
    <w:rsid w:val="00463482"/>
    <w:rsid w:val="004649B2"/>
    <w:rsid w:val="00472ECB"/>
    <w:rsid w:val="00473C45"/>
    <w:rsid w:val="004778C7"/>
    <w:rsid w:val="004834B9"/>
    <w:rsid w:val="004851E9"/>
    <w:rsid w:val="004865D1"/>
    <w:rsid w:val="00490E6C"/>
    <w:rsid w:val="00493476"/>
    <w:rsid w:val="00496A19"/>
    <w:rsid w:val="00497139"/>
    <w:rsid w:val="004A09BD"/>
    <w:rsid w:val="004A2F3F"/>
    <w:rsid w:val="004B00AB"/>
    <w:rsid w:val="004B0FCA"/>
    <w:rsid w:val="004B19F7"/>
    <w:rsid w:val="004C31C2"/>
    <w:rsid w:val="004C38E7"/>
    <w:rsid w:val="004D04A4"/>
    <w:rsid w:val="004D0EE1"/>
    <w:rsid w:val="004D4D93"/>
    <w:rsid w:val="004D553C"/>
    <w:rsid w:val="00504563"/>
    <w:rsid w:val="00504FCF"/>
    <w:rsid w:val="00510315"/>
    <w:rsid w:val="00513578"/>
    <w:rsid w:val="00513EC4"/>
    <w:rsid w:val="00515723"/>
    <w:rsid w:val="00516AD4"/>
    <w:rsid w:val="00520DB0"/>
    <w:rsid w:val="005215E2"/>
    <w:rsid w:val="005244D2"/>
    <w:rsid w:val="0054204C"/>
    <w:rsid w:val="00543D9A"/>
    <w:rsid w:val="005456F8"/>
    <w:rsid w:val="00546D48"/>
    <w:rsid w:val="005476F4"/>
    <w:rsid w:val="005503A3"/>
    <w:rsid w:val="00551255"/>
    <w:rsid w:val="00552D6B"/>
    <w:rsid w:val="00556A0C"/>
    <w:rsid w:val="00561552"/>
    <w:rsid w:val="00572399"/>
    <w:rsid w:val="00576E22"/>
    <w:rsid w:val="005772C0"/>
    <w:rsid w:val="0058198E"/>
    <w:rsid w:val="0058457B"/>
    <w:rsid w:val="0058770B"/>
    <w:rsid w:val="005A3E3B"/>
    <w:rsid w:val="005B0A4F"/>
    <w:rsid w:val="005B1743"/>
    <w:rsid w:val="005B5ADC"/>
    <w:rsid w:val="005B5ADE"/>
    <w:rsid w:val="005C1FA9"/>
    <w:rsid w:val="005C2ADB"/>
    <w:rsid w:val="005C5AA2"/>
    <w:rsid w:val="005C5BD4"/>
    <w:rsid w:val="005C6078"/>
    <w:rsid w:val="005C7451"/>
    <w:rsid w:val="005C7F86"/>
    <w:rsid w:val="005D63D0"/>
    <w:rsid w:val="005E27F1"/>
    <w:rsid w:val="005E41BC"/>
    <w:rsid w:val="00602454"/>
    <w:rsid w:val="00604B86"/>
    <w:rsid w:val="00605DA4"/>
    <w:rsid w:val="00606EF6"/>
    <w:rsid w:val="0060782C"/>
    <w:rsid w:val="00612CBA"/>
    <w:rsid w:val="0061669A"/>
    <w:rsid w:val="00616C2B"/>
    <w:rsid w:val="0062482D"/>
    <w:rsid w:val="006252C2"/>
    <w:rsid w:val="00630F3E"/>
    <w:rsid w:val="00636C14"/>
    <w:rsid w:val="00645DE7"/>
    <w:rsid w:val="00645EC2"/>
    <w:rsid w:val="00655D6B"/>
    <w:rsid w:val="00667BB3"/>
    <w:rsid w:val="006726A7"/>
    <w:rsid w:val="0068188C"/>
    <w:rsid w:val="0068503D"/>
    <w:rsid w:val="006946AD"/>
    <w:rsid w:val="00696163"/>
    <w:rsid w:val="006A182D"/>
    <w:rsid w:val="006A25F2"/>
    <w:rsid w:val="006B051F"/>
    <w:rsid w:val="006B4DED"/>
    <w:rsid w:val="006C41F1"/>
    <w:rsid w:val="006D4F63"/>
    <w:rsid w:val="006D7DC3"/>
    <w:rsid w:val="006E0282"/>
    <w:rsid w:val="006E7E97"/>
    <w:rsid w:val="006F22C0"/>
    <w:rsid w:val="006F444A"/>
    <w:rsid w:val="006F75C3"/>
    <w:rsid w:val="007031D3"/>
    <w:rsid w:val="00705BB5"/>
    <w:rsid w:val="00716B7F"/>
    <w:rsid w:val="00717592"/>
    <w:rsid w:val="007175B0"/>
    <w:rsid w:val="007319F5"/>
    <w:rsid w:val="007349BA"/>
    <w:rsid w:val="0073552D"/>
    <w:rsid w:val="0073577E"/>
    <w:rsid w:val="00736461"/>
    <w:rsid w:val="00740506"/>
    <w:rsid w:val="0075011D"/>
    <w:rsid w:val="00750EBA"/>
    <w:rsid w:val="00757AA4"/>
    <w:rsid w:val="00762621"/>
    <w:rsid w:val="00764BBA"/>
    <w:rsid w:val="00767703"/>
    <w:rsid w:val="00770A10"/>
    <w:rsid w:val="00786A4D"/>
    <w:rsid w:val="00791BEA"/>
    <w:rsid w:val="007945E5"/>
    <w:rsid w:val="007954A4"/>
    <w:rsid w:val="007A2011"/>
    <w:rsid w:val="007A2A83"/>
    <w:rsid w:val="007B007C"/>
    <w:rsid w:val="007B264B"/>
    <w:rsid w:val="007C0C6A"/>
    <w:rsid w:val="007C6A12"/>
    <w:rsid w:val="007D3445"/>
    <w:rsid w:val="007D470B"/>
    <w:rsid w:val="007D5732"/>
    <w:rsid w:val="007E5AB4"/>
    <w:rsid w:val="007F12EF"/>
    <w:rsid w:val="007F386B"/>
    <w:rsid w:val="007F3F54"/>
    <w:rsid w:val="00800C1F"/>
    <w:rsid w:val="00805F45"/>
    <w:rsid w:val="00823524"/>
    <w:rsid w:val="00830ED9"/>
    <w:rsid w:val="00831B45"/>
    <w:rsid w:val="00833DF2"/>
    <w:rsid w:val="00835432"/>
    <w:rsid w:val="00836951"/>
    <w:rsid w:val="008404B2"/>
    <w:rsid w:val="0085008A"/>
    <w:rsid w:val="008569ED"/>
    <w:rsid w:val="00857AD3"/>
    <w:rsid w:val="0086294D"/>
    <w:rsid w:val="008651CF"/>
    <w:rsid w:val="00866946"/>
    <w:rsid w:val="008805EB"/>
    <w:rsid w:val="0088322D"/>
    <w:rsid w:val="008864B9"/>
    <w:rsid w:val="00891AA5"/>
    <w:rsid w:val="0089381A"/>
    <w:rsid w:val="0089385C"/>
    <w:rsid w:val="00896AF0"/>
    <w:rsid w:val="008A4FB4"/>
    <w:rsid w:val="008A70D3"/>
    <w:rsid w:val="008B0F88"/>
    <w:rsid w:val="008B2440"/>
    <w:rsid w:val="008B6762"/>
    <w:rsid w:val="008C3318"/>
    <w:rsid w:val="008C5E9B"/>
    <w:rsid w:val="008D0BEB"/>
    <w:rsid w:val="008F0B97"/>
    <w:rsid w:val="008F1328"/>
    <w:rsid w:val="008F2179"/>
    <w:rsid w:val="008F3CB1"/>
    <w:rsid w:val="008F55D6"/>
    <w:rsid w:val="009008DF"/>
    <w:rsid w:val="00904270"/>
    <w:rsid w:val="00910414"/>
    <w:rsid w:val="009173CE"/>
    <w:rsid w:val="00920B88"/>
    <w:rsid w:val="009256BC"/>
    <w:rsid w:val="009340A2"/>
    <w:rsid w:val="0094035F"/>
    <w:rsid w:val="00943122"/>
    <w:rsid w:val="00952F2E"/>
    <w:rsid w:val="00955BE2"/>
    <w:rsid w:val="00964AF3"/>
    <w:rsid w:val="00972FFE"/>
    <w:rsid w:val="00975EB5"/>
    <w:rsid w:val="009804E8"/>
    <w:rsid w:val="00994B52"/>
    <w:rsid w:val="009962AB"/>
    <w:rsid w:val="009969E6"/>
    <w:rsid w:val="009A386A"/>
    <w:rsid w:val="009A7A25"/>
    <w:rsid w:val="009B0E7F"/>
    <w:rsid w:val="009B1513"/>
    <w:rsid w:val="009B2201"/>
    <w:rsid w:val="009B3D4D"/>
    <w:rsid w:val="009C1D21"/>
    <w:rsid w:val="009D1B6B"/>
    <w:rsid w:val="009D5422"/>
    <w:rsid w:val="009F068E"/>
    <w:rsid w:val="009F4C29"/>
    <w:rsid w:val="009F628F"/>
    <w:rsid w:val="009F74E8"/>
    <w:rsid w:val="00A13821"/>
    <w:rsid w:val="00A172B3"/>
    <w:rsid w:val="00A27832"/>
    <w:rsid w:val="00A34064"/>
    <w:rsid w:val="00A377F0"/>
    <w:rsid w:val="00A40482"/>
    <w:rsid w:val="00A46BE5"/>
    <w:rsid w:val="00A52B8D"/>
    <w:rsid w:val="00A5741A"/>
    <w:rsid w:val="00A60AC8"/>
    <w:rsid w:val="00A6197C"/>
    <w:rsid w:val="00A665CF"/>
    <w:rsid w:val="00A840AD"/>
    <w:rsid w:val="00A841FF"/>
    <w:rsid w:val="00A84693"/>
    <w:rsid w:val="00A8494F"/>
    <w:rsid w:val="00A84B93"/>
    <w:rsid w:val="00A91FA6"/>
    <w:rsid w:val="00A93F3F"/>
    <w:rsid w:val="00A945DC"/>
    <w:rsid w:val="00A94959"/>
    <w:rsid w:val="00A95D1A"/>
    <w:rsid w:val="00A97E8B"/>
    <w:rsid w:val="00AA4123"/>
    <w:rsid w:val="00AA54E5"/>
    <w:rsid w:val="00AB06EA"/>
    <w:rsid w:val="00AB4AE4"/>
    <w:rsid w:val="00AB7B94"/>
    <w:rsid w:val="00AC01D0"/>
    <w:rsid w:val="00AC2DEB"/>
    <w:rsid w:val="00AC5C57"/>
    <w:rsid w:val="00AD0B3A"/>
    <w:rsid w:val="00AD4AE0"/>
    <w:rsid w:val="00AE04AB"/>
    <w:rsid w:val="00AE6274"/>
    <w:rsid w:val="00AE71EC"/>
    <w:rsid w:val="00AE74D9"/>
    <w:rsid w:val="00AF24FF"/>
    <w:rsid w:val="00AF5EC8"/>
    <w:rsid w:val="00AF6DE3"/>
    <w:rsid w:val="00B02322"/>
    <w:rsid w:val="00B03A1F"/>
    <w:rsid w:val="00B03B16"/>
    <w:rsid w:val="00B05E59"/>
    <w:rsid w:val="00B06C5A"/>
    <w:rsid w:val="00B25AA3"/>
    <w:rsid w:val="00B267A4"/>
    <w:rsid w:val="00B30A79"/>
    <w:rsid w:val="00B3143B"/>
    <w:rsid w:val="00B3224D"/>
    <w:rsid w:val="00B36DDB"/>
    <w:rsid w:val="00B435DA"/>
    <w:rsid w:val="00B51BF2"/>
    <w:rsid w:val="00B52C2F"/>
    <w:rsid w:val="00B535E5"/>
    <w:rsid w:val="00B540E8"/>
    <w:rsid w:val="00B55F5F"/>
    <w:rsid w:val="00B74949"/>
    <w:rsid w:val="00B74C61"/>
    <w:rsid w:val="00B871D7"/>
    <w:rsid w:val="00B92AB7"/>
    <w:rsid w:val="00B94197"/>
    <w:rsid w:val="00BB3D74"/>
    <w:rsid w:val="00BC72A3"/>
    <w:rsid w:val="00BD2AFC"/>
    <w:rsid w:val="00BD38D4"/>
    <w:rsid w:val="00BD5B7C"/>
    <w:rsid w:val="00BE03C5"/>
    <w:rsid w:val="00BE05D2"/>
    <w:rsid w:val="00BE43D4"/>
    <w:rsid w:val="00BE5B2B"/>
    <w:rsid w:val="00BF3069"/>
    <w:rsid w:val="00BF3DCB"/>
    <w:rsid w:val="00BF4B5A"/>
    <w:rsid w:val="00BF6E19"/>
    <w:rsid w:val="00C00842"/>
    <w:rsid w:val="00C056BE"/>
    <w:rsid w:val="00C16BB5"/>
    <w:rsid w:val="00C16E4A"/>
    <w:rsid w:val="00C24CC6"/>
    <w:rsid w:val="00C271E2"/>
    <w:rsid w:val="00C317D0"/>
    <w:rsid w:val="00C31F07"/>
    <w:rsid w:val="00C34328"/>
    <w:rsid w:val="00C3516E"/>
    <w:rsid w:val="00C37EF9"/>
    <w:rsid w:val="00C408E1"/>
    <w:rsid w:val="00C408E9"/>
    <w:rsid w:val="00C42010"/>
    <w:rsid w:val="00C47832"/>
    <w:rsid w:val="00C502BC"/>
    <w:rsid w:val="00C65C2E"/>
    <w:rsid w:val="00C73B7E"/>
    <w:rsid w:val="00C76AA7"/>
    <w:rsid w:val="00C80090"/>
    <w:rsid w:val="00C80205"/>
    <w:rsid w:val="00C81620"/>
    <w:rsid w:val="00C939AE"/>
    <w:rsid w:val="00C94CC3"/>
    <w:rsid w:val="00CA26F7"/>
    <w:rsid w:val="00CA38C3"/>
    <w:rsid w:val="00CA652C"/>
    <w:rsid w:val="00CB0273"/>
    <w:rsid w:val="00CB24E4"/>
    <w:rsid w:val="00CB52D1"/>
    <w:rsid w:val="00CC381D"/>
    <w:rsid w:val="00CC75DD"/>
    <w:rsid w:val="00CD1DBE"/>
    <w:rsid w:val="00CD57EB"/>
    <w:rsid w:val="00CE1E0C"/>
    <w:rsid w:val="00CF2B58"/>
    <w:rsid w:val="00CF3EB3"/>
    <w:rsid w:val="00D00755"/>
    <w:rsid w:val="00D03BAE"/>
    <w:rsid w:val="00D03F88"/>
    <w:rsid w:val="00D0591E"/>
    <w:rsid w:val="00D0703E"/>
    <w:rsid w:val="00D14509"/>
    <w:rsid w:val="00D15FA6"/>
    <w:rsid w:val="00D20207"/>
    <w:rsid w:val="00D232F0"/>
    <w:rsid w:val="00D23B15"/>
    <w:rsid w:val="00D23DC3"/>
    <w:rsid w:val="00D2792A"/>
    <w:rsid w:val="00D3085E"/>
    <w:rsid w:val="00D348C1"/>
    <w:rsid w:val="00D37C69"/>
    <w:rsid w:val="00D46976"/>
    <w:rsid w:val="00D47120"/>
    <w:rsid w:val="00D5432F"/>
    <w:rsid w:val="00D63E45"/>
    <w:rsid w:val="00D70065"/>
    <w:rsid w:val="00D8186A"/>
    <w:rsid w:val="00D86F48"/>
    <w:rsid w:val="00D9212E"/>
    <w:rsid w:val="00D923AE"/>
    <w:rsid w:val="00DA2683"/>
    <w:rsid w:val="00DA3221"/>
    <w:rsid w:val="00DA7F58"/>
    <w:rsid w:val="00DB3F9D"/>
    <w:rsid w:val="00DC297A"/>
    <w:rsid w:val="00DD6914"/>
    <w:rsid w:val="00DE2855"/>
    <w:rsid w:val="00DF300D"/>
    <w:rsid w:val="00E01CA8"/>
    <w:rsid w:val="00E02EF2"/>
    <w:rsid w:val="00E02F90"/>
    <w:rsid w:val="00E06648"/>
    <w:rsid w:val="00E07FF0"/>
    <w:rsid w:val="00E125AC"/>
    <w:rsid w:val="00E172BD"/>
    <w:rsid w:val="00E17B62"/>
    <w:rsid w:val="00E23F63"/>
    <w:rsid w:val="00E338CC"/>
    <w:rsid w:val="00E33CA5"/>
    <w:rsid w:val="00E36823"/>
    <w:rsid w:val="00E4028F"/>
    <w:rsid w:val="00E4477F"/>
    <w:rsid w:val="00E44B99"/>
    <w:rsid w:val="00E46A30"/>
    <w:rsid w:val="00E52498"/>
    <w:rsid w:val="00E55EF8"/>
    <w:rsid w:val="00E667B0"/>
    <w:rsid w:val="00E670F9"/>
    <w:rsid w:val="00E71C49"/>
    <w:rsid w:val="00E76F32"/>
    <w:rsid w:val="00E86D9E"/>
    <w:rsid w:val="00E90369"/>
    <w:rsid w:val="00E9136E"/>
    <w:rsid w:val="00E952E1"/>
    <w:rsid w:val="00E95D58"/>
    <w:rsid w:val="00EA05CC"/>
    <w:rsid w:val="00EA4EF4"/>
    <w:rsid w:val="00EA5D67"/>
    <w:rsid w:val="00EB311D"/>
    <w:rsid w:val="00EB6AE9"/>
    <w:rsid w:val="00EC20E9"/>
    <w:rsid w:val="00EC3431"/>
    <w:rsid w:val="00EC44C2"/>
    <w:rsid w:val="00EC70B5"/>
    <w:rsid w:val="00EC7803"/>
    <w:rsid w:val="00EE1240"/>
    <w:rsid w:val="00EE448E"/>
    <w:rsid w:val="00EE4EE1"/>
    <w:rsid w:val="00EF0000"/>
    <w:rsid w:val="00EF05DB"/>
    <w:rsid w:val="00EF3507"/>
    <w:rsid w:val="00F075A6"/>
    <w:rsid w:val="00F12AE4"/>
    <w:rsid w:val="00F142D2"/>
    <w:rsid w:val="00F15D36"/>
    <w:rsid w:val="00F17D2B"/>
    <w:rsid w:val="00F27B09"/>
    <w:rsid w:val="00F360B8"/>
    <w:rsid w:val="00F468A2"/>
    <w:rsid w:val="00F5373A"/>
    <w:rsid w:val="00F55870"/>
    <w:rsid w:val="00F6671A"/>
    <w:rsid w:val="00F671F3"/>
    <w:rsid w:val="00F82E03"/>
    <w:rsid w:val="00F85B69"/>
    <w:rsid w:val="00F85DE5"/>
    <w:rsid w:val="00F91813"/>
    <w:rsid w:val="00F948B3"/>
    <w:rsid w:val="00F94A9B"/>
    <w:rsid w:val="00FA154E"/>
    <w:rsid w:val="00FA1A4E"/>
    <w:rsid w:val="00FB0CA4"/>
    <w:rsid w:val="00FB430E"/>
    <w:rsid w:val="00FB45A6"/>
    <w:rsid w:val="00FB5870"/>
    <w:rsid w:val="00FC2A67"/>
    <w:rsid w:val="00FC588B"/>
    <w:rsid w:val="00FD348A"/>
    <w:rsid w:val="00FD5746"/>
    <w:rsid w:val="00FE3E63"/>
    <w:rsid w:val="00FE5598"/>
    <w:rsid w:val="00FF160A"/>
    <w:rsid w:val="00FF4A52"/>
    <w:rsid w:val="00FF4C69"/>
    <w:rsid w:val="00FF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10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1565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3578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1100C"/>
    <w:pPr>
      <w:spacing w:after="120"/>
      <w:jc w:val="center"/>
      <w:outlineLvl w:val="0"/>
    </w:pPr>
    <w:rPr>
      <w:rFonts w:ascii="Book Antiqua" w:hAnsi="Book Antiqua" w:cs="Arial"/>
      <w:b/>
      <w:bCs/>
      <w:color w:val="99666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156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41100C"/>
    <w:pPr>
      <w:spacing w:after="360"/>
      <w:jc w:val="center"/>
    </w:pPr>
    <w:rPr>
      <w:rFonts w:ascii="Book Antiqua" w:hAnsi="Book Antiqua"/>
      <w:sz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461565"/>
    <w:rPr>
      <w:sz w:val="24"/>
      <w:szCs w:val="24"/>
    </w:rPr>
  </w:style>
  <w:style w:type="paragraph" w:customStyle="1" w:styleId="ServiceSection">
    <w:name w:val="Service Section"/>
    <w:next w:val="ScriptureMusicTitle"/>
    <w:uiPriority w:val="99"/>
    <w:rsid w:val="0041100C"/>
    <w:pPr>
      <w:keepNext/>
      <w:spacing w:before="240"/>
    </w:pPr>
    <w:rPr>
      <w:rFonts w:ascii="Book Antiqua" w:hAnsi="Book Antiqua"/>
      <w:color w:val="996666"/>
      <w:sz w:val="28"/>
      <w:szCs w:val="24"/>
    </w:rPr>
  </w:style>
  <w:style w:type="paragraph" w:customStyle="1" w:styleId="ScriptureMusicTitle">
    <w:name w:val="Scripture/Music Title"/>
    <w:uiPriority w:val="99"/>
    <w:rsid w:val="0041100C"/>
    <w:pPr>
      <w:tabs>
        <w:tab w:val="left" w:pos="4320"/>
      </w:tabs>
      <w:ind w:left="4320" w:hanging="4046"/>
    </w:pPr>
    <w:rPr>
      <w:rFonts w:ascii="Book Antiqua" w:hAnsi="Book Antiqua"/>
      <w:b/>
      <w:color w:val="292929"/>
      <w:sz w:val="22"/>
      <w:szCs w:val="24"/>
    </w:rPr>
  </w:style>
  <w:style w:type="character" w:customStyle="1" w:styleId="ComposerWriter">
    <w:name w:val="Composer/Writer"/>
    <w:uiPriority w:val="99"/>
    <w:rsid w:val="0041100C"/>
    <w:rPr>
      <w:rFonts w:ascii="Book Antiqua" w:hAnsi="Book Antiqua"/>
      <w:b/>
      <w:i/>
      <w:color w:val="5F5F5F"/>
      <w:sz w:val="20"/>
    </w:rPr>
  </w:style>
  <w:style w:type="paragraph" w:customStyle="1" w:styleId="ParticipantMusician">
    <w:name w:val="Participant/Musician"/>
    <w:link w:val="ParticipantMusicianChar"/>
    <w:uiPriority w:val="99"/>
    <w:rsid w:val="0041100C"/>
    <w:pPr>
      <w:spacing w:after="60"/>
      <w:ind w:left="270"/>
    </w:pPr>
    <w:rPr>
      <w:rFonts w:ascii="Book Antiqua" w:hAnsi="Book Antiqua"/>
      <w:i/>
      <w:color w:val="5F5F5F"/>
      <w:szCs w:val="24"/>
    </w:rPr>
  </w:style>
  <w:style w:type="character" w:customStyle="1" w:styleId="ParticipantMusicianChar">
    <w:name w:val="Participant/Musician Char"/>
    <w:basedOn w:val="DefaultParagraphFont"/>
    <w:link w:val="ParticipantMusician"/>
    <w:uiPriority w:val="99"/>
    <w:locked/>
    <w:rsid w:val="0041100C"/>
    <w:rPr>
      <w:rFonts w:ascii="Book Antiqua" w:hAnsi="Book Antiqua"/>
      <w:i/>
      <w:color w:val="5F5F5F"/>
      <w:szCs w:val="24"/>
      <w:lang w:val="en-US" w:eastAsia="en-US" w:bidi="ar-SA"/>
    </w:rPr>
  </w:style>
  <w:style w:type="paragraph" w:customStyle="1" w:styleId="VersesPrayersLyrics">
    <w:name w:val="Verses/Prayers/Lyrics"/>
    <w:link w:val="VersesPrayersLyricsChar"/>
    <w:uiPriority w:val="99"/>
    <w:rsid w:val="0041100C"/>
    <w:pPr>
      <w:ind w:left="270"/>
    </w:pPr>
    <w:rPr>
      <w:rFonts w:ascii="Book Antiqua" w:hAnsi="Book Antiqua"/>
      <w:sz w:val="22"/>
      <w:szCs w:val="24"/>
    </w:rPr>
  </w:style>
  <w:style w:type="paragraph" w:customStyle="1" w:styleId="Announcements">
    <w:name w:val="Announcements"/>
    <w:basedOn w:val="Normal"/>
    <w:uiPriority w:val="99"/>
    <w:rsid w:val="0041100C"/>
    <w:pPr>
      <w:numPr>
        <w:numId w:val="6"/>
      </w:numPr>
      <w:spacing w:after="60"/>
    </w:pPr>
    <w:rPr>
      <w:rFonts w:ascii="Book Antiqua" w:hAnsi="Book Antiqua"/>
      <w:sz w:val="22"/>
      <w:szCs w:val="22"/>
    </w:rPr>
  </w:style>
  <w:style w:type="paragraph" w:customStyle="1" w:styleId="CoverScripturePhrase">
    <w:name w:val="Cover Scripture/Phrase"/>
    <w:uiPriority w:val="99"/>
    <w:rsid w:val="0041100C"/>
    <w:pPr>
      <w:spacing w:after="120"/>
      <w:jc w:val="center"/>
    </w:pPr>
    <w:rPr>
      <w:rFonts w:ascii="Book Antiqua" w:hAnsi="Book Antiqua"/>
      <w:color w:val="996666"/>
      <w:sz w:val="28"/>
      <w:szCs w:val="28"/>
    </w:rPr>
  </w:style>
  <w:style w:type="paragraph" w:customStyle="1" w:styleId="Lord">
    <w:name w:val="Lord"/>
    <w:basedOn w:val="VersesPrayersLyrics"/>
    <w:link w:val="LordChar"/>
    <w:uiPriority w:val="99"/>
    <w:rsid w:val="0041100C"/>
    <w:rPr>
      <w:smallCaps/>
    </w:rPr>
  </w:style>
  <w:style w:type="character" w:customStyle="1" w:styleId="VersesPrayersLyricsChar">
    <w:name w:val="Verses/Prayers/Lyrics Char"/>
    <w:basedOn w:val="DefaultParagraphFont"/>
    <w:link w:val="VersesPrayersLyrics"/>
    <w:uiPriority w:val="99"/>
    <w:locked/>
    <w:rsid w:val="0041100C"/>
    <w:rPr>
      <w:rFonts w:ascii="Book Antiqua" w:hAnsi="Book Antiqua"/>
      <w:sz w:val="22"/>
      <w:szCs w:val="24"/>
      <w:lang w:val="en-US" w:eastAsia="en-US" w:bidi="ar-SA"/>
    </w:rPr>
  </w:style>
  <w:style w:type="character" w:customStyle="1" w:styleId="LordChar">
    <w:name w:val="Lord Char"/>
    <w:basedOn w:val="VersesPrayersLyricsChar"/>
    <w:link w:val="Lord"/>
    <w:uiPriority w:val="99"/>
    <w:locked/>
    <w:rsid w:val="0041100C"/>
    <w:rPr>
      <w:smallCaps/>
    </w:rPr>
  </w:style>
  <w:style w:type="character" w:styleId="CommentReference">
    <w:name w:val="annotation reference"/>
    <w:basedOn w:val="DefaultParagraphFont"/>
    <w:uiPriority w:val="99"/>
    <w:semiHidden/>
    <w:rsid w:val="004110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1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5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65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357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E70FD"/>
    <w:rPr>
      <w:rFonts w:cs="Times New Roman"/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866946"/>
    <w:rPr>
      <w:b/>
      <w:bCs/>
      <w:smallCaps/>
      <w:color w:val="B2B2B2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35">
              <w:marLeft w:val="80"/>
              <w:marRight w:val="8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2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42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2940">
                  <w:marLeft w:val="0"/>
                  <w:marRight w:val="-5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29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ovenantbaptistchur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Protestant%20church%20bulletin.dot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CEBCF-6391-4348-A5EA-7AA86B5E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Protestant church bulletin.dot</Template>
  <TotalTime>24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Prayer Requests This Week</vt:lpstr>
    </vt:vector>
  </TitlesOfParts>
  <Company/>
  <LinksUpToDate>false</LinksUpToDate>
  <CharactersWithSpaces>2807</CharactersWithSpaces>
  <SharedDoc>false</SharedDoc>
  <HLinks>
    <vt:vector size="6" baseType="variant"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http://www.thecovenantbaptistchurch.com/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Requests This Week</dc:title>
  <dc:creator>Dorothy</dc:creator>
  <cp:lastModifiedBy>owner</cp:lastModifiedBy>
  <cp:revision>6</cp:revision>
  <cp:lastPrinted>2011-12-23T15:11:00Z</cp:lastPrinted>
  <dcterms:created xsi:type="dcterms:W3CDTF">2011-12-23T14:56:00Z</dcterms:created>
  <dcterms:modified xsi:type="dcterms:W3CDTF">2011-12-23T15:15:00Z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TC062577631033</vt:lpwstr>
  </property>
</Properties>
</file>