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84" w:rsidRPr="00E27A73" w:rsidRDefault="00912CBC" w:rsidP="00E27A7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47.3pt;margin-top:104.15pt;width:310.5pt;height:316.95pt;z-index:251657216;mso-position-horizontal-relative:page;mso-position-vertical-relative:page" filled="f" stroked="f">
            <v:textbox>
              <w:txbxContent>
                <w:p w:rsidR="00E27A73" w:rsidRDefault="007771DC" w:rsidP="007771DC">
                  <w:pPr>
                    <w:pStyle w:val="Heading1"/>
                    <w:rPr>
                      <w:sz w:val="40"/>
                      <w:szCs w:val="40"/>
                    </w:rPr>
                  </w:pPr>
                  <w:r w:rsidRPr="007771DC">
                    <w:rPr>
                      <w:sz w:val="56"/>
                      <w:szCs w:val="56"/>
                    </w:rPr>
                    <w:t>Covenant baptist Friends Weekend</w:t>
                  </w:r>
                  <w:r>
                    <w:rPr>
                      <w:sz w:val="56"/>
                      <w:szCs w:val="56"/>
                    </w:rPr>
                    <w:t xml:space="preserve">   </w:t>
                  </w:r>
                  <w:r w:rsidRPr="007771DC">
                    <w:rPr>
                      <w:sz w:val="36"/>
                      <w:szCs w:val="36"/>
                    </w:rPr>
                    <w:t>April 2</w:t>
                  </w:r>
                  <w:r w:rsidRPr="007771DC">
                    <w:rPr>
                      <w:sz w:val="36"/>
                      <w:szCs w:val="36"/>
                      <w:vertAlign w:val="superscript"/>
                    </w:rPr>
                    <w:t>nd</w:t>
                  </w:r>
                  <w:r w:rsidRPr="007771DC">
                    <w:rPr>
                      <w:sz w:val="36"/>
                      <w:szCs w:val="36"/>
                    </w:rPr>
                    <w:t xml:space="preserve"> and 3</w:t>
                  </w:r>
                  <w:r w:rsidRPr="007771DC">
                    <w:rPr>
                      <w:sz w:val="36"/>
                      <w:szCs w:val="36"/>
                      <w:vertAlign w:val="superscript"/>
                    </w:rPr>
                    <w:t>rd</w:t>
                  </w:r>
                </w:p>
                <w:p w:rsidR="007771DC" w:rsidRPr="007771DC" w:rsidRDefault="007771DC" w:rsidP="007771DC">
                  <w:pPr>
                    <w:numPr>
                      <w:ilvl w:val="0"/>
                      <w:numId w:val="3"/>
                    </w:numPr>
                    <w:rPr>
                      <w:rFonts w:ascii="Book Antiqua" w:hAnsi="Book Antiqua"/>
                      <w:color w:val="auto"/>
                      <w:sz w:val="28"/>
                      <w:szCs w:val="28"/>
                    </w:rPr>
                  </w:pP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  <w:t>Saturday April 2</w:t>
                  </w: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  <w:vertAlign w:val="superscript"/>
                    </w:rPr>
                    <w:t>nd</w:t>
                  </w: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  <w:t xml:space="preserve"> at 8 am – </w:t>
                  </w:r>
                  <w:r w:rsidRPr="007771DC">
                    <w:rPr>
                      <w:rFonts w:ascii="Book Antiqua" w:hAnsi="Book Antiqua"/>
                      <w:color w:val="auto"/>
                      <w:sz w:val="28"/>
                      <w:szCs w:val="28"/>
                    </w:rPr>
                    <w:t>Men’s Breakfast in the Fellowship Hall</w:t>
                  </w:r>
                  <w:r w:rsidR="00C663B1">
                    <w:rPr>
                      <w:rFonts w:ascii="Book Antiqua" w:hAnsi="Book Antiqua"/>
                      <w:color w:val="auto"/>
                      <w:sz w:val="28"/>
                      <w:szCs w:val="28"/>
                    </w:rPr>
                    <w:t xml:space="preserve"> Bill Thrasher speaker.</w:t>
                  </w:r>
                </w:p>
                <w:p w:rsidR="007771DC" w:rsidRPr="007771DC" w:rsidRDefault="007771DC" w:rsidP="007771DC">
                  <w:pPr>
                    <w:numPr>
                      <w:ilvl w:val="0"/>
                      <w:numId w:val="3"/>
                    </w:numPr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</w:pP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  <w:t>Saturday April 2</w:t>
                  </w: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  <w:vertAlign w:val="superscript"/>
                    </w:rPr>
                    <w:t>nd</w:t>
                  </w: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  <w:t xml:space="preserve"> at 12 Noon – Ladies Luncheon in the Fellowship Hall</w:t>
                  </w:r>
                </w:p>
                <w:p w:rsidR="007771DC" w:rsidRDefault="007771DC" w:rsidP="007771DC">
                  <w:pPr>
                    <w:numPr>
                      <w:ilvl w:val="0"/>
                      <w:numId w:val="3"/>
                    </w:numPr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</w:pP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  <w:t>Saturday April 2</w:t>
                  </w: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  <w:vertAlign w:val="superscript"/>
                    </w:rPr>
                    <w:t>nd</w:t>
                  </w: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  <w:t xml:space="preserve"> at 7 pm – Family Movie Night featuring the movie “</w:t>
                  </w:r>
                  <w:r w:rsidRPr="00C663B1">
                    <w:rPr>
                      <w:rFonts w:ascii="Book Antiqua" w:hAnsi="Book Antiqua"/>
                      <w:b/>
                      <w:color w:val="0F243E"/>
                      <w:sz w:val="28"/>
                      <w:szCs w:val="28"/>
                    </w:rPr>
                    <w:t>WHAT IF</w:t>
                  </w: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  <w:t>” in the Church Auditorium</w:t>
                  </w:r>
                </w:p>
                <w:p w:rsidR="007771DC" w:rsidRPr="007771DC" w:rsidRDefault="007771DC" w:rsidP="007771DC">
                  <w:pPr>
                    <w:numPr>
                      <w:ilvl w:val="0"/>
                      <w:numId w:val="3"/>
                    </w:numPr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</w:pPr>
                  <w:r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  <w:t>Saturday April 2</w:t>
                  </w: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  <w:vertAlign w:val="superscript"/>
                    </w:rPr>
                    <w:t>nd</w:t>
                  </w:r>
                  <w:r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  <w:t xml:space="preserve"> Kids Movie 7:00 pm in the Fellowship Hall</w:t>
                  </w:r>
                </w:p>
                <w:p w:rsidR="007771DC" w:rsidRPr="007771DC" w:rsidRDefault="007771DC" w:rsidP="007771DC">
                  <w:pPr>
                    <w:numPr>
                      <w:ilvl w:val="0"/>
                      <w:numId w:val="3"/>
                    </w:numPr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</w:pP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  <w:t>Sunday April 3</w:t>
                  </w: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  <w:vertAlign w:val="superscript"/>
                    </w:rPr>
                    <w:t>rd</w:t>
                  </w:r>
                  <w:r w:rsidRPr="007771DC">
                    <w:rPr>
                      <w:rFonts w:ascii="Book Antiqua" w:hAnsi="Book Antiqua"/>
                      <w:color w:val="0F243E"/>
                      <w:sz w:val="28"/>
                      <w:szCs w:val="28"/>
                    </w:rPr>
                    <w:t xml:space="preserve"> – Bring a Friend to Church Sunday</w:t>
                  </w:r>
                </w:p>
                <w:p w:rsidR="007771DC" w:rsidRPr="007771DC" w:rsidRDefault="007771DC" w:rsidP="007771DC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1" type="#_x0000_t202" style="position:absolute;margin-left:63pt;margin-top:34.5pt;width:486pt;height:703.85pt;z-index:-251656192;mso-position-horizontal-relative:page;mso-position-vertical-relative:page" filled="f" stroked="f">
            <v:textbox style="mso-next-textbox:#_x0000_s1031;mso-fit-shape-to-text:t">
              <w:txbxContent>
                <w:p w:rsidR="00A2265D" w:rsidRPr="00A2265D" w:rsidRDefault="00912CBC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70.4pt;height:696.6pt">
                        <v:imagedata r:id="rId7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50.55pt;margin-top:85.75pt;width:92.55pt;height:100.65pt;z-index:251656192;mso-wrap-style:none;mso-position-horizontal-relative:page;mso-position-vertical-relative:page" filled="f" stroked="f">
            <v:textbox style="mso-next-textbox:#_x0000_s1027;mso-fit-shape-to-text:t">
              <w:txbxContent>
                <w:p w:rsidR="00E27A73" w:rsidRPr="00E27A73" w:rsidRDefault="00912CBC">
                  <w:r>
                    <w:pict>
                      <v:shape id="_x0000_i1026" type="#_x0000_t75" alt="Flower" style="width:78pt;height:93.6pt">
                        <v:imagedata r:id="rId8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type="#_x0000_t202" style="position:absolute;margin-left:303.45pt;margin-top:395.25pt;width:301.8pt;height:375.8pt;z-index:251655168;mso-wrap-style:none;mso-position-horizontal-relative:page;mso-position-vertical-relative:page" filled="f" stroked="f">
            <v:textbox style="mso-next-textbox:#_x0000_s1026;mso-fit-shape-to-text:t">
              <w:txbxContent>
                <w:p w:rsidR="00E27A73" w:rsidRPr="00E27A73" w:rsidRDefault="00C663B1">
                  <w:r>
                    <w:pict>
                      <v:shape id="_x0000_i1027" type="#_x0000_t75" alt="Birdhouse" style="width:4in;height:369.6pt">
                        <v:imagedata r:id="rId9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147.3pt;margin-top:435.05pt;width:137.9pt;height:237.1pt;z-index:251658240;mso-position-horizontal-relative:page;mso-position-vertical-relative:page" filled="f" stroked="f">
            <v:textbox style="mso-next-textbox:#_x0000_s1029;mso-fit-shape-to-text:t">
              <w:txbxContent>
                <w:p w:rsidR="00C663B1" w:rsidRPr="00C663B1" w:rsidRDefault="00C663B1" w:rsidP="00C663B1">
                  <w:pPr>
                    <w:jc w:val="center"/>
                    <w:rPr>
                      <w:rFonts w:ascii="MV Boli" w:hAnsi="MV Boli" w:cs="Arial"/>
                      <w:noProof/>
                      <w:color w:val="0070C0"/>
                      <w:lang/>
                    </w:rPr>
                  </w:pPr>
                  <w:r w:rsidRPr="00C663B1">
                    <w:rPr>
                      <w:rFonts w:ascii="MV Boli" w:hAnsi="MV Boli" w:cs="Arial"/>
                      <w:noProof/>
                      <w:color w:val="0070C0"/>
                      <w:lang/>
                    </w:rPr>
                    <w:t xml:space="preserve">Come join us for a wonderful inspiritational time.  All ages invited.  We will be showing a separate movie for Kids ages 4 through 11 . Snacks will be served! </w:t>
                  </w:r>
                </w:p>
                <w:p w:rsidR="00C663B1" w:rsidRPr="00C663B1" w:rsidRDefault="00C663B1" w:rsidP="00C663B1">
                  <w:pPr>
                    <w:jc w:val="center"/>
                    <w:rPr>
                      <w:rFonts w:ascii="MV Boli" w:hAnsi="MV Boli" w:cs="Arial"/>
                      <w:noProof/>
                      <w:color w:val="FF0000"/>
                      <w:lang/>
                    </w:rPr>
                  </w:pPr>
                  <w:r w:rsidRPr="00C663B1">
                    <w:rPr>
                      <w:rFonts w:ascii="MV Boli" w:hAnsi="MV Boli" w:cs="Arial"/>
                      <w:noProof/>
                      <w:color w:val="FF0000"/>
                      <w:lang/>
                    </w:rPr>
                    <w:t>RSVP 985-643-9438</w:t>
                  </w:r>
                </w:p>
                <w:p w:rsidR="00C663B1" w:rsidRPr="00C663B1" w:rsidRDefault="00C663B1" w:rsidP="00C663B1">
                  <w:pPr>
                    <w:rPr>
                      <w:rFonts w:ascii="Arial" w:hAnsi="Arial" w:cs="Arial"/>
                      <w:noProof/>
                      <w:color w:val="2F2F2F"/>
                      <w:lang/>
                    </w:rPr>
                  </w:pPr>
                </w:p>
                <w:p w:rsidR="00C663B1" w:rsidRPr="00C663B1" w:rsidRDefault="00C663B1" w:rsidP="00C663B1">
                  <w:pPr>
                    <w:rPr>
                      <w:rFonts w:ascii="Arial" w:hAnsi="Arial" w:cs="Arial"/>
                      <w:noProof/>
                      <w:color w:val="2F2F2F"/>
                      <w:lang/>
                    </w:rPr>
                  </w:pPr>
                  <w:r w:rsidRPr="00C663B1">
                    <w:rPr>
                      <w:rFonts w:ascii="Arial" w:hAnsi="Arial" w:cs="Arial"/>
                      <w:noProof/>
                      <w:color w:val="2F2F2F"/>
                      <w:lang/>
                    </w:rPr>
                    <w:t xml:space="preserve">In the tradition of It’s a Wonderful Life and The Family Man, What if… is a story of finding your true purpose in life.  </w:t>
                  </w:r>
                </w:p>
                <w:p w:rsidR="00C663B1" w:rsidRDefault="00C663B1" w:rsidP="00C663B1">
                  <w:pPr>
                    <w:rPr>
                      <w:rFonts w:ascii="Arial" w:hAnsi="Arial" w:cs="Arial"/>
                      <w:noProof/>
                      <w:color w:val="2F2F2F"/>
                      <w:sz w:val="16"/>
                      <w:szCs w:val="18"/>
                      <w:lang/>
                    </w:rPr>
                  </w:pPr>
                </w:p>
                <w:p w:rsidR="008E622A" w:rsidRPr="00C663B1" w:rsidRDefault="008E622A" w:rsidP="00C663B1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147.3pt;margin-top:701.55pt;width:317.1pt;height:21.15pt;z-index:251659264;mso-position-horizontal-relative:page;mso-position-vertical-relative:page" filled="f" stroked="f">
            <v:textbox style="mso-fit-shape-to-text:t">
              <w:txbxContent>
                <w:p w:rsidR="008E622A" w:rsidRDefault="008E622A" w:rsidP="008E622A">
                  <w:pPr>
                    <w:pStyle w:val="SponsoredBy"/>
                  </w:pPr>
                  <w:r w:rsidRPr="00E27A73">
                    <w:t xml:space="preserve">Sponsored by </w:t>
                  </w:r>
                  <w:r w:rsidR="00C663B1">
                    <w:t>Covenant Baptist Church</w:t>
                  </w:r>
                </w:p>
              </w:txbxContent>
            </v:textbox>
            <w10:wrap anchorx="page" anchory="page"/>
          </v:shape>
        </w:pict>
      </w:r>
    </w:p>
    <w:sectPr w:rsidR="00C55F84" w:rsidRPr="00E27A73" w:rsidSect="00377F72">
      <w:pgSz w:w="12240" w:h="15840"/>
      <w:pgMar w:top="1440" w:right="19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325" w:rsidRDefault="00895325">
      <w:r>
        <w:separator/>
      </w:r>
    </w:p>
  </w:endnote>
  <w:endnote w:type="continuationSeparator" w:id="0">
    <w:p w:rsidR="00895325" w:rsidRDefault="00895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V Bol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325" w:rsidRDefault="00895325">
      <w:r>
        <w:separator/>
      </w:r>
    </w:p>
  </w:footnote>
  <w:footnote w:type="continuationSeparator" w:id="0">
    <w:p w:rsidR="00895325" w:rsidRDefault="00895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106B0"/>
    <w:multiLevelType w:val="hybridMultilevel"/>
    <w:tmpl w:val="9BEA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976AD"/>
    <w:multiLevelType w:val="hybridMultilevel"/>
    <w:tmpl w:val="203E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40EE7"/>
    <w:multiLevelType w:val="hybridMultilevel"/>
    <w:tmpl w:val="AB7E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B65"/>
    <w:rsid w:val="000668E3"/>
    <w:rsid w:val="00361C63"/>
    <w:rsid w:val="003671AE"/>
    <w:rsid w:val="00377F72"/>
    <w:rsid w:val="003B2B65"/>
    <w:rsid w:val="00507F99"/>
    <w:rsid w:val="00533DAD"/>
    <w:rsid w:val="005A68FC"/>
    <w:rsid w:val="00644774"/>
    <w:rsid w:val="00754F8D"/>
    <w:rsid w:val="007771DC"/>
    <w:rsid w:val="007966C9"/>
    <w:rsid w:val="00805574"/>
    <w:rsid w:val="00895325"/>
    <w:rsid w:val="008E622A"/>
    <w:rsid w:val="00905048"/>
    <w:rsid w:val="00912CBC"/>
    <w:rsid w:val="00A2265D"/>
    <w:rsid w:val="00A23860"/>
    <w:rsid w:val="00AC4672"/>
    <w:rsid w:val="00BB49D0"/>
    <w:rsid w:val="00C55F84"/>
    <w:rsid w:val="00C663B1"/>
    <w:rsid w:val="00E27A73"/>
    <w:rsid w:val="00ED644F"/>
    <w:rsid w:val="00F3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22A"/>
    <w:rPr>
      <w:rFonts w:ascii="Trebuchet MS" w:hAnsi="Trebuchet MS"/>
      <w:color w:val="916B2C"/>
      <w:sz w:val="24"/>
      <w:szCs w:val="24"/>
    </w:rPr>
  </w:style>
  <w:style w:type="paragraph" w:styleId="Heading1">
    <w:name w:val="heading 1"/>
    <w:basedOn w:val="Normal"/>
    <w:next w:val="Normal"/>
    <w:qFormat/>
    <w:rsid w:val="007966C9"/>
    <w:pPr>
      <w:spacing w:after="480" w:line="216" w:lineRule="auto"/>
      <w:outlineLvl w:val="0"/>
    </w:pPr>
    <w:rPr>
      <w:caps/>
      <w:sz w:val="100"/>
      <w:szCs w:val="100"/>
    </w:rPr>
  </w:style>
  <w:style w:type="paragraph" w:styleId="Heading2">
    <w:name w:val="heading 2"/>
    <w:basedOn w:val="Normal"/>
    <w:next w:val="Normal"/>
    <w:qFormat/>
    <w:rsid w:val="008E622A"/>
    <w:pPr>
      <w:outlineLvl w:val="1"/>
    </w:pPr>
    <w:rPr>
      <w:sz w:val="60"/>
    </w:rPr>
  </w:style>
  <w:style w:type="paragraph" w:styleId="Heading3">
    <w:name w:val="heading 3"/>
    <w:basedOn w:val="Normal"/>
    <w:next w:val="Normal"/>
    <w:qFormat/>
    <w:rsid w:val="008E622A"/>
    <w:pPr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26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265D"/>
    <w:pPr>
      <w:tabs>
        <w:tab w:val="center" w:pos="4320"/>
        <w:tab w:val="right" w:pos="8640"/>
      </w:tabs>
    </w:pPr>
  </w:style>
  <w:style w:type="paragraph" w:customStyle="1" w:styleId="SponsoredBy">
    <w:name w:val="Sponsored By"/>
    <w:basedOn w:val="Normal"/>
    <w:rsid w:val="008E622A"/>
    <w:rPr>
      <w:caps/>
    </w:rPr>
  </w:style>
  <w:style w:type="paragraph" w:customStyle="1" w:styleId="EventDescription">
    <w:name w:val="Event Description"/>
    <w:basedOn w:val="Normal"/>
    <w:rsid w:val="008E622A"/>
    <w:pPr>
      <w:spacing w:line="264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Spring%20even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Spring event flyer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Dorothy</cp:lastModifiedBy>
  <cp:revision>1</cp:revision>
  <cp:lastPrinted>2011-03-18T21:56:00Z</cp:lastPrinted>
  <dcterms:created xsi:type="dcterms:W3CDTF">2011-03-18T21:46:00Z</dcterms:created>
  <dcterms:modified xsi:type="dcterms:W3CDTF">2011-03-18T21:56:00Z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TC010005411033</vt:lpwstr>
  </property>
</Properties>
</file>