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EB3" w:rsidRDefault="005476F4" w:rsidP="009D5422">
      <w:pPr>
        <w:pStyle w:val="ServiceSection"/>
        <w:rPr>
          <w:color w:val="1F497D"/>
          <w:sz w:val="32"/>
          <w:szCs w:val="32"/>
        </w:rPr>
      </w:pPr>
      <w:r>
        <w:rPr>
          <w:color w:val="1F497D"/>
        </w:rPr>
        <w:t xml:space="preserve">   </w:t>
      </w:r>
      <w:r w:rsidR="00CF3EB3">
        <w:rPr>
          <w:color w:val="1F497D"/>
        </w:rPr>
        <w:t xml:space="preserve">                      </w:t>
      </w:r>
      <w:r w:rsidR="00CF3EB3" w:rsidRPr="00CF3EB3">
        <w:rPr>
          <w:color w:val="1F497D"/>
          <w:sz w:val="32"/>
          <w:szCs w:val="32"/>
        </w:rPr>
        <w:t>SERMON NOTES</w:t>
      </w:r>
      <w:r w:rsidRPr="00CF3EB3">
        <w:rPr>
          <w:color w:val="1F497D"/>
          <w:sz w:val="32"/>
          <w:szCs w:val="32"/>
        </w:rPr>
        <w:t xml:space="preserve"> </w:t>
      </w:r>
    </w:p>
    <w:p w:rsidR="00A52B8D" w:rsidRDefault="00CF3EB3" w:rsidP="00CF3EB3">
      <w:pPr>
        <w:pStyle w:val="ServiceSection"/>
        <w:rPr>
          <w:color w:val="1F497D"/>
          <w:sz w:val="36"/>
          <w:szCs w:val="36"/>
        </w:rPr>
      </w:pPr>
      <w:r w:rsidRPr="00CF3EB3">
        <w:rPr>
          <w:color w:val="1F497D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76F4" w:rsidRPr="00CF3EB3">
        <w:rPr>
          <w:color w:val="1F497D"/>
          <w:sz w:val="36"/>
          <w:szCs w:val="36"/>
        </w:rPr>
        <w:t xml:space="preserve"> </w:t>
      </w:r>
    </w:p>
    <w:p w:rsidR="00757AA4" w:rsidRPr="00757AA4" w:rsidRDefault="00757AA4" w:rsidP="00757AA4">
      <w:pPr>
        <w:pStyle w:val="ScriptureMusicTitle"/>
      </w:pPr>
    </w:p>
    <w:p w:rsidR="00442A08" w:rsidRDefault="00757AA4" w:rsidP="00CF3EB3">
      <w:pPr>
        <w:rPr>
          <w:noProof/>
          <w:color w:val="0000FF"/>
        </w:rPr>
      </w:pPr>
      <w:r>
        <w:t xml:space="preserve">Deacons: Gary </w:t>
      </w:r>
      <w:proofErr w:type="gramStart"/>
      <w:r>
        <w:t xml:space="preserve">Campbell  </w:t>
      </w:r>
      <w:r w:rsidR="008A061C">
        <w:t>985</w:t>
      </w:r>
      <w:proofErr w:type="gramEnd"/>
      <w:r w:rsidR="008A061C">
        <w:t>-</w:t>
      </w:r>
      <w:r>
        <w:t xml:space="preserve"> 847-1654                          A-L</w:t>
      </w:r>
      <w:hyperlink r:id="rId8" w:history="1"/>
      <w:r w:rsidR="00645DE7">
        <w:rPr>
          <w:noProof/>
          <w:color w:val="0000FF"/>
        </w:rPr>
        <w:t xml:space="preserve">             </w:t>
      </w:r>
      <w:r w:rsidR="002C2456">
        <w:rPr>
          <w:noProof/>
          <w:color w:val="0000FF"/>
        </w:rPr>
        <w:t xml:space="preserve">   </w:t>
      </w:r>
      <w:r w:rsidR="00645DE7">
        <w:rPr>
          <w:noProof/>
          <w:color w:val="0000FF"/>
        </w:rPr>
        <w:t xml:space="preserve">                       </w:t>
      </w:r>
    </w:p>
    <w:p w:rsidR="009D5422" w:rsidRPr="00757AA4" w:rsidRDefault="002C2456" w:rsidP="00CF3EB3">
      <w:pPr>
        <w:pStyle w:val="ParticipantMusician"/>
        <w:rPr>
          <w:b/>
          <w:i w:val="0"/>
          <w:color w:val="auto"/>
          <w:sz w:val="24"/>
        </w:rPr>
      </w:pPr>
      <w:r w:rsidRPr="00757AA4">
        <w:rPr>
          <w:noProof/>
          <w:color w:val="0000FF"/>
          <w:sz w:val="24"/>
        </w:rPr>
        <w:t xml:space="preserve">          </w:t>
      </w:r>
      <w:r w:rsidR="00757AA4" w:rsidRPr="00757AA4">
        <w:rPr>
          <w:i w:val="0"/>
          <w:noProof/>
          <w:color w:val="auto"/>
          <w:sz w:val="24"/>
        </w:rPr>
        <w:t xml:space="preserve">  Rob Fuller</w:t>
      </w:r>
      <w:r w:rsidR="00757AA4">
        <w:rPr>
          <w:i w:val="0"/>
          <w:noProof/>
          <w:color w:val="auto"/>
          <w:sz w:val="24"/>
        </w:rPr>
        <w:t xml:space="preserve">     </w:t>
      </w:r>
      <w:r w:rsidR="008A061C">
        <w:rPr>
          <w:i w:val="0"/>
          <w:noProof/>
          <w:color w:val="auto"/>
          <w:sz w:val="24"/>
        </w:rPr>
        <w:t xml:space="preserve"> </w:t>
      </w:r>
      <w:r w:rsidR="00757AA4">
        <w:rPr>
          <w:i w:val="0"/>
          <w:noProof/>
          <w:color w:val="auto"/>
          <w:sz w:val="24"/>
        </w:rPr>
        <w:t xml:space="preserve"> 601-798-7972                          M-Z</w:t>
      </w:r>
    </w:p>
    <w:p w:rsidR="00757AA4" w:rsidRDefault="00757AA4" w:rsidP="009D5422">
      <w:pPr>
        <w:pStyle w:val="ParticipantMusician"/>
        <w:rPr>
          <w:rStyle w:val="IntenseReference"/>
          <w:color w:val="0070C0"/>
          <w:sz w:val="24"/>
          <w:u w:val="none"/>
        </w:rPr>
      </w:pPr>
    </w:p>
    <w:p w:rsidR="00757AA4" w:rsidRPr="00757AA4" w:rsidRDefault="00757AA4" w:rsidP="009D5422">
      <w:pPr>
        <w:pStyle w:val="ParticipantMusician"/>
        <w:rPr>
          <w:rStyle w:val="IntenseReference"/>
          <w:color w:val="0070C0"/>
          <w:sz w:val="24"/>
          <w:u w:val="none"/>
        </w:rPr>
      </w:pPr>
    </w:p>
    <w:p w:rsidR="009D5422" w:rsidRDefault="006A73AA" w:rsidP="006A73AA">
      <w:pPr>
        <w:pStyle w:val="ParticipantMusician"/>
        <w:rPr>
          <w:rStyle w:val="IntenseReference"/>
          <w:color w:val="0070C0"/>
          <w:sz w:val="52"/>
          <w:szCs w:val="52"/>
          <w:u w:val="none"/>
        </w:rPr>
      </w:pPr>
      <w:r>
        <w:rPr>
          <w:rStyle w:val="IntenseReference"/>
          <w:color w:val="0070C0"/>
          <w:sz w:val="52"/>
          <w:szCs w:val="52"/>
          <w:u w:val="none"/>
        </w:rPr>
        <w:lastRenderedPageBreak/>
        <w:t xml:space="preserve">     </w:t>
      </w:r>
      <w:r w:rsidR="009D5422">
        <w:rPr>
          <w:rStyle w:val="IntenseReference"/>
          <w:color w:val="0070C0"/>
          <w:sz w:val="52"/>
          <w:szCs w:val="52"/>
          <w:u w:val="none"/>
        </w:rPr>
        <w:t>C</w:t>
      </w:r>
      <w:r w:rsidR="009D5422" w:rsidRPr="00866946">
        <w:rPr>
          <w:rStyle w:val="IntenseReference"/>
          <w:color w:val="0070C0"/>
          <w:sz w:val="52"/>
          <w:szCs w:val="52"/>
          <w:u w:val="none"/>
        </w:rPr>
        <w:t>ovenant Baptist</w:t>
      </w:r>
    </w:p>
    <w:p w:rsidR="009D5422" w:rsidRPr="00866946" w:rsidRDefault="009D5422" w:rsidP="006A73AA">
      <w:pPr>
        <w:pStyle w:val="ParticipantMusician"/>
        <w:jc w:val="center"/>
        <w:rPr>
          <w:rStyle w:val="IntenseReference"/>
          <w:color w:val="0070C0"/>
          <w:sz w:val="52"/>
          <w:szCs w:val="52"/>
          <w:u w:val="none"/>
        </w:rPr>
      </w:pPr>
      <w:r w:rsidRPr="00866946">
        <w:rPr>
          <w:rStyle w:val="IntenseReference"/>
          <w:color w:val="0070C0"/>
          <w:sz w:val="52"/>
          <w:szCs w:val="52"/>
          <w:u w:val="none"/>
        </w:rPr>
        <w:t>Church</w:t>
      </w:r>
    </w:p>
    <w:p w:rsidR="009D5422" w:rsidRDefault="009D5422" w:rsidP="00424A85">
      <w:pPr>
        <w:rPr>
          <w:rFonts w:ascii="Book Antiqua" w:hAnsi="Book Antiqua"/>
          <w:b/>
          <w:i/>
          <w:color w:val="000000"/>
          <w:sz w:val="28"/>
          <w:szCs w:val="28"/>
        </w:rPr>
      </w:pPr>
    </w:p>
    <w:p w:rsidR="001D755B" w:rsidRDefault="00176BCC" w:rsidP="006A73AA">
      <w:pPr>
        <w:ind w:firstLine="720"/>
        <w:rPr>
          <w:rFonts w:ascii="Book Antiqua" w:hAnsi="Book Antiqua"/>
          <w:b/>
          <w:i/>
          <w:noProof/>
          <w:color w:val="000000"/>
          <w:sz w:val="28"/>
          <w:szCs w:val="28"/>
        </w:rPr>
      </w:pPr>
      <w:r w:rsidRPr="00176BCC">
        <w:rPr>
          <w:rFonts w:ascii="Book Antiqua" w:hAnsi="Book Antiqua"/>
          <w:b/>
          <w:i/>
          <w:noProof/>
          <w:color w:val="000000"/>
          <w:sz w:val="28"/>
          <w:szCs w:val="28"/>
        </w:rPr>
        <w:drawing>
          <wp:inline distT="0" distB="0" distL="0" distR="0">
            <wp:extent cx="2978150" cy="2630431"/>
            <wp:effectExtent l="19050" t="0" r="0" b="0"/>
            <wp:docPr id="1" name="nextprev_thumb_stream248375108" descr="http://farm1.static.flickr.com/59/248375108_747a376a6f_s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xtprev_thumb_stream248375108" descr="http://farm1.static.flickr.com/59/248375108_747a376a6f_s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758" cy="2669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422" w:rsidRDefault="009D5422" w:rsidP="00424A85">
      <w:pPr>
        <w:rPr>
          <w:rFonts w:ascii="Book Antiqua" w:hAnsi="Book Antiqua"/>
          <w:b/>
          <w:i/>
          <w:color w:val="000000"/>
          <w:sz w:val="28"/>
          <w:szCs w:val="28"/>
        </w:rPr>
      </w:pPr>
    </w:p>
    <w:p w:rsidR="00424A85" w:rsidRPr="007319F5" w:rsidRDefault="00866946" w:rsidP="006A73AA">
      <w:pPr>
        <w:jc w:val="center"/>
        <w:rPr>
          <w:rFonts w:ascii="Book Antiqua" w:hAnsi="Book Antiqua"/>
          <w:i/>
          <w:color w:val="000000"/>
          <w:sz w:val="28"/>
          <w:szCs w:val="28"/>
        </w:rPr>
      </w:pPr>
      <w:r>
        <w:rPr>
          <w:rFonts w:ascii="Book Antiqua" w:hAnsi="Book Antiqua"/>
          <w:b/>
          <w:i/>
          <w:color w:val="000000"/>
          <w:sz w:val="28"/>
          <w:szCs w:val="28"/>
        </w:rPr>
        <w:t>Co</w:t>
      </w:r>
      <w:r w:rsidR="005476F4" w:rsidRPr="002C2456">
        <w:rPr>
          <w:rFonts w:ascii="Book Antiqua" w:hAnsi="Book Antiqua"/>
          <w:b/>
          <w:i/>
          <w:color w:val="000000"/>
          <w:sz w:val="28"/>
          <w:szCs w:val="28"/>
        </w:rPr>
        <w:t>venant Baptist Church</w:t>
      </w:r>
      <w:r w:rsidR="005476F4" w:rsidRPr="007319F5">
        <w:rPr>
          <w:rFonts w:ascii="Book Antiqua" w:hAnsi="Book Antiqua"/>
          <w:i/>
          <w:color w:val="000000"/>
          <w:sz w:val="28"/>
          <w:szCs w:val="28"/>
        </w:rPr>
        <w:t xml:space="preserve">, </w:t>
      </w:r>
      <w:r w:rsidR="00A91FA6" w:rsidRPr="007319F5">
        <w:rPr>
          <w:rFonts w:ascii="Book Antiqua" w:hAnsi="Book Antiqua"/>
          <w:i/>
          <w:color w:val="000000"/>
          <w:sz w:val="28"/>
          <w:szCs w:val="28"/>
        </w:rPr>
        <w:t xml:space="preserve">dedicated to reaching people with the Truth of Scripture and </w:t>
      </w:r>
      <w:r w:rsidR="00424A85" w:rsidRPr="007319F5">
        <w:rPr>
          <w:rFonts w:ascii="Book Antiqua" w:hAnsi="Book Antiqua"/>
          <w:i/>
          <w:color w:val="000000"/>
          <w:sz w:val="28"/>
          <w:szCs w:val="28"/>
        </w:rPr>
        <w:t>the Love of God for the Glory of Jesus Christ our Lord.</w:t>
      </w:r>
    </w:p>
    <w:p w:rsidR="00A91FA6" w:rsidRDefault="00A91FA6" w:rsidP="006A73AA">
      <w:pPr>
        <w:jc w:val="center"/>
        <w:rPr>
          <w:b/>
          <w:color w:val="1F497D"/>
        </w:rPr>
      </w:pPr>
    </w:p>
    <w:p w:rsidR="009D5422" w:rsidRDefault="009D5422" w:rsidP="006A73AA">
      <w:pPr>
        <w:jc w:val="center"/>
        <w:rPr>
          <w:b/>
          <w:color w:val="1F497D"/>
        </w:rPr>
      </w:pPr>
    </w:p>
    <w:p w:rsidR="006A73AA" w:rsidRDefault="009D5422" w:rsidP="006A73AA">
      <w:pPr>
        <w:jc w:val="center"/>
        <w:rPr>
          <w:b/>
          <w:color w:val="1F497D"/>
          <w:sz w:val="28"/>
          <w:szCs w:val="28"/>
          <w:u w:val="single"/>
        </w:rPr>
      </w:pPr>
      <w:r w:rsidRPr="00866946">
        <w:rPr>
          <w:b/>
          <w:color w:val="1F497D"/>
          <w:sz w:val="28"/>
          <w:szCs w:val="28"/>
          <w:u w:val="single"/>
        </w:rPr>
        <w:t>“EVERY ONE BRING ONE”</w:t>
      </w:r>
    </w:p>
    <w:p w:rsidR="009D5422" w:rsidRPr="00866946" w:rsidRDefault="009D5422" w:rsidP="006A73AA">
      <w:pPr>
        <w:jc w:val="center"/>
        <w:rPr>
          <w:color w:val="000000"/>
          <w:sz w:val="28"/>
          <w:szCs w:val="28"/>
        </w:rPr>
      </w:pPr>
      <w:r w:rsidRPr="00866946">
        <w:rPr>
          <w:b/>
          <w:color w:val="1F497D"/>
          <w:sz w:val="28"/>
          <w:szCs w:val="28"/>
        </w:rPr>
        <w:t>Bring at least one person with you to Church</w:t>
      </w:r>
    </w:p>
    <w:p w:rsidR="009D5422" w:rsidRDefault="009D5422" w:rsidP="006A73AA">
      <w:pPr>
        <w:jc w:val="center"/>
        <w:rPr>
          <w:b/>
          <w:color w:val="1F497D"/>
        </w:rPr>
      </w:pPr>
    </w:p>
    <w:p w:rsidR="009D5422" w:rsidRDefault="009D5422" w:rsidP="007F386B">
      <w:pPr>
        <w:rPr>
          <w:b/>
          <w:color w:val="1F497D"/>
        </w:rPr>
      </w:pPr>
    </w:p>
    <w:p w:rsidR="005476F4" w:rsidRPr="006A73AA" w:rsidRDefault="005476F4" w:rsidP="009F74E8">
      <w:pPr>
        <w:pStyle w:val="Title"/>
        <w:rPr>
          <w:color w:val="auto"/>
          <w:sz w:val="48"/>
          <w:szCs w:val="48"/>
        </w:rPr>
      </w:pPr>
      <w:r w:rsidRPr="006A73AA">
        <w:rPr>
          <w:color w:val="auto"/>
          <w:sz w:val="48"/>
          <w:szCs w:val="48"/>
        </w:rPr>
        <w:lastRenderedPageBreak/>
        <w:t>Welcome to</w:t>
      </w:r>
      <w:r w:rsidRPr="006A73AA">
        <w:rPr>
          <w:color w:val="auto"/>
          <w:sz w:val="48"/>
          <w:szCs w:val="48"/>
        </w:rPr>
        <w:br/>
        <w:t>Covenant Baptist Church</w:t>
      </w:r>
    </w:p>
    <w:p w:rsidR="005476F4" w:rsidRPr="006A73AA" w:rsidRDefault="001D755B" w:rsidP="009F74E8">
      <w:pPr>
        <w:pStyle w:val="Date"/>
        <w:rPr>
          <w:sz w:val="24"/>
        </w:rPr>
      </w:pPr>
      <w:r w:rsidRPr="006A73AA">
        <w:rPr>
          <w:noProof/>
          <w:sz w:val="24"/>
        </w:rPr>
        <w:t>January 1</w:t>
      </w:r>
      <w:r w:rsidRPr="006A73AA">
        <w:rPr>
          <w:noProof/>
          <w:sz w:val="24"/>
          <w:vertAlign w:val="superscript"/>
        </w:rPr>
        <w:t>st</w:t>
      </w:r>
      <w:r w:rsidRPr="006A73AA">
        <w:rPr>
          <w:noProof/>
          <w:sz w:val="24"/>
        </w:rPr>
        <w:t>, 2012</w:t>
      </w:r>
    </w:p>
    <w:p w:rsidR="004D4D93" w:rsidRPr="006A73AA" w:rsidRDefault="004D4D93" w:rsidP="00297FC3">
      <w:pPr>
        <w:pStyle w:val="ServiceSection"/>
        <w:rPr>
          <w:color w:val="auto"/>
          <w:sz w:val="24"/>
        </w:rPr>
      </w:pPr>
      <w:r w:rsidRPr="006A73AA">
        <w:rPr>
          <w:color w:val="auto"/>
          <w:sz w:val="24"/>
        </w:rPr>
        <w:t xml:space="preserve">Welcome </w:t>
      </w:r>
    </w:p>
    <w:p w:rsidR="00301E2E" w:rsidRPr="006A73AA" w:rsidRDefault="004D4D93" w:rsidP="00297FC3">
      <w:pPr>
        <w:pStyle w:val="ServiceSection"/>
        <w:rPr>
          <w:color w:val="auto"/>
          <w:sz w:val="24"/>
        </w:rPr>
      </w:pPr>
      <w:r w:rsidRPr="006A73AA">
        <w:rPr>
          <w:color w:val="auto"/>
          <w:sz w:val="24"/>
        </w:rPr>
        <w:t xml:space="preserve">Meet and Greet </w:t>
      </w:r>
    </w:p>
    <w:p w:rsidR="005D63D0" w:rsidRPr="006A73AA" w:rsidRDefault="006A73AA" w:rsidP="0044630A">
      <w:pPr>
        <w:pStyle w:val="ServiceSection"/>
        <w:rPr>
          <w:color w:val="auto"/>
          <w:sz w:val="24"/>
        </w:rPr>
      </w:pPr>
      <w:r w:rsidRPr="006A73AA">
        <w:rPr>
          <w:color w:val="auto"/>
          <w:sz w:val="24"/>
        </w:rPr>
        <w:t>Opening Song</w:t>
      </w:r>
      <w:r w:rsidR="005476F4" w:rsidRPr="006A73AA">
        <w:rPr>
          <w:color w:val="auto"/>
          <w:sz w:val="24"/>
        </w:rPr>
        <w:t>:</w:t>
      </w:r>
      <w:r w:rsidR="00C00842" w:rsidRPr="006A73AA">
        <w:rPr>
          <w:color w:val="auto"/>
          <w:sz w:val="24"/>
        </w:rPr>
        <w:t xml:space="preserve">  </w:t>
      </w:r>
      <w:r w:rsidR="009B4F76" w:rsidRPr="006A73AA">
        <w:rPr>
          <w:color w:val="auto"/>
          <w:sz w:val="24"/>
        </w:rPr>
        <w:t>Here I am to Worship</w:t>
      </w:r>
    </w:p>
    <w:p w:rsidR="00FE3E63" w:rsidRPr="006A73AA" w:rsidRDefault="00FE3E63" w:rsidP="00FE3E63">
      <w:pPr>
        <w:pStyle w:val="ScriptureMusicTitle"/>
        <w:rPr>
          <w:b w:val="0"/>
          <w:color w:val="auto"/>
          <w:sz w:val="24"/>
        </w:rPr>
      </w:pPr>
    </w:p>
    <w:p w:rsidR="005476F4" w:rsidRPr="006A73AA" w:rsidRDefault="005476F4" w:rsidP="00E44B99">
      <w:pPr>
        <w:rPr>
          <w:rFonts w:ascii="Book Antiqua" w:hAnsi="Book Antiqua"/>
        </w:rPr>
      </w:pPr>
      <w:r w:rsidRPr="006A73AA">
        <w:rPr>
          <w:rFonts w:ascii="Book Antiqua" w:hAnsi="Book Antiqua"/>
        </w:rPr>
        <w:t xml:space="preserve">Scripture </w:t>
      </w:r>
      <w:r w:rsidR="004D04A4" w:rsidRPr="006A73AA">
        <w:rPr>
          <w:rFonts w:ascii="Book Antiqua" w:hAnsi="Book Antiqua"/>
        </w:rPr>
        <w:t>Reading and</w:t>
      </w:r>
      <w:r w:rsidRPr="006A73AA">
        <w:rPr>
          <w:rFonts w:ascii="Book Antiqua" w:hAnsi="Book Antiqua"/>
        </w:rPr>
        <w:t xml:space="preserve"> Prayer</w:t>
      </w:r>
      <w:r w:rsidR="00381A00" w:rsidRPr="006A73AA">
        <w:rPr>
          <w:rFonts w:ascii="Book Antiqua" w:hAnsi="Book Antiqua"/>
        </w:rPr>
        <w:t>:</w:t>
      </w:r>
      <w:r w:rsidRPr="006A73AA">
        <w:rPr>
          <w:rFonts w:ascii="Book Antiqua" w:hAnsi="Book Antiqua"/>
        </w:rPr>
        <w:t xml:space="preserve"> </w:t>
      </w:r>
      <w:r w:rsidR="00BE05D2" w:rsidRPr="006A73AA">
        <w:rPr>
          <w:rFonts w:ascii="Book Antiqua" w:hAnsi="Book Antiqua"/>
        </w:rPr>
        <w:t xml:space="preserve"> </w:t>
      </w:r>
      <w:r w:rsidR="00EE4EE1" w:rsidRPr="006A73AA">
        <w:rPr>
          <w:rFonts w:ascii="Book Antiqua" w:hAnsi="Book Antiqua"/>
        </w:rPr>
        <w:t xml:space="preserve">  </w:t>
      </w:r>
      <w:r w:rsidR="005456F8" w:rsidRPr="006A73AA">
        <w:rPr>
          <w:rFonts w:ascii="Book Antiqua" w:hAnsi="Book Antiqua"/>
        </w:rPr>
        <w:t xml:space="preserve">                    </w:t>
      </w:r>
    </w:p>
    <w:p w:rsidR="000C6354" w:rsidRPr="006A73AA" w:rsidRDefault="000C6354" w:rsidP="000C6354">
      <w:pPr>
        <w:rPr>
          <w:rFonts w:ascii="Book Antiqua" w:hAnsi="Book Antiqua"/>
        </w:rPr>
      </w:pPr>
      <w:r w:rsidRPr="006A73AA">
        <w:rPr>
          <w:rFonts w:ascii="Book Antiqua" w:hAnsi="Book Antiqua"/>
        </w:rPr>
        <w:t xml:space="preserve"> </w:t>
      </w:r>
    </w:p>
    <w:p w:rsidR="00757AA4" w:rsidRPr="006A73AA" w:rsidRDefault="0044630A" w:rsidP="0044630A">
      <w:r w:rsidRPr="006A73AA">
        <w:t>Praise and Worship:</w:t>
      </w:r>
      <w:r w:rsidR="00004B56" w:rsidRPr="006A73AA">
        <w:t xml:space="preserve"> </w:t>
      </w:r>
    </w:p>
    <w:p w:rsidR="009B4F76" w:rsidRPr="006A73AA" w:rsidRDefault="00004B56" w:rsidP="0044630A">
      <w:r w:rsidRPr="006A73AA">
        <w:t>Open the Eyes of My Heart</w:t>
      </w:r>
      <w:r w:rsidR="0044630A" w:rsidRPr="006A73AA">
        <w:t xml:space="preserve">    </w:t>
      </w:r>
    </w:p>
    <w:p w:rsidR="0044630A" w:rsidRPr="006A73AA" w:rsidRDefault="009B4F76" w:rsidP="0044630A">
      <w:r w:rsidRPr="006A73AA">
        <w:t>Shout to the Lord</w:t>
      </w:r>
      <w:r w:rsidR="0044630A" w:rsidRPr="006A73AA">
        <w:t xml:space="preserve">                                 </w:t>
      </w:r>
    </w:p>
    <w:p w:rsidR="00CB52D1" w:rsidRPr="006A73AA" w:rsidRDefault="00C34328" w:rsidP="00C00842">
      <w:pPr>
        <w:rPr>
          <w:rFonts w:ascii="Book Antiqua" w:hAnsi="Book Antiqua"/>
        </w:rPr>
      </w:pPr>
      <w:r w:rsidRPr="006A73AA">
        <w:rPr>
          <w:rFonts w:ascii="Book Antiqua" w:hAnsi="Book Antiqua"/>
        </w:rPr>
        <w:tab/>
      </w:r>
      <w:r w:rsidR="00251565" w:rsidRPr="006A73AA">
        <w:rPr>
          <w:rFonts w:ascii="Book Antiqua" w:hAnsi="Book Antiqua"/>
        </w:rPr>
        <w:t xml:space="preserve">                        </w:t>
      </w:r>
    </w:p>
    <w:p w:rsidR="00606EF6" w:rsidRPr="006A73AA" w:rsidRDefault="005476F4" w:rsidP="00297FC3">
      <w:pPr>
        <w:pStyle w:val="ScriptureMusicTitle"/>
        <w:ind w:left="0" w:firstLine="0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 xml:space="preserve">Offerings </w:t>
      </w:r>
      <w:r w:rsidR="005C1FA9" w:rsidRPr="006A73AA">
        <w:rPr>
          <w:b w:val="0"/>
          <w:color w:val="auto"/>
          <w:sz w:val="24"/>
        </w:rPr>
        <w:t xml:space="preserve">                                                 </w:t>
      </w:r>
      <w:r w:rsidR="006A73AA" w:rsidRPr="006A73AA">
        <w:rPr>
          <w:b w:val="0"/>
          <w:color w:val="auto"/>
          <w:sz w:val="24"/>
        </w:rPr>
        <w:t xml:space="preserve">              </w:t>
      </w:r>
      <w:r w:rsidR="00757AA4" w:rsidRPr="006A73AA">
        <w:rPr>
          <w:b w:val="0"/>
          <w:color w:val="auto"/>
          <w:sz w:val="24"/>
        </w:rPr>
        <w:t xml:space="preserve"> </w:t>
      </w:r>
      <w:r w:rsidR="0044630A" w:rsidRPr="006A73AA">
        <w:rPr>
          <w:b w:val="0"/>
          <w:color w:val="auto"/>
          <w:sz w:val="24"/>
        </w:rPr>
        <w:t xml:space="preserve">EJ </w:t>
      </w:r>
      <w:proofErr w:type="spellStart"/>
      <w:r w:rsidR="0044630A" w:rsidRPr="006A73AA">
        <w:rPr>
          <w:b w:val="0"/>
          <w:color w:val="auto"/>
          <w:sz w:val="24"/>
        </w:rPr>
        <w:t>Choi</w:t>
      </w:r>
      <w:proofErr w:type="spellEnd"/>
      <w:r w:rsidR="002067FE" w:rsidRPr="006A73AA">
        <w:rPr>
          <w:b w:val="0"/>
          <w:color w:val="auto"/>
          <w:sz w:val="24"/>
        </w:rPr>
        <w:t xml:space="preserve"> </w:t>
      </w:r>
    </w:p>
    <w:p w:rsidR="0062482D" w:rsidRPr="006A73AA" w:rsidRDefault="001714DA" w:rsidP="0062482D">
      <w:pPr>
        <w:pStyle w:val="ScriptureMusicTitle"/>
        <w:ind w:left="0" w:firstLine="0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 xml:space="preserve">                                         </w:t>
      </w:r>
    </w:p>
    <w:p w:rsidR="00757AA4" w:rsidRPr="006A73AA" w:rsidRDefault="005476F4" w:rsidP="00757AA4">
      <w:pPr>
        <w:pStyle w:val="ScriptureMusicTitle"/>
        <w:ind w:left="0" w:firstLine="0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 xml:space="preserve">Message:  </w:t>
      </w:r>
      <w:r w:rsidR="00173DB6" w:rsidRPr="006A73AA">
        <w:rPr>
          <w:b w:val="0"/>
          <w:i/>
          <w:color w:val="auto"/>
          <w:sz w:val="24"/>
        </w:rPr>
        <w:t xml:space="preserve">    </w:t>
      </w:r>
      <w:r w:rsidRPr="006A73AA">
        <w:rPr>
          <w:b w:val="0"/>
          <w:color w:val="auto"/>
          <w:sz w:val="24"/>
        </w:rPr>
        <w:t xml:space="preserve"> </w:t>
      </w:r>
      <w:r w:rsidR="006F22C0" w:rsidRPr="006A73AA">
        <w:rPr>
          <w:b w:val="0"/>
          <w:color w:val="auto"/>
          <w:sz w:val="24"/>
        </w:rPr>
        <w:t xml:space="preserve"> </w:t>
      </w:r>
      <w:r w:rsidRPr="006A73AA">
        <w:rPr>
          <w:b w:val="0"/>
          <w:color w:val="auto"/>
          <w:sz w:val="24"/>
        </w:rPr>
        <w:t xml:space="preserve">    </w:t>
      </w:r>
      <w:r w:rsidR="00E23F63" w:rsidRPr="006A73AA">
        <w:rPr>
          <w:b w:val="0"/>
          <w:color w:val="auto"/>
          <w:sz w:val="24"/>
        </w:rPr>
        <w:t xml:space="preserve">                 </w:t>
      </w:r>
      <w:r w:rsidR="0062482D" w:rsidRPr="006A73AA">
        <w:rPr>
          <w:b w:val="0"/>
          <w:color w:val="auto"/>
          <w:sz w:val="24"/>
        </w:rPr>
        <w:t xml:space="preserve">  </w:t>
      </w:r>
      <w:r w:rsidR="00F671F3" w:rsidRPr="006A73AA">
        <w:rPr>
          <w:b w:val="0"/>
          <w:color w:val="auto"/>
          <w:sz w:val="24"/>
        </w:rPr>
        <w:t xml:space="preserve">        </w:t>
      </w:r>
      <w:r w:rsidR="000B5B70" w:rsidRPr="006A73AA">
        <w:rPr>
          <w:b w:val="0"/>
          <w:color w:val="auto"/>
          <w:sz w:val="24"/>
        </w:rPr>
        <w:t xml:space="preserve"> </w:t>
      </w:r>
      <w:r w:rsidR="006A73AA" w:rsidRPr="006A73AA">
        <w:rPr>
          <w:b w:val="0"/>
          <w:color w:val="auto"/>
          <w:sz w:val="24"/>
        </w:rPr>
        <w:t xml:space="preserve">  </w:t>
      </w:r>
      <w:r w:rsidR="00F468A2" w:rsidRPr="006A73AA">
        <w:rPr>
          <w:b w:val="0"/>
          <w:color w:val="auto"/>
          <w:sz w:val="24"/>
        </w:rPr>
        <w:t xml:space="preserve">Pastor </w:t>
      </w:r>
      <w:r w:rsidR="006A73AA" w:rsidRPr="006A73AA">
        <w:rPr>
          <w:b w:val="0"/>
          <w:color w:val="auto"/>
          <w:sz w:val="24"/>
        </w:rPr>
        <w:t>Robert James</w:t>
      </w:r>
    </w:p>
    <w:p w:rsidR="00757AA4" w:rsidRPr="006A73AA" w:rsidRDefault="00757AA4" w:rsidP="00757AA4">
      <w:pPr>
        <w:pStyle w:val="ScriptureMusicTitle"/>
        <w:ind w:left="0" w:firstLine="0"/>
        <w:rPr>
          <w:b w:val="0"/>
          <w:color w:val="auto"/>
          <w:sz w:val="24"/>
        </w:rPr>
      </w:pPr>
    </w:p>
    <w:p w:rsidR="005476F4" w:rsidRPr="006A73AA" w:rsidRDefault="00757AA4" w:rsidP="00757AA4">
      <w:pPr>
        <w:pStyle w:val="ScriptureMusicTitle"/>
        <w:ind w:left="0" w:firstLine="0"/>
        <w:rPr>
          <w:b w:val="0"/>
          <w:color w:val="auto"/>
          <w:sz w:val="24"/>
        </w:rPr>
      </w:pPr>
      <w:proofErr w:type="gramStart"/>
      <w:r w:rsidRPr="006A73AA">
        <w:rPr>
          <w:b w:val="0"/>
          <w:color w:val="auto"/>
          <w:sz w:val="24"/>
        </w:rPr>
        <w:t xml:space="preserve">Invitation </w:t>
      </w:r>
      <w:r w:rsidR="00004B56" w:rsidRPr="006A73AA">
        <w:rPr>
          <w:b w:val="0"/>
          <w:color w:val="auto"/>
          <w:sz w:val="24"/>
        </w:rPr>
        <w:t>:</w:t>
      </w:r>
      <w:proofErr w:type="gramEnd"/>
      <w:r w:rsidR="00830ED9" w:rsidRPr="006A73AA">
        <w:rPr>
          <w:b w:val="0"/>
          <w:color w:val="auto"/>
          <w:sz w:val="24"/>
        </w:rPr>
        <w:t xml:space="preserve">  </w:t>
      </w:r>
      <w:r w:rsidR="00004B56" w:rsidRPr="006A73AA">
        <w:rPr>
          <w:b w:val="0"/>
          <w:color w:val="auto"/>
          <w:sz w:val="24"/>
        </w:rPr>
        <w:t xml:space="preserve">I </w:t>
      </w:r>
      <w:r w:rsidR="006A73AA" w:rsidRPr="006A73AA">
        <w:rPr>
          <w:b w:val="0"/>
          <w:color w:val="auto"/>
          <w:sz w:val="24"/>
        </w:rPr>
        <w:t>H</w:t>
      </w:r>
      <w:r w:rsidR="00004B56" w:rsidRPr="006A73AA">
        <w:rPr>
          <w:b w:val="0"/>
          <w:color w:val="auto"/>
          <w:sz w:val="24"/>
        </w:rPr>
        <w:t>ave Decided to Follow Jesus</w:t>
      </w:r>
      <w:r w:rsidR="006A73AA" w:rsidRPr="006A73AA">
        <w:rPr>
          <w:b w:val="0"/>
          <w:color w:val="auto"/>
          <w:sz w:val="24"/>
        </w:rPr>
        <w:t xml:space="preserve">   Page 376</w:t>
      </w:r>
      <w:r w:rsidR="00831B45" w:rsidRPr="006A73AA">
        <w:rPr>
          <w:b w:val="0"/>
          <w:color w:val="auto"/>
          <w:sz w:val="24"/>
        </w:rPr>
        <w:t xml:space="preserve">            </w:t>
      </w:r>
      <w:r w:rsidR="000B5B70" w:rsidRPr="006A73AA">
        <w:rPr>
          <w:b w:val="0"/>
          <w:color w:val="auto"/>
          <w:sz w:val="24"/>
        </w:rPr>
        <w:t xml:space="preserve">  </w:t>
      </w:r>
      <w:r w:rsidR="00831B45" w:rsidRPr="006A73AA">
        <w:rPr>
          <w:b w:val="0"/>
          <w:color w:val="auto"/>
          <w:sz w:val="24"/>
        </w:rPr>
        <w:t xml:space="preserve"> </w:t>
      </w:r>
      <w:r w:rsidR="0044630A" w:rsidRPr="006A73AA">
        <w:rPr>
          <w:b w:val="0"/>
          <w:color w:val="auto"/>
          <w:sz w:val="24"/>
        </w:rPr>
        <w:t xml:space="preserve"> </w:t>
      </w:r>
      <w:r w:rsidR="00831B45" w:rsidRPr="006A73AA">
        <w:rPr>
          <w:b w:val="0"/>
          <w:color w:val="auto"/>
          <w:sz w:val="24"/>
        </w:rPr>
        <w:t xml:space="preserve"> </w:t>
      </w:r>
    </w:p>
    <w:p w:rsidR="0044630A" w:rsidRPr="006A73AA" w:rsidRDefault="0044630A" w:rsidP="0062482D">
      <w:pPr>
        <w:pStyle w:val="ServiceSection"/>
        <w:rPr>
          <w:color w:val="auto"/>
          <w:sz w:val="24"/>
        </w:rPr>
      </w:pPr>
      <w:r w:rsidRPr="006A73AA">
        <w:rPr>
          <w:color w:val="auto"/>
          <w:sz w:val="24"/>
        </w:rPr>
        <w:t>Announcements</w:t>
      </w:r>
    </w:p>
    <w:p w:rsidR="004D4D93" w:rsidRPr="006A73AA" w:rsidRDefault="005476F4" w:rsidP="0062482D">
      <w:pPr>
        <w:pStyle w:val="ServiceSection"/>
        <w:rPr>
          <w:color w:val="auto"/>
          <w:sz w:val="24"/>
        </w:rPr>
      </w:pPr>
      <w:r w:rsidRPr="006A73AA">
        <w:rPr>
          <w:color w:val="auto"/>
          <w:sz w:val="24"/>
        </w:rPr>
        <w:t xml:space="preserve">Closing </w:t>
      </w:r>
      <w:r w:rsidR="0044630A" w:rsidRPr="006A73AA">
        <w:rPr>
          <w:color w:val="auto"/>
          <w:sz w:val="24"/>
        </w:rPr>
        <w:t xml:space="preserve">Prayer </w:t>
      </w:r>
      <w:r w:rsidR="000B5B70" w:rsidRPr="006A73AA">
        <w:rPr>
          <w:color w:val="auto"/>
          <w:sz w:val="24"/>
        </w:rPr>
        <w:t xml:space="preserve">     </w:t>
      </w:r>
      <w:r w:rsidR="005244D2" w:rsidRPr="006A73AA">
        <w:rPr>
          <w:color w:val="auto"/>
          <w:sz w:val="24"/>
        </w:rPr>
        <w:t xml:space="preserve"> </w:t>
      </w:r>
      <w:r w:rsidR="00363CD3" w:rsidRPr="006A73AA">
        <w:rPr>
          <w:color w:val="auto"/>
          <w:sz w:val="24"/>
        </w:rPr>
        <w:t xml:space="preserve">        </w:t>
      </w:r>
      <w:r w:rsidR="00F671F3" w:rsidRPr="006A73AA">
        <w:rPr>
          <w:color w:val="auto"/>
          <w:sz w:val="24"/>
        </w:rPr>
        <w:t xml:space="preserve">      </w:t>
      </w:r>
      <w:r w:rsidR="004467EB" w:rsidRPr="006A73AA">
        <w:rPr>
          <w:color w:val="auto"/>
          <w:sz w:val="24"/>
        </w:rPr>
        <w:t xml:space="preserve">   </w:t>
      </w:r>
    </w:p>
    <w:p w:rsidR="005476F4" w:rsidRPr="006A73AA" w:rsidRDefault="005D63D0" w:rsidP="0062482D">
      <w:pPr>
        <w:pStyle w:val="ServiceSection"/>
        <w:rPr>
          <w:color w:val="auto"/>
          <w:sz w:val="24"/>
        </w:rPr>
      </w:pPr>
      <w:r w:rsidRPr="006A73AA">
        <w:rPr>
          <w:b/>
          <w:color w:val="auto"/>
          <w:sz w:val="24"/>
        </w:rPr>
        <w:t xml:space="preserve">               </w:t>
      </w:r>
      <w:r w:rsidR="004467EB" w:rsidRPr="006A73AA">
        <w:rPr>
          <w:b/>
          <w:color w:val="auto"/>
          <w:sz w:val="24"/>
        </w:rPr>
        <w:t xml:space="preserve"> </w:t>
      </w:r>
    </w:p>
    <w:p w:rsidR="000150BC" w:rsidRPr="006A73AA" w:rsidRDefault="000150BC" w:rsidP="004D0EE1">
      <w:pPr>
        <w:pStyle w:val="ParticipantMusician"/>
        <w:rPr>
          <w:color w:val="auto"/>
          <w:sz w:val="24"/>
        </w:rPr>
      </w:pPr>
    </w:p>
    <w:p w:rsidR="004834B9" w:rsidRPr="006A73AA" w:rsidRDefault="00341181" w:rsidP="009F74E8">
      <w:pPr>
        <w:pStyle w:val="ScriptureMusicTitle"/>
        <w:rPr>
          <w:color w:val="auto"/>
          <w:sz w:val="24"/>
        </w:rPr>
      </w:pPr>
      <w:r w:rsidRPr="006A73AA">
        <w:rPr>
          <w:color w:val="auto"/>
          <w:sz w:val="24"/>
        </w:rPr>
        <w:t xml:space="preserve">        </w:t>
      </w:r>
    </w:p>
    <w:p w:rsidR="00F468A2" w:rsidRPr="006A73AA" w:rsidRDefault="006A73AA" w:rsidP="006A73AA">
      <w:pPr>
        <w:pStyle w:val="ScriptureMusicTitle"/>
        <w:ind w:left="0" w:firstLine="0"/>
        <w:rPr>
          <w:color w:val="auto"/>
          <w:sz w:val="48"/>
          <w:szCs w:val="48"/>
        </w:rPr>
      </w:pPr>
      <w:r>
        <w:rPr>
          <w:color w:val="auto"/>
          <w:sz w:val="24"/>
        </w:rPr>
        <w:lastRenderedPageBreak/>
        <w:t xml:space="preserve">    </w:t>
      </w:r>
      <w:r w:rsidR="00F468A2" w:rsidRPr="006A73AA">
        <w:rPr>
          <w:color w:val="auto"/>
          <w:sz w:val="48"/>
          <w:szCs w:val="48"/>
        </w:rPr>
        <w:t>Opportunities</w:t>
      </w:r>
    </w:p>
    <w:p w:rsidR="00F468A2" w:rsidRPr="006A73AA" w:rsidRDefault="00F468A2" w:rsidP="009F74E8">
      <w:pPr>
        <w:pStyle w:val="ScriptureMusicTitle"/>
        <w:rPr>
          <w:color w:val="auto"/>
          <w:sz w:val="24"/>
        </w:rPr>
      </w:pPr>
    </w:p>
    <w:p w:rsidR="00A350E0" w:rsidRPr="006A73AA" w:rsidRDefault="00A350E0" w:rsidP="009F74E8">
      <w:pPr>
        <w:pStyle w:val="ScriptureMusicTitle"/>
        <w:rPr>
          <w:color w:val="auto"/>
          <w:sz w:val="24"/>
        </w:rPr>
      </w:pPr>
      <w:r w:rsidRPr="006A73AA">
        <w:rPr>
          <w:color w:val="auto"/>
          <w:sz w:val="24"/>
        </w:rPr>
        <w:t xml:space="preserve">Saturday: </w:t>
      </w:r>
    </w:p>
    <w:p w:rsidR="00A350E0" w:rsidRPr="006A73AA" w:rsidRDefault="00A350E0" w:rsidP="009F74E8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>4:00PM Covenant on a Mission</w:t>
      </w:r>
    </w:p>
    <w:p w:rsidR="006A73AA" w:rsidRDefault="006A73AA" w:rsidP="009F74E8">
      <w:pPr>
        <w:pStyle w:val="ScriptureMusicTitle"/>
        <w:rPr>
          <w:color w:val="auto"/>
          <w:sz w:val="24"/>
        </w:rPr>
      </w:pPr>
    </w:p>
    <w:p w:rsidR="005476F4" w:rsidRPr="006A73AA" w:rsidRDefault="005476F4" w:rsidP="009F74E8">
      <w:pPr>
        <w:pStyle w:val="ScriptureMusicTitle"/>
        <w:rPr>
          <w:color w:val="auto"/>
          <w:sz w:val="24"/>
        </w:rPr>
      </w:pPr>
      <w:r w:rsidRPr="006A73AA">
        <w:rPr>
          <w:color w:val="auto"/>
          <w:sz w:val="24"/>
        </w:rPr>
        <w:t>Sundays</w:t>
      </w:r>
    </w:p>
    <w:p w:rsidR="005476F4" w:rsidRPr="006A73AA" w:rsidRDefault="005476F4" w:rsidP="009F74E8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 xml:space="preserve"> 9:30 A.M. Sunday </w:t>
      </w:r>
      <w:r w:rsidR="00E172BD" w:rsidRPr="006A73AA">
        <w:rPr>
          <w:b w:val="0"/>
          <w:color w:val="auto"/>
          <w:sz w:val="24"/>
        </w:rPr>
        <w:t>school</w:t>
      </w:r>
      <w:r w:rsidRPr="006A73AA">
        <w:rPr>
          <w:b w:val="0"/>
          <w:color w:val="auto"/>
          <w:sz w:val="24"/>
        </w:rPr>
        <w:t xml:space="preserve"> (all ages)</w:t>
      </w:r>
    </w:p>
    <w:p w:rsidR="005476F4" w:rsidRPr="006A73AA" w:rsidRDefault="005476F4" w:rsidP="009F74E8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>10:30 A.M. Worship &amp; Children’s Church (4-9)</w:t>
      </w:r>
    </w:p>
    <w:p w:rsidR="004834B9" w:rsidRPr="006A73AA" w:rsidRDefault="00D86F48" w:rsidP="000B5B70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 xml:space="preserve">5:00 P.M. </w:t>
      </w:r>
      <w:r w:rsidR="00A350E0" w:rsidRPr="006A73AA">
        <w:rPr>
          <w:b w:val="0"/>
          <w:color w:val="auto"/>
          <w:sz w:val="24"/>
        </w:rPr>
        <w:t>Cancelled Jan 1st</w:t>
      </w:r>
    </w:p>
    <w:p w:rsidR="005476F4" w:rsidRPr="006A73AA" w:rsidRDefault="00EC7803" w:rsidP="0045349F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>7:00</w:t>
      </w:r>
      <w:r w:rsidR="000150BC" w:rsidRPr="006A73AA">
        <w:rPr>
          <w:b w:val="0"/>
          <w:color w:val="auto"/>
          <w:sz w:val="24"/>
        </w:rPr>
        <w:t xml:space="preserve"> PM </w:t>
      </w:r>
      <w:r w:rsidR="0045349F" w:rsidRPr="006A73AA">
        <w:rPr>
          <w:b w:val="0"/>
          <w:bCs/>
          <w:iCs/>
          <w:color w:val="auto"/>
          <w:sz w:val="24"/>
        </w:rPr>
        <w:t>Cancelled Jan 1st</w:t>
      </w:r>
    </w:p>
    <w:p w:rsidR="006A73AA" w:rsidRDefault="006A73AA" w:rsidP="009F74E8">
      <w:pPr>
        <w:pStyle w:val="ScriptureMusicTitle"/>
        <w:rPr>
          <w:color w:val="auto"/>
          <w:sz w:val="24"/>
        </w:rPr>
      </w:pPr>
    </w:p>
    <w:p w:rsidR="005476F4" w:rsidRPr="006A73AA" w:rsidRDefault="005476F4" w:rsidP="009F74E8">
      <w:pPr>
        <w:pStyle w:val="ScriptureMusicTitle"/>
        <w:rPr>
          <w:color w:val="auto"/>
          <w:sz w:val="24"/>
        </w:rPr>
      </w:pPr>
      <w:r w:rsidRPr="006A73AA">
        <w:rPr>
          <w:color w:val="auto"/>
          <w:sz w:val="24"/>
        </w:rPr>
        <w:t>Mondays</w:t>
      </w:r>
    </w:p>
    <w:p w:rsidR="005476F4" w:rsidRPr="006A73AA" w:rsidRDefault="005476F4" w:rsidP="009F74E8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>6:00 P.M. Choir Practice</w:t>
      </w:r>
    </w:p>
    <w:p w:rsidR="006A73AA" w:rsidRDefault="006A73AA" w:rsidP="009F74E8">
      <w:pPr>
        <w:pStyle w:val="ScriptureMusicTitle"/>
        <w:rPr>
          <w:color w:val="auto"/>
          <w:sz w:val="24"/>
        </w:rPr>
      </w:pPr>
    </w:p>
    <w:p w:rsidR="009D5422" w:rsidRPr="006A73AA" w:rsidRDefault="009D5422" w:rsidP="009F74E8">
      <w:pPr>
        <w:pStyle w:val="ScriptureMusicTitle"/>
        <w:rPr>
          <w:color w:val="auto"/>
          <w:sz w:val="24"/>
        </w:rPr>
      </w:pPr>
      <w:r w:rsidRPr="006A73AA">
        <w:rPr>
          <w:color w:val="auto"/>
          <w:sz w:val="24"/>
        </w:rPr>
        <w:t>Wednesday</w:t>
      </w:r>
    </w:p>
    <w:p w:rsidR="005B5ADE" w:rsidRPr="006A73AA" w:rsidRDefault="005B5ADE" w:rsidP="009F74E8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 xml:space="preserve">7:00 </w:t>
      </w:r>
      <w:r w:rsidR="00C80205" w:rsidRPr="006A73AA">
        <w:rPr>
          <w:b w:val="0"/>
          <w:color w:val="auto"/>
          <w:sz w:val="24"/>
        </w:rPr>
        <w:t xml:space="preserve">P.M. </w:t>
      </w:r>
      <w:r w:rsidRPr="006A73AA">
        <w:rPr>
          <w:b w:val="0"/>
          <w:color w:val="auto"/>
          <w:sz w:val="24"/>
        </w:rPr>
        <w:t xml:space="preserve">Evening </w:t>
      </w:r>
      <w:r w:rsidR="00381A00" w:rsidRPr="006A73AA">
        <w:rPr>
          <w:b w:val="0"/>
          <w:color w:val="auto"/>
          <w:sz w:val="24"/>
        </w:rPr>
        <w:t>P</w:t>
      </w:r>
      <w:r w:rsidRPr="006A73AA">
        <w:rPr>
          <w:b w:val="0"/>
          <w:color w:val="auto"/>
          <w:sz w:val="24"/>
        </w:rPr>
        <w:t xml:space="preserve">rayer </w:t>
      </w:r>
      <w:r w:rsidR="00381A00" w:rsidRPr="006A73AA">
        <w:rPr>
          <w:b w:val="0"/>
          <w:color w:val="auto"/>
          <w:sz w:val="24"/>
        </w:rPr>
        <w:t>S</w:t>
      </w:r>
      <w:r w:rsidRPr="006A73AA">
        <w:rPr>
          <w:b w:val="0"/>
          <w:color w:val="auto"/>
          <w:sz w:val="24"/>
        </w:rPr>
        <w:t>ervice</w:t>
      </w:r>
    </w:p>
    <w:p w:rsidR="005476F4" w:rsidRPr="006A73AA" w:rsidRDefault="005B5ADE" w:rsidP="009F74E8">
      <w:pPr>
        <w:pStyle w:val="ScriptureMusicTitle"/>
        <w:rPr>
          <w:color w:val="auto"/>
          <w:sz w:val="24"/>
        </w:rPr>
      </w:pPr>
      <w:r w:rsidRPr="006A73AA">
        <w:rPr>
          <w:b w:val="0"/>
          <w:color w:val="auto"/>
          <w:sz w:val="24"/>
        </w:rPr>
        <w:t xml:space="preserve">7:00 </w:t>
      </w:r>
      <w:r w:rsidR="00C80205" w:rsidRPr="006A73AA">
        <w:rPr>
          <w:b w:val="0"/>
          <w:color w:val="auto"/>
          <w:sz w:val="24"/>
        </w:rPr>
        <w:t xml:space="preserve">P.M. </w:t>
      </w:r>
      <w:r w:rsidRPr="006A73AA">
        <w:rPr>
          <w:b w:val="0"/>
          <w:color w:val="auto"/>
          <w:sz w:val="24"/>
        </w:rPr>
        <w:t xml:space="preserve">Youth </w:t>
      </w:r>
      <w:r w:rsidR="00A91FA6" w:rsidRPr="006A73AA">
        <w:rPr>
          <w:color w:val="auto"/>
          <w:sz w:val="24"/>
        </w:rPr>
        <w:t xml:space="preserve">&amp; </w:t>
      </w:r>
      <w:r w:rsidR="00A91FA6" w:rsidRPr="006A73AA">
        <w:rPr>
          <w:b w:val="0"/>
          <w:color w:val="auto"/>
          <w:sz w:val="24"/>
        </w:rPr>
        <w:t>Children’s Bible</w:t>
      </w:r>
      <w:r w:rsidR="006A73AA">
        <w:rPr>
          <w:b w:val="0"/>
          <w:color w:val="auto"/>
          <w:sz w:val="24"/>
        </w:rPr>
        <w:t xml:space="preserve"> </w:t>
      </w:r>
      <w:r w:rsidR="00A91FA6" w:rsidRPr="006A73AA">
        <w:rPr>
          <w:b w:val="0"/>
          <w:color w:val="auto"/>
          <w:sz w:val="24"/>
        </w:rPr>
        <w:t>Study</w:t>
      </w:r>
      <w:r w:rsidR="005476F4" w:rsidRPr="006A73AA">
        <w:rPr>
          <w:color w:val="auto"/>
          <w:sz w:val="24"/>
        </w:rPr>
        <w:t xml:space="preserve">             </w:t>
      </w:r>
    </w:p>
    <w:p w:rsidR="001C6FA4" w:rsidRPr="006A73AA" w:rsidRDefault="001C6FA4" w:rsidP="00D232F0">
      <w:pPr>
        <w:pStyle w:val="ScriptureMusicTitle"/>
        <w:rPr>
          <w:color w:val="auto"/>
          <w:sz w:val="24"/>
        </w:rPr>
      </w:pPr>
    </w:p>
    <w:p w:rsidR="0015270A" w:rsidRPr="006A73AA" w:rsidRDefault="00D232F0" w:rsidP="00D232F0">
      <w:pPr>
        <w:pStyle w:val="ScriptureMusicTitle"/>
        <w:rPr>
          <w:b w:val="0"/>
          <w:color w:val="auto"/>
          <w:sz w:val="24"/>
        </w:rPr>
      </w:pPr>
      <w:r w:rsidRPr="006A73AA">
        <w:rPr>
          <w:color w:val="auto"/>
          <w:sz w:val="24"/>
        </w:rPr>
        <w:t>Happenings</w:t>
      </w:r>
      <w:r w:rsidR="0044630A" w:rsidRPr="006A73AA">
        <w:rPr>
          <w:color w:val="auto"/>
          <w:sz w:val="24"/>
        </w:rPr>
        <w:t>:</w:t>
      </w:r>
      <w:r w:rsidRPr="006A73AA">
        <w:rPr>
          <w:b w:val="0"/>
          <w:color w:val="auto"/>
          <w:sz w:val="24"/>
        </w:rPr>
        <w:t xml:space="preserve"> </w:t>
      </w:r>
    </w:p>
    <w:p w:rsidR="00326952" w:rsidRPr="006A73AA" w:rsidRDefault="00326952" w:rsidP="00D232F0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 xml:space="preserve">5:00 PM Staff Meeting Pot Luck </w:t>
      </w:r>
      <w:r w:rsidR="00EA4463">
        <w:rPr>
          <w:b w:val="0"/>
          <w:color w:val="auto"/>
          <w:sz w:val="24"/>
        </w:rPr>
        <w:t xml:space="preserve">Sat. </w:t>
      </w:r>
      <w:r w:rsidRPr="006A73AA">
        <w:rPr>
          <w:b w:val="0"/>
          <w:color w:val="auto"/>
          <w:sz w:val="24"/>
        </w:rPr>
        <w:t>Jan 7</w:t>
      </w:r>
    </w:p>
    <w:p w:rsidR="00326952" w:rsidRPr="006A73AA" w:rsidRDefault="00326952" w:rsidP="00D232F0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>9:00AM-3:00PM Craft Day/Quilting/Learning Jan 19</w:t>
      </w:r>
    </w:p>
    <w:p w:rsidR="006A73AA" w:rsidRDefault="00326952" w:rsidP="008651CF">
      <w:pPr>
        <w:pStyle w:val="ParticipantMusician"/>
        <w:ind w:left="0" w:firstLine="270"/>
        <w:rPr>
          <w:i w:val="0"/>
          <w:color w:val="auto"/>
          <w:sz w:val="24"/>
        </w:rPr>
      </w:pPr>
      <w:r w:rsidRPr="006A73AA">
        <w:rPr>
          <w:i w:val="0"/>
          <w:color w:val="auto"/>
          <w:sz w:val="24"/>
        </w:rPr>
        <w:t xml:space="preserve">12:30PM Ladies Luncheon </w:t>
      </w:r>
      <w:r w:rsidR="00EA4463">
        <w:rPr>
          <w:i w:val="0"/>
          <w:color w:val="auto"/>
          <w:sz w:val="24"/>
        </w:rPr>
        <w:t xml:space="preserve">Friday </w:t>
      </w:r>
      <w:r w:rsidR="006A73AA" w:rsidRPr="006A73AA">
        <w:rPr>
          <w:i w:val="0"/>
          <w:color w:val="auto"/>
          <w:sz w:val="24"/>
        </w:rPr>
        <w:t>Jan 27</w:t>
      </w:r>
      <w:r w:rsidR="00EA4463">
        <w:rPr>
          <w:i w:val="0"/>
          <w:color w:val="auto"/>
          <w:sz w:val="24"/>
        </w:rPr>
        <w:t xml:space="preserve"> </w:t>
      </w:r>
    </w:p>
    <w:p w:rsidR="008651CF" w:rsidRPr="006A73AA" w:rsidRDefault="006A73AA" w:rsidP="008651CF">
      <w:pPr>
        <w:pStyle w:val="ParticipantMusician"/>
        <w:ind w:left="0" w:firstLine="270"/>
        <w:rPr>
          <w:i w:val="0"/>
          <w:color w:val="auto"/>
          <w:sz w:val="24"/>
        </w:rPr>
      </w:pPr>
      <w:r>
        <w:rPr>
          <w:i w:val="0"/>
          <w:color w:val="auto"/>
          <w:sz w:val="24"/>
        </w:rPr>
        <w:t xml:space="preserve">       </w:t>
      </w:r>
      <w:r w:rsidR="00EA4463">
        <w:rPr>
          <w:i w:val="0"/>
          <w:color w:val="auto"/>
          <w:sz w:val="24"/>
        </w:rPr>
        <w:t xml:space="preserve">   </w:t>
      </w:r>
      <w:r>
        <w:rPr>
          <w:i w:val="0"/>
          <w:color w:val="auto"/>
          <w:sz w:val="24"/>
        </w:rPr>
        <w:t xml:space="preserve">  At C’s</w:t>
      </w:r>
      <w:r w:rsidR="00326952" w:rsidRPr="006A73AA">
        <w:rPr>
          <w:i w:val="0"/>
          <w:color w:val="auto"/>
          <w:sz w:val="24"/>
        </w:rPr>
        <w:t xml:space="preserve"> on Front </w:t>
      </w:r>
      <w:r w:rsidR="00EA4463" w:rsidRPr="006A73AA">
        <w:rPr>
          <w:i w:val="0"/>
          <w:color w:val="auto"/>
          <w:sz w:val="24"/>
        </w:rPr>
        <w:t>Street across</w:t>
      </w:r>
      <w:r>
        <w:rPr>
          <w:i w:val="0"/>
          <w:color w:val="auto"/>
          <w:sz w:val="24"/>
        </w:rPr>
        <w:t xml:space="preserve"> from train station</w:t>
      </w:r>
    </w:p>
    <w:p w:rsidR="000B5B70" w:rsidRPr="006A73AA" w:rsidRDefault="000B5B70" w:rsidP="008651CF">
      <w:pPr>
        <w:pStyle w:val="ParticipantMusician"/>
        <w:ind w:left="0" w:firstLine="270"/>
        <w:rPr>
          <w:b/>
          <w:color w:val="auto"/>
          <w:sz w:val="22"/>
          <w:szCs w:val="22"/>
        </w:rPr>
      </w:pPr>
    </w:p>
    <w:p w:rsidR="008651CF" w:rsidRPr="006A73AA" w:rsidRDefault="008651CF" w:rsidP="008651CF">
      <w:pPr>
        <w:pStyle w:val="ParticipantMusician"/>
        <w:ind w:left="0" w:firstLine="270"/>
        <w:rPr>
          <w:b/>
          <w:color w:val="auto"/>
          <w:sz w:val="24"/>
        </w:rPr>
      </w:pPr>
      <w:r w:rsidRPr="006A73AA">
        <w:rPr>
          <w:b/>
          <w:color w:val="auto"/>
          <w:sz w:val="24"/>
        </w:rPr>
        <w:t>Covenant Baptist Church</w:t>
      </w:r>
      <w:r w:rsidRPr="006A73AA">
        <w:rPr>
          <w:b/>
          <w:color w:val="auto"/>
          <w:sz w:val="24"/>
        </w:rPr>
        <w:tab/>
      </w:r>
      <w:r w:rsidRPr="006A73AA">
        <w:rPr>
          <w:b/>
          <w:color w:val="auto"/>
          <w:sz w:val="24"/>
        </w:rPr>
        <w:tab/>
      </w:r>
      <w:r w:rsidRPr="006A73AA">
        <w:rPr>
          <w:color w:val="auto"/>
          <w:sz w:val="24"/>
        </w:rPr>
        <w:t>985-643-9438</w:t>
      </w:r>
    </w:p>
    <w:p w:rsidR="008651CF" w:rsidRPr="006A73AA" w:rsidRDefault="008651CF" w:rsidP="008651CF">
      <w:pPr>
        <w:pStyle w:val="ParticipantMusician"/>
        <w:rPr>
          <w:color w:val="auto"/>
          <w:sz w:val="24"/>
        </w:rPr>
      </w:pPr>
      <w:r w:rsidRPr="006A73AA">
        <w:rPr>
          <w:color w:val="auto"/>
          <w:sz w:val="24"/>
        </w:rPr>
        <w:t>Pastor Robert James</w:t>
      </w:r>
      <w:r w:rsidRPr="006A73AA">
        <w:rPr>
          <w:color w:val="auto"/>
          <w:sz w:val="24"/>
        </w:rPr>
        <w:tab/>
      </w:r>
      <w:r w:rsidRPr="006A73AA">
        <w:rPr>
          <w:color w:val="auto"/>
          <w:sz w:val="24"/>
        </w:rPr>
        <w:tab/>
      </w:r>
      <w:r w:rsidRPr="006A73AA">
        <w:rPr>
          <w:color w:val="auto"/>
          <w:sz w:val="24"/>
        </w:rPr>
        <w:tab/>
        <w:t>985-774-1999</w:t>
      </w:r>
    </w:p>
    <w:p w:rsidR="008651CF" w:rsidRPr="006A73AA" w:rsidRDefault="008651CF" w:rsidP="008651CF">
      <w:pPr>
        <w:pStyle w:val="ParticipantMusician"/>
        <w:rPr>
          <w:color w:val="auto"/>
          <w:sz w:val="24"/>
        </w:rPr>
      </w:pPr>
      <w:r w:rsidRPr="006A73AA">
        <w:rPr>
          <w:color w:val="auto"/>
          <w:sz w:val="24"/>
        </w:rPr>
        <w:t>Worship Leader Kirt Dammon</w:t>
      </w:r>
      <w:r w:rsidRPr="006A73AA">
        <w:rPr>
          <w:color w:val="auto"/>
          <w:sz w:val="24"/>
        </w:rPr>
        <w:tab/>
      </w:r>
      <w:r w:rsidRPr="006A73AA">
        <w:rPr>
          <w:color w:val="auto"/>
          <w:sz w:val="24"/>
        </w:rPr>
        <w:tab/>
        <w:t>985-290-3888</w:t>
      </w:r>
    </w:p>
    <w:p w:rsidR="008651CF" w:rsidRPr="006A73AA" w:rsidRDefault="008651CF" w:rsidP="008651CF">
      <w:pPr>
        <w:pStyle w:val="ParticipantMusician"/>
        <w:rPr>
          <w:color w:val="auto"/>
          <w:sz w:val="24"/>
        </w:rPr>
      </w:pPr>
      <w:r w:rsidRPr="006A73AA">
        <w:rPr>
          <w:color w:val="auto"/>
          <w:sz w:val="24"/>
        </w:rPr>
        <w:t>E.J. Pianist</w:t>
      </w:r>
    </w:p>
    <w:p w:rsidR="008651CF" w:rsidRPr="006A73AA" w:rsidRDefault="008651CF" w:rsidP="00D232F0">
      <w:pPr>
        <w:pStyle w:val="ScriptureMusicTitle"/>
        <w:rPr>
          <w:b w:val="0"/>
          <w:color w:val="auto"/>
          <w:sz w:val="24"/>
        </w:rPr>
      </w:pPr>
    </w:p>
    <w:sectPr w:rsidR="008651CF" w:rsidRPr="006A73AA" w:rsidSect="0041100C">
      <w:headerReference w:type="default" r:id="rId11"/>
      <w:pgSz w:w="15840" w:h="12240" w:orient="landscape"/>
      <w:pgMar w:top="1440" w:right="1080" w:bottom="1440" w:left="1080" w:header="720" w:footer="720" w:gutter="0"/>
      <w:cols w:num="2" w:space="180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AE3" w:rsidRDefault="00FC7AE3" w:rsidP="00513578">
      <w:r>
        <w:separator/>
      </w:r>
    </w:p>
  </w:endnote>
  <w:endnote w:type="continuationSeparator" w:id="0">
    <w:p w:rsidR="00FC7AE3" w:rsidRDefault="00FC7AE3" w:rsidP="00513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AE3" w:rsidRDefault="00FC7AE3" w:rsidP="00513578">
      <w:r>
        <w:separator/>
      </w:r>
    </w:p>
  </w:footnote>
  <w:footnote w:type="continuationSeparator" w:id="0">
    <w:p w:rsidR="00FC7AE3" w:rsidRDefault="00FC7AE3" w:rsidP="005135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6F4" w:rsidRDefault="005476F4">
    <w:pPr>
      <w:pStyle w:val="Header"/>
    </w:pPr>
  </w:p>
  <w:p w:rsidR="005476F4" w:rsidRDefault="005476F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6EA79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012B23"/>
    <w:multiLevelType w:val="multilevel"/>
    <w:tmpl w:val="D2187AA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1E7CD5"/>
    <w:multiLevelType w:val="hybridMultilevel"/>
    <w:tmpl w:val="58BCAC26"/>
    <w:lvl w:ilvl="0" w:tplc="A66CF172">
      <w:start w:val="5"/>
      <w:numFmt w:val="bullet"/>
      <w:lvlText w:val="-"/>
      <w:lvlJc w:val="left"/>
      <w:pPr>
        <w:ind w:left="634" w:hanging="360"/>
      </w:pPr>
      <w:rPr>
        <w:rFonts w:ascii="Arial" w:eastAsia="Times New Roman" w:hAnsi="Aria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3">
    <w:nsid w:val="66481766"/>
    <w:multiLevelType w:val="hybridMultilevel"/>
    <w:tmpl w:val="779051EA"/>
    <w:lvl w:ilvl="0" w:tplc="DB468B7C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i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8E6F3E"/>
    <w:multiLevelType w:val="hybridMultilevel"/>
    <w:tmpl w:val="67BE551E"/>
    <w:lvl w:ilvl="0" w:tplc="0D98BAEC">
      <w:start w:val="1"/>
      <w:numFmt w:val="bullet"/>
      <w:pStyle w:val="Announcements"/>
      <w:lvlText w:val="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4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578"/>
    <w:rsid w:val="0000279E"/>
    <w:rsid w:val="000048E9"/>
    <w:rsid w:val="00004B56"/>
    <w:rsid w:val="00004F3A"/>
    <w:rsid w:val="00010D25"/>
    <w:rsid w:val="00014B6B"/>
    <w:rsid w:val="000150BC"/>
    <w:rsid w:val="00020703"/>
    <w:rsid w:val="000242DD"/>
    <w:rsid w:val="00030EF6"/>
    <w:rsid w:val="00031A5E"/>
    <w:rsid w:val="00042C9E"/>
    <w:rsid w:val="000545D2"/>
    <w:rsid w:val="000556B2"/>
    <w:rsid w:val="0005579B"/>
    <w:rsid w:val="00062C96"/>
    <w:rsid w:val="00063705"/>
    <w:rsid w:val="0007522D"/>
    <w:rsid w:val="00080702"/>
    <w:rsid w:val="00084742"/>
    <w:rsid w:val="000864F0"/>
    <w:rsid w:val="000911BB"/>
    <w:rsid w:val="000920C1"/>
    <w:rsid w:val="000934C4"/>
    <w:rsid w:val="00093C20"/>
    <w:rsid w:val="00095B8C"/>
    <w:rsid w:val="000A15EE"/>
    <w:rsid w:val="000A1C85"/>
    <w:rsid w:val="000B4B0E"/>
    <w:rsid w:val="000B538E"/>
    <w:rsid w:val="000B5B70"/>
    <w:rsid w:val="000B62CB"/>
    <w:rsid w:val="000B735C"/>
    <w:rsid w:val="000C6354"/>
    <w:rsid w:val="000D20B9"/>
    <w:rsid w:val="000E1BCA"/>
    <w:rsid w:val="000E1D2D"/>
    <w:rsid w:val="000E454C"/>
    <w:rsid w:val="000E485F"/>
    <w:rsid w:val="000E4CBE"/>
    <w:rsid w:val="000F1AA5"/>
    <w:rsid w:val="00105DCB"/>
    <w:rsid w:val="001107E0"/>
    <w:rsid w:val="00110F6A"/>
    <w:rsid w:val="00113AA7"/>
    <w:rsid w:val="00121627"/>
    <w:rsid w:val="00121E3B"/>
    <w:rsid w:val="00125D4B"/>
    <w:rsid w:val="00133C7C"/>
    <w:rsid w:val="001419EB"/>
    <w:rsid w:val="00142581"/>
    <w:rsid w:val="0015217A"/>
    <w:rsid w:val="0015270A"/>
    <w:rsid w:val="001632A4"/>
    <w:rsid w:val="001714DA"/>
    <w:rsid w:val="00171BC4"/>
    <w:rsid w:val="00172297"/>
    <w:rsid w:val="00173DB6"/>
    <w:rsid w:val="00175527"/>
    <w:rsid w:val="00176BCC"/>
    <w:rsid w:val="00177216"/>
    <w:rsid w:val="00180683"/>
    <w:rsid w:val="00183D03"/>
    <w:rsid w:val="00192A30"/>
    <w:rsid w:val="001A3420"/>
    <w:rsid w:val="001B2290"/>
    <w:rsid w:val="001B6636"/>
    <w:rsid w:val="001C01E4"/>
    <w:rsid w:val="001C6660"/>
    <w:rsid w:val="001C6FA4"/>
    <w:rsid w:val="001D3678"/>
    <w:rsid w:val="001D39B6"/>
    <w:rsid w:val="001D586F"/>
    <w:rsid w:val="001D6B70"/>
    <w:rsid w:val="001D755B"/>
    <w:rsid w:val="002067FE"/>
    <w:rsid w:val="00210B90"/>
    <w:rsid w:val="00214561"/>
    <w:rsid w:val="00214844"/>
    <w:rsid w:val="002166D0"/>
    <w:rsid w:val="00234AFA"/>
    <w:rsid w:val="00235975"/>
    <w:rsid w:val="00240950"/>
    <w:rsid w:val="00242FF5"/>
    <w:rsid w:val="002435E4"/>
    <w:rsid w:val="00244EEE"/>
    <w:rsid w:val="00245477"/>
    <w:rsid w:val="002472A9"/>
    <w:rsid w:val="00251565"/>
    <w:rsid w:val="002569F4"/>
    <w:rsid w:val="00261B22"/>
    <w:rsid w:val="0027281B"/>
    <w:rsid w:val="0027390C"/>
    <w:rsid w:val="002822E7"/>
    <w:rsid w:val="00284086"/>
    <w:rsid w:val="00285458"/>
    <w:rsid w:val="00291CB2"/>
    <w:rsid w:val="00297FC3"/>
    <w:rsid w:val="002C1237"/>
    <w:rsid w:val="002C2456"/>
    <w:rsid w:val="002D05E9"/>
    <w:rsid w:val="002D199E"/>
    <w:rsid w:val="002E0ABA"/>
    <w:rsid w:val="002F11CA"/>
    <w:rsid w:val="002F600E"/>
    <w:rsid w:val="00301E2E"/>
    <w:rsid w:val="00303B24"/>
    <w:rsid w:val="00311575"/>
    <w:rsid w:val="003148FC"/>
    <w:rsid w:val="00315F41"/>
    <w:rsid w:val="00322EF4"/>
    <w:rsid w:val="00326952"/>
    <w:rsid w:val="0033634E"/>
    <w:rsid w:val="00337067"/>
    <w:rsid w:val="0033787F"/>
    <w:rsid w:val="00341181"/>
    <w:rsid w:val="00350226"/>
    <w:rsid w:val="003556D9"/>
    <w:rsid w:val="00355D1B"/>
    <w:rsid w:val="00357A28"/>
    <w:rsid w:val="00361526"/>
    <w:rsid w:val="00363A04"/>
    <w:rsid w:val="00363CD3"/>
    <w:rsid w:val="0036779C"/>
    <w:rsid w:val="00371331"/>
    <w:rsid w:val="00376CBC"/>
    <w:rsid w:val="00380018"/>
    <w:rsid w:val="0038151D"/>
    <w:rsid w:val="00381A00"/>
    <w:rsid w:val="003849ED"/>
    <w:rsid w:val="00385B71"/>
    <w:rsid w:val="00394203"/>
    <w:rsid w:val="003A20E7"/>
    <w:rsid w:val="003A797C"/>
    <w:rsid w:val="003B6767"/>
    <w:rsid w:val="003C6588"/>
    <w:rsid w:val="003D4E06"/>
    <w:rsid w:val="003D7B4A"/>
    <w:rsid w:val="003E49D4"/>
    <w:rsid w:val="003E5BAF"/>
    <w:rsid w:val="003E70FD"/>
    <w:rsid w:val="003E74E8"/>
    <w:rsid w:val="003F3D45"/>
    <w:rsid w:val="003F4B03"/>
    <w:rsid w:val="003F4BA1"/>
    <w:rsid w:val="00403A28"/>
    <w:rsid w:val="004070B4"/>
    <w:rsid w:val="0041100C"/>
    <w:rsid w:val="00411F17"/>
    <w:rsid w:val="00412C70"/>
    <w:rsid w:val="00413986"/>
    <w:rsid w:val="00414D03"/>
    <w:rsid w:val="00424A85"/>
    <w:rsid w:val="00437513"/>
    <w:rsid w:val="00437DC8"/>
    <w:rsid w:val="00442A08"/>
    <w:rsid w:val="0044630A"/>
    <w:rsid w:val="004467EB"/>
    <w:rsid w:val="00447CBE"/>
    <w:rsid w:val="0045349F"/>
    <w:rsid w:val="00463482"/>
    <w:rsid w:val="004649B2"/>
    <w:rsid w:val="00472ECB"/>
    <w:rsid w:val="00473C45"/>
    <w:rsid w:val="004778C7"/>
    <w:rsid w:val="004834B9"/>
    <w:rsid w:val="004851E9"/>
    <w:rsid w:val="00490E6C"/>
    <w:rsid w:val="00493476"/>
    <w:rsid w:val="00496A19"/>
    <w:rsid w:val="00497139"/>
    <w:rsid w:val="004A09BD"/>
    <w:rsid w:val="004A2F3F"/>
    <w:rsid w:val="004B00AB"/>
    <w:rsid w:val="004B0662"/>
    <w:rsid w:val="004B0FCA"/>
    <w:rsid w:val="004B19F7"/>
    <w:rsid w:val="004C31C2"/>
    <w:rsid w:val="004C38E7"/>
    <w:rsid w:val="004D04A4"/>
    <w:rsid w:val="004D0EE1"/>
    <w:rsid w:val="004D4D93"/>
    <w:rsid w:val="004D553C"/>
    <w:rsid w:val="00504563"/>
    <w:rsid w:val="00504FCF"/>
    <w:rsid w:val="00510315"/>
    <w:rsid w:val="00513578"/>
    <w:rsid w:val="00513EC4"/>
    <w:rsid w:val="00515723"/>
    <w:rsid w:val="00516AD4"/>
    <w:rsid w:val="00520DB0"/>
    <w:rsid w:val="005215E2"/>
    <w:rsid w:val="005244D2"/>
    <w:rsid w:val="0054204C"/>
    <w:rsid w:val="00543D9A"/>
    <w:rsid w:val="005456F8"/>
    <w:rsid w:val="00546D48"/>
    <w:rsid w:val="005476F4"/>
    <w:rsid w:val="005503A3"/>
    <w:rsid w:val="00551255"/>
    <w:rsid w:val="00552D6B"/>
    <w:rsid w:val="00556A0C"/>
    <w:rsid w:val="00561552"/>
    <w:rsid w:val="00572399"/>
    <w:rsid w:val="00576E22"/>
    <w:rsid w:val="005772C0"/>
    <w:rsid w:val="0058457B"/>
    <w:rsid w:val="0058770B"/>
    <w:rsid w:val="005A3E3B"/>
    <w:rsid w:val="005B0A4F"/>
    <w:rsid w:val="005B1743"/>
    <w:rsid w:val="005B5ADC"/>
    <w:rsid w:val="005B5ADE"/>
    <w:rsid w:val="005C1FA9"/>
    <w:rsid w:val="005C2ADB"/>
    <w:rsid w:val="005C5AA2"/>
    <w:rsid w:val="005C5BD4"/>
    <w:rsid w:val="005C6078"/>
    <w:rsid w:val="005C7451"/>
    <w:rsid w:val="005C7F86"/>
    <w:rsid w:val="005D63D0"/>
    <w:rsid w:val="005E27F1"/>
    <w:rsid w:val="005E41BC"/>
    <w:rsid w:val="00602454"/>
    <w:rsid w:val="00604B86"/>
    <w:rsid w:val="00605DA4"/>
    <w:rsid w:val="00606EF6"/>
    <w:rsid w:val="0060782C"/>
    <w:rsid w:val="00612CBA"/>
    <w:rsid w:val="00616C2B"/>
    <w:rsid w:val="0062482D"/>
    <w:rsid w:val="006252C2"/>
    <w:rsid w:val="00630F3E"/>
    <w:rsid w:val="00636C14"/>
    <w:rsid w:val="00645DE7"/>
    <w:rsid w:val="00645EC2"/>
    <w:rsid w:val="00655D6B"/>
    <w:rsid w:val="00667BB3"/>
    <w:rsid w:val="006726A7"/>
    <w:rsid w:val="0068188C"/>
    <w:rsid w:val="0068503D"/>
    <w:rsid w:val="00692E2A"/>
    <w:rsid w:val="006946AD"/>
    <w:rsid w:val="00696163"/>
    <w:rsid w:val="006A182D"/>
    <w:rsid w:val="006A73AA"/>
    <w:rsid w:val="006B051F"/>
    <w:rsid w:val="006B4DED"/>
    <w:rsid w:val="006D4F63"/>
    <w:rsid w:val="006D7DC3"/>
    <w:rsid w:val="006E0282"/>
    <w:rsid w:val="006E7E97"/>
    <w:rsid w:val="006F22C0"/>
    <w:rsid w:val="006F444A"/>
    <w:rsid w:val="006F75C3"/>
    <w:rsid w:val="007031D3"/>
    <w:rsid w:val="00705BB5"/>
    <w:rsid w:val="00716B7F"/>
    <w:rsid w:val="00717592"/>
    <w:rsid w:val="007175B0"/>
    <w:rsid w:val="007319F5"/>
    <w:rsid w:val="007349BA"/>
    <w:rsid w:val="0073552D"/>
    <w:rsid w:val="0073577E"/>
    <w:rsid w:val="00736461"/>
    <w:rsid w:val="00740506"/>
    <w:rsid w:val="0075011D"/>
    <w:rsid w:val="00750EBA"/>
    <w:rsid w:val="00757AA4"/>
    <w:rsid w:val="00762621"/>
    <w:rsid w:val="00764BBA"/>
    <w:rsid w:val="00767703"/>
    <w:rsid w:val="00770A10"/>
    <w:rsid w:val="00770E7B"/>
    <w:rsid w:val="00786A4D"/>
    <w:rsid w:val="00791BEA"/>
    <w:rsid w:val="007945E5"/>
    <w:rsid w:val="007954A4"/>
    <w:rsid w:val="007A2011"/>
    <w:rsid w:val="007A2A83"/>
    <w:rsid w:val="007B007C"/>
    <w:rsid w:val="007B264B"/>
    <w:rsid w:val="007C0C6A"/>
    <w:rsid w:val="007D3445"/>
    <w:rsid w:val="007D470B"/>
    <w:rsid w:val="007D5732"/>
    <w:rsid w:val="007E5AB4"/>
    <w:rsid w:val="007F12EF"/>
    <w:rsid w:val="007F386B"/>
    <w:rsid w:val="007F3F54"/>
    <w:rsid w:val="00800C1F"/>
    <w:rsid w:val="00805F45"/>
    <w:rsid w:val="00823524"/>
    <w:rsid w:val="00830ED9"/>
    <w:rsid w:val="00831B45"/>
    <w:rsid w:val="00833DF2"/>
    <w:rsid w:val="00835432"/>
    <w:rsid w:val="00836951"/>
    <w:rsid w:val="008404B2"/>
    <w:rsid w:val="0085008A"/>
    <w:rsid w:val="008569ED"/>
    <w:rsid w:val="00857AD3"/>
    <w:rsid w:val="0086294D"/>
    <w:rsid w:val="008651CF"/>
    <w:rsid w:val="00866946"/>
    <w:rsid w:val="008805EB"/>
    <w:rsid w:val="0088322D"/>
    <w:rsid w:val="008864B9"/>
    <w:rsid w:val="00891AA5"/>
    <w:rsid w:val="0089381A"/>
    <w:rsid w:val="0089385C"/>
    <w:rsid w:val="00896AF0"/>
    <w:rsid w:val="008A061C"/>
    <w:rsid w:val="008A4FB4"/>
    <w:rsid w:val="008A70D3"/>
    <w:rsid w:val="008B2440"/>
    <w:rsid w:val="008B6762"/>
    <w:rsid w:val="008C3318"/>
    <w:rsid w:val="008C5E9B"/>
    <w:rsid w:val="008D0BEB"/>
    <w:rsid w:val="008F0B97"/>
    <w:rsid w:val="008F1328"/>
    <w:rsid w:val="008F2179"/>
    <w:rsid w:val="008F3CB1"/>
    <w:rsid w:val="008F55D6"/>
    <w:rsid w:val="009008DF"/>
    <w:rsid w:val="00904270"/>
    <w:rsid w:val="00910414"/>
    <w:rsid w:val="009173CE"/>
    <w:rsid w:val="00920B88"/>
    <w:rsid w:val="009256BC"/>
    <w:rsid w:val="009340A2"/>
    <w:rsid w:val="0094035F"/>
    <w:rsid w:val="00943122"/>
    <w:rsid w:val="00952F2E"/>
    <w:rsid w:val="00955BE2"/>
    <w:rsid w:val="00972FFE"/>
    <w:rsid w:val="00975EB5"/>
    <w:rsid w:val="009804E8"/>
    <w:rsid w:val="00994B52"/>
    <w:rsid w:val="009962AB"/>
    <w:rsid w:val="009969E6"/>
    <w:rsid w:val="009A386A"/>
    <w:rsid w:val="009A7A25"/>
    <w:rsid w:val="009B0E7F"/>
    <w:rsid w:val="009B1513"/>
    <w:rsid w:val="009B2201"/>
    <w:rsid w:val="009B3D4D"/>
    <w:rsid w:val="009B4C63"/>
    <w:rsid w:val="009B4F76"/>
    <w:rsid w:val="009C1D21"/>
    <w:rsid w:val="009D1B6B"/>
    <w:rsid w:val="009D5422"/>
    <w:rsid w:val="009F068E"/>
    <w:rsid w:val="009F4C29"/>
    <w:rsid w:val="009F628F"/>
    <w:rsid w:val="009F74E8"/>
    <w:rsid w:val="00A13821"/>
    <w:rsid w:val="00A172B3"/>
    <w:rsid w:val="00A27832"/>
    <w:rsid w:val="00A34064"/>
    <w:rsid w:val="00A350E0"/>
    <w:rsid w:val="00A46BE5"/>
    <w:rsid w:val="00A52169"/>
    <w:rsid w:val="00A52B8D"/>
    <w:rsid w:val="00A5741A"/>
    <w:rsid w:val="00A60AC8"/>
    <w:rsid w:val="00A6197C"/>
    <w:rsid w:val="00A665CF"/>
    <w:rsid w:val="00A840AD"/>
    <w:rsid w:val="00A841FF"/>
    <w:rsid w:val="00A84693"/>
    <w:rsid w:val="00A8494F"/>
    <w:rsid w:val="00A84B93"/>
    <w:rsid w:val="00A91FA6"/>
    <w:rsid w:val="00A93F3F"/>
    <w:rsid w:val="00A945DC"/>
    <w:rsid w:val="00A94959"/>
    <w:rsid w:val="00A97E8B"/>
    <w:rsid w:val="00AA4123"/>
    <w:rsid w:val="00AA54E5"/>
    <w:rsid w:val="00AB06EA"/>
    <w:rsid w:val="00AB4AE4"/>
    <w:rsid w:val="00AB7B94"/>
    <w:rsid w:val="00AC01D0"/>
    <w:rsid w:val="00AC5C57"/>
    <w:rsid w:val="00AD0522"/>
    <w:rsid w:val="00AD0B3A"/>
    <w:rsid w:val="00AD4AE0"/>
    <w:rsid w:val="00AE04AB"/>
    <w:rsid w:val="00AE6274"/>
    <w:rsid w:val="00AE71EC"/>
    <w:rsid w:val="00AE74D9"/>
    <w:rsid w:val="00AF24FF"/>
    <w:rsid w:val="00AF5EC8"/>
    <w:rsid w:val="00AF6DE3"/>
    <w:rsid w:val="00B02322"/>
    <w:rsid w:val="00B03A1F"/>
    <w:rsid w:val="00B03B16"/>
    <w:rsid w:val="00B05E59"/>
    <w:rsid w:val="00B06C5A"/>
    <w:rsid w:val="00B25AA3"/>
    <w:rsid w:val="00B267A4"/>
    <w:rsid w:val="00B30A79"/>
    <w:rsid w:val="00B3143B"/>
    <w:rsid w:val="00B3224D"/>
    <w:rsid w:val="00B36DDB"/>
    <w:rsid w:val="00B435DA"/>
    <w:rsid w:val="00B51BF2"/>
    <w:rsid w:val="00B52C2F"/>
    <w:rsid w:val="00B535E5"/>
    <w:rsid w:val="00B540E8"/>
    <w:rsid w:val="00B55F5F"/>
    <w:rsid w:val="00B74949"/>
    <w:rsid w:val="00B74C61"/>
    <w:rsid w:val="00B871D7"/>
    <w:rsid w:val="00B92AB7"/>
    <w:rsid w:val="00B94197"/>
    <w:rsid w:val="00BB3D74"/>
    <w:rsid w:val="00BD2AFC"/>
    <w:rsid w:val="00BD38D4"/>
    <w:rsid w:val="00BD5B7C"/>
    <w:rsid w:val="00BE03C5"/>
    <w:rsid w:val="00BE05D2"/>
    <w:rsid w:val="00BE43D4"/>
    <w:rsid w:val="00BE5B2B"/>
    <w:rsid w:val="00BF3069"/>
    <w:rsid w:val="00BF3DCB"/>
    <w:rsid w:val="00BF4B5A"/>
    <w:rsid w:val="00BF6E19"/>
    <w:rsid w:val="00C00842"/>
    <w:rsid w:val="00C056BE"/>
    <w:rsid w:val="00C16BB5"/>
    <w:rsid w:val="00C16E4A"/>
    <w:rsid w:val="00C24CC6"/>
    <w:rsid w:val="00C271E2"/>
    <w:rsid w:val="00C31F07"/>
    <w:rsid w:val="00C34328"/>
    <w:rsid w:val="00C3516E"/>
    <w:rsid w:val="00C37EF9"/>
    <w:rsid w:val="00C408E1"/>
    <w:rsid w:val="00C408E9"/>
    <w:rsid w:val="00C42010"/>
    <w:rsid w:val="00C47832"/>
    <w:rsid w:val="00C502BC"/>
    <w:rsid w:val="00C65C2E"/>
    <w:rsid w:val="00C73B7E"/>
    <w:rsid w:val="00C76AA7"/>
    <w:rsid w:val="00C80090"/>
    <w:rsid w:val="00C80205"/>
    <w:rsid w:val="00C81620"/>
    <w:rsid w:val="00C939AE"/>
    <w:rsid w:val="00C94CC3"/>
    <w:rsid w:val="00CA26F7"/>
    <w:rsid w:val="00CA38C3"/>
    <w:rsid w:val="00CA652C"/>
    <w:rsid w:val="00CB0273"/>
    <w:rsid w:val="00CB24E4"/>
    <w:rsid w:val="00CB52D1"/>
    <w:rsid w:val="00CC381D"/>
    <w:rsid w:val="00CC75DD"/>
    <w:rsid w:val="00CD1DBE"/>
    <w:rsid w:val="00CD57EB"/>
    <w:rsid w:val="00CE1E0C"/>
    <w:rsid w:val="00CF2B58"/>
    <w:rsid w:val="00CF3EB3"/>
    <w:rsid w:val="00D00755"/>
    <w:rsid w:val="00D03BAE"/>
    <w:rsid w:val="00D03F88"/>
    <w:rsid w:val="00D0703E"/>
    <w:rsid w:val="00D14509"/>
    <w:rsid w:val="00D15FA6"/>
    <w:rsid w:val="00D20207"/>
    <w:rsid w:val="00D232F0"/>
    <w:rsid w:val="00D23B15"/>
    <w:rsid w:val="00D23DC3"/>
    <w:rsid w:val="00D2792A"/>
    <w:rsid w:val="00D3085E"/>
    <w:rsid w:val="00D348C1"/>
    <w:rsid w:val="00D37C69"/>
    <w:rsid w:val="00D46976"/>
    <w:rsid w:val="00D47120"/>
    <w:rsid w:val="00D5432F"/>
    <w:rsid w:val="00D63E45"/>
    <w:rsid w:val="00D70065"/>
    <w:rsid w:val="00D8186A"/>
    <w:rsid w:val="00D86F48"/>
    <w:rsid w:val="00D9212E"/>
    <w:rsid w:val="00D923AE"/>
    <w:rsid w:val="00DA2683"/>
    <w:rsid w:val="00DA3221"/>
    <w:rsid w:val="00DA7F58"/>
    <w:rsid w:val="00DB3F9D"/>
    <w:rsid w:val="00DC297A"/>
    <w:rsid w:val="00DE2855"/>
    <w:rsid w:val="00DF300D"/>
    <w:rsid w:val="00E01CA8"/>
    <w:rsid w:val="00E02EF2"/>
    <w:rsid w:val="00E02F90"/>
    <w:rsid w:val="00E06648"/>
    <w:rsid w:val="00E07FF0"/>
    <w:rsid w:val="00E125AC"/>
    <w:rsid w:val="00E172BD"/>
    <w:rsid w:val="00E17B62"/>
    <w:rsid w:val="00E23F63"/>
    <w:rsid w:val="00E338CC"/>
    <w:rsid w:val="00E33CA5"/>
    <w:rsid w:val="00E36823"/>
    <w:rsid w:val="00E4028F"/>
    <w:rsid w:val="00E4477F"/>
    <w:rsid w:val="00E44B99"/>
    <w:rsid w:val="00E46A30"/>
    <w:rsid w:val="00E52498"/>
    <w:rsid w:val="00E55EF8"/>
    <w:rsid w:val="00E667B0"/>
    <w:rsid w:val="00E670F9"/>
    <w:rsid w:val="00E76F32"/>
    <w:rsid w:val="00E86D9E"/>
    <w:rsid w:val="00E90369"/>
    <w:rsid w:val="00E9136E"/>
    <w:rsid w:val="00E952E1"/>
    <w:rsid w:val="00E95D58"/>
    <w:rsid w:val="00EA05CC"/>
    <w:rsid w:val="00EA4463"/>
    <w:rsid w:val="00EA4EF4"/>
    <w:rsid w:val="00EA5D67"/>
    <w:rsid w:val="00EB311D"/>
    <w:rsid w:val="00EB37B4"/>
    <w:rsid w:val="00EB6AE9"/>
    <w:rsid w:val="00EC20E9"/>
    <w:rsid w:val="00EC3431"/>
    <w:rsid w:val="00EC44C2"/>
    <w:rsid w:val="00EC70B5"/>
    <w:rsid w:val="00EC7803"/>
    <w:rsid w:val="00EE1240"/>
    <w:rsid w:val="00EE448E"/>
    <w:rsid w:val="00EE4EE1"/>
    <w:rsid w:val="00EF0000"/>
    <w:rsid w:val="00EF05DB"/>
    <w:rsid w:val="00EF3507"/>
    <w:rsid w:val="00F075A6"/>
    <w:rsid w:val="00F142D2"/>
    <w:rsid w:val="00F15D36"/>
    <w:rsid w:val="00F17D2B"/>
    <w:rsid w:val="00F27B09"/>
    <w:rsid w:val="00F360B8"/>
    <w:rsid w:val="00F468A2"/>
    <w:rsid w:val="00F5373A"/>
    <w:rsid w:val="00F55870"/>
    <w:rsid w:val="00F6671A"/>
    <w:rsid w:val="00F671F3"/>
    <w:rsid w:val="00F85B69"/>
    <w:rsid w:val="00F85DE5"/>
    <w:rsid w:val="00F91813"/>
    <w:rsid w:val="00F948B3"/>
    <w:rsid w:val="00F94A9B"/>
    <w:rsid w:val="00FA154E"/>
    <w:rsid w:val="00FA1A4E"/>
    <w:rsid w:val="00FB0CA4"/>
    <w:rsid w:val="00FB430E"/>
    <w:rsid w:val="00FB45A6"/>
    <w:rsid w:val="00FB5870"/>
    <w:rsid w:val="00FC588B"/>
    <w:rsid w:val="00FC7AE3"/>
    <w:rsid w:val="00FD348A"/>
    <w:rsid w:val="00FD5746"/>
    <w:rsid w:val="00FE3E63"/>
    <w:rsid w:val="00FE5598"/>
    <w:rsid w:val="00FF160A"/>
    <w:rsid w:val="00FF4A52"/>
    <w:rsid w:val="00FF4C69"/>
    <w:rsid w:val="00FF4EBA"/>
    <w:rsid w:val="00FF5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00C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110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61565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135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13578"/>
    <w:rPr>
      <w:rFonts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41100C"/>
    <w:pPr>
      <w:spacing w:after="120"/>
      <w:jc w:val="center"/>
      <w:outlineLvl w:val="0"/>
    </w:pPr>
    <w:rPr>
      <w:rFonts w:ascii="Book Antiqua" w:hAnsi="Book Antiqua" w:cs="Arial"/>
      <w:b/>
      <w:bCs/>
      <w:color w:val="996666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6156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41100C"/>
    <w:pPr>
      <w:spacing w:after="360"/>
      <w:jc w:val="center"/>
    </w:pPr>
    <w:rPr>
      <w:rFonts w:ascii="Book Antiqua" w:hAnsi="Book Antiqua"/>
      <w:sz w:val="22"/>
    </w:rPr>
  </w:style>
  <w:style w:type="character" w:customStyle="1" w:styleId="DateChar">
    <w:name w:val="Date Char"/>
    <w:basedOn w:val="DefaultParagraphFont"/>
    <w:link w:val="Date"/>
    <w:uiPriority w:val="99"/>
    <w:semiHidden/>
    <w:rsid w:val="00461565"/>
    <w:rPr>
      <w:sz w:val="24"/>
      <w:szCs w:val="24"/>
    </w:rPr>
  </w:style>
  <w:style w:type="paragraph" w:customStyle="1" w:styleId="ServiceSection">
    <w:name w:val="Service Section"/>
    <w:next w:val="ScriptureMusicTitle"/>
    <w:uiPriority w:val="99"/>
    <w:rsid w:val="0041100C"/>
    <w:pPr>
      <w:keepNext/>
      <w:spacing w:before="240"/>
    </w:pPr>
    <w:rPr>
      <w:rFonts w:ascii="Book Antiqua" w:hAnsi="Book Antiqua"/>
      <w:color w:val="996666"/>
      <w:sz w:val="28"/>
      <w:szCs w:val="24"/>
    </w:rPr>
  </w:style>
  <w:style w:type="paragraph" w:customStyle="1" w:styleId="ScriptureMusicTitle">
    <w:name w:val="Scripture/Music Title"/>
    <w:uiPriority w:val="99"/>
    <w:rsid w:val="0041100C"/>
    <w:pPr>
      <w:tabs>
        <w:tab w:val="left" w:pos="4320"/>
      </w:tabs>
      <w:ind w:left="4320" w:hanging="4046"/>
    </w:pPr>
    <w:rPr>
      <w:rFonts w:ascii="Book Antiqua" w:hAnsi="Book Antiqua"/>
      <w:b/>
      <w:color w:val="292929"/>
      <w:sz w:val="22"/>
      <w:szCs w:val="24"/>
    </w:rPr>
  </w:style>
  <w:style w:type="character" w:customStyle="1" w:styleId="ComposerWriter">
    <w:name w:val="Composer/Writer"/>
    <w:uiPriority w:val="99"/>
    <w:rsid w:val="0041100C"/>
    <w:rPr>
      <w:rFonts w:ascii="Book Antiqua" w:hAnsi="Book Antiqua"/>
      <w:b/>
      <w:i/>
      <w:color w:val="5F5F5F"/>
      <w:sz w:val="20"/>
    </w:rPr>
  </w:style>
  <w:style w:type="paragraph" w:customStyle="1" w:styleId="ParticipantMusician">
    <w:name w:val="Participant/Musician"/>
    <w:link w:val="ParticipantMusicianChar"/>
    <w:uiPriority w:val="99"/>
    <w:rsid w:val="0041100C"/>
    <w:pPr>
      <w:spacing w:after="60"/>
      <w:ind w:left="270"/>
    </w:pPr>
    <w:rPr>
      <w:rFonts w:ascii="Book Antiqua" w:hAnsi="Book Antiqua"/>
      <w:i/>
      <w:color w:val="5F5F5F"/>
      <w:szCs w:val="24"/>
    </w:rPr>
  </w:style>
  <w:style w:type="character" w:customStyle="1" w:styleId="ParticipantMusicianChar">
    <w:name w:val="Participant/Musician Char"/>
    <w:basedOn w:val="DefaultParagraphFont"/>
    <w:link w:val="ParticipantMusician"/>
    <w:uiPriority w:val="99"/>
    <w:locked/>
    <w:rsid w:val="0041100C"/>
    <w:rPr>
      <w:rFonts w:ascii="Book Antiqua" w:hAnsi="Book Antiqua"/>
      <w:i/>
      <w:color w:val="5F5F5F"/>
      <w:szCs w:val="24"/>
      <w:lang w:val="en-US" w:eastAsia="en-US" w:bidi="ar-SA"/>
    </w:rPr>
  </w:style>
  <w:style w:type="paragraph" w:customStyle="1" w:styleId="VersesPrayersLyrics">
    <w:name w:val="Verses/Prayers/Lyrics"/>
    <w:link w:val="VersesPrayersLyricsChar"/>
    <w:uiPriority w:val="99"/>
    <w:rsid w:val="0041100C"/>
    <w:pPr>
      <w:ind w:left="270"/>
    </w:pPr>
    <w:rPr>
      <w:rFonts w:ascii="Book Antiqua" w:hAnsi="Book Antiqua"/>
      <w:sz w:val="22"/>
      <w:szCs w:val="24"/>
    </w:rPr>
  </w:style>
  <w:style w:type="paragraph" w:customStyle="1" w:styleId="Announcements">
    <w:name w:val="Announcements"/>
    <w:basedOn w:val="Normal"/>
    <w:uiPriority w:val="99"/>
    <w:rsid w:val="0041100C"/>
    <w:pPr>
      <w:numPr>
        <w:numId w:val="6"/>
      </w:numPr>
      <w:spacing w:after="60"/>
    </w:pPr>
    <w:rPr>
      <w:rFonts w:ascii="Book Antiqua" w:hAnsi="Book Antiqua"/>
      <w:sz w:val="22"/>
      <w:szCs w:val="22"/>
    </w:rPr>
  </w:style>
  <w:style w:type="paragraph" w:customStyle="1" w:styleId="CoverScripturePhrase">
    <w:name w:val="Cover Scripture/Phrase"/>
    <w:uiPriority w:val="99"/>
    <w:rsid w:val="0041100C"/>
    <w:pPr>
      <w:spacing w:after="120"/>
      <w:jc w:val="center"/>
    </w:pPr>
    <w:rPr>
      <w:rFonts w:ascii="Book Antiqua" w:hAnsi="Book Antiqua"/>
      <w:color w:val="996666"/>
      <w:sz w:val="28"/>
      <w:szCs w:val="28"/>
    </w:rPr>
  </w:style>
  <w:style w:type="paragraph" w:customStyle="1" w:styleId="Lord">
    <w:name w:val="Lord"/>
    <w:basedOn w:val="VersesPrayersLyrics"/>
    <w:link w:val="LordChar"/>
    <w:uiPriority w:val="99"/>
    <w:rsid w:val="0041100C"/>
    <w:rPr>
      <w:smallCaps/>
    </w:rPr>
  </w:style>
  <w:style w:type="character" w:customStyle="1" w:styleId="VersesPrayersLyricsChar">
    <w:name w:val="Verses/Prayers/Lyrics Char"/>
    <w:basedOn w:val="DefaultParagraphFont"/>
    <w:link w:val="VersesPrayersLyrics"/>
    <w:uiPriority w:val="99"/>
    <w:locked/>
    <w:rsid w:val="0041100C"/>
    <w:rPr>
      <w:rFonts w:ascii="Book Antiqua" w:hAnsi="Book Antiqua"/>
      <w:sz w:val="22"/>
      <w:szCs w:val="24"/>
      <w:lang w:val="en-US" w:eastAsia="en-US" w:bidi="ar-SA"/>
    </w:rPr>
  </w:style>
  <w:style w:type="character" w:customStyle="1" w:styleId="LordChar">
    <w:name w:val="Lord Char"/>
    <w:basedOn w:val="VersesPrayersLyricsChar"/>
    <w:link w:val="Lord"/>
    <w:uiPriority w:val="99"/>
    <w:locked/>
    <w:rsid w:val="0041100C"/>
    <w:rPr>
      <w:smallCaps/>
    </w:rPr>
  </w:style>
  <w:style w:type="character" w:styleId="CommentReference">
    <w:name w:val="annotation reference"/>
    <w:basedOn w:val="DefaultParagraphFont"/>
    <w:uiPriority w:val="99"/>
    <w:semiHidden/>
    <w:rsid w:val="0041100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11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5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11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5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11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65"/>
    <w:rPr>
      <w:sz w:val="0"/>
      <w:szCs w:val="0"/>
    </w:rPr>
  </w:style>
  <w:style w:type="paragraph" w:styleId="Footer">
    <w:name w:val="footer"/>
    <w:basedOn w:val="Normal"/>
    <w:link w:val="FooterChar"/>
    <w:uiPriority w:val="99"/>
    <w:rsid w:val="005135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1357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3E70FD"/>
    <w:rPr>
      <w:rFonts w:cs="Times New Roman"/>
      <w:color w:val="0000FF"/>
      <w:u w:val="single"/>
    </w:rPr>
  </w:style>
  <w:style w:type="character" w:styleId="IntenseReference">
    <w:name w:val="Intense Reference"/>
    <w:basedOn w:val="DefaultParagraphFont"/>
    <w:uiPriority w:val="32"/>
    <w:qFormat/>
    <w:rsid w:val="00866946"/>
    <w:rPr>
      <w:b/>
      <w:bCs/>
      <w:smallCaps/>
      <w:color w:val="B2B2B2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9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2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2935">
              <w:marLeft w:val="80"/>
              <w:marRight w:val="80"/>
              <w:marTop w:val="8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62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2942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22940">
                  <w:marLeft w:val="0"/>
                  <w:marRight w:val="-537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2293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covenantbaptistchurch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flickr.com/photos/bamawester/248375108/in/photostrea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\AppData\Roaming\Microsoft\Templates\Protestant%20church%20bulletin.dot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51D94-BD0E-4B10-8D62-242C238FE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Protestant church bulletin.dot</Template>
  <TotalTime>39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Prayer Requests This Week</vt:lpstr>
    </vt:vector>
  </TitlesOfParts>
  <Company/>
  <LinksUpToDate>false</LinksUpToDate>
  <CharactersWithSpaces>2329</CharactersWithSpaces>
  <SharedDoc>false</SharedDoc>
  <HLinks>
    <vt:vector size="6" baseType="variant">
      <vt:variant>
        <vt:i4>5767262</vt:i4>
      </vt:variant>
      <vt:variant>
        <vt:i4>0</vt:i4>
      </vt:variant>
      <vt:variant>
        <vt:i4>0</vt:i4>
      </vt:variant>
      <vt:variant>
        <vt:i4>5</vt:i4>
      </vt:variant>
      <vt:variant>
        <vt:lpwstr>http://www.thecovenantbaptistchurch.com/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Requests This Week</dc:title>
  <dc:creator>Dorothy</dc:creator>
  <cp:lastModifiedBy>owner</cp:lastModifiedBy>
  <cp:revision>12</cp:revision>
  <cp:lastPrinted>2011-12-29T20:33:00Z</cp:lastPrinted>
  <dcterms:created xsi:type="dcterms:W3CDTF">2011-12-28T20:51:00Z</dcterms:created>
  <dcterms:modified xsi:type="dcterms:W3CDTF">2011-12-29T20:33:00Z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TC062577631033</vt:lpwstr>
  </property>
</Properties>
</file>