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47" w:rsidRDefault="008D2BA9">
      <w:pPr>
        <w:rPr>
          <w:szCs w:val="20"/>
        </w:rPr>
      </w:pPr>
      <w:r>
        <w:rPr>
          <w:b/>
          <w:bCs/>
          <w:szCs w:val="20"/>
        </w:rPr>
        <w:t>Covenant Baptist Church</w:t>
      </w:r>
      <w:r w:rsidR="00B44FFC">
        <w:rPr>
          <w:b/>
          <w:bCs/>
          <w:szCs w:val="20"/>
        </w:rPr>
        <w:t xml:space="preserve"> Business Meeting</w:t>
      </w:r>
    </w:p>
    <w:p w:rsidR="00810747" w:rsidRDefault="00810747">
      <w:pPr>
        <w:rPr>
          <w:szCs w:val="20"/>
        </w:rPr>
      </w:pPr>
    </w:p>
    <w:p w:rsidR="00810747" w:rsidRPr="00CC0C1E" w:rsidRDefault="00DD2A71">
      <w:pPr>
        <w:rPr>
          <w:rStyle w:val="Italic"/>
        </w:rPr>
      </w:pPr>
      <w:r>
        <w:rPr>
          <w:rStyle w:val="Italic"/>
        </w:rPr>
        <w:t>July 10</w:t>
      </w:r>
      <w:r w:rsidR="00AC300A">
        <w:rPr>
          <w:rStyle w:val="Italic"/>
        </w:rPr>
        <w:t>, 2011</w:t>
      </w:r>
    </w:p>
    <w:p w:rsidR="00810747" w:rsidRDefault="00B44FFC" w:rsidP="00CC0C1E">
      <w:pPr>
        <w:tabs>
          <w:tab w:val="clear" w:pos="1627"/>
          <w:tab w:val="left" w:pos="1620"/>
        </w:tabs>
        <w:rPr>
          <w:szCs w:val="20"/>
        </w:rPr>
      </w:pPr>
      <w:r w:rsidRPr="00CC0C1E">
        <w:rPr>
          <w:rStyle w:val="Italic"/>
        </w:rPr>
        <w:t>Present:</w:t>
      </w:r>
      <w:r>
        <w:rPr>
          <w:szCs w:val="20"/>
        </w:rPr>
        <w:t xml:space="preserve"> Church</w:t>
      </w:r>
      <w:r w:rsidR="004C57A2">
        <w:rPr>
          <w:szCs w:val="20"/>
        </w:rPr>
        <w:t xml:space="preserve"> Members</w:t>
      </w:r>
    </w:p>
    <w:p w:rsidR="00810747" w:rsidRDefault="00810747" w:rsidP="00CC0C1E">
      <w:pPr>
        <w:pStyle w:val="Line"/>
      </w:pPr>
    </w:p>
    <w:p w:rsidR="00810747" w:rsidRDefault="00810747">
      <w:pPr>
        <w:rPr>
          <w:szCs w:val="20"/>
        </w:rPr>
      </w:pPr>
    </w:p>
    <w:p w:rsidR="00DD2A71" w:rsidRDefault="00DD2A71" w:rsidP="00DD2A71">
      <w:pPr>
        <w:rPr>
          <w:b/>
          <w:u w:val="single"/>
        </w:rPr>
      </w:pPr>
      <w:r w:rsidRPr="00E87B80">
        <w:rPr>
          <w:b/>
          <w:u w:val="single"/>
        </w:rPr>
        <w:t>New Business</w:t>
      </w:r>
    </w:p>
    <w:p w:rsidR="004C57A2" w:rsidRDefault="006E36B6" w:rsidP="00E87B80">
      <w:pPr>
        <w:pStyle w:val="Heading1"/>
        <w:rPr>
          <w:b w:val="0"/>
        </w:rPr>
      </w:pPr>
      <w:r>
        <w:rPr>
          <w:b w:val="0"/>
          <w:szCs w:val="20"/>
        </w:rPr>
        <w:t>After the morning church service a business m</w:t>
      </w:r>
      <w:r w:rsidR="008D3B71">
        <w:rPr>
          <w:b w:val="0"/>
          <w:szCs w:val="20"/>
        </w:rPr>
        <w:t>e</w:t>
      </w:r>
      <w:r w:rsidR="004C57A2" w:rsidRPr="004C57A2">
        <w:rPr>
          <w:b w:val="0"/>
          <w:szCs w:val="20"/>
        </w:rPr>
        <w:t xml:space="preserve">eting </w:t>
      </w:r>
      <w:r w:rsidR="00B44FFC">
        <w:rPr>
          <w:b w:val="0"/>
          <w:szCs w:val="20"/>
        </w:rPr>
        <w:t xml:space="preserve">was </w:t>
      </w:r>
      <w:r>
        <w:rPr>
          <w:b w:val="0"/>
          <w:szCs w:val="20"/>
        </w:rPr>
        <w:t>held. The meeting was called</w:t>
      </w:r>
      <w:r w:rsidR="000A4B15">
        <w:rPr>
          <w:b w:val="0"/>
          <w:szCs w:val="20"/>
        </w:rPr>
        <w:t xml:space="preserve"> to order </w:t>
      </w:r>
      <w:r w:rsidR="004C57A2" w:rsidRPr="004C57A2">
        <w:rPr>
          <w:b w:val="0"/>
          <w:szCs w:val="20"/>
        </w:rPr>
        <w:t xml:space="preserve">by Pastor </w:t>
      </w:r>
      <w:r w:rsidR="00B44FFC" w:rsidRPr="004C57A2">
        <w:rPr>
          <w:b w:val="0"/>
          <w:szCs w:val="20"/>
        </w:rPr>
        <w:t>Robert</w:t>
      </w:r>
      <w:r w:rsidR="004C57A2" w:rsidRPr="004C57A2">
        <w:rPr>
          <w:b w:val="0"/>
          <w:szCs w:val="20"/>
        </w:rPr>
        <w:t xml:space="preserve"> James</w:t>
      </w:r>
      <w:r>
        <w:rPr>
          <w:b w:val="0"/>
          <w:szCs w:val="20"/>
        </w:rPr>
        <w:t>.</w:t>
      </w:r>
      <w:r w:rsidR="005E65F3">
        <w:rPr>
          <w:b w:val="0"/>
          <w:szCs w:val="20"/>
        </w:rPr>
        <w:t xml:space="preserve"> </w:t>
      </w:r>
      <w:r w:rsidR="004C57A2" w:rsidRPr="004C57A2">
        <w:rPr>
          <w:b w:val="0"/>
          <w:szCs w:val="20"/>
        </w:rPr>
        <w:t xml:space="preserve"> </w:t>
      </w:r>
      <w:r w:rsidR="008D3B71" w:rsidRPr="00E87B80">
        <w:rPr>
          <w:b w:val="0"/>
        </w:rPr>
        <w:t xml:space="preserve">Pastor Robby </w:t>
      </w:r>
      <w:r w:rsidR="00DD2A71">
        <w:rPr>
          <w:b w:val="0"/>
        </w:rPr>
        <w:t>discussed with the members t</w:t>
      </w:r>
      <w:r>
        <w:rPr>
          <w:b w:val="0"/>
        </w:rPr>
        <w:t xml:space="preserve">he possibility </w:t>
      </w:r>
      <w:r w:rsidR="00DD2A71">
        <w:rPr>
          <w:b w:val="0"/>
        </w:rPr>
        <w:t>o</w:t>
      </w:r>
      <w:r>
        <w:rPr>
          <w:b w:val="0"/>
        </w:rPr>
        <w:t>f</w:t>
      </w:r>
      <w:r w:rsidR="00DD2A71">
        <w:rPr>
          <w:b w:val="0"/>
        </w:rPr>
        <w:t xml:space="preserve"> support</w:t>
      </w:r>
      <w:r>
        <w:rPr>
          <w:b w:val="0"/>
        </w:rPr>
        <w:t>ing</w:t>
      </w:r>
      <w:r w:rsidR="00DD2A71">
        <w:rPr>
          <w:b w:val="0"/>
        </w:rPr>
        <w:t xml:space="preserve"> Kyle Hebert as a “Missionary to Angola State Prison.”  He suggested that we pray and send letters to Kyle </w:t>
      </w:r>
      <w:r w:rsidR="006639F9">
        <w:rPr>
          <w:b w:val="0"/>
        </w:rPr>
        <w:t>to encourage him in his ministry</w:t>
      </w:r>
      <w:r w:rsidR="00DD2A71">
        <w:rPr>
          <w:b w:val="0"/>
        </w:rPr>
        <w:t xml:space="preserve">. </w:t>
      </w:r>
      <w:r w:rsidR="00AC300A">
        <w:rPr>
          <w:b w:val="0"/>
        </w:rPr>
        <w:t xml:space="preserve"> Pastor Robby </w:t>
      </w:r>
      <w:r w:rsidR="008D3B71" w:rsidRPr="00E87B80">
        <w:rPr>
          <w:b w:val="0"/>
        </w:rPr>
        <w:t xml:space="preserve">called </w:t>
      </w:r>
      <w:r>
        <w:rPr>
          <w:b w:val="0"/>
        </w:rPr>
        <w:t xml:space="preserve">on </w:t>
      </w:r>
      <w:r w:rsidR="00DD2A71">
        <w:rPr>
          <w:b w:val="0"/>
        </w:rPr>
        <w:t xml:space="preserve">Dorothy Dammon to discuss Kyle’s history in Angola and also to discuss what we can send to Kyle </w:t>
      </w:r>
      <w:r>
        <w:rPr>
          <w:b w:val="0"/>
        </w:rPr>
        <w:t>through the</w:t>
      </w:r>
      <w:r w:rsidR="00DD2A71">
        <w:rPr>
          <w:b w:val="0"/>
        </w:rPr>
        <w:t xml:space="preserve"> mail. </w:t>
      </w:r>
      <w:r w:rsidR="005E65F3">
        <w:rPr>
          <w:b w:val="0"/>
        </w:rPr>
        <w:t xml:space="preserve"> </w:t>
      </w:r>
      <w:r w:rsidR="00DD2A71">
        <w:rPr>
          <w:b w:val="0"/>
        </w:rPr>
        <w:t xml:space="preserve">Sandra James made a motion to make Kyle Hebert a missionary of Covenant </w:t>
      </w:r>
      <w:r>
        <w:rPr>
          <w:b w:val="0"/>
        </w:rPr>
        <w:t xml:space="preserve">Baptist </w:t>
      </w:r>
      <w:r w:rsidR="00DD2A71">
        <w:rPr>
          <w:b w:val="0"/>
        </w:rPr>
        <w:t xml:space="preserve">Church </w:t>
      </w:r>
      <w:r>
        <w:rPr>
          <w:b w:val="0"/>
        </w:rPr>
        <w:t>to</w:t>
      </w:r>
      <w:r w:rsidR="00DD2A71">
        <w:rPr>
          <w:b w:val="0"/>
        </w:rPr>
        <w:t xml:space="preserve"> Angola State Prison. Debbie Dammon seconded the motion. The motion was passed </w:t>
      </w:r>
      <w:r>
        <w:rPr>
          <w:b w:val="0"/>
        </w:rPr>
        <w:t>by</w:t>
      </w:r>
      <w:r w:rsidR="00DD2A71">
        <w:rPr>
          <w:b w:val="0"/>
        </w:rPr>
        <w:t xml:space="preserve"> 100% of the members present. </w:t>
      </w:r>
    </w:p>
    <w:p w:rsidR="00B44FFC" w:rsidRDefault="00B44FFC" w:rsidP="00B44FFC"/>
    <w:p w:rsidR="00E87B80" w:rsidRDefault="00DD2A71" w:rsidP="00B44FFC">
      <w:r>
        <w:t xml:space="preserve">Debbie Dammon made a motion to have Casual Dress </w:t>
      </w:r>
      <w:r w:rsidR="00956573">
        <w:t xml:space="preserve">in the month of August on Sundays. </w:t>
      </w:r>
      <w:r w:rsidR="006E36B6">
        <w:t>A discussion by the members present followed and Sandra</w:t>
      </w:r>
      <w:r w:rsidR="00956573">
        <w:t xml:space="preserve"> James seconded the motion and it carried. </w:t>
      </w:r>
    </w:p>
    <w:p w:rsidR="00956573" w:rsidRDefault="00956573" w:rsidP="00B44FFC"/>
    <w:p w:rsidR="00956573" w:rsidRDefault="00956573" w:rsidP="00B44FFC">
      <w:r>
        <w:t xml:space="preserve">The meeting was adjourned. </w:t>
      </w:r>
    </w:p>
    <w:p w:rsidR="005E65F3" w:rsidRDefault="00DD2A71" w:rsidP="00B44FFC">
      <w:r>
        <w:rPr>
          <w:b/>
          <w:u w:val="single"/>
        </w:rPr>
        <w:t xml:space="preserve"> </w:t>
      </w:r>
    </w:p>
    <w:p w:rsidR="006D7A81" w:rsidRDefault="006D7A81" w:rsidP="00B44FFC"/>
    <w:p w:rsidR="006D7A81" w:rsidRDefault="006D7A81" w:rsidP="00B44FFC"/>
    <w:p w:rsidR="006D7A81" w:rsidRDefault="006D7A81" w:rsidP="00B44FFC"/>
    <w:p w:rsidR="006D7A81" w:rsidRDefault="006D7A81" w:rsidP="00B44FFC">
      <w:r>
        <w:t>Respectfully Submitted,</w:t>
      </w:r>
    </w:p>
    <w:p w:rsidR="006D7A81" w:rsidRDefault="006D7A81" w:rsidP="00B44FFC">
      <w:r>
        <w:t>Dorothy Dammon</w:t>
      </w:r>
    </w:p>
    <w:p w:rsidR="006D7A81" w:rsidRDefault="006D7A81" w:rsidP="00B44FFC"/>
    <w:sectPr w:rsidR="006D7A81" w:rsidSect="000A4B15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47B"/>
    <w:multiLevelType w:val="hybridMultilevel"/>
    <w:tmpl w:val="FD6A6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91C51"/>
    <w:multiLevelType w:val="hybridMultilevel"/>
    <w:tmpl w:val="D3308436"/>
    <w:lvl w:ilvl="0" w:tplc="15860492">
      <w:start w:val="1"/>
      <w:numFmt w:val="upperRoman"/>
      <w:lvlText w:val="%1."/>
      <w:lvlJc w:val="left"/>
      <w:pPr>
        <w:ind w:left="1134" w:hanging="86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8D2BA9"/>
    <w:rsid w:val="000935C2"/>
    <w:rsid w:val="000A4B15"/>
    <w:rsid w:val="000E77FA"/>
    <w:rsid w:val="000F78F2"/>
    <w:rsid w:val="003A23B3"/>
    <w:rsid w:val="00491EB4"/>
    <w:rsid w:val="004B4AE0"/>
    <w:rsid w:val="004C57A2"/>
    <w:rsid w:val="005E65F3"/>
    <w:rsid w:val="006639F9"/>
    <w:rsid w:val="006B315F"/>
    <w:rsid w:val="006D3FB0"/>
    <w:rsid w:val="006D7A81"/>
    <w:rsid w:val="006E36B6"/>
    <w:rsid w:val="006F5366"/>
    <w:rsid w:val="00810747"/>
    <w:rsid w:val="00863031"/>
    <w:rsid w:val="00877B6E"/>
    <w:rsid w:val="008D2BA9"/>
    <w:rsid w:val="008D3B71"/>
    <w:rsid w:val="009323BF"/>
    <w:rsid w:val="00956573"/>
    <w:rsid w:val="00970317"/>
    <w:rsid w:val="00981E03"/>
    <w:rsid w:val="00AA2A3A"/>
    <w:rsid w:val="00AC300A"/>
    <w:rsid w:val="00B44FFC"/>
    <w:rsid w:val="00C77A3E"/>
    <w:rsid w:val="00CC0C1E"/>
    <w:rsid w:val="00DD2A71"/>
    <w:rsid w:val="00E176D5"/>
    <w:rsid w:val="00E53F3D"/>
    <w:rsid w:val="00E87B80"/>
    <w:rsid w:val="00EF0DFA"/>
    <w:rsid w:val="00F010C7"/>
    <w:rsid w:val="00FA3900"/>
    <w:rsid w:val="00FC32E3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1E"/>
    <w:pPr>
      <w:tabs>
        <w:tab w:val="left" w:pos="1627"/>
      </w:tabs>
    </w:pPr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CC0C1E"/>
    <w:pPr>
      <w:keepNext/>
      <w:tabs>
        <w:tab w:val="left" w:pos="864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CC0C1E"/>
    <w:pPr>
      <w:pBdr>
        <w:bottom w:val="single" w:sz="4" w:space="1" w:color="auto"/>
      </w:pBdr>
    </w:pPr>
    <w:rPr>
      <w:szCs w:val="20"/>
    </w:rPr>
  </w:style>
  <w:style w:type="character" w:customStyle="1" w:styleId="Italic">
    <w:name w:val="Italic"/>
    <w:basedOn w:val="DefaultParagraphFont"/>
    <w:rsid w:val="00CC0C1E"/>
    <w:rPr>
      <w:i/>
      <w:iCs/>
    </w:rPr>
  </w:style>
  <w:style w:type="character" w:styleId="LineNumber">
    <w:name w:val="line number"/>
    <w:basedOn w:val="DefaultParagraphFont"/>
    <w:rsid w:val="000A4B15"/>
  </w:style>
  <w:style w:type="paragraph" w:styleId="ListParagraph">
    <w:name w:val="List Paragraph"/>
    <w:basedOn w:val="Normal"/>
    <w:uiPriority w:val="34"/>
    <w:qFormat/>
    <w:rsid w:val="006D7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Minutes%20for%20organization%20mee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0CE33-4952-4DC6-9E8E-37A72507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meeting.dot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owner</cp:lastModifiedBy>
  <cp:revision>2</cp:revision>
  <cp:lastPrinted>2010-02-02T19:02:00Z</cp:lastPrinted>
  <dcterms:created xsi:type="dcterms:W3CDTF">2011-07-22T21:35:00Z</dcterms:created>
  <dcterms:modified xsi:type="dcterms:W3CDTF">2011-07-22T21:35:00Z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TC010184141033</vt:lpwstr>
  </property>
</Properties>
</file>