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4" w:type="dxa"/>
        <w:tblInd w:w="18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22"/>
        <w:gridCol w:w="3478"/>
        <w:gridCol w:w="204"/>
        <w:gridCol w:w="890"/>
        <w:gridCol w:w="3780"/>
      </w:tblGrid>
      <w:tr w:rsidR="006F29F5" w:rsidRPr="00B7038D">
        <w:tc>
          <w:tcPr>
            <w:tcW w:w="4500" w:type="dxa"/>
            <w:gridSpan w:val="2"/>
            <w:shd w:val="clear" w:color="auto" w:fill="auto"/>
          </w:tcPr>
          <w:p w:rsidR="006F29F5" w:rsidRPr="006F29F5" w:rsidRDefault="006F29F5" w:rsidP="00CF288B">
            <w:pPr>
              <w:rPr>
                <w:rFonts w:ascii="Arial Black" w:hAnsi="Arial Black"/>
                <w:i/>
                <w:sz w:val="144"/>
                <w:szCs w:val="144"/>
              </w:rPr>
            </w:pPr>
            <w:r w:rsidRPr="006F29F5">
              <w:rPr>
                <w:rFonts w:ascii="Arial Black" w:hAnsi="Arial Black"/>
                <w:i/>
                <w:sz w:val="144"/>
                <w:szCs w:val="144"/>
              </w:rPr>
              <w:t>Fax</w:t>
            </w:r>
          </w:p>
        </w:tc>
        <w:tc>
          <w:tcPr>
            <w:tcW w:w="204" w:type="dxa"/>
            <w:tcBorders>
              <w:top w:val="nil"/>
              <w:bottom w:val="nil"/>
            </w:tcBorders>
          </w:tcPr>
          <w:p w:rsidR="006F29F5" w:rsidRPr="00B7038D" w:rsidRDefault="006F29F5" w:rsidP="00B7038D"/>
        </w:tc>
        <w:tc>
          <w:tcPr>
            <w:tcW w:w="890" w:type="dxa"/>
            <w:shd w:val="clear" w:color="auto" w:fill="auto"/>
            <w:vAlign w:val="bottom"/>
          </w:tcPr>
          <w:p w:rsidR="00CF288B" w:rsidRPr="00B7038D" w:rsidRDefault="00CF288B" w:rsidP="00CF288B"/>
        </w:tc>
        <w:tc>
          <w:tcPr>
            <w:tcW w:w="3780" w:type="dxa"/>
            <w:shd w:val="clear" w:color="auto" w:fill="auto"/>
            <w:vAlign w:val="bottom"/>
          </w:tcPr>
          <w:p w:rsidR="00CF288B" w:rsidRPr="00AF3970" w:rsidRDefault="00AF3970" w:rsidP="00A750EC">
            <w:pPr>
              <w:jc w:val="center"/>
              <w:rPr>
                <w:sz w:val="44"/>
                <w:szCs w:val="44"/>
              </w:rPr>
            </w:pPr>
            <w:r w:rsidRPr="00AF3970">
              <w:rPr>
                <w:sz w:val="44"/>
                <w:szCs w:val="44"/>
              </w:rPr>
              <w:t>Kirt Dammon</w:t>
            </w:r>
          </w:p>
          <w:p w:rsidR="00A750EC" w:rsidRDefault="003202EE" w:rsidP="00A750EC">
            <w:pPr>
              <w:jc w:val="center"/>
            </w:pPr>
            <w:r>
              <w:t>33090 Haines Dr.</w:t>
            </w:r>
          </w:p>
          <w:p w:rsidR="00A750EC" w:rsidRDefault="003202EE" w:rsidP="00A750EC">
            <w:pPr>
              <w:jc w:val="center"/>
            </w:pPr>
            <w:r>
              <w:t>Slidell, La 70460</w:t>
            </w:r>
          </w:p>
          <w:p w:rsidR="00A750EC" w:rsidRDefault="00A750EC" w:rsidP="00A750EC">
            <w:pPr>
              <w:jc w:val="center"/>
            </w:pPr>
          </w:p>
          <w:p w:rsidR="00A750EC" w:rsidRDefault="00AF3970" w:rsidP="00A906F0">
            <w:pPr>
              <w:jc w:val="center"/>
            </w:pPr>
            <w:r>
              <w:t xml:space="preserve">W </w:t>
            </w:r>
            <w:r w:rsidR="00A750EC">
              <w:t>985-649-5832</w:t>
            </w:r>
            <w:r w:rsidR="00A906F0">
              <w:t xml:space="preserve">   </w:t>
            </w:r>
            <w:r>
              <w:t xml:space="preserve">C </w:t>
            </w:r>
            <w:r w:rsidR="00A750EC">
              <w:t>985-290-3888</w:t>
            </w:r>
          </w:p>
          <w:p w:rsidR="00A906F0" w:rsidRPr="00B7038D" w:rsidRDefault="00A906F0" w:rsidP="00A906F0">
            <w:pPr>
              <w:jc w:val="center"/>
            </w:pPr>
            <w:r>
              <w:t>FAX 985-641-5950</w:t>
            </w:r>
          </w:p>
        </w:tc>
      </w:tr>
      <w:tr w:rsidR="006F29F5" w:rsidRPr="00B7038D">
        <w:tc>
          <w:tcPr>
            <w:tcW w:w="1022" w:type="dxa"/>
            <w:shd w:val="clear" w:color="auto" w:fill="auto"/>
          </w:tcPr>
          <w:p w:rsidR="006F29F5" w:rsidRPr="00B7038D" w:rsidRDefault="006F29F5" w:rsidP="00B7038D">
            <w:r w:rsidRPr="00B7038D">
              <w:t>To:</w:t>
            </w:r>
          </w:p>
        </w:tc>
        <w:tc>
          <w:tcPr>
            <w:tcW w:w="3478" w:type="dxa"/>
            <w:shd w:val="clear" w:color="auto" w:fill="auto"/>
          </w:tcPr>
          <w:p w:rsidR="006F29F5" w:rsidRPr="00B7038D" w:rsidRDefault="00AF3970" w:rsidP="00B7038D">
            <w:r>
              <w:t>Doug Hughes</w:t>
            </w:r>
          </w:p>
        </w:tc>
        <w:tc>
          <w:tcPr>
            <w:tcW w:w="204" w:type="dxa"/>
            <w:tcBorders>
              <w:top w:val="nil"/>
              <w:bottom w:val="nil"/>
            </w:tcBorders>
          </w:tcPr>
          <w:p w:rsidR="006F29F5" w:rsidRPr="00B7038D" w:rsidRDefault="006F29F5" w:rsidP="00B7038D"/>
        </w:tc>
        <w:tc>
          <w:tcPr>
            <w:tcW w:w="890" w:type="dxa"/>
            <w:shd w:val="clear" w:color="auto" w:fill="auto"/>
          </w:tcPr>
          <w:p w:rsidR="006F29F5" w:rsidRPr="00B7038D" w:rsidRDefault="006F29F5" w:rsidP="00B7038D">
            <w:r w:rsidRPr="00B7038D">
              <w:rPr>
                <w:rFonts w:hint="eastAsia"/>
              </w:rPr>
              <w:t>From</w:t>
            </w:r>
            <w:r w:rsidRPr="00B7038D">
              <w:t>:</w:t>
            </w:r>
          </w:p>
        </w:tc>
        <w:tc>
          <w:tcPr>
            <w:tcW w:w="3780" w:type="dxa"/>
            <w:shd w:val="clear" w:color="auto" w:fill="auto"/>
          </w:tcPr>
          <w:p w:rsidR="006F29F5" w:rsidRPr="00B7038D" w:rsidRDefault="00294604" w:rsidP="00B7038D">
            <w:r>
              <w:t>Kirt Dammon</w:t>
            </w:r>
          </w:p>
        </w:tc>
      </w:tr>
      <w:tr w:rsidR="006F29F5" w:rsidRPr="00B7038D"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6F29F5" w:rsidRPr="00B7038D" w:rsidRDefault="006F29F5" w:rsidP="00B7038D">
            <w:r w:rsidRPr="00B7038D">
              <w:t>Fax:</w:t>
            </w:r>
          </w:p>
        </w:tc>
        <w:tc>
          <w:tcPr>
            <w:tcW w:w="3478" w:type="dxa"/>
            <w:tcBorders>
              <w:bottom w:val="single" w:sz="4" w:space="0" w:color="auto"/>
            </w:tcBorders>
            <w:shd w:val="clear" w:color="auto" w:fill="auto"/>
          </w:tcPr>
          <w:p w:rsidR="006F29F5" w:rsidRPr="00B7038D" w:rsidRDefault="00AF3970" w:rsidP="00B7038D">
            <w:r>
              <w:t>601-359-5928</w:t>
            </w:r>
          </w:p>
        </w:tc>
        <w:tc>
          <w:tcPr>
            <w:tcW w:w="204" w:type="dxa"/>
            <w:tcBorders>
              <w:top w:val="nil"/>
              <w:bottom w:val="nil"/>
            </w:tcBorders>
          </w:tcPr>
          <w:p w:rsidR="006F29F5" w:rsidRPr="00B7038D" w:rsidRDefault="006F29F5" w:rsidP="00B7038D"/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:rsidR="006F29F5" w:rsidRPr="00B7038D" w:rsidRDefault="006F29F5" w:rsidP="00B7038D">
            <w:r w:rsidRPr="00B7038D">
              <w:rPr>
                <w:rFonts w:hint="eastAsia"/>
              </w:rPr>
              <w:t>Fax</w:t>
            </w:r>
            <w:r w:rsidRPr="00B7038D"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6F29F5" w:rsidRPr="00B7038D" w:rsidRDefault="00294604" w:rsidP="00B7038D">
            <w:r>
              <w:t>985-641-5950</w:t>
            </w:r>
          </w:p>
        </w:tc>
      </w:tr>
      <w:tr w:rsidR="006F29F5" w:rsidRPr="00B7038D"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29F5" w:rsidRPr="00B7038D" w:rsidRDefault="006F29F5" w:rsidP="00B7038D">
            <w:r w:rsidRPr="00B7038D">
              <w:t>Phone: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29F5" w:rsidRPr="00B7038D" w:rsidRDefault="00AF3970" w:rsidP="00B7038D">
            <w:r>
              <w:t>601-359-1543</w:t>
            </w:r>
          </w:p>
        </w:tc>
        <w:tc>
          <w:tcPr>
            <w:tcW w:w="204" w:type="dxa"/>
            <w:tcBorders>
              <w:top w:val="nil"/>
              <w:bottom w:val="nil"/>
            </w:tcBorders>
          </w:tcPr>
          <w:p w:rsidR="006F29F5" w:rsidRPr="00B7038D" w:rsidRDefault="006F29F5" w:rsidP="00B7038D"/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29F5" w:rsidRPr="00B7038D" w:rsidRDefault="006F29F5" w:rsidP="00B7038D">
            <w:r w:rsidRPr="00B7038D">
              <w:rPr>
                <w:rFonts w:hint="eastAsia"/>
              </w:rPr>
              <w:t>Phone</w:t>
            </w:r>
            <w:r w:rsidRPr="00B7038D"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29F5" w:rsidRPr="00B7038D" w:rsidRDefault="00294604" w:rsidP="00B7038D">
            <w:r>
              <w:t>985-290-3888</w:t>
            </w:r>
          </w:p>
        </w:tc>
      </w:tr>
      <w:tr w:rsidR="006F29F5" w:rsidRPr="00B7038D">
        <w:tc>
          <w:tcPr>
            <w:tcW w:w="10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F29F5" w:rsidRPr="00B7038D" w:rsidRDefault="006F29F5" w:rsidP="00B7038D"/>
        </w:tc>
        <w:tc>
          <w:tcPr>
            <w:tcW w:w="34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F29F5" w:rsidRDefault="006F29F5" w:rsidP="00B7038D"/>
        </w:tc>
        <w:tc>
          <w:tcPr>
            <w:tcW w:w="204" w:type="dxa"/>
            <w:tcBorders>
              <w:top w:val="nil"/>
              <w:bottom w:val="single" w:sz="18" w:space="0" w:color="auto"/>
            </w:tcBorders>
          </w:tcPr>
          <w:p w:rsidR="006F29F5" w:rsidRDefault="006F29F5" w:rsidP="00B7038D"/>
        </w:tc>
        <w:tc>
          <w:tcPr>
            <w:tcW w:w="89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F29F5" w:rsidRDefault="006F29F5" w:rsidP="00B7038D"/>
        </w:tc>
        <w:tc>
          <w:tcPr>
            <w:tcW w:w="37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F29F5" w:rsidRDefault="006F29F5" w:rsidP="00B7038D"/>
        </w:tc>
      </w:tr>
      <w:tr w:rsidR="006F29F5" w:rsidRPr="00B7038D">
        <w:tc>
          <w:tcPr>
            <w:tcW w:w="102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6F29F5" w:rsidRPr="00B7038D" w:rsidRDefault="00CF288B" w:rsidP="00B7038D">
            <w:r>
              <w:t>Date:</w:t>
            </w:r>
          </w:p>
        </w:tc>
        <w:tc>
          <w:tcPr>
            <w:tcW w:w="347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6F29F5" w:rsidRDefault="001569B2" w:rsidP="00B7038D">
            <w:fldSimple w:instr=" DATE  ">
              <w:r w:rsidR="003202EE">
                <w:rPr>
                  <w:noProof/>
                </w:rPr>
                <w:t>1/27/2011</w:t>
              </w:r>
            </w:fldSimple>
          </w:p>
        </w:tc>
        <w:tc>
          <w:tcPr>
            <w:tcW w:w="204" w:type="dxa"/>
            <w:tcBorders>
              <w:top w:val="single" w:sz="18" w:space="0" w:color="auto"/>
              <w:bottom w:val="single" w:sz="8" w:space="0" w:color="auto"/>
            </w:tcBorders>
          </w:tcPr>
          <w:p w:rsidR="006F29F5" w:rsidRDefault="006F29F5" w:rsidP="00B7038D"/>
        </w:tc>
        <w:tc>
          <w:tcPr>
            <w:tcW w:w="89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6F29F5" w:rsidRDefault="006F29F5" w:rsidP="00B7038D"/>
        </w:tc>
        <w:tc>
          <w:tcPr>
            <w:tcW w:w="37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6F29F5" w:rsidRDefault="006F29F5" w:rsidP="00B7038D"/>
        </w:tc>
      </w:tr>
      <w:tr w:rsidR="006F29F5" w:rsidRPr="00B7038D">
        <w:tc>
          <w:tcPr>
            <w:tcW w:w="1022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6F29F5" w:rsidRPr="00B7038D" w:rsidRDefault="006F29F5" w:rsidP="006F29F5">
            <w:r w:rsidRPr="00B7038D">
              <w:rPr>
                <w:rFonts w:hint="eastAsia"/>
              </w:rPr>
              <w:t>Subject</w:t>
            </w:r>
            <w:r w:rsidRPr="00B7038D">
              <w:t>:</w:t>
            </w:r>
          </w:p>
        </w:tc>
        <w:tc>
          <w:tcPr>
            <w:tcW w:w="8352" w:type="dxa"/>
            <w:gridSpan w:val="4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6F29F5" w:rsidRDefault="00AF3970" w:rsidP="00B7038D">
            <w:r>
              <w:t>Insurance Certificate</w:t>
            </w:r>
          </w:p>
        </w:tc>
      </w:tr>
    </w:tbl>
    <w:p w:rsidR="00A36D43" w:rsidRDefault="00A36D43" w:rsidP="00B7038D">
      <w:pPr>
        <w:ind w:left="180"/>
      </w:pPr>
    </w:p>
    <w:p w:rsidR="00B7038D" w:rsidRDefault="00B7038D" w:rsidP="00B7038D">
      <w:pPr>
        <w:ind w:left="180"/>
      </w:pPr>
      <w:r>
        <w:t>Comments:</w:t>
      </w:r>
      <w:r w:rsidR="00CF288B">
        <w:t xml:space="preserve"> </w:t>
      </w:r>
      <w:r w:rsidR="00AF3970">
        <w:t>I am forwarding to you the certificate of insurance on my personal pick-up truck as required by your state.</w:t>
      </w:r>
    </w:p>
    <w:p w:rsidR="00E81703" w:rsidRDefault="00AF3970" w:rsidP="00B7038D">
      <w:pPr>
        <w:ind w:left="180"/>
      </w:pPr>
      <w:r>
        <w:t>I will be moving my personal boat through Mississippi one time</w:t>
      </w:r>
      <w:r w:rsidR="00CD5A71">
        <w:t>.</w:t>
      </w:r>
      <w:r>
        <w:t xml:space="preserve"> The boat is 10’ wide and weighs 7K pounds.</w:t>
      </w:r>
    </w:p>
    <w:p w:rsidR="00AF3970" w:rsidRDefault="00AF3970" w:rsidP="00B7038D">
      <w:pPr>
        <w:ind w:left="180"/>
      </w:pPr>
    </w:p>
    <w:p w:rsidR="00AF3970" w:rsidRDefault="00AF3970" w:rsidP="00B7038D">
      <w:pPr>
        <w:ind w:left="180"/>
      </w:pPr>
      <w:r>
        <w:t>Please contact me if this does not meet the requirements.</w:t>
      </w:r>
    </w:p>
    <w:p w:rsidR="00E81703" w:rsidRDefault="00E81703" w:rsidP="00B7038D">
      <w:pPr>
        <w:ind w:left="180"/>
      </w:pPr>
    </w:p>
    <w:p w:rsidR="00E81703" w:rsidRDefault="00E1087F" w:rsidP="00B7038D">
      <w:pPr>
        <w:ind w:left="180"/>
      </w:pPr>
      <w:r>
        <w:t>Thank You</w:t>
      </w:r>
    </w:p>
    <w:p w:rsidR="00E81703" w:rsidRDefault="00E81703" w:rsidP="00B7038D">
      <w:pPr>
        <w:ind w:left="180"/>
      </w:pPr>
      <w:r>
        <w:t>Kirt Dammon</w:t>
      </w:r>
    </w:p>
    <w:p w:rsidR="00AF3970" w:rsidRDefault="00AF3970" w:rsidP="00B7038D">
      <w:pPr>
        <w:ind w:left="180"/>
      </w:pPr>
      <w:r>
        <w:t>985-290-3888</w:t>
      </w:r>
    </w:p>
    <w:sectPr w:rsidR="00AF3970" w:rsidSect="001569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savePreviewPicture/>
  <w:compat/>
  <w:rsids>
    <w:rsidRoot w:val="00A750EC"/>
    <w:rsid w:val="0003583C"/>
    <w:rsid w:val="00061527"/>
    <w:rsid w:val="000B74F9"/>
    <w:rsid w:val="000F5BFA"/>
    <w:rsid w:val="001569B2"/>
    <w:rsid w:val="002317AB"/>
    <w:rsid w:val="00294604"/>
    <w:rsid w:val="003202EE"/>
    <w:rsid w:val="00321DBE"/>
    <w:rsid w:val="00354BEB"/>
    <w:rsid w:val="003A13EE"/>
    <w:rsid w:val="003E3914"/>
    <w:rsid w:val="00422795"/>
    <w:rsid w:val="00467433"/>
    <w:rsid w:val="00480581"/>
    <w:rsid w:val="004E4C0A"/>
    <w:rsid w:val="0056078A"/>
    <w:rsid w:val="005A68FC"/>
    <w:rsid w:val="005B3CD0"/>
    <w:rsid w:val="006F29F5"/>
    <w:rsid w:val="007037DF"/>
    <w:rsid w:val="00771804"/>
    <w:rsid w:val="008400E8"/>
    <w:rsid w:val="008437B6"/>
    <w:rsid w:val="009A2B05"/>
    <w:rsid w:val="00A36D43"/>
    <w:rsid w:val="00A750EC"/>
    <w:rsid w:val="00A906F0"/>
    <w:rsid w:val="00A90DA9"/>
    <w:rsid w:val="00AC4672"/>
    <w:rsid w:val="00AF3970"/>
    <w:rsid w:val="00B51EEA"/>
    <w:rsid w:val="00B7038D"/>
    <w:rsid w:val="00B96BBC"/>
    <w:rsid w:val="00BD4219"/>
    <w:rsid w:val="00BE1E49"/>
    <w:rsid w:val="00C162E2"/>
    <w:rsid w:val="00C53576"/>
    <w:rsid w:val="00CC3F61"/>
    <w:rsid w:val="00CD34C4"/>
    <w:rsid w:val="00CD5A71"/>
    <w:rsid w:val="00CF288B"/>
    <w:rsid w:val="00D57026"/>
    <w:rsid w:val="00DB65B8"/>
    <w:rsid w:val="00DC19A9"/>
    <w:rsid w:val="00E1087F"/>
    <w:rsid w:val="00E36C68"/>
    <w:rsid w:val="00E519AD"/>
    <w:rsid w:val="00E81703"/>
    <w:rsid w:val="00F523FF"/>
    <w:rsid w:val="00FB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9B2"/>
    <w:rPr>
      <w:sz w:val="24"/>
      <w:szCs w:val="24"/>
    </w:rPr>
  </w:style>
  <w:style w:type="paragraph" w:styleId="Heading1">
    <w:name w:val="heading 1"/>
    <w:basedOn w:val="Normal"/>
    <w:next w:val="Normal"/>
    <w:qFormat/>
    <w:rsid w:val="00B7038D"/>
    <w:pPr>
      <w:keepNext/>
      <w:spacing w:before="240" w:after="60"/>
      <w:outlineLvl w:val="0"/>
    </w:pPr>
    <w:rPr>
      <w:rFonts w:ascii="Arial Black" w:hAnsi="Arial Black" w:cs="Arial"/>
      <w:bCs/>
      <w:i/>
      <w:kern w:val="32"/>
      <w:sz w:val="144"/>
      <w:szCs w:val="32"/>
    </w:rPr>
  </w:style>
  <w:style w:type="paragraph" w:styleId="Heading3">
    <w:name w:val="heading 3"/>
    <w:basedOn w:val="Normal"/>
    <w:next w:val="Normal"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5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FAX\Standard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Fax.dot</Template>
  <TotalTime>8</TotalTime>
  <Pages>1</Pages>
  <Words>89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Fax</vt:lpstr>
    </vt:vector>
  </TitlesOfParts>
  <Company>Microsoft Corporation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Fax</dc:title>
  <dc:subject/>
  <dc:creator>KIRT DAMMON</dc:creator>
  <cp:keywords/>
  <dc:description/>
  <cp:lastModifiedBy>owner</cp:lastModifiedBy>
  <cp:revision>3</cp:revision>
  <cp:lastPrinted>2011-01-27T16:06:00Z</cp:lastPrinted>
  <dcterms:created xsi:type="dcterms:W3CDTF">2011-01-27T16:07:00Z</dcterms:created>
  <dcterms:modified xsi:type="dcterms:W3CDTF">2011-01-27T17:29:00Z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1033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