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366" w:rsidRDefault="000D4366"/>
    <w:p w:rsidR="005C179D" w:rsidRDefault="005C179D" w:rsidP="00707F57">
      <w:pPr>
        <w:pStyle w:val="Heading1"/>
        <w:spacing w:after="480"/>
      </w:pPr>
    </w:p>
    <w:p w:rsidR="000D4366" w:rsidRDefault="000D4366" w:rsidP="00707F57">
      <w:pPr>
        <w:pStyle w:val="Heading1"/>
        <w:spacing w:after="480"/>
      </w:pPr>
      <w:r w:rsidRPr="00707F57">
        <w:t>PROMISSORY NOTE:</w:t>
      </w:r>
    </w:p>
    <w:p w:rsidR="000D4366" w:rsidRDefault="000D4366">
      <w:r>
        <w:t xml:space="preserve">$ </w:t>
      </w:r>
      <w:r w:rsidR="005C179D">
        <w:t>25,000.00</w:t>
      </w:r>
    </w:p>
    <w:p w:rsidR="000D4366" w:rsidRDefault="000D4366"/>
    <w:p w:rsidR="005C179D" w:rsidRDefault="005C179D">
      <w:pPr>
        <w:jc w:val="right"/>
      </w:pPr>
      <w:r>
        <w:t>05/03/2011</w:t>
      </w:r>
    </w:p>
    <w:p w:rsidR="000D4366" w:rsidRDefault="005C179D">
      <w:pPr>
        <w:jc w:val="right"/>
        <w:rPr>
          <w:i/>
          <w:iCs/>
        </w:rPr>
      </w:pPr>
      <w:r>
        <w:t>Slidell, St. Tammany Parish, Louisiana</w:t>
      </w:r>
    </w:p>
    <w:p w:rsidR="000D4366" w:rsidRDefault="000D4366">
      <w:pPr>
        <w:jc w:val="right"/>
      </w:pPr>
    </w:p>
    <w:p w:rsidR="000D4366" w:rsidRDefault="000D4366" w:rsidP="005C179D">
      <w:pPr>
        <w:spacing w:line="360" w:lineRule="auto"/>
        <w:ind w:firstLine="288"/>
        <w:jc w:val="both"/>
      </w:pPr>
      <w:r>
        <w:t xml:space="preserve">For value received, I, </w:t>
      </w:r>
      <w:r w:rsidR="005C179D">
        <w:t>James K. Dammon</w:t>
      </w:r>
      <w:r>
        <w:t xml:space="preserve">, of </w:t>
      </w:r>
      <w:r w:rsidR="005C179D">
        <w:t>33090 Haines Drive</w:t>
      </w:r>
      <w:r>
        <w:t xml:space="preserve">, </w:t>
      </w:r>
      <w:r w:rsidR="005C179D">
        <w:t>Slidell</w:t>
      </w:r>
      <w:r>
        <w:t xml:space="preserve">, </w:t>
      </w:r>
      <w:r w:rsidR="005C179D">
        <w:t>St. Tammany Parish</w:t>
      </w:r>
      <w:r>
        <w:t xml:space="preserve">, </w:t>
      </w:r>
      <w:r w:rsidR="005C179D">
        <w:t>Louisiana</w:t>
      </w:r>
      <w:r>
        <w:t xml:space="preserve">, promise to pay </w:t>
      </w:r>
      <w:r w:rsidRPr="005C179D">
        <w:rPr>
          <w:iCs/>
        </w:rPr>
        <w:t xml:space="preserve">to the order of </w:t>
      </w:r>
      <w:r w:rsidR="005C179D" w:rsidRPr="005C179D">
        <w:rPr>
          <w:iCs/>
        </w:rPr>
        <w:t>Emmett G. Dammon</w:t>
      </w:r>
      <w:r>
        <w:t xml:space="preserve"> at </w:t>
      </w:r>
      <w:r w:rsidR="005C179D">
        <w:t xml:space="preserve">34487 </w:t>
      </w:r>
      <w:proofErr w:type="spellStart"/>
      <w:r w:rsidR="005C179D">
        <w:t>Torregano</w:t>
      </w:r>
      <w:proofErr w:type="spellEnd"/>
      <w:r w:rsidR="005C179D">
        <w:t xml:space="preserve"> Rd.</w:t>
      </w:r>
      <w:r>
        <w:t xml:space="preserve">, </w:t>
      </w:r>
      <w:r w:rsidR="005C179D">
        <w:t>Slidell</w:t>
      </w:r>
      <w:r>
        <w:t xml:space="preserve">, </w:t>
      </w:r>
      <w:r w:rsidR="005C179D">
        <w:t>St. Tammany Parish, Louisiana</w:t>
      </w:r>
      <w:r>
        <w:t>, the sum of $</w:t>
      </w:r>
      <w:r w:rsidR="005C179D">
        <w:t>25,000.00 (Twenty Five Thousand Dollars)</w:t>
      </w:r>
      <w:r w:rsidR="00326888">
        <w:t xml:space="preserve"> at 4% (Four Percent) annual interest, payable in monthly installments of $250.00 (Two Hundred Fifty Dollars) beginning June 1, 2011</w:t>
      </w:r>
      <w:r w:rsidR="005C179D">
        <w:t>, in exchange for transfer of 50% (fifty percent) membership interest in Gulf Coast Electric Co., LLC.</w:t>
      </w:r>
    </w:p>
    <w:p w:rsidR="000D4366" w:rsidRDefault="000D4366" w:rsidP="005C179D">
      <w:pPr>
        <w:spacing w:line="360" w:lineRule="auto"/>
        <w:ind w:firstLine="288"/>
        <w:jc w:val="both"/>
      </w:pPr>
    </w:p>
    <w:p w:rsidR="005C179D" w:rsidRDefault="005C179D" w:rsidP="005C179D">
      <w:pPr>
        <w:spacing w:line="360" w:lineRule="auto"/>
        <w:ind w:firstLine="288"/>
        <w:jc w:val="both"/>
      </w:pPr>
    </w:p>
    <w:p w:rsidR="005C179D" w:rsidRDefault="005C179D">
      <w:pPr>
        <w:spacing w:line="240" w:lineRule="exact"/>
        <w:ind w:firstLine="288"/>
        <w:jc w:val="both"/>
      </w:pPr>
    </w:p>
    <w:p w:rsidR="000D4366" w:rsidRDefault="005C179D" w:rsidP="00513DB3">
      <w:pPr>
        <w:spacing w:line="240" w:lineRule="exact"/>
        <w:rPr>
          <w:i/>
          <w:iCs/>
        </w:rPr>
      </w:pPr>
      <w:r>
        <w:rPr>
          <w:i/>
          <w:iCs/>
        </w:rPr>
        <w:t>______________________________</w:t>
      </w:r>
    </w:p>
    <w:p w:rsidR="005C179D" w:rsidRDefault="005C179D" w:rsidP="00513DB3">
      <w:pPr>
        <w:spacing w:line="240" w:lineRule="exact"/>
        <w:rPr>
          <w:i/>
          <w:iCs/>
        </w:rPr>
      </w:pPr>
      <w:r>
        <w:rPr>
          <w:i/>
          <w:iCs/>
        </w:rPr>
        <w:t>James K. Dammon</w:t>
      </w:r>
    </w:p>
    <w:p w:rsidR="00513DB3" w:rsidRDefault="00513DB3" w:rsidP="00513DB3">
      <w:pPr>
        <w:spacing w:line="240" w:lineRule="exact"/>
        <w:rPr>
          <w:i/>
          <w:iCs/>
        </w:rPr>
      </w:pPr>
    </w:p>
    <w:p w:rsidR="00513DB3" w:rsidRDefault="00513DB3" w:rsidP="00513DB3">
      <w:pPr>
        <w:spacing w:line="240" w:lineRule="exact"/>
        <w:rPr>
          <w:i/>
          <w:iCs/>
        </w:rPr>
      </w:pPr>
    </w:p>
    <w:p w:rsidR="00513DB3" w:rsidRDefault="00513DB3" w:rsidP="00513DB3">
      <w:pPr>
        <w:spacing w:line="240" w:lineRule="exact"/>
        <w:rPr>
          <w:i/>
          <w:iCs/>
        </w:rPr>
      </w:pPr>
    </w:p>
    <w:p w:rsidR="00513DB3" w:rsidRDefault="00513DB3" w:rsidP="00513DB3">
      <w:pPr>
        <w:spacing w:line="240" w:lineRule="exact"/>
        <w:rPr>
          <w:i/>
          <w:iCs/>
        </w:rPr>
      </w:pPr>
    </w:p>
    <w:p w:rsidR="00513DB3" w:rsidRDefault="00513DB3" w:rsidP="00513DB3">
      <w:pPr>
        <w:spacing w:line="240" w:lineRule="exact"/>
        <w:rPr>
          <w:i/>
          <w:iCs/>
        </w:rPr>
      </w:pPr>
      <w:r>
        <w:rPr>
          <w:i/>
          <w:iCs/>
        </w:rPr>
        <w:t>______________________________</w:t>
      </w:r>
    </w:p>
    <w:p w:rsidR="00513DB3" w:rsidRDefault="00513DB3" w:rsidP="00513DB3">
      <w:pPr>
        <w:spacing w:line="240" w:lineRule="exact"/>
        <w:rPr>
          <w:i/>
          <w:iCs/>
        </w:rPr>
      </w:pPr>
      <w:r>
        <w:rPr>
          <w:i/>
          <w:iCs/>
        </w:rPr>
        <w:t>Emmett G. Dammon</w:t>
      </w:r>
    </w:p>
    <w:p w:rsidR="00513DB3" w:rsidRDefault="00513DB3" w:rsidP="00513DB3">
      <w:pPr>
        <w:spacing w:line="240" w:lineRule="exact"/>
        <w:rPr>
          <w:i/>
          <w:iCs/>
        </w:rPr>
      </w:pPr>
    </w:p>
    <w:sectPr w:rsidR="00513DB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5C179D"/>
    <w:rsid w:val="000D4366"/>
    <w:rsid w:val="00326888"/>
    <w:rsid w:val="00513DB3"/>
    <w:rsid w:val="005C179D"/>
    <w:rsid w:val="006B0A06"/>
    <w:rsid w:val="00707F57"/>
    <w:rsid w:val="00D62170"/>
    <w:rsid w:val="00EC7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07F57"/>
    <w:pPr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My%20Documents\Downloads\0118508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01185084.dot</Template>
  <TotalTime>23</TotalTime>
  <Pages>1</Pages>
  <Words>97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FindLaw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Emmett Dammon</dc:creator>
  <cp:keywords/>
  <dc:description/>
  <cp:lastModifiedBy>Emmett Dammon</cp:lastModifiedBy>
  <cp:revision>2</cp:revision>
  <cp:lastPrinted>2011-05-03T15:05:00Z</cp:lastPrinted>
  <dcterms:created xsi:type="dcterms:W3CDTF">2011-05-03T14:19:00Z</dcterms:created>
  <dcterms:modified xsi:type="dcterms:W3CDTF">2011-05-03T15:15:00Z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TC011850841033</vt:lpwstr>
  </property>
</Properties>
</file>