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005521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AC7">
              <w:rPr>
                <w:noProof/>
              </w:rPr>
              <w:pict>
                <v:rect id="_x0000_s1034" style="position:absolute;margin-left:-2.15pt;margin-top:-2.3pt;width:495pt;height:81pt;z-index:-251659264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5007E0" w:rsidP="00E27198">
            <w:pPr>
              <w:pStyle w:val="Heading1"/>
            </w:pPr>
            <w:r>
              <w:t>PROPOSAL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r w:rsidR="009540A7">
              <w:t>SLIDELL, LA 70458</w:t>
            </w:r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5422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</w:tcPr>
          <w:p w:rsidR="008003B9" w:rsidRDefault="009658B5" w:rsidP="00703C78">
            <w:r>
              <w:t xml:space="preserve">Lane </w:t>
            </w:r>
            <w:proofErr w:type="spellStart"/>
            <w:r>
              <w:t>Velente</w:t>
            </w:r>
            <w:proofErr w:type="spellEnd"/>
          </w:p>
          <w:p w:rsidR="009658B5" w:rsidRDefault="009658B5" w:rsidP="00703C78">
            <w:proofErr w:type="spellStart"/>
            <w:r>
              <w:t>Taryn</w:t>
            </w:r>
            <w:proofErr w:type="spellEnd"/>
            <w:r>
              <w:t xml:space="preserve"> Mc </w:t>
            </w:r>
            <w:proofErr w:type="spellStart"/>
            <w:r>
              <w:t>Cuan</w:t>
            </w:r>
            <w:proofErr w:type="spellEnd"/>
          </w:p>
          <w:p w:rsidR="009658B5" w:rsidRDefault="009658B5" w:rsidP="00703C78">
            <w:r>
              <w:t>331-454-0783</w:t>
            </w:r>
          </w:p>
          <w:p w:rsidR="009658B5" w:rsidRDefault="009658B5" w:rsidP="00703C78">
            <w:r>
              <w:t>Tarynsource1@hotmail.com</w:t>
            </w:r>
          </w:p>
          <w:p w:rsidR="008003B9" w:rsidRPr="001E3C2E" w:rsidRDefault="008003B9" w:rsidP="00703C78"/>
        </w:tc>
        <w:tc>
          <w:tcPr>
            <w:tcW w:w="4050" w:type="dxa"/>
          </w:tcPr>
          <w:p w:rsidR="00A70DB8" w:rsidRPr="001E3C2E" w:rsidRDefault="00A70DB8" w:rsidP="002841F4"/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015"/>
        <w:gridCol w:w="3015"/>
        <w:gridCol w:w="4050"/>
      </w:tblGrid>
      <w:tr w:rsidR="002841F4" w:rsidRPr="001E3C2E">
        <w:trPr>
          <w:cantSplit/>
          <w:trHeight w:val="288"/>
          <w:jc w:val="center"/>
        </w:trPr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rPr>
          <w:cantSplit/>
          <w:trHeight w:val="172"/>
          <w:jc w:val="center"/>
        </w:trPr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8003B9" w:rsidP="008003B9">
            <w:pPr>
              <w:pStyle w:val="Centered"/>
            </w:pPr>
            <w:r>
              <w:t>11</w:t>
            </w:r>
            <w:r w:rsidR="00FE6DC9">
              <w:t>/</w:t>
            </w:r>
            <w:r w:rsidR="00005521">
              <w:t>21</w:t>
            </w:r>
            <w:r w:rsidR="00FE6DC9">
              <w:t>/11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8A3C48">
            <w:pPr>
              <w:pStyle w:val="Centered"/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005521" w:rsidP="006C6D01">
            <w:pPr>
              <w:jc w:val="center"/>
            </w:pPr>
            <w:r>
              <w:t>Pittsburg Paint, Mandeville La</w:t>
            </w: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35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71B88" w:rsidRPr="0066135C" w:rsidRDefault="00005521" w:rsidP="003A17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Replace light fixture above mixing station.</w:t>
            </w:r>
          </w:p>
        </w:tc>
        <w:tc>
          <w:tcPr>
            <w:tcW w:w="133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824ED7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64EA4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64EA4">
            <w:pPr>
              <w:pStyle w:val="Amount"/>
              <w:jc w:val="center"/>
            </w:pPr>
          </w:p>
        </w:tc>
      </w:tr>
      <w:tr w:rsidR="00CA6761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005521" w:rsidP="00FE6DC9">
            <w:r>
              <w:t>Material 8’ Flour Light fixture, Jack Chain, Cable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005521" w:rsidP="007242EA">
            <w:pPr>
              <w:pStyle w:val="Amount"/>
              <w:jc w:val="center"/>
            </w:pPr>
            <w:r>
              <w:t>$125.00</w:t>
            </w:r>
          </w:p>
        </w:tc>
      </w:tr>
      <w:tr w:rsidR="00CA6761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761" w:rsidRPr="001E3C2E" w:rsidRDefault="00005521" w:rsidP="00604D76">
            <w:r>
              <w:t xml:space="preserve">Labor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005521" w:rsidP="0053245E">
            <w:pPr>
              <w:pStyle w:val="Amount"/>
              <w:jc w:val="center"/>
            </w:pPr>
            <w:r>
              <w:t>$120.00</w:t>
            </w:r>
          </w:p>
        </w:tc>
      </w:tr>
      <w:tr w:rsidR="00CA6761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604D7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0F417B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2C13E3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8003B9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8E0AC8">
            <w:pPr>
              <w:pStyle w:val="Amount"/>
              <w:jc w:val="center"/>
            </w:pPr>
          </w:p>
        </w:tc>
      </w:tr>
      <w:tr w:rsidR="00CA6761" w:rsidRPr="001E3C2E" w:rsidTr="00604D76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A8714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CA6761" w:rsidRPr="001E3C2E" w:rsidTr="00604D76">
        <w:trPr>
          <w:cantSplit/>
          <w:trHeight w:val="288"/>
          <w:jc w:val="center"/>
        </w:trPr>
        <w:tc>
          <w:tcPr>
            <w:tcW w:w="7400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5C42DB" w:rsidP="008003B9">
            <w:pPr>
              <w:pStyle w:val="Labels"/>
              <w:jc w:val="left"/>
            </w:pPr>
            <w:r>
              <w:t xml:space="preserve">Terms: </w:t>
            </w:r>
            <w:r w:rsidR="008003B9">
              <w:t>due upon completion</w:t>
            </w: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652A4C">
        <w:trPr>
          <w:cantSplit/>
          <w:trHeight w:val="8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CB5E49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005521" w:rsidP="006C6D01">
            <w:pPr>
              <w:pStyle w:val="Amount"/>
              <w:jc w:val="center"/>
            </w:pPr>
            <w:r>
              <w:t>$245.00</w:t>
            </w:r>
          </w:p>
        </w:tc>
      </w:tr>
      <w:tr w:rsidR="00CA6761" w:rsidRPr="001E3C2E" w:rsidTr="00604D76">
        <w:trPr>
          <w:cantSplit/>
          <w:trHeight w:val="127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Accepted by: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005521" w:rsidP="009520ED">
            <w:pPr>
              <w:pStyle w:val="Labels"/>
            </w:pPr>
            <w:r>
              <w:t xml:space="preserve">Material </w:t>
            </w:r>
            <w:r w:rsidR="00CA6761">
              <w:t>Sales Tax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005521" w:rsidP="00005521">
            <w:pPr>
              <w:pStyle w:val="Amount"/>
              <w:jc w:val="center"/>
            </w:pPr>
            <w:r>
              <w:t>11.25</w:t>
            </w:r>
          </w:p>
        </w:tc>
      </w:tr>
      <w:tr w:rsidR="00CA6761" w:rsidRPr="001E3C2E" w:rsidTr="00604D76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Date: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  <w:r>
              <w:t>Total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005521" w:rsidP="006C6D01">
            <w:pPr>
              <w:pStyle w:val="Amount"/>
              <w:jc w:val="center"/>
            </w:pPr>
            <w:r>
              <w:t>256.25</w:t>
            </w:r>
          </w:p>
        </w:tc>
      </w:tr>
      <w:tr w:rsidR="00A8714A" w:rsidRPr="001E3C2E" w:rsidTr="00604D76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  <w:p w:rsidR="00A8714A" w:rsidRDefault="00A8714A" w:rsidP="00894890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6C6D01">
            <w:pPr>
              <w:pStyle w:val="Amount"/>
              <w:jc w:val="center"/>
            </w:pPr>
          </w:p>
        </w:tc>
      </w:tr>
    </w:tbl>
    <w:p w:rsidR="00982C10" w:rsidRDefault="00713C9A" w:rsidP="009F612B">
      <w:pPr>
        <w:pStyle w:val="Thankyou"/>
      </w:pPr>
      <w:r>
        <w:t>T</w:t>
      </w:r>
      <w:r w:rsidR="00982C10" w:rsidRPr="0015744F">
        <w:t>hank you for your business!</w:t>
      </w:r>
    </w:p>
    <w:p w:rsidR="00B764B8" w:rsidRPr="001E3C2E" w:rsidRDefault="00982C10" w:rsidP="002841F4">
      <w:r>
        <w:rPr>
          <w:noProof/>
        </w:rPr>
        <w:pict>
          <v:group id="_x0000_s1041" style="position:absolute;margin-left:0;margin-top:-27.05pt;width:504.05pt;height:43.75pt;z-index:-251658240;mso-position-horizontal:center;mso-position-horizontal-relative:margin" coordorigin="1066,14085" coordsize="10081,875">
            <v:rect id="_x0000_s1042" style="position:absolute;left:1066;top:14085;width:10081;height:875" fillcolor="#c6d4e8" stroked="f">
              <v:fill color2="fill lighten(0)" rotate="t" method="linear sigma" type="gradient"/>
            </v:rect>
            <v:line id="_x0000_s1043" style="position:absolute" from="1080,14936" to="11131,14943" strokecolor="#3b5e91" strokeweight=".5pt"/>
            <w10:wrap anchorx="margin"/>
          </v:group>
        </w:pict>
      </w:r>
    </w:p>
    <w:sectPr w:rsidR="00B764B8" w:rsidRPr="001E3C2E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C4" w:rsidRDefault="008364C4">
      <w:r>
        <w:separator/>
      </w:r>
    </w:p>
  </w:endnote>
  <w:endnote w:type="continuationSeparator" w:id="0">
    <w:p w:rsidR="008364C4" w:rsidRDefault="00836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C4" w:rsidRDefault="008364C4">
      <w:r>
        <w:separator/>
      </w:r>
    </w:p>
  </w:footnote>
  <w:footnote w:type="continuationSeparator" w:id="0">
    <w:p w:rsidR="008364C4" w:rsidRDefault="00836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05521"/>
    <w:rsid w:val="00012C15"/>
    <w:rsid w:val="00012DA5"/>
    <w:rsid w:val="00013589"/>
    <w:rsid w:val="00017A97"/>
    <w:rsid w:val="000403E8"/>
    <w:rsid w:val="000404A1"/>
    <w:rsid w:val="000417F9"/>
    <w:rsid w:val="00043699"/>
    <w:rsid w:val="00044620"/>
    <w:rsid w:val="00047C95"/>
    <w:rsid w:val="00054133"/>
    <w:rsid w:val="00056E24"/>
    <w:rsid w:val="00061CF8"/>
    <w:rsid w:val="00065AB0"/>
    <w:rsid w:val="0008112F"/>
    <w:rsid w:val="00096DC9"/>
    <w:rsid w:val="000A72A8"/>
    <w:rsid w:val="000B3147"/>
    <w:rsid w:val="000C60AF"/>
    <w:rsid w:val="000E0ECC"/>
    <w:rsid w:val="000E156F"/>
    <w:rsid w:val="000E592C"/>
    <w:rsid w:val="000F417B"/>
    <w:rsid w:val="00153738"/>
    <w:rsid w:val="0015744F"/>
    <w:rsid w:val="00162AEE"/>
    <w:rsid w:val="001663AD"/>
    <w:rsid w:val="001724F6"/>
    <w:rsid w:val="00176107"/>
    <w:rsid w:val="001A1847"/>
    <w:rsid w:val="001B5462"/>
    <w:rsid w:val="001B5F25"/>
    <w:rsid w:val="001D6696"/>
    <w:rsid w:val="001E3C2E"/>
    <w:rsid w:val="001F1EA7"/>
    <w:rsid w:val="001F3B52"/>
    <w:rsid w:val="00204D9A"/>
    <w:rsid w:val="0020532B"/>
    <w:rsid w:val="00205DD6"/>
    <w:rsid w:val="00207555"/>
    <w:rsid w:val="0021009B"/>
    <w:rsid w:val="00213FAA"/>
    <w:rsid w:val="00223CA0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A2A74"/>
    <w:rsid w:val="002C13E3"/>
    <w:rsid w:val="002D243B"/>
    <w:rsid w:val="002F0F5E"/>
    <w:rsid w:val="002F6B9B"/>
    <w:rsid w:val="00303F83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56B5"/>
    <w:rsid w:val="003841EA"/>
    <w:rsid w:val="00387E68"/>
    <w:rsid w:val="003A17F2"/>
    <w:rsid w:val="003B19B4"/>
    <w:rsid w:val="003B7E00"/>
    <w:rsid w:val="003D6485"/>
    <w:rsid w:val="003D675F"/>
    <w:rsid w:val="003E3D7F"/>
    <w:rsid w:val="003E4F45"/>
    <w:rsid w:val="003E64FE"/>
    <w:rsid w:val="003F03CA"/>
    <w:rsid w:val="004042A7"/>
    <w:rsid w:val="00413066"/>
    <w:rsid w:val="00413CC1"/>
    <w:rsid w:val="00416A5B"/>
    <w:rsid w:val="00432D9A"/>
    <w:rsid w:val="00436B94"/>
    <w:rsid w:val="00443905"/>
    <w:rsid w:val="004526C5"/>
    <w:rsid w:val="004664A3"/>
    <w:rsid w:val="004710AA"/>
    <w:rsid w:val="00473FA7"/>
    <w:rsid w:val="004776DC"/>
    <w:rsid w:val="004801EC"/>
    <w:rsid w:val="004C7E05"/>
    <w:rsid w:val="004D6D3B"/>
    <w:rsid w:val="004E3995"/>
    <w:rsid w:val="004F09D8"/>
    <w:rsid w:val="005007E0"/>
    <w:rsid w:val="00507D72"/>
    <w:rsid w:val="00513987"/>
    <w:rsid w:val="0052119C"/>
    <w:rsid w:val="00522EAB"/>
    <w:rsid w:val="00531C77"/>
    <w:rsid w:val="0053245E"/>
    <w:rsid w:val="005404D4"/>
    <w:rsid w:val="00543481"/>
    <w:rsid w:val="00551108"/>
    <w:rsid w:val="00552F77"/>
    <w:rsid w:val="005577F3"/>
    <w:rsid w:val="005749CF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604D76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135C"/>
    <w:rsid w:val="00671B88"/>
    <w:rsid w:val="0069292D"/>
    <w:rsid w:val="00697238"/>
    <w:rsid w:val="006A3C55"/>
    <w:rsid w:val="006B4DC8"/>
    <w:rsid w:val="006C4528"/>
    <w:rsid w:val="006C6182"/>
    <w:rsid w:val="006C6D01"/>
    <w:rsid w:val="006D036D"/>
    <w:rsid w:val="006D2782"/>
    <w:rsid w:val="006F21A0"/>
    <w:rsid w:val="00703C78"/>
    <w:rsid w:val="00713C9A"/>
    <w:rsid w:val="00723603"/>
    <w:rsid w:val="007242EA"/>
    <w:rsid w:val="0072518F"/>
    <w:rsid w:val="00742728"/>
    <w:rsid w:val="0074437D"/>
    <w:rsid w:val="00751F2C"/>
    <w:rsid w:val="007522AA"/>
    <w:rsid w:val="00763353"/>
    <w:rsid w:val="00785E8C"/>
    <w:rsid w:val="00787ED1"/>
    <w:rsid w:val="00791549"/>
    <w:rsid w:val="007A07D7"/>
    <w:rsid w:val="007A0C5E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3D8D"/>
    <w:rsid w:val="007F4E44"/>
    <w:rsid w:val="008003B9"/>
    <w:rsid w:val="008044FF"/>
    <w:rsid w:val="00821AC7"/>
    <w:rsid w:val="00824635"/>
    <w:rsid w:val="00824ED7"/>
    <w:rsid w:val="008275D3"/>
    <w:rsid w:val="00831CD7"/>
    <w:rsid w:val="008364C4"/>
    <w:rsid w:val="00845358"/>
    <w:rsid w:val="008606C1"/>
    <w:rsid w:val="008651FC"/>
    <w:rsid w:val="00870147"/>
    <w:rsid w:val="0087657B"/>
    <w:rsid w:val="00894890"/>
    <w:rsid w:val="00897D19"/>
    <w:rsid w:val="008A1909"/>
    <w:rsid w:val="008A3C48"/>
    <w:rsid w:val="008B549F"/>
    <w:rsid w:val="008C1DFD"/>
    <w:rsid w:val="008D63CA"/>
    <w:rsid w:val="008E0AC8"/>
    <w:rsid w:val="008E36A8"/>
    <w:rsid w:val="008E6D99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58B5"/>
    <w:rsid w:val="00966790"/>
    <w:rsid w:val="00972C1F"/>
    <w:rsid w:val="0098251A"/>
    <w:rsid w:val="00982C10"/>
    <w:rsid w:val="009911A8"/>
    <w:rsid w:val="009A1F18"/>
    <w:rsid w:val="009A272A"/>
    <w:rsid w:val="009A3767"/>
    <w:rsid w:val="009A6AF5"/>
    <w:rsid w:val="009C3CD4"/>
    <w:rsid w:val="009C5836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589E"/>
    <w:rsid w:val="00A77892"/>
    <w:rsid w:val="00A8714A"/>
    <w:rsid w:val="00AB03C9"/>
    <w:rsid w:val="00AB1E5B"/>
    <w:rsid w:val="00AC1EE8"/>
    <w:rsid w:val="00AC2012"/>
    <w:rsid w:val="00AE2322"/>
    <w:rsid w:val="00AE69F3"/>
    <w:rsid w:val="00AE7445"/>
    <w:rsid w:val="00B12347"/>
    <w:rsid w:val="00B14BC5"/>
    <w:rsid w:val="00B23D68"/>
    <w:rsid w:val="00B31C9F"/>
    <w:rsid w:val="00B37CEF"/>
    <w:rsid w:val="00B530A0"/>
    <w:rsid w:val="00B5565E"/>
    <w:rsid w:val="00B70184"/>
    <w:rsid w:val="00B7167B"/>
    <w:rsid w:val="00B764B8"/>
    <w:rsid w:val="00B929D8"/>
    <w:rsid w:val="00BA71B8"/>
    <w:rsid w:val="00BA7FA7"/>
    <w:rsid w:val="00BB4DAA"/>
    <w:rsid w:val="00BB763E"/>
    <w:rsid w:val="00BC29DF"/>
    <w:rsid w:val="00BD0D4F"/>
    <w:rsid w:val="00BD7A44"/>
    <w:rsid w:val="00C22B70"/>
    <w:rsid w:val="00C276BE"/>
    <w:rsid w:val="00C32AE1"/>
    <w:rsid w:val="00C379F1"/>
    <w:rsid w:val="00C37ABD"/>
    <w:rsid w:val="00C43BE7"/>
    <w:rsid w:val="00C52E4D"/>
    <w:rsid w:val="00C60CDF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E1434"/>
    <w:rsid w:val="00CF01AF"/>
    <w:rsid w:val="00D07828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A4710"/>
    <w:rsid w:val="00DC1152"/>
    <w:rsid w:val="00DC6E64"/>
    <w:rsid w:val="00DD3492"/>
    <w:rsid w:val="00DE09CB"/>
    <w:rsid w:val="00DE71F7"/>
    <w:rsid w:val="00DF7693"/>
    <w:rsid w:val="00E27198"/>
    <w:rsid w:val="00E309FD"/>
    <w:rsid w:val="00E358C1"/>
    <w:rsid w:val="00E371FA"/>
    <w:rsid w:val="00E42426"/>
    <w:rsid w:val="00E6107D"/>
    <w:rsid w:val="00E62802"/>
    <w:rsid w:val="00E72E8E"/>
    <w:rsid w:val="00E87808"/>
    <w:rsid w:val="00E9492A"/>
    <w:rsid w:val="00E97027"/>
    <w:rsid w:val="00E9764B"/>
    <w:rsid w:val="00EA2D0A"/>
    <w:rsid w:val="00ED1EE6"/>
    <w:rsid w:val="00EF58B4"/>
    <w:rsid w:val="00F11178"/>
    <w:rsid w:val="00F11CD1"/>
    <w:rsid w:val="00F1292B"/>
    <w:rsid w:val="00F4201C"/>
    <w:rsid w:val="00F52042"/>
    <w:rsid w:val="00F5773E"/>
    <w:rsid w:val="00F64BE0"/>
    <w:rsid w:val="00F654C9"/>
    <w:rsid w:val="00F70E38"/>
    <w:rsid w:val="00F7489A"/>
    <w:rsid w:val="00F92609"/>
    <w:rsid w:val="00F97C25"/>
    <w:rsid w:val="00FB1848"/>
    <w:rsid w:val="00FC643D"/>
    <w:rsid w:val="00FD0114"/>
    <w:rsid w:val="00FD0E4D"/>
    <w:rsid w:val="00FD6669"/>
    <w:rsid w:val="00FE0018"/>
    <w:rsid w:val="00FE6DC9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3074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30</TotalTime>
  <Pages>1</Pages>
  <Words>93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DAMMON</dc:creator>
  <cp:keywords/>
  <dc:description/>
  <cp:lastModifiedBy>owner</cp:lastModifiedBy>
  <cp:revision>3</cp:revision>
  <cp:lastPrinted>2008-10-14T16:04:00Z</cp:lastPrinted>
  <dcterms:created xsi:type="dcterms:W3CDTF">2011-11-21T19:11:00Z</dcterms:created>
  <dcterms:modified xsi:type="dcterms:W3CDTF">2011-11-21T19:32:00Z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