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85" w:rsidRDefault="00474C85">
      <w:pPr>
        <w:pStyle w:val="Title"/>
        <w:ind w:left="5760" w:firstLine="720"/>
        <w:jc w:val="left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w:t xml:space="preserve">  </w:t>
      </w:r>
    </w:p>
    <w:p w:rsidR="00474C85" w:rsidRDefault="00635CDA">
      <w:pPr>
        <w:pStyle w:val="Title"/>
        <w:jc w:val="left"/>
        <w:rPr>
          <w:rFonts w:ascii="Verdana" w:hAnsi="Verdana"/>
          <w:sz w:val="18"/>
          <w:u w:val="single"/>
        </w:rPr>
      </w:pPr>
      <w:r w:rsidRPr="00635CDA">
        <w:rPr>
          <w:rFonts w:ascii="Verdana" w:hAnsi="Verdana"/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7pt;margin-top:26.3pt;width:81pt;height:81pt;z-index:251657728">
            <v:imagedata r:id="rId4" o:title=""/>
          </v:shape>
          <o:OLEObject Type="Embed" ProgID="PBrush" ShapeID="_x0000_s1027" DrawAspect="Content" ObjectID="_1473765768" r:id="rId5"/>
        </w:pict>
      </w:r>
      <w:r w:rsidR="00474C85">
        <w:rPr>
          <w:sz w:val="52"/>
        </w:rPr>
        <w:t xml:space="preserve">       </w:t>
      </w:r>
      <w:r w:rsidR="00474C85">
        <w:rPr>
          <w:sz w:val="16"/>
        </w:rPr>
        <w:t xml:space="preserve">  </w:t>
      </w:r>
      <w:r w:rsidR="00474C85">
        <w:rPr>
          <w:sz w:val="52"/>
        </w:rPr>
        <w:t>The City of Slidell</w:t>
      </w:r>
    </w:p>
    <w:p w:rsidR="00474C85" w:rsidRDefault="00D124F4">
      <w:pPr>
        <w:pStyle w:val="Title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   Freddy Drennan</w:t>
      </w:r>
      <w:r w:rsidR="00474C85">
        <w:rPr>
          <w:rFonts w:ascii="Verdana" w:hAnsi="Verdana"/>
          <w:sz w:val="16"/>
        </w:rPr>
        <w:t xml:space="preserve">           </w:t>
      </w:r>
    </w:p>
    <w:p w:rsidR="00474C85" w:rsidRDefault="00474C85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                </w:t>
      </w:r>
      <w:r w:rsidR="00343CEF">
        <w:rPr>
          <w:rFonts w:ascii="Verdana" w:hAnsi="Verdana"/>
          <w:sz w:val="16"/>
        </w:rPr>
        <w:t>2055 Second St</w:t>
      </w:r>
      <w:r>
        <w:rPr>
          <w:rFonts w:ascii="Verdana" w:hAnsi="Verdana"/>
          <w:sz w:val="16"/>
        </w:rPr>
        <w:t xml:space="preserve">                                                             MAYOR</w:t>
      </w:r>
    </w:p>
    <w:p w:rsidR="00474C85" w:rsidRDefault="00474C8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               P.O. Box 828   </w:t>
      </w:r>
      <w:r>
        <w:rPr>
          <w:rFonts w:ascii="Verdana" w:hAnsi="Verdana"/>
          <w:sz w:val="16"/>
        </w:rPr>
        <w:sym w:font="Symbol" w:char="F0B7"/>
      </w:r>
      <w:r>
        <w:rPr>
          <w:rFonts w:ascii="Verdana" w:hAnsi="Verdana"/>
          <w:sz w:val="16"/>
        </w:rPr>
        <w:t xml:space="preserve">   Slidell, LA  70459</w:t>
      </w:r>
    </w:p>
    <w:p w:rsidR="00474C85" w:rsidRDefault="00474C8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 Telephone:  (985) 646-4330   </w:t>
      </w:r>
      <w:r>
        <w:rPr>
          <w:rFonts w:ascii="Verdana" w:hAnsi="Verdana"/>
          <w:sz w:val="16"/>
        </w:rPr>
        <w:sym w:font="Symbol" w:char="F0B7"/>
      </w:r>
      <w:r>
        <w:rPr>
          <w:rFonts w:ascii="Verdana" w:hAnsi="Verdana"/>
          <w:sz w:val="16"/>
        </w:rPr>
        <w:t xml:space="preserve">   Fax:  (985) 641-9528   </w:t>
      </w:r>
      <w:r>
        <w:rPr>
          <w:rFonts w:ascii="Verdana" w:hAnsi="Verdana"/>
          <w:sz w:val="16"/>
        </w:rPr>
        <w:tab/>
        <w:t xml:space="preserve">              </w:t>
      </w:r>
      <w:r w:rsidR="00D124F4">
        <w:rPr>
          <w:rFonts w:ascii="Verdana" w:hAnsi="Verdana"/>
          <w:sz w:val="16"/>
        </w:rPr>
        <w:t xml:space="preserve">   Tim Mathison</w:t>
      </w:r>
    </w:p>
    <w:p w:rsidR="00474C85" w:rsidRPr="00D124F4" w:rsidRDefault="00474C8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 xml:space="preserve">                                               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 </w:t>
      </w:r>
      <w:r w:rsidR="00EF29E6">
        <w:tab/>
        <w:t xml:space="preserve">                      </w:t>
      </w:r>
      <w:r w:rsidR="00D124F4">
        <w:t xml:space="preserve">  </w:t>
      </w:r>
      <w:r w:rsidR="00504997">
        <w:t xml:space="preserve">  </w:t>
      </w:r>
      <w:r w:rsidRPr="00D124F4">
        <w:rPr>
          <w:rFonts w:ascii="Verdana" w:hAnsi="Verdana"/>
          <w:sz w:val="16"/>
          <w:szCs w:val="16"/>
        </w:rPr>
        <w:t>Chief of Staff</w:t>
      </w:r>
      <w:r w:rsidRPr="00D124F4">
        <w:rPr>
          <w:rFonts w:ascii="Verdana" w:hAnsi="Verdana"/>
          <w:sz w:val="16"/>
          <w:szCs w:val="16"/>
        </w:rPr>
        <w:tab/>
      </w:r>
    </w:p>
    <w:p w:rsidR="00474C85" w:rsidRDefault="00474C85">
      <w: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tab/>
      </w:r>
      <w:r>
        <w:tab/>
      </w:r>
      <w:r>
        <w:tab/>
      </w:r>
      <w:r>
        <w:tab/>
      </w:r>
    </w:p>
    <w:p w:rsidR="00474C85" w:rsidRDefault="00474C8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4C85" w:rsidRDefault="00474C85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</w:p>
    <w:p w:rsidR="00474C85" w:rsidRDefault="00502CC6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October 2, 2014</w:t>
      </w:r>
    </w:p>
    <w:p w:rsidR="00474C85" w:rsidRDefault="00474C85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</w:p>
    <w:p w:rsidR="003C55D3" w:rsidRDefault="00091EA1" w:rsidP="00A208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1EA1" w:rsidRPr="00343CEF" w:rsidRDefault="009976EE" w:rsidP="00A208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proofErr w:type="spellStart"/>
      <w:r>
        <w:rPr>
          <w:rFonts w:ascii="Arial" w:hAnsi="Arial" w:cs="Arial"/>
        </w:rPr>
        <w:t>Faciane</w:t>
      </w:r>
      <w:proofErr w:type="spellEnd"/>
    </w:p>
    <w:p w:rsidR="00474C85" w:rsidRDefault="009976EE">
      <w:pPr>
        <w:rPr>
          <w:rFonts w:ascii="Arial" w:hAnsi="Arial" w:cs="Arial"/>
        </w:rPr>
      </w:pPr>
      <w:r>
        <w:rPr>
          <w:rFonts w:ascii="Arial" w:hAnsi="Arial" w:cs="Arial"/>
        </w:rPr>
        <w:t>FMA, Inc.</w:t>
      </w:r>
    </w:p>
    <w:p w:rsidR="009976EE" w:rsidRDefault="009976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403 </w:t>
      </w:r>
      <w:proofErr w:type="spellStart"/>
      <w:r>
        <w:rPr>
          <w:rFonts w:ascii="Arial" w:hAnsi="Arial" w:cs="Arial"/>
        </w:rPr>
        <w:t>Moonraker</w:t>
      </w:r>
      <w:proofErr w:type="spellEnd"/>
      <w:r>
        <w:rPr>
          <w:rFonts w:ascii="Arial" w:hAnsi="Arial" w:cs="Arial"/>
        </w:rPr>
        <w:t xml:space="preserve"> Dr.</w:t>
      </w:r>
    </w:p>
    <w:p w:rsidR="009976EE" w:rsidRDefault="009976EE">
      <w:pPr>
        <w:rPr>
          <w:rFonts w:ascii="Arial" w:hAnsi="Arial" w:cs="Arial"/>
        </w:rPr>
      </w:pPr>
      <w:r>
        <w:rPr>
          <w:rFonts w:ascii="Arial" w:hAnsi="Arial" w:cs="Arial"/>
        </w:rPr>
        <w:t>Slidell, LA 70458</w:t>
      </w:r>
    </w:p>
    <w:p w:rsidR="00091EA1" w:rsidRDefault="00091EA1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9976EE">
        <w:rPr>
          <w:rFonts w:ascii="Arial" w:hAnsi="Arial" w:cs="Arial"/>
        </w:rPr>
        <w:t>City of Slidell, Project No. 5000-25</w:t>
      </w:r>
    </w:p>
    <w:p w:rsidR="00474C85" w:rsidRDefault="003C55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76EE">
        <w:rPr>
          <w:rFonts w:ascii="Arial" w:hAnsi="Arial" w:cs="Arial"/>
        </w:rPr>
        <w:t>Third Street Restroom/Veterans Park</w:t>
      </w:r>
    </w:p>
    <w:p w:rsidR="00474C85" w:rsidRDefault="00474C85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</w:p>
    <w:p w:rsidR="00513656" w:rsidRDefault="00513656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r w:rsidR="003C55D3">
        <w:rPr>
          <w:rFonts w:ascii="Arial" w:hAnsi="Arial" w:cs="Arial"/>
        </w:rPr>
        <w:t xml:space="preserve"> </w:t>
      </w:r>
      <w:proofErr w:type="spellStart"/>
      <w:r w:rsidR="009976EE">
        <w:rPr>
          <w:rFonts w:ascii="Arial" w:hAnsi="Arial" w:cs="Arial"/>
        </w:rPr>
        <w:t>Faciane</w:t>
      </w:r>
      <w:proofErr w:type="spellEnd"/>
      <w:r>
        <w:rPr>
          <w:rFonts w:ascii="Arial" w:hAnsi="Arial" w:cs="Arial"/>
        </w:rPr>
        <w:t>:</w:t>
      </w:r>
    </w:p>
    <w:p w:rsidR="00513656" w:rsidRDefault="00513656">
      <w:pPr>
        <w:rPr>
          <w:rFonts w:ascii="Arial" w:hAnsi="Arial" w:cs="Arial"/>
        </w:rPr>
      </w:pPr>
    </w:p>
    <w:p w:rsidR="008F2441" w:rsidRDefault="008F2441" w:rsidP="008F2441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The City has completed our review of the bids for the referenced project.  Our determination was to recommend awarding </w:t>
      </w:r>
      <w:r w:rsidR="009976EE">
        <w:rPr>
          <w:rFonts w:ascii="Arial" w:hAnsi="Arial" w:cs="Arial"/>
        </w:rPr>
        <w:t>FMA, Inc.</w:t>
      </w:r>
      <w:r>
        <w:rPr>
          <w:rFonts w:ascii="Arial" w:hAnsi="Arial" w:cs="Arial"/>
        </w:rPr>
        <w:t xml:space="preserve"> this project. Our recommendation was approved by the City Council at their </w:t>
      </w:r>
      <w:r w:rsidR="009976EE">
        <w:rPr>
          <w:rFonts w:ascii="Arial" w:hAnsi="Arial" w:cs="Arial"/>
        </w:rPr>
        <w:t>September 23, 2014</w:t>
      </w:r>
      <w:r>
        <w:rPr>
          <w:rFonts w:ascii="Arial" w:hAnsi="Arial" w:cs="Arial"/>
        </w:rPr>
        <w:t xml:space="preserve"> council meeting.  Therefore, you are hereby awarded the </w:t>
      </w:r>
      <w:r w:rsidR="009976EE">
        <w:rPr>
          <w:rFonts w:ascii="Arial" w:hAnsi="Arial" w:cs="Arial"/>
        </w:rPr>
        <w:t>Third Street Restroom/Veterans Park</w:t>
      </w:r>
      <w:r>
        <w:rPr>
          <w:rFonts w:ascii="Arial" w:hAnsi="Arial" w:cs="Arial"/>
        </w:rPr>
        <w:t xml:space="preserve"> project.</w:t>
      </w:r>
    </w:p>
    <w:p w:rsidR="008F2441" w:rsidRDefault="008F2441" w:rsidP="008F2441">
      <w:pPr>
        <w:spacing w:line="360" w:lineRule="auto"/>
        <w:ind w:firstLine="720"/>
        <w:rPr>
          <w:rFonts w:ascii="Arial" w:hAnsi="Arial" w:cs="Arial"/>
        </w:rPr>
      </w:pPr>
    </w:p>
    <w:p w:rsidR="008F2441" w:rsidRDefault="008F2441" w:rsidP="008F2441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We look forward to doing business with </w:t>
      </w:r>
      <w:r w:rsidR="009976EE">
        <w:rPr>
          <w:rFonts w:ascii="Arial" w:hAnsi="Arial" w:cs="Arial"/>
        </w:rPr>
        <w:t>FMA, Inc.</w:t>
      </w:r>
    </w:p>
    <w:p w:rsidR="008F2441" w:rsidRDefault="008F2441" w:rsidP="008F2441">
      <w:pPr>
        <w:rPr>
          <w:rFonts w:ascii="Arial" w:hAnsi="Arial" w:cs="Arial"/>
        </w:rPr>
      </w:pPr>
    </w:p>
    <w:p w:rsidR="00A84580" w:rsidRDefault="00A84580" w:rsidP="00513656">
      <w:pPr>
        <w:spacing w:line="360" w:lineRule="auto"/>
        <w:ind w:firstLine="720"/>
        <w:rPr>
          <w:rFonts w:ascii="Arial" w:hAnsi="Arial" w:cs="Arial"/>
        </w:rPr>
      </w:pPr>
    </w:p>
    <w:p w:rsidR="002D03DF" w:rsidRDefault="002D03DF" w:rsidP="002D03DF">
      <w:pPr>
        <w:rPr>
          <w:rFonts w:ascii="Arial" w:hAnsi="Arial" w:cs="Arial"/>
        </w:rPr>
      </w:pPr>
    </w:p>
    <w:p w:rsidR="00474C85" w:rsidRDefault="00474C85">
      <w:pPr>
        <w:ind w:firstLine="720"/>
        <w:rPr>
          <w:rFonts w:ascii="Arial" w:hAnsi="Arial" w:cs="Arial"/>
        </w:rPr>
      </w:pPr>
    </w:p>
    <w:p w:rsidR="00474C85" w:rsidRDefault="00474C8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Sincerely,</w:t>
      </w:r>
    </w:p>
    <w:p w:rsidR="00474C85" w:rsidRDefault="00474C85">
      <w:pPr>
        <w:rPr>
          <w:rFonts w:ascii="Arial" w:hAnsi="Arial" w:cs="Arial"/>
        </w:rPr>
      </w:pPr>
    </w:p>
    <w:p w:rsidR="00A208C6" w:rsidRDefault="00A208C6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</w:p>
    <w:p w:rsidR="00474C85" w:rsidRDefault="00474C85">
      <w:pPr>
        <w:rPr>
          <w:rFonts w:ascii="Arial" w:hAnsi="Arial" w:cs="Arial"/>
        </w:rPr>
      </w:pPr>
    </w:p>
    <w:p w:rsidR="00474C85" w:rsidRDefault="00474C85" w:rsidP="00362F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2F3F">
        <w:rPr>
          <w:rFonts w:ascii="Arial" w:hAnsi="Arial" w:cs="Arial"/>
        </w:rPr>
        <w:t>Tara Ingram-Hunter</w:t>
      </w:r>
    </w:p>
    <w:sectPr w:rsidR="00474C85" w:rsidSect="00635CDA">
      <w:pgSz w:w="12240" w:h="15840" w:code="1"/>
      <w:pgMar w:top="864" w:right="864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CE"/>
    <w:rsid w:val="00091EA1"/>
    <w:rsid w:val="000B2D0B"/>
    <w:rsid w:val="000B718F"/>
    <w:rsid w:val="00223656"/>
    <w:rsid w:val="0028099B"/>
    <w:rsid w:val="002D03DF"/>
    <w:rsid w:val="0031743C"/>
    <w:rsid w:val="00343CEF"/>
    <w:rsid w:val="00362F3F"/>
    <w:rsid w:val="003C55D3"/>
    <w:rsid w:val="004748E4"/>
    <w:rsid w:val="00474C85"/>
    <w:rsid w:val="004A51D4"/>
    <w:rsid w:val="00502CC6"/>
    <w:rsid w:val="00504997"/>
    <w:rsid w:val="00513656"/>
    <w:rsid w:val="00635CDA"/>
    <w:rsid w:val="006B582B"/>
    <w:rsid w:val="008F2441"/>
    <w:rsid w:val="00941D18"/>
    <w:rsid w:val="009976EE"/>
    <w:rsid w:val="00A208C6"/>
    <w:rsid w:val="00A84580"/>
    <w:rsid w:val="00BB4DCE"/>
    <w:rsid w:val="00D124F4"/>
    <w:rsid w:val="00D50142"/>
    <w:rsid w:val="00EF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35CDA"/>
    <w:rPr>
      <w:rFonts w:ascii="Verdana" w:hAnsi="Verdana"/>
      <w:sz w:val="18"/>
    </w:rPr>
  </w:style>
  <w:style w:type="paragraph" w:styleId="Title">
    <w:name w:val="Title"/>
    <w:basedOn w:val="Normal"/>
    <w:qFormat/>
    <w:rsid w:val="00635CDA"/>
    <w:pPr>
      <w:jc w:val="center"/>
    </w:pPr>
    <w:rPr>
      <w:rFonts w:ascii="Lucida Calligraphy" w:hAnsi="Lucida Calligraphy"/>
      <w:sz w:val="56"/>
    </w:rPr>
  </w:style>
  <w:style w:type="character" w:styleId="Hyperlink">
    <w:name w:val="Hyperlink"/>
    <w:basedOn w:val="DefaultParagraphFont"/>
    <w:semiHidden/>
    <w:rsid w:val="00635CD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3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3CE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howie\LOCALS~1\Temp\Chief%20of%20Staff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Chief of Staff Letterhead.dot</Template>
  <TotalTime>10</TotalTime>
  <Pages>1</Pages>
  <Words>117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SLIDELL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CHowie</dc:creator>
  <cp:lastModifiedBy>cindoug@bellsouth.net</cp:lastModifiedBy>
  <cp:revision>4</cp:revision>
  <cp:lastPrinted>2014-10-02T18:43:00Z</cp:lastPrinted>
  <dcterms:created xsi:type="dcterms:W3CDTF">2014-10-02T18:43:00Z</dcterms:created>
  <dcterms:modified xsi:type="dcterms:W3CDTF">2014-10-02T19:36:00Z</dcterms:modified>
</cp:coreProperties>
</file>