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A45A95" w:rsidP="003A17F2">
            <w:r w:rsidRPr="00A45A9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>
                  <v:imagedata r:id="rId7" o:title="Mr Watts"/>
                </v:shape>
              </w:pict>
            </w:r>
            <w:r w:rsidR="00821AC7">
              <w:rPr>
                <w:noProof/>
              </w:rPr>
              <w:pict>
                <v:rect id="_x0000_s1034" style="position:absolute;margin-left:-2.15pt;margin-top:-2.3pt;width:495pt;height:81pt;z-index:-251658752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1471A5" w:rsidP="00E27198">
            <w:pPr>
              <w:pStyle w:val="Heading1"/>
            </w:pPr>
            <w:r>
              <w:t>PCO #1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2407"/>
        <w:gridCol w:w="3015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  <w:gridSpan w:val="2"/>
          </w:tcPr>
          <w:p w:rsidR="00A754BE" w:rsidRDefault="006B3A7F" w:rsidP="00B44A38">
            <w:r>
              <w:t>MHM Service</w:t>
            </w:r>
          </w:p>
          <w:p w:rsidR="006B3A7F" w:rsidRDefault="006B3A7F" w:rsidP="00B44A38">
            <w:r>
              <w:t>6998 Memorial Parkway</w:t>
            </w:r>
          </w:p>
          <w:p w:rsidR="00F16DB7" w:rsidRDefault="006B3A7F" w:rsidP="00B44A38">
            <w:r>
              <w:t>Huntsville, Alabama</w:t>
            </w:r>
          </w:p>
          <w:p w:rsidR="00FD2E4E" w:rsidRPr="001E3C2E" w:rsidRDefault="00FD2E4E" w:rsidP="00B44A38"/>
        </w:tc>
        <w:tc>
          <w:tcPr>
            <w:tcW w:w="4050" w:type="dxa"/>
          </w:tcPr>
          <w:p w:rsidR="00AF6BEE" w:rsidRPr="001E3C2E" w:rsidRDefault="00AF6BEE" w:rsidP="00F16DB7">
            <w:r>
              <w:t xml:space="preserve">RE: </w:t>
            </w:r>
            <w:r w:rsidR="00F54A33">
              <w:t xml:space="preserve"> </w:t>
            </w:r>
            <w:r w:rsidR="00F16DB7">
              <w:t>Water treatment plant feeder</w:t>
            </w:r>
          </w:p>
        </w:tc>
      </w:tr>
      <w:tr w:rsidR="002841F4" w:rsidRPr="001E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  <w:jc w:val="center"/>
        </w:trPr>
        <w:tc>
          <w:tcPr>
            <w:tcW w:w="301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172"/>
          <w:jc w:val="center"/>
        </w:trPr>
        <w:tc>
          <w:tcPr>
            <w:tcW w:w="3015" w:type="dxa"/>
            <w:gridSpan w:val="2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447AD7" w:rsidP="00201AB7">
            <w:pPr>
              <w:pStyle w:val="Centered"/>
            </w:pPr>
            <w:r>
              <w:t>02/13</w:t>
            </w:r>
            <w:r w:rsidR="00F16DB7">
              <w:t>/15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AF6BEE"/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15"/>
        <w:gridCol w:w="20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552DF6" w:rsidP="00723603">
            <w:pPr>
              <w:pStyle w:val="ColumnHeadings"/>
            </w:pPr>
            <w:r>
              <w:t>HRS</w:t>
            </w: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552DF6" w:rsidP="00723603">
            <w:pPr>
              <w:pStyle w:val="ColumnHeadings"/>
            </w:pPr>
            <w:r>
              <w:t>RATE</w:t>
            </w: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91ED0" w:rsidRPr="0066135C" w:rsidRDefault="00DE4A47" w:rsidP="00F16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work required to tie in the new controller to motor controls not shown on drawings</w:t>
            </w:r>
          </w:p>
        </w:tc>
        <w:tc>
          <w:tcPr>
            <w:tcW w:w="1335" w:type="dxa"/>
            <w:gridSpan w:val="2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54A33" w:rsidRPr="003A17F2" w:rsidRDefault="00F54A33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91ED0" w:rsidRPr="003A17F2" w:rsidRDefault="00B91ED0" w:rsidP="00E72F83">
            <w:pPr>
              <w:pStyle w:val="Amount"/>
              <w:jc w:val="left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201AB7" w:rsidRDefault="00DE4A47" w:rsidP="00F16DB7">
            <w:r>
              <w:t>Labor: Electrician</w:t>
            </w:r>
          </w:p>
          <w:p w:rsidR="00552DF6" w:rsidRPr="001E3C2E" w:rsidRDefault="00552DF6" w:rsidP="00F16DB7">
            <w:r>
              <w:t xml:space="preserve">          Electrician Helper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54A33" w:rsidRDefault="00552DF6" w:rsidP="00A3001D">
            <w:pPr>
              <w:pStyle w:val="Amount"/>
              <w:jc w:val="center"/>
            </w:pPr>
            <w:r>
              <w:t>6</w:t>
            </w:r>
          </w:p>
          <w:p w:rsidR="00552DF6" w:rsidRPr="003A17F2" w:rsidRDefault="00552DF6" w:rsidP="00A3001D">
            <w:pPr>
              <w:pStyle w:val="Amount"/>
              <w:jc w:val="center"/>
            </w:pPr>
            <w:r>
              <w:t>6</w:t>
            </w: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Default="00552DF6" w:rsidP="00A3001D">
            <w:pPr>
              <w:pStyle w:val="Amount"/>
              <w:jc w:val="center"/>
            </w:pPr>
            <w:r>
              <w:t>60</w:t>
            </w:r>
          </w:p>
          <w:p w:rsidR="00552DF6" w:rsidRPr="003A17F2" w:rsidRDefault="00552DF6" w:rsidP="00A3001D">
            <w:pPr>
              <w:pStyle w:val="Amount"/>
              <w:jc w:val="center"/>
            </w:pPr>
            <w:r>
              <w:t>40</w:t>
            </w: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552DF6" w:rsidRDefault="00552DF6" w:rsidP="00552DF6">
            <w:pPr>
              <w:pStyle w:val="Amount"/>
              <w:jc w:val="center"/>
            </w:pPr>
            <w:r>
              <w:t>$360.00</w:t>
            </w:r>
          </w:p>
          <w:p w:rsidR="00552DF6" w:rsidRPr="003A17F2" w:rsidRDefault="00552DF6" w:rsidP="00552DF6">
            <w:pPr>
              <w:pStyle w:val="Amount"/>
              <w:jc w:val="center"/>
            </w:pPr>
            <w:r>
              <w:t>$240.00</w:t>
            </w:r>
          </w:p>
        </w:tc>
      </w:tr>
      <w:tr w:rsidR="003E38FA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0A5BF3" w:rsidRDefault="000A5BF3" w:rsidP="008C4ED2"/>
          <w:p w:rsidR="00DE4A47" w:rsidRPr="001E3C2E" w:rsidRDefault="00DE4A47" w:rsidP="008C4ED2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F54A33" w:rsidRPr="003A17F2" w:rsidRDefault="00F54A33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242EA">
            <w:pPr>
              <w:pStyle w:val="Amount"/>
              <w:jc w:val="center"/>
            </w:pPr>
          </w:p>
        </w:tc>
      </w:tr>
      <w:tr w:rsidR="00DF06B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06BA" w:rsidRPr="001E3C2E" w:rsidRDefault="00DF06BA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06BA" w:rsidRPr="001E3C2E" w:rsidRDefault="00552DF6" w:rsidP="00552DF6">
            <w:r>
              <w:t>Material, 500’wire, J-box, Flex conduit, connectors,</w:t>
            </w:r>
            <w:r w:rsidR="00E07B5C">
              <w:t xml:space="preserve"> Unistrut,</w:t>
            </w:r>
            <w:r>
              <w:t xml:space="preserve"> </w:t>
            </w:r>
            <w:r w:rsidR="00E07B5C">
              <w:t xml:space="preserve">Unistrut </w:t>
            </w:r>
            <w:r>
              <w:t>conduit straps.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552DF6" w:rsidP="00E07B5C">
            <w:pPr>
              <w:pStyle w:val="Amount"/>
              <w:jc w:val="center"/>
            </w:pPr>
            <w:r>
              <w:t>$</w:t>
            </w:r>
            <w:r w:rsidR="00E07B5C">
              <w:t>200</w:t>
            </w:r>
            <w:r>
              <w:t>.00</w:t>
            </w:r>
          </w:p>
        </w:tc>
      </w:tr>
      <w:tr w:rsidR="00DF06BA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F16DB7" w:rsidP="00201AB7">
            <w:r>
              <w:t>Cost includes material and labor.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F54A33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552DF6" w:rsidP="000F417B">
            <w:pPr>
              <w:pStyle w:val="Amount"/>
              <w:jc w:val="center"/>
            </w:pPr>
            <w:r>
              <w:t>$800.00</w:t>
            </w:r>
          </w:p>
        </w:tc>
      </w:tr>
      <w:tr w:rsidR="00DF06BA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FD2E4E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161FC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161FC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F16DB7">
            <w:pPr>
              <w:pStyle w:val="Amount"/>
              <w:jc w:val="center"/>
            </w:pPr>
          </w:p>
        </w:tc>
      </w:tr>
      <w:tr w:rsidR="00DF06BA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CE4EEF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F54A33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161FC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CE4EEF">
            <w:pPr>
              <w:pStyle w:val="Amount"/>
              <w:jc w:val="center"/>
            </w:pPr>
          </w:p>
        </w:tc>
      </w:tr>
      <w:tr w:rsidR="00DF06BA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3F0A0B" w:rsidRDefault="00DF06BA" w:rsidP="00B161FC">
            <w:pPr>
              <w:rPr>
                <w:sz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F54A33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161FC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161FC">
            <w:pPr>
              <w:pStyle w:val="Amount"/>
              <w:jc w:val="center"/>
            </w:pPr>
          </w:p>
        </w:tc>
      </w:tr>
      <w:tr w:rsidR="00DF06B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</w:tr>
      <w:tr w:rsidR="00DF06B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Default="00DF06B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</w:tr>
      <w:tr w:rsidR="00DF06B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Default="00DF06B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</w:tr>
      <w:tr w:rsidR="00DF06BA" w:rsidRPr="001E3C2E" w:rsidTr="003F0A0B">
        <w:trPr>
          <w:cantSplit/>
          <w:trHeight w:val="22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B50A86" w:rsidRDefault="00DF06BA" w:rsidP="00B50A86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DF06BA" w:rsidRPr="001E3C2E" w:rsidRDefault="00DF06BA" w:rsidP="00ED1EE6"/>
        </w:tc>
        <w:tc>
          <w:tcPr>
            <w:tcW w:w="1335" w:type="dxa"/>
            <w:gridSpan w:val="2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B50A86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DF06BA" w:rsidP="003A17F2">
            <w:pPr>
              <w:pStyle w:val="Amount"/>
            </w:pPr>
          </w:p>
        </w:tc>
      </w:tr>
      <w:tr w:rsidR="00DF06BA" w:rsidRPr="001E3C2E" w:rsidTr="003F0A0B">
        <w:trPr>
          <w:cantSplit/>
          <w:trHeight w:val="288"/>
          <w:jc w:val="center"/>
        </w:trPr>
        <w:tc>
          <w:tcPr>
            <w:tcW w:w="738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06BA" w:rsidRPr="006F3C5C" w:rsidRDefault="006F3C5C" w:rsidP="006F3C5C">
            <w:pPr>
              <w:pStyle w:val="Labels"/>
              <w:jc w:val="left"/>
              <w:rPr>
                <w:sz w:val="16"/>
              </w:rPr>
            </w:pPr>
            <w:r w:rsidRPr="006F3C5C">
              <w:rPr>
                <w:sz w:val="16"/>
              </w:rPr>
              <w:t xml:space="preserve">TERMS: 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3A17F2" w:rsidRDefault="003F0A0B" w:rsidP="00B50A86">
            <w:pPr>
              <w:pStyle w:val="Amount"/>
              <w:jc w:val="center"/>
            </w:pPr>
            <w:r>
              <w:t>Total</w:t>
            </w:r>
            <w:r w:rsidR="00B50A86"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DF06BA" w:rsidRPr="007D6882" w:rsidRDefault="006C31A0" w:rsidP="00552DF6">
            <w:pPr>
              <w:pStyle w:val="Amount"/>
              <w:jc w:val="left"/>
              <w:rPr>
                <w:b/>
              </w:rPr>
            </w:pPr>
            <w:r w:rsidRPr="007D6882">
              <w:rPr>
                <w:b/>
              </w:rPr>
              <w:t>$</w:t>
            </w:r>
            <w:r w:rsidR="00552DF6">
              <w:rPr>
                <w:b/>
              </w:rPr>
              <w:t>800.00</w:t>
            </w:r>
          </w:p>
        </w:tc>
      </w:tr>
    </w:tbl>
    <w:p w:rsidR="00427668" w:rsidRPr="007D6882" w:rsidRDefault="00427668" w:rsidP="006F3C5C">
      <w:pPr>
        <w:rPr>
          <w:b/>
          <w:sz w:val="16"/>
          <w:szCs w:val="16"/>
        </w:rPr>
      </w:pPr>
    </w:p>
    <w:p w:rsidR="006C31A0" w:rsidRDefault="006C31A0" w:rsidP="006F3C5C">
      <w:pPr>
        <w:rPr>
          <w:sz w:val="18"/>
        </w:rPr>
      </w:pPr>
    </w:p>
    <w:p w:rsidR="006C31A0" w:rsidRDefault="006C31A0" w:rsidP="006F3C5C">
      <w:pPr>
        <w:rPr>
          <w:sz w:val="18"/>
        </w:rPr>
      </w:pPr>
    </w:p>
    <w:p w:rsidR="006C31A0" w:rsidRDefault="006C31A0" w:rsidP="006F3C5C">
      <w:pPr>
        <w:rPr>
          <w:sz w:val="18"/>
        </w:rPr>
      </w:pPr>
    </w:p>
    <w:p w:rsidR="006C31A0" w:rsidRDefault="006C31A0" w:rsidP="006F3C5C">
      <w:pPr>
        <w:rPr>
          <w:sz w:val="18"/>
        </w:rPr>
      </w:pPr>
      <w:r>
        <w:rPr>
          <w:sz w:val="18"/>
        </w:rPr>
        <w:t xml:space="preserve">      ___________________________________________                          ______________</w:t>
      </w:r>
    </w:p>
    <w:p w:rsidR="006C31A0" w:rsidRDefault="006C31A0" w:rsidP="006F3C5C">
      <w:pPr>
        <w:rPr>
          <w:sz w:val="18"/>
        </w:rPr>
      </w:pPr>
      <w:r>
        <w:rPr>
          <w:sz w:val="18"/>
        </w:rPr>
        <w:t xml:space="preserve">      Print Name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Date</w:t>
      </w:r>
    </w:p>
    <w:p w:rsidR="006C31A0" w:rsidRDefault="006C31A0" w:rsidP="006F3C5C">
      <w:pPr>
        <w:rPr>
          <w:sz w:val="18"/>
        </w:rPr>
      </w:pPr>
    </w:p>
    <w:p w:rsidR="006C31A0" w:rsidRDefault="006C31A0" w:rsidP="006F3C5C">
      <w:pPr>
        <w:rPr>
          <w:sz w:val="18"/>
        </w:rPr>
      </w:pPr>
    </w:p>
    <w:p w:rsidR="006C31A0" w:rsidRDefault="006C31A0" w:rsidP="006F3C5C">
      <w:pPr>
        <w:rPr>
          <w:sz w:val="18"/>
        </w:rPr>
      </w:pPr>
      <w:r>
        <w:rPr>
          <w:sz w:val="18"/>
        </w:rPr>
        <w:t xml:space="preserve">      ___________________________________________</w:t>
      </w:r>
    </w:p>
    <w:p w:rsidR="006C31A0" w:rsidRPr="006F3C5C" w:rsidRDefault="006C31A0" w:rsidP="006F3C5C">
      <w:pPr>
        <w:rPr>
          <w:sz w:val="18"/>
        </w:rPr>
      </w:pPr>
      <w:r>
        <w:rPr>
          <w:sz w:val="18"/>
        </w:rPr>
        <w:t xml:space="preserve">      Signature</w:t>
      </w:r>
    </w:p>
    <w:sectPr w:rsidR="006C31A0" w:rsidRPr="006F3C5C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47" w:rsidRDefault="008F7047">
      <w:r>
        <w:separator/>
      </w:r>
    </w:p>
  </w:endnote>
  <w:endnote w:type="continuationSeparator" w:id="0">
    <w:p w:rsidR="008F7047" w:rsidRDefault="008F7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47" w:rsidRDefault="008F7047">
      <w:r>
        <w:separator/>
      </w:r>
    </w:p>
  </w:footnote>
  <w:footnote w:type="continuationSeparator" w:id="0">
    <w:p w:rsidR="008F7047" w:rsidRDefault="008F7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3074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0A7"/>
    <w:rsid w:val="00000518"/>
    <w:rsid w:val="00002021"/>
    <w:rsid w:val="00012C15"/>
    <w:rsid w:val="00012DA5"/>
    <w:rsid w:val="00013589"/>
    <w:rsid w:val="00017A97"/>
    <w:rsid w:val="00024CFD"/>
    <w:rsid w:val="000403E8"/>
    <w:rsid w:val="000404A1"/>
    <w:rsid w:val="000417F9"/>
    <w:rsid w:val="00043699"/>
    <w:rsid w:val="00044620"/>
    <w:rsid w:val="00047C95"/>
    <w:rsid w:val="00054133"/>
    <w:rsid w:val="00054EDA"/>
    <w:rsid w:val="00056E24"/>
    <w:rsid w:val="00061CF8"/>
    <w:rsid w:val="000650DA"/>
    <w:rsid w:val="00065AB0"/>
    <w:rsid w:val="0008112F"/>
    <w:rsid w:val="000920B6"/>
    <w:rsid w:val="00096DC9"/>
    <w:rsid w:val="000A5BF3"/>
    <w:rsid w:val="000A72A8"/>
    <w:rsid w:val="000B3147"/>
    <w:rsid w:val="000B4534"/>
    <w:rsid w:val="000C60AF"/>
    <w:rsid w:val="000E0ECC"/>
    <w:rsid w:val="000E156F"/>
    <w:rsid w:val="000E592C"/>
    <w:rsid w:val="000F417B"/>
    <w:rsid w:val="00101DCB"/>
    <w:rsid w:val="00105EDD"/>
    <w:rsid w:val="001122F3"/>
    <w:rsid w:val="001471A5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C1C79"/>
    <w:rsid w:val="001D6696"/>
    <w:rsid w:val="001E3C2E"/>
    <w:rsid w:val="001F1EA7"/>
    <w:rsid w:val="001F3B52"/>
    <w:rsid w:val="00201AB7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951BA"/>
    <w:rsid w:val="002A2A74"/>
    <w:rsid w:val="002C13E3"/>
    <w:rsid w:val="002D243B"/>
    <w:rsid w:val="002F0F5E"/>
    <w:rsid w:val="002F6B9B"/>
    <w:rsid w:val="00303F83"/>
    <w:rsid w:val="00304BDE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A17F2"/>
    <w:rsid w:val="003B0586"/>
    <w:rsid w:val="003B19B4"/>
    <w:rsid w:val="003B7E00"/>
    <w:rsid w:val="003D6485"/>
    <w:rsid w:val="003D675F"/>
    <w:rsid w:val="003E38FA"/>
    <w:rsid w:val="003E3D7F"/>
    <w:rsid w:val="003E4F45"/>
    <w:rsid w:val="003E64FE"/>
    <w:rsid w:val="003F03CA"/>
    <w:rsid w:val="003F0A0B"/>
    <w:rsid w:val="004042A7"/>
    <w:rsid w:val="00413066"/>
    <w:rsid w:val="00413CC1"/>
    <w:rsid w:val="00416A5B"/>
    <w:rsid w:val="00427668"/>
    <w:rsid w:val="00432D9A"/>
    <w:rsid w:val="00436B94"/>
    <w:rsid w:val="00443905"/>
    <w:rsid w:val="00447AD7"/>
    <w:rsid w:val="004526C5"/>
    <w:rsid w:val="00455388"/>
    <w:rsid w:val="004664A3"/>
    <w:rsid w:val="004710AA"/>
    <w:rsid w:val="00473FA7"/>
    <w:rsid w:val="004776DC"/>
    <w:rsid w:val="004801EC"/>
    <w:rsid w:val="004C7E05"/>
    <w:rsid w:val="004D4C03"/>
    <w:rsid w:val="004D6D3B"/>
    <w:rsid w:val="004E3995"/>
    <w:rsid w:val="004F09D8"/>
    <w:rsid w:val="004F3868"/>
    <w:rsid w:val="005007E0"/>
    <w:rsid w:val="005070B2"/>
    <w:rsid w:val="00507D72"/>
    <w:rsid w:val="00513987"/>
    <w:rsid w:val="0052119C"/>
    <w:rsid w:val="00522EAB"/>
    <w:rsid w:val="00531C77"/>
    <w:rsid w:val="0053245E"/>
    <w:rsid w:val="005404D4"/>
    <w:rsid w:val="00543481"/>
    <w:rsid w:val="00550703"/>
    <w:rsid w:val="00551108"/>
    <w:rsid w:val="00552DF6"/>
    <w:rsid w:val="00552F77"/>
    <w:rsid w:val="005577F3"/>
    <w:rsid w:val="00566611"/>
    <w:rsid w:val="005749CF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003A1"/>
    <w:rsid w:val="00604D76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63BB8"/>
    <w:rsid w:val="00671B88"/>
    <w:rsid w:val="00681295"/>
    <w:rsid w:val="0069292D"/>
    <w:rsid w:val="00697238"/>
    <w:rsid w:val="006A3C55"/>
    <w:rsid w:val="006A5DB4"/>
    <w:rsid w:val="006A7308"/>
    <w:rsid w:val="006B3A7F"/>
    <w:rsid w:val="006B4DC8"/>
    <w:rsid w:val="006C31A0"/>
    <w:rsid w:val="006C4528"/>
    <w:rsid w:val="006C6182"/>
    <w:rsid w:val="006C6D01"/>
    <w:rsid w:val="006D036D"/>
    <w:rsid w:val="006D2782"/>
    <w:rsid w:val="006F21A0"/>
    <w:rsid w:val="006F3C5C"/>
    <w:rsid w:val="00703C78"/>
    <w:rsid w:val="00713A96"/>
    <w:rsid w:val="00713C9A"/>
    <w:rsid w:val="007166B5"/>
    <w:rsid w:val="00723603"/>
    <w:rsid w:val="007242EA"/>
    <w:rsid w:val="0072518F"/>
    <w:rsid w:val="00742728"/>
    <w:rsid w:val="0074437D"/>
    <w:rsid w:val="00751F2C"/>
    <w:rsid w:val="007522AA"/>
    <w:rsid w:val="00763353"/>
    <w:rsid w:val="00763619"/>
    <w:rsid w:val="00785E8C"/>
    <w:rsid w:val="00787ED1"/>
    <w:rsid w:val="00791549"/>
    <w:rsid w:val="007A07D7"/>
    <w:rsid w:val="007A0C5E"/>
    <w:rsid w:val="007B0144"/>
    <w:rsid w:val="007B23D7"/>
    <w:rsid w:val="007B28DA"/>
    <w:rsid w:val="007B5CD0"/>
    <w:rsid w:val="007B6BF3"/>
    <w:rsid w:val="007B7AEC"/>
    <w:rsid w:val="007C1315"/>
    <w:rsid w:val="007C1FED"/>
    <w:rsid w:val="007C5A8E"/>
    <w:rsid w:val="007C7496"/>
    <w:rsid w:val="007D49EA"/>
    <w:rsid w:val="007D6882"/>
    <w:rsid w:val="007E5030"/>
    <w:rsid w:val="007F3D8D"/>
    <w:rsid w:val="007F4E44"/>
    <w:rsid w:val="007F5657"/>
    <w:rsid w:val="008003B9"/>
    <w:rsid w:val="0080348D"/>
    <w:rsid w:val="008044FF"/>
    <w:rsid w:val="00821AC7"/>
    <w:rsid w:val="00824635"/>
    <w:rsid w:val="00824ED7"/>
    <w:rsid w:val="008275D3"/>
    <w:rsid w:val="00831CD7"/>
    <w:rsid w:val="008364C4"/>
    <w:rsid w:val="00845358"/>
    <w:rsid w:val="008606C1"/>
    <w:rsid w:val="008651FC"/>
    <w:rsid w:val="00870147"/>
    <w:rsid w:val="0087657B"/>
    <w:rsid w:val="00894890"/>
    <w:rsid w:val="00897D19"/>
    <w:rsid w:val="008A1909"/>
    <w:rsid w:val="008A21F6"/>
    <w:rsid w:val="008A3C48"/>
    <w:rsid w:val="008B549F"/>
    <w:rsid w:val="008C1DFD"/>
    <w:rsid w:val="008C4ED2"/>
    <w:rsid w:val="008D0A33"/>
    <w:rsid w:val="008D63CA"/>
    <w:rsid w:val="008E0AC8"/>
    <w:rsid w:val="008E36A8"/>
    <w:rsid w:val="008E3F55"/>
    <w:rsid w:val="008E6D99"/>
    <w:rsid w:val="008F7047"/>
    <w:rsid w:val="008F718F"/>
    <w:rsid w:val="008F7829"/>
    <w:rsid w:val="00904F13"/>
    <w:rsid w:val="00907934"/>
    <w:rsid w:val="00923ED7"/>
    <w:rsid w:val="009249D6"/>
    <w:rsid w:val="0093568C"/>
    <w:rsid w:val="00935940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E1C35"/>
    <w:rsid w:val="009E6065"/>
    <w:rsid w:val="009E7724"/>
    <w:rsid w:val="009F2940"/>
    <w:rsid w:val="009F612B"/>
    <w:rsid w:val="00A0168E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6281"/>
    <w:rsid w:val="00A67B29"/>
    <w:rsid w:val="00A702F2"/>
    <w:rsid w:val="00A70DB8"/>
    <w:rsid w:val="00A71F71"/>
    <w:rsid w:val="00A754BE"/>
    <w:rsid w:val="00A7589E"/>
    <w:rsid w:val="00A77892"/>
    <w:rsid w:val="00A8714A"/>
    <w:rsid w:val="00A97BD0"/>
    <w:rsid w:val="00AA5313"/>
    <w:rsid w:val="00AB03C9"/>
    <w:rsid w:val="00AB1E5B"/>
    <w:rsid w:val="00AC1EE8"/>
    <w:rsid w:val="00AC2012"/>
    <w:rsid w:val="00AC6297"/>
    <w:rsid w:val="00AE2322"/>
    <w:rsid w:val="00AE69F3"/>
    <w:rsid w:val="00AE7445"/>
    <w:rsid w:val="00AF6BEE"/>
    <w:rsid w:val="00B00729"/>
    <w:rsid w:val="00B12347"/>
    <w:rsid w:val="00B14BC5"/>
    <w:rsid w:val="00B161FC"/>
    <w:rsid w:val="00B16DBA"/>
    <w:rsid w:val="00B23D68"/>
    <w:rsid w:val="00B31C9F"/>
    <w:rsid w:val="00B37CEF"/>
    <w:rsid w:val="00B44A38"/>
    <w:rsid w:val="00B50A86"/>
    <w:rsid w:val="00B530A0"/>
    <w:rsid w:val="00B5565E"/>
    <w:rsid w:val="00B67C32"/>
    <w:rsid w:val="00B70184"/>
    <w:rsid w:val="00B7167B"/>
    <w:rsid w:val="00B764B8"/>
    <w:rsid w:val="00B91ED0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1125"/>
    <w:rsid w:val="00C52E4D"/>
    <w:rsid w:val="00C60CDF"/>
    <w:rsid w:val="00C6164A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D13DA"/>
    <w:rsid w:val="00CE1434"/>
    <w:rsid w:val="00CE4EEF"/>
    <w:rsid w:val="00CF01AF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E09CB"/>
    <w:rsid w:val="00DE4A47"/>
    <w:rsid w:val="00DE71F7"/>
    <w:rsid w:val="00DF06BA"/>
    <w:rsid w:val="00DF7693"/>
    <w:rsid w:val="00E07B5C"/>
    <w:rsid w:val="00E17C8A"/>
    <w:rsid w:val="00E27198"/>
    <w:rsid w:val="00E309FD"/>
    <w:rsid w:val="00E358C1"/>
    <w:rsid w:val="00E371FA"/>
    <w:rsid w:val="00E42426"/>
    <w:rsid w:val="00E6107D"/>
    <w:rsid w:val="00E62802"/>
    <w:rsid w:val="00E72E8E"/>
    <w:rsid w:val="00E72F83"/>
    <w:rsid w:val="00E74372"/>
    <w:rsid w:val="00E87808"/>
    <w:rsid w:val="00E9492A"/>
    <w:rsid w:val="00E97027"/>
    <w:rsid w:val="00E9764B"/>
    <w:rsid w:val="00EA2D0A"/>
    <w:rsid w:val="00ED1EE6"/>
    <w:rsid w:val="00EF58B4"/>
    <w:rsid w:val="00F11178"/>
    <w:rsid w:val="00F11CD1"/>
    <w:rsid w:val="00F1292B"/>
    <w:rsid w:val="00F16DB7"/>
    <w:rsid w:val="00F2777C"/>
    <w:rsid w:val="00F4201C"/>
    <w:rsid w:val="00F52042"/>
    <w:rsid w:val="00F54A33"/>
    <w:rsid w:val="00F5773E"/>
    <w:rsid w:val="00F64BE0"/>
    <w:rsid w:val="00F64ECF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2E4E"/>
    <w:rsid w:val="00FD5D7F"/>
    <w:rsid w:val="00FD6669"/>
    <w:rsid w:val="00FE0018"/>
    <w:rsid w:val="00FE6DC9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3074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1</TotalTime>
  <Pages>1</Pages>
  <Words>114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DAMMON</dc:creator>
  <cp:lastModifiedBy>cindoug@bellsouth.net</cp:lastModifiedBy>
  <cp:revision>2</cp:revision>
  <cp:lastPrinted>2015-01-28T15:10:00Z</cp:lastPrinted>
  <dcterms:created xsi:type="dcterms:W3CDTF">2015-02-13T16:47:00Z</dcterms:created>
  <dcterms:modified xsi:type="dcterms:W3CDTF">2015-02-13T16:47:00Z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