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E81819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82E4B">
              <w:rPr>
                <w:noProof/>
              </w:rPr>
              <w:pict>
                <v:rect id="_x0000_s1034" style="position:absolute;margin-left:-2.15pt;margin-top:-2.3pt;width:495pt;height:81pt;z-index:-251658752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5007E0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9540A7" w:rsidP="00E27198"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r>
                    <w:t>1095 FLORIDA AVE.</w:t>
                  </w:r>
                </w:smartTag>
              </w:smartTag>
              <w:r w:rsidR="00CB5E49">
                <w:t xml:space="preserve">, </w:t>
              </w:r>
              <w:smartTag w:uri="urn:schemas-microsoft-com:office:smarttags" w:element="City">
                <w:r>
                  <w:t>SLIDELL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LA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70458</w:t>
                </w:r>
              </w:smartTag>
            </w:smartTag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D53085" w:rsidRDefault="00E81819" w:rsidP="00703C78">
            <w:r>
              <w:t>Reine</w:t>
            </w:r>
            <w:r w:rsidR="00A3001D">
              <w:t xml:space="preserve"> Construction</w:t>
            </w:r>
          </w:p>
          <w:p w:rsidR="00BA22E5" w:rsidRDefault="00BA22E5" w:rsidP="00BA22E5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0"/>
                  </w:rPr>
                  <w:t>90 Glen Court</w:t>
                </w:r>
              </w:smartTag>
            </w:smartTag>
          </w:p>
          <w:p w:rsidR="00A3001D" w:rsidRPr="001E3C2E" w:rsidRDefault="00BA22E5" w:rsidP="00BA22E5">
            <w:r>
              <w:rPr>
                <w:sz w:val="20"/>
                <w:szCs w:val="20"/>
              </w:rPr>
              <w:t>Pearl River, La 70452</w:t>
            </w:r>
          </w:p>
        </w:tc>
        <w:tc>
          <w:tcPr>
            <w:tcW w:w="4050" w:type="dxa"/>
          </w:tcPr>
          <w:p w:rsidR="00A70DB8" w:rsidRPr="001E3C2E" w:rsidRDefault="00440F9D" w:rsidP="002841F4">
            <w:r>
              <w:t>David Miceli</w:t>
            </w:r>
          </w:p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9C5A0A" w:rsidP="008A3C48">
            <w:pPr>
              <w:pStyle w:val="Centered"/>
            </w:pPr>
            <w:r>
              <w:t>02/08</w:t>
            </w:r>
            <w:r w:rsidR="00440F9D">
              <w:t>/12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83677E" w:rsidP="008A3C48">
            <w:pPr>
              <w:pStyle w:val="Centered"/>
            </w:pPr>
            <w:r>
              <w:t>Wingate Hotel</w:t>
            </w: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440F9D" w:rsidP="006C6D01">
            <w:pPr>
              <w:jc w:val="center"/>
            </w:pPr>
            <w:r>
              <w:t>Gause Blvd</w:t>
            </w:r>
            <w:r w:rsidR="00A3001D">
              <w:t>, Slidell</w:t>
            </w:r>
          </w:p>
        </w:tc>
      </w:tr>
    </w:tbl>
    <w:p w:rsidR="009C5836" w:rsidRPr="001E3C2E" w:rsidRDefault="009C5836" w:rsidP="00897D19"/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8"/>
        <w:gridCol w:w="304"/>
        <w:gridCol w:w="5152"/>
        <w:gridCol w:w="1328"/>
        <w:gridCol w:w="1329"/>
        <w:gridCol w:w="1404"/>
      </w:tblGrid>
      <w:tr w:rsidR="00205DD6" w:rsidRPr="001E3C2E" w:rsidTr="006603FF">
        <w:trPr>
          <w:cantSplit/>
          <w:trHeight w:val="289"/>
          <w:jc w:val="center"/>
        </w:trPr>
        <w:tc>
          <w:tcPr>
            <w:tcW w:w="578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52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28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29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40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F10C22" w:rsidRPr="001E3C2E" w:rsidTr="006603FF">
        <w:trPr>
          <w:cantSplit/>
          <w:trHeight w:val="281"/>
          <w:jc w:val="center"/>
        </w:trPr>
        <w:tc>
          <w:tcPr>
            <w:tcW w:w="578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Pr="001E3C2E" w:rsidRDefault="00F10C22" w:rsidP="00A27C68">
            <w:pPr>
              <w:jc w:val="center"/>
            </w:pPr>
            <w:r>
              <w:t>1</w:t>
            </w:r>
          </w:p>
        </w:tc>
        <w:tc>
          <w:tcPr>
            <w:tcW w:w="30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Pr="001E3C2E" w:rsidRDefault="00F10C22" w:rsidP="003A17F2"/>
        </w:tc>
        <w:tc>
          <w:tcPr>
            <w:tcW w:w="5152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Default="0083677E" w:rsidP="001A3556">
            <w:pPr>
              <w:snapToGrid w:val="0"/>
              <w:ind w:left="-115" w:righ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construction of hotel with 82 suites, conference rooms, offices etc</w:t>
            </w:r>
            <w:r w:rsidR="00FB778F">
              <w:rPr>
                <w:sz w:val="16"/>
                <w:szCs w:val="16"/>
              </w:rPr>
              <w:t xml:space="preserve"> wood frame construction.</w:t>
            </w:r>
          </w:p>
        </w:tc>
        <w:tc>
          <w:tcPr>
            <w:tcW w:w="1328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  <w:tc>
          <w:tcPr>
            <w:tcW w:w="140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0B6817">
            <w:pPr>
              <w:pStyle w:val="Amount"/>
              <w:snapToGrid w:val="0"/>
              <w:jc w:val="center"/>
            </w:pPr>
          </w:p>
        </w:tc>
      </w:tr>
      <w:tr w:rsidR="00F10C22" w:rsidRPr="001E3C2E" w:rsidTr="006603FF">
        <w:trPr>
          <w:cantSplit/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Pr="001E3C2E" w:rsidRDefault="00F10C22" w:rsidP="00A27C68">
            <w:pPr>
              <w:jc w:val="center"/>
            </w:pPr>
            <w:r>
              <w:t>2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Pr="001E3C2E" w:rsidRDefault="00F10C22" w:rsidP="003A17F2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Default="00F10C22" w:rsidP="0083677E">
            <w:pPr>
              <w:snapToGrid w:val="0"/>
              <w:ind w:left="-115" w:right="5"/>
            </w:pPr>
            <w:r>
              <w:t xml:space="preserve">This quote includes </w:t>
            </w:r>
            <w:r w:rsidR="003E4C91">
              <w:t xml:space="preserve">3PH </w:t>
            </w:r>
            <w:r w:rsidR="0083677E">
              <w:t>120/208 V</w:t>
            </w:r>
            <w:r w:rsidR="00440F9D">
              <w:t xml:space="preserve"> </w:t>
            </w:r>
            <w:r w:rsidR="0083677E">
              <w:t xml:space="preserve">supply voltage, with all  lighting and equipment designated on drawings from Angelloz </w:t>
            </w:r>
            <w:r w:rsidR="009C5A0A">
              <w:t>Architects</w:t>
            </w:r>
            <w:r w:rsidR="0083677E">
              <w:t xml:space="preserve"> dated </w:t>
            </w:r>
            <w:r w:rsidR="009C5A0A">
              <w:t>12/7/11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  <w:tc>
          <w:tcPr>
            <w:tcW w:w="1329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  <w:tc>
          <w:tcPr>
            <w:tcW w:w="14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</w:tr>
      <w:tr w:rsidR="00F10C22" w:rsidRPr="001E3C2E" w:rsidTr="006603FF">
        <w:trPr>
          <w:cantSplit/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Pr="001E3C2E" w:rsidRDefault="00F10C22" w:rsidP="00ED1EE6">
            <w:pPr>
              <w:jc w:val="center"/>
            </w:pPr>
            <w:r>
              <w:t>3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Pr="001E3C2E" w:rsidRDefault="00F10C22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F10C22" w:rsidRDefault="006603FF" w:rsidP="006603FF">
            <w:pPr>
              <w:snapToGrid w:val="0"/>
              <w:ind w:left="-115" w:right="5"/>
            </w:pPr>
            <w:r>
              <w:t>Romex will be used in the suites and offices and conduit and wire for all feeders.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  <w:tc>
          <w:tcPr>
            <w:tcW w:w="1329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  <w:tc>
          <w:tcPr>
            <w:tcW w:w="14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10C22" w:rsidRDefault="00F10C22" w:rsidP="00F10C22">
            <w:pPr>
              <w:pStyle w:val="Amount"/>
              <w:snapToGrid w:val="0"/>
              <w:jc w:val="center"/>
            </w:pPr>
          </w:p>
        </w:tc>
      </w:tr>
      <w:tr w:rsidR="006603FF" w:rsidRPr="001E3C2E" w:rsidTr="006603FF">
        <w:trPr>
          <w:cantSplit/>
          <w:trHeight w:val="37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3FF" w:rsidRPr="001E3C2E" w:rsidRDefault="006603FF" w:rsidP="00ED1EE6">
            <w:pPr>
              <w:jc w:val="center"/>
            </w:pPr>
            <w:r>
              <w:t>4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3FF" w:rsidRDefault="006603FF" w:rsidP="00EB314F">
            <w:pPr>
              <w:snapToGrid w:val="0"/>
              <w:ind w:left="-115" w:right="5"/>
            </w:pPr>
            <w:r>
              <w:t>Included is the fire alarm, smoke alarms in each room, area of refuge as depicted on E- drawings.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  <w:jc w:val="center"/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  <w:jc w:val="center"/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  <w:jc w:val="center"/>
            </w:pPr>
          </w:p>
        </w:tc>
      </w:tr>
      <w:tr w:rsidR="006603FF" w:rsidRPr="001E3C2E" w:rsidTr="006603FF">
        <w:trPr>
          <w:cantSplit/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>
            <w:pPr>
              <w:jc w:val="center"/>
            </w:pPr>
            <w:r>
              <w:t>5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EB314F">
            <w:pPr>
              <w:snapToGrid w:val="0"/>
              <w:ind w:left="-115" w:right="5"/>
            </w:pPr>
            <w:r>
              <w:t>All main and sub feeders, telephone and cable conduits are included.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</w:pPr>
          </w:p>
        </w:tc>
        <w:tc>
          <w:tcPr>
            <w:tcW w:w="1329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</w:pPr>
          </w:p>
        </w:tc>
        <w:tc>
          <w:tcPr>
            <w:tcW w:w="14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  <w:jc w:val="center"/>
            </w:pPr>
          </w:p>
        </w:tc>
      </w:tr>
      <w:tr w:rsidR="006603FF" w:rsidRPr="001E3C2E" w:rsidTr="006603FF">
        <w:trPr>
          <w:cantSplit/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>
            <w:pPr>
              <w:jc w:val="center"/>
            </w:pPr>
            <w:r>
              <w:t>6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EB314F">
            <w:pPr>
              <w:snapToGrid w:val="0"/>
              <w:ind w:left="-115" w:right="5"/>
            </w:pPr>
            <w:r>
              <w:t>All trenching for underground services included.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</w:pPr>
          </w:p>
        </w:tc>
        <w:tc>
          <w:tcPr>
            <w:tcW w:w="1329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</w:pPr>
          </w:p>
        </w:tc>
        <w:tc>
          <w:tcPr>
            <w:tcW w:w="14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Default="006603FF" w:rsidP="00F10C22">
            <w:pPr>
              <w:pStyle w:val="Amount"/>
              <w:snapToGrid w:val="0"/>
              <w:jc w:val="center"/>
            </w:pPr>
          </w:p>
        </w:tc>
      </w:tr>
      <w:tr w:rsidR="006603FF" w:rsidRPr="001E3C2E" w:rsidTr="006603FF">
        <w:trPr>
          <w:cantSplit/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>
            <w:pPr>
              <w:jc w:val="center"/>
            </w:pPr>
            <w:r>
              <w:t>7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EB314F">
            <w:pPr>
              <w:snapToGrid w:val="0"/>
              <w:ind w:left="-115" w:right="5"/>
            </w:pPr>
            <w:r>
              <w:t>All Permits and Inspections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329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8E0AC8">
            <w:pPr>
              <w:pStyle w:val="Amount"/>
              <w:jc w:val="center"/>
            </w:pPr>
          </w:p>
        </w:tc>
      </w:tr>
      <w:tr w:rsidR="006603FF" w:rsidRPr="001E3C2E" w:rsidTr="006603FF">
        <w:trPr>
          <w:cantSplit/>
          <w:trHeight w:val="165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>
            <w:pPr>
              <w:jc w:val="center"/>
            </w:pPr>
            <w:r>
              <w:t>8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329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</w:tr>
      <w:tr w:rsidR="006603FF" w:rsidRPr="001E3C2E" w:rsidTr="006603FF">
        <w:trPr>
          <w:cantSplit/>
          <w:trHeight w:val="37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>
            <w:pPr>
              <w:jc w:val="center"/>
            </w:pPr>
            <w:r>
              <w:t>9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ED1EE6">
            <w:r>
              <w:t>Exception:</w:t>
            </w:r>
          </w:p>
          <w:p w:rsidR="006603FF" w:rsidRPr="001E3C2E" w:rsidRDefault="006603FF" w:rsidP="00ED1EE6">
            <w:r>
              <w:t>Voice, TV and data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</w:tr>
      <w:tr w:rsidR="006603FF" w:rsidRPr="001E3C2E" w:rsidTr="006603FF">
        <w:trPr>
          <w:cantSplit/>
          <w:trHeight w:val="37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A8714A">
            <w:pPr>
              <w:jc w:val="center"/>
            </w:pPr>
            <w:r>
              <w:t>10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</w:tr>
      <w:tr w:rsidR="006603FF" w:rsidRPr="001E3C2E" w:rsidTr="006603FF">
        <w:trPr>
          <w:cantSplit/>
          <w:trHeight w:val="37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A8714A">
            <w:pPr>
              <w:jc w:val="center"/>
            </w:pPr>
            <w:r>
              <w:t>11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9C5A0A">
            <w:r>
              <w:t>Addendums to the drawing from the Architects will affect this bid.</w:t>
            </w:r>
          </w:p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</w:tr>
      <w:tr w:rsidR="006603FF" w:rsidRPr="001E3C2E" w:rsidTr="006603FF">
        <w:trPr>
          <w:cantSplit/>
          <w:trHeight w:val="37"/>
          <w:jc w:val="center"/>
        </w:trPr>
        <w:tc>
          <w:tcPr>
            <w:tcW w:w="578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A8714A">
            <w:pPr>
              <w:jc w:val="center"/>
            </w:pPr>
            <w:r>
              <w:t>12</w:t>
            </w:r>
          </w:p>
        </w:tc>
        <w:tc>
          <w:tcPr>
            <w:tcW w:w="30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5152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ED1EE6"/>
        </w:tc>
        <w:tc>
          <w:tcPr>
            <w:tcW w:w="1328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</w:tr>
      <w:tr w:rsidR="006603FF" w:rsidRPr="001E3C2E" w:rsidTr="006603FF">
        <w:trPr>
          <w:cantSplit/>
          <w:trHeight w:val="289"/>
          <w:jc w:val="center"/>
        </w:trPr>
        <w:tc>
          <w:tcPr>
            <w:tcW w:w="7362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Default="006603FF" w:rsidP="00265D12">
            <w:pPr>
              <w:pStyle w:val="Labels"/>
              <w:jc w:val="left"/>
            </w:pPr>
            <w:r>
              <w:t>Terms: based on % of completion per month</w:t>
            </w:r>
          </w:p>
          <w:p w:rsidR="006603FF" w:rsidRPr="001E3C2E" w:rsidRDefault="006603FF" w:rsidP="00440F9D">
            <w:pPr>
              <w:pStyle w:val="Labels"/>
              <w:jc w:val="left"/>
            </w:pPr>
            <w:r>
              <w:t xml:space="preserve">          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  <w:tc>
          <w:tcPr>
            <w:tcW w:w="140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3A17F2">
            <w:pPr>
              <w:pStyle w:val="Amount"/>
            </w:pPr>
          </w:p>
        </w:tc>
      </w:tr>
      <w:tr w:rsidR="006603FF" w:rsidRPr="001E3C2E" w:rsidTr="006603FF">
        <w:trPr>
          <w:cantSplit/>
          <w:trHeight w:val="82"/>
          <w:jc w:val="center"/>
        </w:trPr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FF" w:rsidRPr="001E3C2E" w:rsidRDefault="006603FF" w:rsidP="00CB5E49"/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9520ED">
            <w:pPr>
              <w:pStyle w:val="Labels"/>
            </w:pPr>
          </w:p>
        </w:tc>
        <w:tc>
          <w:tcPr>
            <w:tcW w:w="140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6C6D01">
            <w:pPr>
              <w:pStyle w:val="Amount"/>
              <w:jc w:val="center"/>
            </w:pPr>
          </w:p>
        </w:tc>
      </w:tr>
      <w:tr w:rsidR="006603FF" w:rsidRPr="001E3C2E" w:rsidTr="006603FF">
        <w:trPr>
          <w:cantSplit/>
          <w:trHeight w:val="127"/>
          <w:jc w:val="center"/>
        </w:trPr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FF" w:rsidRPr="001E3C2E" w:rsidRDefault="006603FF" w:rsidP="00894890">
            <w:r>
              <w:t>Accepted by: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9520ED">
            <w:pPr>
              <w:pStyle w:val="Labels"/>
            </w:pPr>
            <w:r>
              <w:t>Sales Tax</w:t>
            </w:r>
          </w:p>
        </w:tc>
        <w:tc>
          <w:tcPr>
            <w:tcW w:w="140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9C5A0A">
            <w:pPr>
              <w:pStyle w:val="Amount"/>
              <w:jc w:val="center"/>
            </w:pPr>
            <w:r>
              <w:t>included</w:t>
            </w:r>
          </w:p>
        </w:tc>
      </w:tr>
      <w:tr w:rsidR="006603FF" w:rsidRPr="001E3C2E" w:rsidTr="006603FF">
        <w:trPr>
          <w:cantSplit/>
          <w:trHeight w:val="173"/>
          <w:jc w:val="center"/>
        </w:trPr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FF" w:rsidRPr="001E3C2E" w:rsidRDefault="006603FF" w:rsidP="00894890">
            <w:r>
              <w:t>Date: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603FF" w:rsidRPr="001E3C2E" w:rsidRDefault="006603FF" w:rsidP="009520ED">
            <w:pPr>
              <w:pStyle w:val="Labels"/>
            </w:pPr>
            <w:r>
              <w:t>Total</w:t>
            </w:r>
          </w:p>
        </w:tc>
        <w:tc>
          <w:tcPr>
            <w:tcW w:w="140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9C5A0A">
            <w:pPr>
              <w:pStyle w:val="Amount"/>
              <w:jc w:val="center"/>
            </w:pPr>
            <w:r>
              <w:t>$486,171.11</w:t>
            </w:r>
          </w:p>
        </w:tc>
      </w:tr>
      <w:tr w:rsidR="006603FF" w:rsidRPr="001E3C2E" w:rsidTr="006603FF">
        <w:trPr>
          <w:cantSplit/>
          <w:trHeight w:val="289"/>
          <w:jc w:val="center"/>
        </w:trPr>
        <w:tc>
          <w:tcPr>
            <w:tcW w:w="6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FF" w:rsidRDefault="006603FF" w:rsidP="00894890"/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FF" w:rsidRDefault="006603FF" w:rsidP="00176FE1">
            <w:pPr>
              <w:pStyle w:val="Labels"/>
              <w:jc w:val="left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603FF" w:rsidRPr="003A17F2" w:rsidRDefault="006603FF" w:rsidP="006C6D01">
            <w:pPr>
              <w:pStyle w:val="Amount"/>
              <w:jc w:val="center"/>
            </w:pPr>
          </w:p>
        </w:tc>
      </w:tr>
    </w:tbl>
    <w:p w:rsidR="00982C10" w:rsidRDefault="00713C9A" w:rsidP="00176FE1">
      <w:pPr>
        <w:pStyle w:val="Thankyou"/>
      </w:pPr>
      <w:r>
        <w:t>T</w:t>
      </w:r>
      <w:r w:rsidR="00982C10" w:rsidRPr="0015744F">
        <w:t>hank you for your business!</w:t>
      </w:r>
    </w:p>
    <w:sectPr w:rsidR="00982C10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0A" w:rsidRDefault="009C5A0A">
      <w:r>
        <w:separator/>
      </w:r>
    </w:p>
  </w:endnote>
  <w:endnote w:type="continuationSeparator" w:id="0">
    <w:p w:rsidR="009C5A0A" w:rsidRDefault="009C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0A" w:rsidRDefault="009C5A0A">
      <w:r>
        <w:separator/>
      </w:r>
    </w:p>
  </w:footnote>
  <w:footnote w:type="continuationSeparator" w:id="0">
    <w:p w:rsidR="009C5A0A" w:rsidRDefault="009C5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7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B6817"/>
    <w:rsid w:val="000C60AF"/>
    <w:rsid w:val="000E0ECC"/>
    <w:rsid w:val="000E156F"/>
    <w:rsid w:val="000E592C"/>
    <w:rsid w:val="000F417B"/>
    <w:rsid w:val="00153738"/>
    <w:rsid w:val="0015744F"/>
    <w:rsid w:val="00162AEE"/>
    <w:rsid w:val="001663AD"/>
    <w:rsid w:val="001724F6"/>
    <w:rsid w:val="00176107"/>
    <w:rsid w:val="00176FE1"/>
    <w:rsid w:val="0019462E"/>
    <w:rsid w:val="001A1847"/>
    <w:rsid w:val="001A3556"/>
    <w:rsid w:val="001B5462"/>
    <w:rsid w:val="001B5F25"/>
    <w:rsid w:val="001D6696"/>
    <w:rsid w:val="001E3C2E"/>
    <w:rsid w:val="001F1EA7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2E4B"/>
    <w:rsid w:val="003841EA"/>
    <w:rsid w:val="00387E68"/>
    <w:rsid w:val="003A17F2"/>
    <w:rsid w:val="003B19B4"/>
    <w:rsid w:val="003B7E00"/>
    <w:rsid w:val="003D6485"/>
    <w:rsid w:val="003D675F"/>
    <w:rsid w:val="003E3D7F"/>
    <w:rsid w:val="003E4C91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0F9D"/>
    <w:rsid w:val="00443905"/>
    <w:rsid w:val="004526C5"/>
    <w:rsid w:val="0045504E"/>
    <w:rsid w:val="004664A3"/>
    <w:rsid w:val="004710AA"/>
    <w:rsid w:val="00473FA7"/>
    <w:rsid w:val="004776DC"/>
    <w:rsid w:val="004801EC"/>
    <w:rsid w:val="004831BC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2F85"/>
    <w:rsid w:val="005577F3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03FF"/>
    <w:rsid w:val="0066135C"/>
    <w:rsid w:val="00671B88"/>
    <w:rsid w:val="0069292D"/>
    <w:rsid w:val="00697238"/>
    <w:rsid w:val="006A3C55"/>
    <w:rsid w:val="006B4DC8"/>
    <w:rsid w:val="006B7A63"/>
    <w:rsid w:val="006C4528"/>
    <w:rsid w:val="006C6182"/>
    <w:rsid w:val="006C6D01"/>
    <w:rsid w:val="006D036D"/>
    <w:rsid w:val="006D2782"/>
    <w:rsid w:val="006F21A0"/>
    <w:rsid w:val="00703C78"/>
    <w:rsid w:val="00711662"/>
    <w:rsid w:val="00713C9A"/>
    <w:rsid w:val="00723603"/>
    <w:rsid w:val="007242EA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44FF"/>
    <w:rsid w:val="00821AC7"/>
    <w:rsid w:val="00824635"/>
    <w:rsid w:val="00824ED7"/>
    <w:rsid w:val="008275D3"/>
    <w:rsid w:val="00831CD7"/>
    <w:rsid w:val="0083677E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45E"/>
    <w:rsid w:val="009A272A"/>
    <w:rsid w:val="009A3767"/>
    <w:rsid w:val="009A6AF5"/>
    <w:rsid w:val="009C3CD4"/>
    <w:rsid w:val="009C5836"/>
    <w:rsid w:val="009C5A0A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0E3F"/>
    <w:rsid w:val="00AC1EE8"/>
    <w:rsid w:val="00AC2012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22E5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0C6E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B0DDF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4346C"/>
    <w:rsid w:val="00E6107D"/>
    <w:rsid w:val="00E62802"/>
    <w:rsid w:val="00E72E8E"/>
    <w:rsid w:val="00E77CD8"/>
    <w:rsid w:val="00E81819"/>
    <w:rsid w:val="00E87808"/>
    <w:rsid w:val="00E9492A"/>
    <w:rsid w:val="00E97027"/>
    <w:rsid w:val="00E9764B"/>
    <w:rsid w:val="00EA2D0A"/>
    <w:rsid w:val="00ED1EE6"/>
    <w:rsid w:val="00EF58B4"/>
    <w:rsid w:val="00EF5FAE"/>
    <w:rsid w:val="00F10C22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B778F"/>
    <w:rsid w:val="00FC643D"/>
    <w:rsid w:val="00FD0114"/>
    <w:rsid w:val="00FD0E4D"/>
    <w:rsid w:val="00FD6669"/>
    <w:rsid w:val="00FE0018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hapeDefaults>
    <o:shapedefaults v:ext="edit" spidmax="9217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93</TotalTime>
  <Pages>1</Pages>
  <Words>188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17</cp:revision>
  <cp:lastPrinted>2008-10-14T15:04:00Z</cp:lastPrinted>
  <dcterms:created xsi:type="dcterms:W3CDTF">2010-10-04T18:02:00Z</dcterms:created>
  <dcterms:modified xsi:type="dcterms:W3CDTF">2012-02-08T17:22:00Z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