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B3" w:rsidRDefault="005476F4" w:rsidP="009D5422">
      <w:pPr>
        <w:pStyle w:val="ServiceSection"/>
        <w:rPr>
          <w:color w:val="1F497D"/>
          <w:sz w:val="32"/>
          <w:szCs w:val="32"/>
        </w:rPr>
      </w:pPr>
      <w:r>
        <w:rPr>
          <w:color w:val="1F497D"/>
        </w:rPr>
        <w:t xml:space="preserve">   </w:t>
      </w:r>
      <w:r w:rsidR="00CF3EB3">
        <w:rPr>
          <w:color w:val="1F497D"/>
        </w:rPr>
        <w:t xml:space="preserve">                      </w:t>
      </w:r>
      <w:r w:rsidR="00CF3EB3" w:rsidRPr="00CF3EB3">
        <w:rPr>
          <w:color w:val="1F497D"/>
          <w:sz w:val="32"/>
          <w:szCs w:val="32"/>
        </w:rPr>
        <w:t>SERMON NOTES</w:t>
      </w:r>
      <w:r w:rsidRPr="00CF3EB3">
        <w:rPr>
          <w:color w:val="1F497D"/>
          <w:sz w:val="32"/>
          <w:szCs w:val="32"/>
        </w:rPr>
        <w:t xml:space="preserve"> </w:t>
      </w:r>
    </w:p>
    <w:p w:rsidR="00A52B8D" w:rsidRDefault="00CF3EB3" w:rsidP="00CF3EB3">
      <w:pPr>
        <w:pStyle w:val="ServiceSection"/>
        <w:rPr>
          <w:color w:val="1F497D"/>
          <w:sz w:val="36"/>
          <w:szCs w:val="36"/>
        </w:rPr>
      </w:pPr>
      <w:r w:rsidRPr="00CF3EB3">
        <w:rPr>
          <w:color w:val="1F497D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6F4" w:rsidRPr="00CF3EB3">
        <w:rPr>
          <w:color w:val="1F497D"/>
          <w:sz w:val="36"/>
          <w:szCs w:val="36"/>
        </w:rPr>
        <w:t xml:space="preserve"> </w:t>
      </w:r>
    </w:p>
    <w:p w:rsidR="00757AA4" w:rsidRPr="00757AA4" w:rsidRDefault="00757AA4" w:rsidP="00757AA4">
      <w:pPr>
        <w:pStyle w:val="ScriptureMusicTitle"/>
      </w:pPr>
    </w:p>
    <w:p w:rsidR="00442A08" w:rsidRDefault="00757AA4" w:rsidP="00CF3EB3">
      <w:pPr>
        <w:rPr>
          <w:noProof/>
          <w:color w:val="0000FF"/>
        </w:rPr>
      </w:pPr>
      <w:r>
        <w:t xml:space="preserve">Deacons: Gary </w:t>
      </w:r>
      <w:proofErr w:type="gramStart"/>
      <w:r>
        <w:t xml:space="preserve">Campbell  </w:t>
      </w:r>
      <w:r w:rsidR="008A061C">
        <w:t>985</w:t>
      </w:r>
      <w:proofErr w:type="gramEnd"/>
      <w:r w:rsidR="008A061C">
        <w:t>-</w:t>
      </w:r>
      <w:r>
        <w:t xml:space="preserve"> 847-1654                          A-L</w:t>
      </w:r>
      <w:hyperlink r:id="rId8" w:history="1"/>
      <w:r w:rsidR="00645DE7">
        <w:rPr>
          <w:noProof/>
          <w:color w:val="0000FF"/>
        </w:rPr>
        <w:t xml:space="preserve">             </w:t>
      </w:r>
      <w:r w:rsidR="002C2456">
        <w:rPr>
          <w:noProof/>
          <w:color w:val="0000FF"/>
        </w:rPr>
        <w:t xml:space="preserve">   </w:t>
      </w:r>
      <w:r w:rsidR="00645DE7">
        <w:rPr>
          <w:noProof/>
          <w:color w:val="0000FF"/>
        </w:rPr>
        <w:t xml:space="preserve">                       </w:t>
      </w:r>
    </w:p>
    <w:p w:rsidR="009D5422" w:rsidRPr="00757AA4" w:rsidRDefault="002C2456" w:rsidP="00CF3EB3">
      <w:pPr>
        <w:pStyle w:val="ParticipantMusician"/>
        <w:rPr>
          <w:b/>
          <w:i w:val="0"/>
          <w:color w:val="auto"/>
          <w:sz w:val="24"/>
        </w:rPr>
      </w:pPr>
      <w:r w:rsidRPr="00757AA4">
        <w:rPr>
          <w:noProof/>
          <w:color w:val="0000FF"/>
          <w:sz w:val="24"/>
        </w:rPr>
        <w:t xml:space="preserve">          </w:t>
      </w:r>
      <w:r w:rsidR="00757AA4" w:rsidRPr="00757AA4">
        <w:rPr>
          <w:i w:val="0"/>
          <w:noProof/>
          <w:color w:val="auto"/>
          <w:sz w:val="24"/>
        </w:rPr>
        <w:t xml:space="preserve">  Rob Fuller</w:t>
      </w:r>
      <w:r w:rsidR="00757AA4">
        <w:rPr>
          <w:i w:val="0"/>
          <w:noProof/>
          <w:color w:val="auto"/>
          <w:sz w:val="24"/>
        </w:rPr>
        <w:t xml:space="preserve">     </w:t>
      </w:r>
      <w:r w:rsidR="008A061C">
        <w:rPr>
          <w:i w:val="0"/>
          <w:noProof/>
          <w:color w:val="auto"/>
          <w:sz w:val="24"/>
        </w:rPr>
        <w:t xml:space="preserve"> </w:t>
      </w:r>
      <w:r w:rsidR="00757AA4">
        <w:rPr>
          <w:i w:val="0"/>
          <w:noProof/>
          <w:color w:val="auto"/>
          <w:sz w:val="24"/>
        </w:rPr>
        <w:t xml:space="preserve"> 601-798-7972                          M-Z</w:t>
      </w:r>
    </w:p>
    <w:p w:rsid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757AA4" w:rsidRP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9D5422" w:rsidRDefault="006A73AA" w:rsidP="006A73AA">
      <w:pPr>
        <w:pStyle w:val="ParticipantMusician"/>
        <w:rPr>
          <w:rStyle w:val="IntenseReference"/>
          <w:color w:val="0070C0"/>
          <w:sz w:val="52"/>
          <w:szCs w:val="52"/>
          <w:u w:val="none"/>
        </w:rPr>
      </w:pPr>
      <w:r>
        <w:rPr>
          <w:rStyle w:val="IntenseReference"/>
          <w:color w:val="0070C0"/>
          <w:sz w:val="52"/>
          <w:szCs w:val="52"/>
          <w:u w:val="none"/>
        </w:rPr>
        <w:t xml:space="preserve">     </w:t>
      </w:r>
      <w:r w:rsidR="009D5422">
        <w:rPr>
          <w:rStyle w:val="IntenseReference"/>
          <w:color w:val="0070C0"/>
          <w:sz w:val="52"/>
          <w:szCs w:val="52"/>
          <w:u w:val="none"/>
        </w:rPr>
        <w:t>C</w:t>
      </w:r>
      <w:r w:rsidR="009D5422" w:rsidRPr="00866946">
        <w:rPr>
          <w:rStyle w:val="IntenseReference"/>
          <w:color w:val="0070C0"/>
          <w:sz w:val="52"/>
          <w:szCs w:val="52"/>
          <w:u w:val="none"/>
        </w:rPr>
        <w:t>ovenant Baptist</w:t>
      </w:r>
    </w:p>
    <w:p w:rsidR="009D5422" w:rsidRPr="00866946" w:rsidRDefault="009D5422" w:rsidP="006A73AA">
      <w:pPr>
        <w:pStyle w:val="ParticipantMusician"/>
        <w:jc w:val="center"/>
        <w:rPr>
          <w:rStyle w:val="IntenseReference"/>
          <w:color w:val="0070C0"/>
          <w:sz w:val="52"/>
          <w:szCs w:val="52"/>
          <w:u w:val="none"/>
        </w:rPr>
      </w:pPr>
      <w:r w:rsidRPr="00866946">
        <w:rPr>
          <w:rStyle w:val="IntenseReference"/>
          <w:color w:val="0070C0"/>
          <w:sz w:val="52"/>
          <w:szCs w:val="52"/>
          <w:u w:val="none"/>
        </w:rPr>
        <w:t>Church</w:t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1D755B" w:rsidRDefault="00176BCC" w:rsidP="006A73AA">
      <w:pPr>
        <w:ind w:firstLine="720"/>
        <w:rPr>
          <w:rFonts w:ascii="Book Antiqua" w:hAnsi="Book Antiqua"/>
          <w:b/>
          <w:i/>
          <w:noProof/>
          <w:color w:val="000000"/>
          <w:sz w:val="28"/>
          <w:szCs w:val="28"/>
        </w:rPr>
      </w:pPr>
      <w:r w:rsidRPr="00176BCC">
        <w:rPr>
          <w:rFonts w:ascii="Book Antiqua" w:hAnsi="Book Antiqua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2978150" cy="2630431"/>
            <wp:effectExtent l="19050" t="0" r="0" b="0"/>
            <wp:docPr id="1" name="nextprev_thumb_stream248375108" descr="http://farm1.static.flickr.com/59/248375108_747a376a6f_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prev_thumb_stream248375108" descr="http://farm1.static.flickr.com/59/248375108_747a376a6f_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758" cy="266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424A85" w:rsidRPr="007319F5" w:rsidRDefault="00866946" w:rsidP="006A73AA">
      <w:pPr>
        <w:jc w:val="center"/>
        <w:rPr>
          <w:rFonts w:ascii="Book Antiqua" w:hAnsi="Book Antiqua"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Co</w:t>
      </w:r>
      <w:r w:rsidR="005476F4" w:rsidRPr="002C2456">
        <w:rPr>
          <w:rFonts w:ascii="Book Antiqua" w:hAnsi="Book Antiqua"/>
          <w:b/>
          <w:i/>
          <w:color w:val="000000"/>
          <w:sz w:val="28"/>
          <w:szCs w:val="28"/>
        </w:rPr>
        <w:t>venant Baptist Church</w:t>
      </w:r>
      <w:r w:rsidR="005476F4" w:rsidRPr="007319F5">
        <w:rPr>
          <w:rFonts w:ascii="Book Antiqua" w:hAnsi="Book Antiqua"/>
          <w:i/>
          <w:color w:val="000000"/>
          <w:sz w:val="28"/>
          <w:szCs w:val="28"/>
        </w:rPr>
        <w:t xml:space="preserve">, </w:t>
      </w:r>
      <w:r w:rsidR="00A91FA6" w:rsidRPr="007319F5">
        <w:rPr>
          <w:rFonts w:ascii="Book Antiqua" w:hAnsi="Book Antiqua"/>
          <w:i/>
          <w:color w:val="000000"/>
          <w:sz w:val="28"/>
          <w:szCs w:val="28"/>
        </w:rPr>
        <w:t xml:space="preserve">dedicated to reaching people with the Truth of Scripture and </w:t>
      </w:r>
      <w:r w:rsidR="00424A85" w:rsidRPr="007319F5">
        <w:rPr>
          <w:rFonts w:ascii="Book Antiqua" w:hAnsi="Book Antiqua"/>
          <w:i/>
          <w:color w:val="000000"/>
          <w:sz w:val="28"/>
          <w:szCs w:val="28"/>
        </w:rPr>
        <w:t>the Love of God for the Glory of Jesus Christ our Lord.</w:t>
      </w:r>
    </w:p>
    <w:p w:rsidR="00A91FA6" w:rsidRDefault="00A91FA6" w:rsidP="006A73AA">
      <w:pPr>
        <w:jc w:val="center"/>
        <w:rPr>
          <w:b/>
          <w:color w:val="1F497D"/>
        </w:rPr>
      </w:pPr>
    </w:p>
    <w:p w:rsidR="009D5422" w:rsidRDefault="009D5422" w:rsidP="006A73AA">
      <w:pPr>
        <w:jc w:val="center"/>
        <w:rPr>
          <w:b/>
          <w:color w:val="1F497D"/>
        </w:rPr>
      </w:pPr>
    </w:p>
    <w:p w:rsidR="006A73AA" w:rsidRDefault="009D5422" w:rsidP="006A73AA">
      <w:pPr>
        <w:jc w:val="center"/>
        <w:rPr>
          <w:b/>
          <w:color w:val="1F497D"/>
          <w:sz w:val="28"/>
          <w:szCs w:val="28"/>
          <w:u w:val="single"/>
        </w:rPr>
      </w:pPr>
      <w:r w:rsidRPr="00866946">
        <w:rPr>
          <w:b/>
          <w:color w:val="1F497D"/>
          <w:sz w:val="28"/>
          <w:szCs w:val="28"/>
          <w:u w:val="single"/>
        </w:rPr>
        <w:t>“EVERY ONE BRING ONE”</w:t>
      </w:r>
    </w:p>
    <w:p w:rsidR="009D5422" w:rsidRPr="00866946" w:rsidRDefault="009D5422" w:rsidP="006A73AA">
      <w:pPr>
        <w:jc w:val="center"/>
        <w:rPr>
          <w:color w:val="000000"/>
          <w:sz w:val="28"/>
          <w:szCs w:val="28"/>
        </w:rPr>
      </w:pPr>
      <w:r w:rsidRPr="00866946">
        <w:rPr>
          <w:b/>
          <w:color w:val="1F497D"/>
          <w:sz w:val="28"/>
          <w:szCs w:val="28"/>
        </w:rPr>
        <w:t>Bring at least one person with you to Church</w:t>
      </w:r>
    </w:p>
    <w:p w:rsidR="009D5422" w:rsidRDefault="009D5422" w:rsidP="006A73AA">
      <w:pPr>
        <w:jc w:val="center"/>
        <w:rPr>
          <w:b/>
          <w:color w:val="1F497D"/>
        </w:rPr>
      </w:pPr>
    </w:p>
    <w:p w:rsidR="009D5422" w:rsidRDefault="009D5422" w:rsidP="007F386B">
      <w:pPr>
        <w:rPr>
          <w:b/>
          <w:color w:val="1F497D"/>
        </w:rPr>
      </w:pPr>
    </w:p>
    <w:p w:rsidR="005476F4" w:rsidRPr="006A73AA" w:rsidRDefault="005476F4" w:rsidP="009F74E8">
      <w:pPr>
        <w:pStyle w:val="Title"/>
        <w:rPr>
          <w:color w:val="auto"/>
          <w:sz w:val="48"/>
          <w:szCs w:val="48"/>
        </w:rPr>
      </w:pPr>
      <w:r w:rsidRPr="006A73AA">
        <w:rPr>
          <w:color w:val="auto"/>
          <w:sz w:val="48"/>
          <w:szCs w:val="48"/>
        </w:rPr>
        <w:t>Welcome to</w:t>
      </w:r>
      <w:r w:rsidRPr="006A73AA">
        <w:rPr>
          <w:color w:val="auto"/>
          <w:sz w:val="48"/>
          <w:szCs w:val="48"/>
        </w:rPr>
        <w:br/>
        <w:t>Covenant Baptist Church</w:t>
      </w:r>
    </w:p>
    <w:p w:rsidR="005476F4" w:rsidRPr="006A73AA" w:rsidRDefault="001D755B" w:rsidP="009F74E8">
      <w:pPr>
        <w:pStyle w:val="Date"/>
        <w:rPr>
          <w:sz w:val="24"/>
        </w:rPr>
      </w:pPr>
      <w:r w:rsidRPr="006A73AA">
        <w:rPr>
          <w:noProof/>
          <w:sz w:val="24"/>
        </w:rPr>
        <w:t xml:space="preserve">January </w:t>
      </w:r>
      <w:r w:rsidR="00823547">
        <w:rPr>
          <w:noProof/>
          <w:sz w:val="24"/>
        </w:rPr>
        <w:t>8</w:t>
      </w:r>
      <w:r w:rsidRPr="006A73AA">
        <w:rPr>
          <w:noProof/>
          <w:sz w:val="24"/>
          <w:vertAlign w:val="superscript"/>
        </w:rPr>
        <w:t>st</w:t>
      </w:r>
      <w:r w:rsidRPr="006A73AA">
        <w:rPr>
          <w:noProof/>
          <w:sz w:val="24"/>
        </w:rPr>
        <w:t>, 2012</w:t>
      </w:r>
    </w:p>
    <w:p w:rsidR="004D4D93" w:rsidRPr="00F03EDF" w:rsidRDefault="004D4D93" w:rsidP="00297FC3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 xml:space="preserve">Welcome </w:t>
      </w:r>
      <w:r w:rsidR="003D0592" w:rsidRPr="00F03EDF">
        <w:rPr>
          <w:color w:val="auto"/>
          <w:sz w:val="24"/>
        </w:rPr>
        <w:t>and Fellowship</w:t>
      </w:r>
    </w:p>
    <w:p w:rsidR="005D63D0" w:rsidRPr="00F03EDF" w:rsidRDefault="006A73AA" w:rsidP="0044630A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>Opening Song</w:t>
      </w:r>
      <w:r w:rsidR="005476F4" w:rsidRPr="00F03EDF">
        <w:rPr>
          <w:color w:val="auto"/>
          <w:sz w:val="24"/>
        </w:rPr>
        <w:t>:</w:t>
      </w:r>
      <w:r w:rsidR="00C00842" w:rsidRPr="00F03EDF">
        <w:rPr>
          <w:color w:val="auto"/>
          <w:sz w:val="24"/>
        </w:rPr>
        <w:t xml:space="preserve">  </w:t>
      </w:r>
      <w:r w:rsidR="003D0592" w:rsidRPr="00F03EDF">
        <w:rPr>
          <w:color w:val="auto"/>
          <w:sz w:val="24"/>
        </w:rPr>
        <w:t>Everlasting God</w:t>
      </w:r>
    </w:p>
    <w:p w:rsidR="00FE3E63" w:rsidRPr="00F03EDF" w:rsidRDefault="00FE3E63" w:rsidP="00FE3E63">
      <w:pPr>
        <w:pStyle w:val="ScriptureMusicTitle"/>
        <w:rPr>
          <w:b w:val="0"/>
          <w:color w:val="auto"/>
          <w:sz w:val="24"/>
        </w:rPr>
      </w:pPr>
    </w:p>
    <w:p w:rsidR="005476F4" w:rsidRPr="00F03EDF" w:rsidRDefault="005476F4" w:rsidP="00E44B99">
      <w:pPr>
        <w:rPr>
          <w:rFonts w:ascii="Book Antiqua" w:hAnsi="Book Antiqua"/>
        </w:rPr>
      </w:pPr>
      <w:r w:rsidRPr="00F03EDF">
        <w:rPr>
          <w:rFonts w:ascii="Book Antiqua" w:hAnsi="Book Antiqua"/>
        </w:rPr>
        <w:t xml:space="preserve">Scripture </w:t>
      </w:r>
      <w:r w:rsidR="004D04A4" w:rsidRPr="00F03EDF">
        <w:rPr>
          <w:rFonts w:ascii="Book Antiqua" w:hAnsi="Book Antiqua"/>
        </w:rPr>
        <w:t>Reading and</w:t>
      </w:r>
      <w:r w:rsidRPr="00F03EDF">
        <w:rPr>
          <w:rFonts w:ascii="Book Antiqua" w:hAnsi="Book Antiqua"/>
        </w:rPr>
        <w:t xml:space="preserve"> Prayer</w:t>
      </w:r>
      <w:r w:rsidR="00381A00" w:rsidRPr="00F03EDF">
        <w:rPr>
          <w:rFonts w:ascii="Book Antiqua" w:hAnsi="Book Antiqua"/>
        </w:rPr>
        <w:t>:</w:t>
      </w:r>
      <w:r w:rsidRPr="00F03EDF">
        <w:rPr>
          <w:rFonts w:ascii="Book Antiqua" w:hAnsi="Book Antiqua"/>
        </w:rPr>
        <w:t xml:space="preserve"> </w:t>
      </w:r>
      <w:r w:rsidR="00BE05D2" w:rsidRPr="00F03EDF">
        <w:rPr>
          <w:rFonts w:ascii="Book Antiqua" w:hAnsi="Book Antiqua"/>
        </w:rPr>
        <w:t xml:space="preserve"> </w:t>
      </w:r>
      <w:r w:rsidR="00EE4EE1" w:rsidRPr="00F03EDF">
        <w:rPr>
          <w:rFonts w:ascii="Book Antiqua" w:hAnsi="Book Antiqua"/>
        </w:rPr>
        <w:t xml:space="preserve">  </w:t>
      </w:r>
      <w:r w:rsidR="005456F8" w:rsidRPr="00F03EDF">
        <w:rPr>
          <w:rFonts w:ascii="Book Antiqua" w:hAnsi="Book Antiqua"/>
        </w:rPr>
        <w:t xml:space="preserve">                    </w:t>
      </w:r>
    </w:p>
    <w:p w:rsidR="000C6354" w:rsidRPr="00F03EDF" w:rsidRDefault="000C6354" w:rsidP="000C6354">
      <w:pPr>
        <w:rPr>
          <w:rFonts w:ascii="Book Antiqua" w:hAnsi="Book Antiqua"/>
        </w:rPr>
      </w:pPr>
      <w:r w:rsidRPr="00F03EDF">
        <w:rPr>
          <w:rFonts w:ascii="Book Antiqua" w:hAnsi="Book Antiqua"/>
        </w:rPr>
        <w:t xml:space="preserve"> </w:t>
      </w:r>
    </w:p>
    <w:p w:rsidR="00757AA4" w:rsidRPr="00F03EDF" w:rsidRDefault="0044630A" w:rsidP="0044630A">
      <w:r w:rsidRPr="00F03EDF">
        <w:rPr>
          <w:u w:val="single"/>
        </w:rPr>
        <w:t>Praise and Worship</w:t>
      </w:r>
      <w:r w:rsidRPr="00F03EDF">
        <w:t>:</w:t>
      </w:r>
      <w:r w:rsidR="00004B56" w:rsidRPr="00F03EDF">
        <w:t xml:space="preserve"> </w:t>
      </w:r>
    </w:p>
    <w:p w:rsidR="009B4F76" w:rsidRPr="00F03EDF" w:rsidRDefault="003D0592" w:rsidP="0044630A">
      <w:r w:rsidRPr="00F03EDF">
        <w:t>Blessed Be Your Name</w:t>
      </w:r>
    </w:p>
    <w:p w:rsidR="0044630A" w:rsidRPr="00F03EDF" w:rsidRDefault="003D0592" w:rsidP="0044630A">
      <w:r w:rsidRPr="00F03EDF">
        <w:t>God of Wonders</w:t>
      </w:r>
      <w:r w:rsidR="0044630A" w:rsidRPr="00F03EDF">
        <w:t xml:space="preserve">                                 </w:t>
      </w:r>
    </w:p>
    <w:p w:rsidR="00CB52D1" w:rsidRPr="00F03EDF" w:rsidRDefault="00C34328" w:rsidP="00C00842">
      <w:pPr>
        <w:rPr>
          <w:rFonts w:ascii="Book Antiqua" w:hAnsi="Book Antiqua"/>
        </w:rPr>
      </w:pPr>
      <w:r w:rsidRPr="00F03EDF">
        <w:rPr>
          <w:rFonts w:ascii="Book Antiqua" w:hAnsi="Book Antiqua"/>
        </w:rPr>
        <w:tab/>
      </w:r>
      <w:r w:rsidR="00251565" w:rsidRPr="00F03EDF">
        <w:rPr>
          <w:rFonts w:ascii="Book Antiqua" w:hAnsi="Book Antiqua"/>
        </w:rPr>
        <w:t xml:space="preserve">                        </w:t>
      </w:r>
    </w:p>
    <w:p w:rsidR="00606EF6" w:rsidRPr="00F03EDF" w:rsidRDefault="005476F4" w:rsidP="00297FC3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Offerings </w:t>
      </w:r>
      <w:r w:rsidR="005C1FA9" w:rsidRPr="00F03EDF">
        <w:rPr>
          <w:b w:val="0"/>
          <w:color w:val="auto"/>
          <w:sz w:val="24"/>
        </w:rPr>
        <w:t xml:space="preserve">                                                 </w:t>
      </w:r>
      <w:r w:rsidR="006A73AA" w:rsidRPr="00F03EDF">
        <w:rPr>
          <w:b w:val="0"/>
          <w:color w:val="auto"/>
          <w:sz w:val="24"/>
        </w:rPr>
        <w:t xml:space="preserve">              </w:t>
      </w:r>
      <w:r w:rsidR="003D0592" w:rsidRPr="00F03EDF">
        <w:rPr>
          <w:b w:val="0"/>
          <w:color w:val="auto"/>
          <w:sz w:val="24"/>
        </w:rPr>
        <w:t xml:space="preserve">   </w:t>
      </w:r>
      <w:r w:rsidR="00757AA4" w:rsidRPr="00F03EDF">
        <w:rPr>
          <w:b w:val="0"/>
          <w:color w:val="auto"/>
          <w:sz w:val="24"/>
        </w:rPr>
        <w:t xml:space="preserve"> </w:t>
      </w:r>
      <w:r w:rsidR="0044630A" w:rsidRPr="00F03EDF">
        <w:rPr>
          <w:b w:val="0"/>
          <w:color w:val="auto"/>
          <w:sz w:val="24"/>
        </w:rPr>
        <w:t xml:space="preserve">EJ </w:t>
      </w:r>
      <w:proofErr w:type="spellStart"/>
      <w:r w:rsidR="0044630A" w:rsidRPr="00F03EDF">
        <w:rPr>
          <w:b w:val="0"/>
          <w:color w:val="auto"/>
          <w:sz w:val="24"/>
        </w:rPr>
        <w:t>Choi</w:t>
      </w:r>
      <w:proofErr w:type="spellEnd"/>
      <w:r w:rsidR="002067FE" w:rsidRPr="00F03EDF">
        <w:rPr>
          <w:b w:val="0"/>
          <w:color w:val="auto"/>
          <w:sz w:val="24"/>
        </w:rPr>
        <w:t xml:space="preserve"> </w:t>
      </w:r>
    </w:p>
    <w:p w:rsidR="0062482D" w:rsidRPr="00F03EDF" w:rsidRDefault="001714DA" w:rsidP="0062482D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                                         </w:t>
      </w:r>
    </w:p>
    <w:p w:rsidR="00757AA4" w:rsidRPr="00F03EDF" w:rsidRDefault="005476F4" w:rsidP="00757AA4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Message:  </w:t>
      </w:r>
      <w:r w:rsidR="00173DB6" w:rsidRPr="00F03EDF">
        <w:rPr>
          <w:b w:val="0"/>
          <w:i/>
          <w:color w:val="auto"/>
          <w:sz w:val="24"/>
        </w:rPr>
        <w:t xml:space="preserve">    </w:t>
      </w:r>
      <w:r w:rsidRPr="00F03EDF">
        <w:rPr>
          <w:b w:val="0"/>
          <w:color w:val="auto"/>
          <w:sz w:val="24"/>
        </w:rPr>
        <w:t xml:space="preserve"> </w:t>
      </w:r>
      <w:r w:rsidR="006F22C0" w:rsidRPr="00F03EDF">
        <w:rPr>
          <w:b w:val="0"/>
          <w:color w:val="auto"/>
          <w:sz w:val="24"/>
        </w:rPr>
        <w:t xml:space="preserve"> </w:t>
      </w:r>
      <w:r w:rsidRPr="00F03EDF">
        <w:rPr>
          <w:b w:val="0"/>
          <w:color w:val="auto"/>
          <w:sz w:val="24"/>
        </w:rPr>
        <w:t xml:space="preserve">    </w:t>
      </w:r>
      <w:r w:rsidR="00E23F63" w:rsidRPr="00F03EDF">
        <w:rPr>
          <w:b w:val="0"/>
          <w:color w:val="auto"/>
          <w:sz w:val="24"/>
        </w:rPr>
        <w:t xml:space="preserve">                 </w:t>
      </w:r>
      <w:r w:rsidR="0062482D" w:rsidRPr="00F03EDF">
        <w:rPr>
          <w:b w:val="0"/>
          <w:color w:val="auto"/>
          <w:sz w:val="24"/>
        </w:rPr>
        <w:t xml:space="preserve">  </w:t>
      </w:r>
      <w:r w:rsidR="00F671F3" w:rsidRPr="00F03EDF">
        <w:rPr>
          <w:b w:val="0"/>
          <w:color w:val="auto"/>
          <w:sz w:val="24"/>
        </w:rPr>
        <w:t xml:space="preserve">        </w:t>
      </w:r>
      <w:r w:rsidR="000B5B70" w:rsidRPr="00F03EDF">
        <w:rPr>
          <w:b w:val="0"/>
          <w:color w:val="auto"/>
          <w:sz w:val="24"/>
        </w:rPr>
        <w:t xml:space="preserve"> </w:t>
      </w:r>
      <w:r w:rsidR="006A73AA" w:rsidRPr="00F03EDF">
        <w:rPr>
          <w:b w:val="0"/>
          <w:color w:val="auto"/>
          <w:sz w:val="24"/>
        </w:rPr>
        <w:t xml:space="preserve">  </w:t>
      </w:r>
      <w:r w:rsidR="003D0592" w:rsidRPr="00F03EDF">
        <w:rPr>
          <w:b w:val="0"/>
          <w:color w:val="auto"/>
          <w:sz w:val="24"/>
        </w:rPr>
        <w:t xml:space="preserve">     </w:t>
      </w:r>
      <w:r w:rsidR="00F468A2" w:rsidRPr="00F03EDF">
        <w:rPr>
          <w:b w:val="0"/>
          <w:color w:val="auto"/>
          <w:sz w:val="24"/>
        </w:rPr>
        <w:t xml:space="preserve">Pastor </w:t>
      </w:r>
      <w:r w:rsidR="006A73AA" w:rsidRPr="00F03EDF">
        <w:rPr>
          <w:b w:val="0"/>
          <w:color w:val="auto"/>
          <w:sz w:val="24"/>
        </w:rPr>
        <w:t>Robert James</w:t>
      </w:r>
    </w:p>
    <w:p w:rsidR="00757AA4" w:rsidRPr="00F03EDF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</w:p>
    <w:p w:rsidR="005476F4" w:rsidRPr="00F03EDF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  <w:proofErr w:type="gramStart"/>
      <w:r w:rsidRPr="00F03EDF">
        <w:rPr>
          <w:b w:val="0"/>
          <w:color w:val="auto"/>
          <w:sz w:val="24"/>
        </w:rPr>
        <w:t xml:space="preserve">Invitation </w:t>
      </w:r>
      <w:r w:rsidR="00004B56" w:rsidRPr="00F03EDF">
        <w:rPr>
          <w:b w:val="0"/>
          <w:color w:val="auto"/>
          <w:sz w:val="24"/>
        </w:rPr>
        <w:t>:</w:t>
      </w:r>
      <w:proofErr w:type="gramEnd"/>
      <w:r w:rsidR="00830ED9" w:rsidRPr="00F03EDF">
        <w:rPr>
          <w:b w:val="0"/>
          <w:color w:val="auto"/>
          <w:sz w:val="24"/>
        </w:rPr>
        <w:t xml:space="preserve">  </w:t>
      </w:r>
      <w:r w:rsidR="003D0592" w:rsidRPr="00F03EDF">
        <w:rPr>
          <w:b w:val="0"/>
          <w:color w:val="auto"/>
          <w:sz w:val="24"/>
        </w:rPr>
        <w:t xml:space="preserve">Take My Life and Let It Be          </w:t>
      </w:r>
      <w:r w:rsidR="006A73AA" w:rsidRPr="00F03EDF">
        <w:rPr>
          <w:b w:val="0"/>
          <w:color w:val="auto"/>
          <w:sz w:val="24"/>
        </w:rPr>
        <w:t xml:space="preserve">  </w:t>
      </w:r>
      <w:r w:rsidR="003D0592" w:rsidRPr="00F03EDF">
        <w:rPr>
          <w:b w:val="0"/>
          <w:color w:val="auto"/>
          <w:sz w:val="24"/>
        </w:rPr>
        <w:t xml:space="preserve"> </w:t>
      </w:r>
      <w:r w:rsidR="006A73AA" w:rsidRPr="00F03EDF">
        <w:rPr>
          <w:b w:val="0"/>
          <w:color w:val="auto"/>
          <w:sz w:val="24"/>
        </w:rPr>
        <w:t xml:space="preserve"> Page 37</w:t>
      </w:r>
      <w:r w:rsidR="003D0592" w:rsidRPr="00F03EDF">
        <w:rPr>
          <w:b w:val="0"/>
          <w:color w:val="auto"/>
          <w:sz w:val="24"/>
        </w:rPr>
        <w:t>9</w:t>
      </w:r>
      <w:r w:rsidR="00831B45" w:rsidRPr="00F03EDF">
        <w:rPr>
          <w:b w:val="0"/>
          <w:color w:val="auto"/>
          <w:sz w:val="24"/>
        </w:rPr>
        <w:t xml:space="preserve">          </w:t>
      </w:r>
      <w:r w:rsidR="000B5B70" w:rsidRPr="00F03EDF">
        <w:rPr>
          <w:b w:val="0"/>
          <w:color w:val="auto"/>
          <w:sz w:val="24"/>
        </w:rPr>
        <w:t xml:space="preserve">  </w:t>
      </w:r>
      <w:r w:rsidR="00831B45" w:rsidRPr="00F03EDF">
        <w:rPr>
          <w:b w:val="0"/>
          <w:color w:val="auto"/>
          <w:sz w:val="24"/>
        </w:rPr>
        <w:t xml:space="preserve"> </w:t>
      </w:r>
      <w:r w:rsidR="0044630A" w:rsidRPr="00F03EDF">
        <w:rPr>
          <w:b w:val="0"/>
          <w:color w:val="auto"/>
          <w:sz w:val="24"/>
        </w:rPr>
        <w:t xml:space="preserve"> </w:t>
      </w:r>
      <w:r w:rsidR="00831B45" w:rsidRPr="00F03EDF">
        <w:rPr>
          <w:b w:val="0"/>
          <w:color w:val="auto"/>
          <w:sz w:val="24"/>
        </w:rPr>
        <w:t xml:space="preserve"> </w:t>
      </w:r>
    </w:p>
    <w:p w:rsidR="0044630A" w:rsidRPr="00F03EDF" w:rsidRDefault="0044630A" w:rsidP="0062482D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>Announcements</w:t>
      </w:r>
    </w:p>
    <w:p w:rsidR="004D4D93" w:rsidRPr="00F03EDF" w:rsidRDefault="005476F4" w:rsidP="0062482D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 xml:space="preserve">Closing </w:t>
      </w:r>
      <w:r w:rsidR="0044630A" w:rsidRPr="00F03EDF">
        <w:rPr>
          <w:color w:val="auto"/>
          <w:sz w:val="24"/>
        </w:rPr>
        <w:t xml:space="preserve">Prayer </w:t>
      </w:r>
      <w:r w:rsidR="000B5B70" w:rsidRPr="00F03EDF">
        <w:rPr>
          <w:color w:val="auto"/>
          <w:sz w:val="24"/>
        </w:rPr>
        <w:t xml:space="preserve">     </w:t>
      </w:r>
      <w:r w:rsidR="005244D2" w:rsidRPr="00F03EDF">
        <w:rPr>
          <w:color w:val="auto"/>
          <w:sz w:val="24"/>
        </w:rPr>
        <w:t xml:space="preserve"> </w:t>
      </w:r>
      <w:r w:rsidR="00363CD3" w:rsidRPr="00F03EDF">
        <w:rPr>
          <w:color w:val="auto"/>
          <w:sz w:val="24"/>
        </w:rPr>
        <w:t xml:space="preserve">        </w:t>
      </w:r>
      <w:r w:rsidR="00F671F3" w:rsidRPr="00F03EDF">
        <w:rPr>
          <w:color w:val="auto"/>
          <w:sz w:val="24"/>
        </w:rPr>
        <w:t xml:space="preserve">      </w:t>
      </w:r>
      <w:r w:rsidR="004467EB" w:rsidRPr="00F03EDF">
        <w:rPr>
          <w:color w:val="auto"/>
          <w:sz w:val="24"/>
        </w:rPr>
        <w:t xml:space="preserve">   </w:t>
      </w:r>
    </w:p>
    <w:p w:rsidR="005476F4" w:rsidRPr="006A73AA" w:rsidRDefault="005D63D0" w:rsidP="0062482D">
      <w:pPr>
        <w:pStyle w:val="ServiceSection"/>
        <w:rPr>
          <w:color w:val="auto"/>
          <w:sz w:val="24"/>
        </w:rPr>
      </w:pPr>
      <w:r w:rsidRPr="006A73AA">
        <w:rPr>
          <w:b/>
          <w:color w:val="auto"/>
          <w:sz w:val="24"/>
        </w:rPr>
        <w:t xml:space="preserve">               </w:t>
      </w:r>
      <w:r w:rsidR="004467EB" w:rsidRPr="006A73AA">
        <w:rPr>
          <w:b/>
          <w:color w:val="auto"/>
          <w:sz w:val="24"/>
        </w:rPr>
        <w:t xml:space="preserve"> </w:t>
      </w:r>
    </w:p>
    <w:p w:rsidR="000150BC" w:rsidRPr="006A73AA" w:rsidRDefault="000150BC" w:rsidP="004D0EE1">
      <w:pPr>
        <w:pStyle w:val="ParticipantMusician"/>
        <w:rPr>
          <w:color w:val="auto"/>
          <w:sz w:val="24"/>
        </w:rPr>
      </w:pPr>
    </w:p>
    <w:p w:rsidR="004834B9" w:rsidRPr="006A73AA" w:rsidRDefault="00341181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        </w:t>
      </w:r>
    </w:p>
    <w:p w:rsidR="003D0592" w:rsidRDefault="003D0592" w:rsidP="006A73AA">
      <w:pPr>
        <w:pStyle w:val="ScriptureMusicTitle"/>
        <w:ind w:left="0" w:firstLine="0"/>
        <w:rPr>
          <w:color w:val="auto"/>
          <w:sz w:val="24"/>
        </w:rPr>
      </w:pPr>
    </w:p>
    <w:p w:rsidR="00F468A2" w:rsidRPr="006A73AA" w:rsidRDefault="006A73AA" w:rsidP="006A73AA">
      <w:pPr>
        <w:pStyle w:val="ScriptureMusicTitle"/>
        <w:ind w:left="0" w:firstLine="0"/>
        <w:rPr>
          <w:color w:val="auto"/>
          <w:sz w:val="48"/>
          <w:szCs w:val="48"/>
        </w:rPr>
      </w:pPr>
      <w:r>
        <w:rPr>
          <w:color w:val="auto"/>
          <w:sz w:val="24"/>
        </w:rPr>
        <w:t xml:space="preserve">    </w:t>
      </w:r>
      <w:r w:rsidR="00F468A2" w:rsidRPr="006A73AA">
        <w:rPr>
          <w:color w:val="auto"/>
          <w:sz w:val="48"/>
          <w:szCs w:val="48"/>
        </w:rPr>
        <w:t>Opportunities</w:t>
      </w:r>
    </w:p>
    <w:p w:rsidR="00F468A2" w:rsidRPr="006A73AA" w:rsidRDefault="00F468A2" w:rsidP="009F74E8">
      <w:pPr>
        <w:pStyle w:val="ScriptureMusicTitle"/>
        <w:rPr>
          <w:color w:val="auto"/>
          <w:sz w:val="24"/>
        </w:rPr>
      </w:pPr>
    </w:p>
    <w:p w:rsidR="00A350E0" w:rsidRPr="006A73AA" w:rsidRDefault="00A350E0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Saturday: </w:t>
      </w:r>
    </w:p>
    <w:p w:rsidR="00A350E0" w:rsidRPr="006A73AA" w:rsidRDefault="00A350E0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4:00PM Covenant on a Mission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Sundays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 9:30 A.M. Sunday </w:t>
      </w:r>
      <w:r w:rsidR="00E172BD" w:rsidRPr="006A73AA">
        <w:rPr>
          <w:b w:val="0"/>
          <w:color w:val="auto"/>
          <w:sz w:val="24"/>
        </w:rPr>
        <w:t>school</w:t>
      </w:r>
      <w:r w:rsidRPr="006A73AA">
        <w:rPr>
          <w:b w:val="0"/>
          <w:color w:val="auto"/>
          <w:sz w:val="24"/>
        </w:rPr>
        <w:t xml:space="preserve"> (all ages)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10:30 A.M. Worship &amp; Children’s Church (4-9)</w:t>
      </w:r>
    </w:p>
    <w:p w:rsidR="004834B9" w:rsidRPr="006A73AA" w:rsidRDefault="00D86F48" w:rsidP="000B5B70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5:00 P.M. </w:t>
      </w:r>
      <w:r w:rsidR="00823547">
        <w:rPr>
          <w:b w:val="0"/>
          <w:color w:val="auto"/>
          <w:sz w:val="24"/>
        </w:rPr>
        <w:t>Men’s Bible Study</w:t>
      </w:r>
    </w:p>
    <w:p w:rsidR="005476F4" w:rsidRPr="006A73AA" w:rsidRDefault="00EC7803" w:rsidP="0045349F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7:00</w:t>
      </w:r>
      <w:r w:rsidR="000150BC" w:rsidRPr="006A73AA">
        <w:rPr>
          <w:b w:val="0"/>
          <w:color w:val="auto"/>
          <w:sz w:val="24"/>
        </w:rPr>
        <w:t xml:space="preserve"> PM </w:t>
      </w:r>
      <w:r w:rsidR="00823547">
        <w:rPr>
          <w:b w:val="0"/>
          <w:bCs/>
          <w:iCs/>
          <w:color w:val="auto"/>
          <w:sz w:val="24"/>
        </w:rPr>
        <w:t>Summerfield Retirement Service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Mondays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6:00 P.M. Choir Practice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9D5422" w:rsidRPr="006A73AA" w:rsidRDefault="009D5422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Wednesday</w:t>
      </w:r>
    </w:p>
    <w:p w:rsidR="005B5ADE" w:rsidRPr="006A73AA" w:rsidRDefault="005B5ADE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Evening </w:t>
      </w:r>
      <w:r w:rsidR="00381A00" w:rsidRPr="006A73AA">
        <w:rPr>
          <w:b w:val="0"/>
          <w:color w:val="auto"/>
          <w:sz w:val="24"/>
        </w:rPr>
        <w:t>P</w:t>
      </w:r>
      <w:r w:rsidRPr="006A73AA">
        <w:rPr>
          <w:b w:val="0"/>
          <w:color w:val="auto"/>
          <w:sz w:val="24"/>
        </w:rPr>
        <w:t xml:space="preserve">rayer </w:t>
      </w:r>
      <w:r w:rsidR="00381A00" w:rsidRPr="006A73AA">
        <w:rPr>
          <w:b w:val="0"/>
          <w:color w:val="auto"/>
          <w:sz w:val="24"/>
        </w:rPr>
        <w:t>S</w:t>
      </w:r>
      <w:r w:rsidRPr="006A73AA">
        <w:rPr>
          <w:b w:val="0"/>
          <w:color w:val="auto"/>
          <w:sz w:val="24"/>
        </w:rPr>
        <w:t>ervice</w:t>
      </w:r>
    </w:p>
    <w:p w:rsidR="005476F4" w:rsidRPr="006A73AA" w:rsidRDefault="005B5ADE" w:rsidP="009F74E8">
      <w:pPr>
        <w:pStyle w:val="ScriptureMusicTitle"/>
        <w:rPr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Youth </w:t>
      </w:r>
      <w:r w:rsidR="00A91FA6" w:rsidRPr="006A73AA">
        <w:rPr>
          <w:color w:val="auto"/>
          <w:sz w:val="24"/>
        </w:rPr>
        <w:t xml:space="preserve">&amp; </w:t>
      </w:r>
      <w:r w:rsidR="00A91FA6" w:rsidRPr="006A73AA">
        <w:rPr>
          <w:b w:val="0"/>
          <w:color w:val="auto"/>
          <w:sz w:val="24"/>
        </w:rPr>
        <w:t>Children’s Bible</w:t>
      </w:r>
      <w:r w:rsidR="006A73AA">
        <w:rPr>
          <w:b w:val="0"/>
          <w:color w:val="auto"/>
          <w:sz w:val="24"/>
        </w:rPr>
        <w:t xml:space="preserve"> </w:t>
      </w:r>
      <w:r w:rsidR="00A91FA6" w:rsidRPr="006A73AA">
        <w:rPr>
          <w:b w:val="0"/>
          <w:color w:val="auto"/>
          <w:sz w:val="24"/>
        </w:rPr>
        <w:t>Study</w:t>
      </w:r>
      <w:r w:rsidR="005476F4" w:rsidRPr="006A73AA">
        <w:rPr>
          <w:color w:val="auto"/>
          <w:sz w:val="24"/>
        </w:rPr>
        <w:t xml:space="preserve">             </w:t>
      </w:r>
    </w:p>
    <w:p w:rsidR="001C6FA4" w:rsidRPr="006A73AA" w:rsidRDefault="001C6FA4" w:rsidP="00D232F0">
      <w:pPr>
        <w:pStyle w:val="ScriptureMusicTitle"/>
        <w:rPr>
          <w:color w:val="auto"/>
          <w:sz w:val="24"/>
        </w:rPr>
      </w:pPr>
    </w:p>
    <w:p w:rsidR="0015270A" w:rsidRPr="006A73AA" w:rsidRDefault="00D232F0" w:rsidP="00D232F0">
      <w:pPr>
        <w:pStyle w:val="ScriptureMusicTitle"/>
        <w:rPr>
          <w:b w:val="0"/>
          <w:color w:val="auto"/>
          <w:sz w:val="24"/>
        </w:rPr>
      </w:pPr>
      <w:r w:rsidRPr="006A73AA">
        <w:rPr>
          <w:color w:val="auto"/>
          <w:sz w:val="24"/>
        </w:rPr>
        <w:t>Happenings</w:t>
      </w:r>
      <w:r w:rsidR="0044630A" w:rsidRPr="006A73AA">
        <w:rPr>
          <w:color w:val="auto"/>
          <w:sz w:val="24"/>
        </w:rPr>
        <w:t>:</w:t>
      </w:r>
      <w:r w:rsidRPr="006A73AA">
        <w:rPr>
          <w:b w:val="0"/>
          <w:color w:val="auto"/>
          <w:sz w:val="24"/>
        </w:rPr>
        <w:t xml:space="preserve"> </w:t>
      </w:r>
    </w:p>
    <w:p w:rsidR="00326952" w:rsidRPr="006A73AA" w:rsidRDefault="00326952" w:rsidP="00D232F0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9:00AM-3:00PM Craft Day/Quilting/Learning Jan 19</w:t>
      </w:r>
    </w:p>
    <w:p w:rsidR="006A73AA" w:rsidRDefault="00326952" w:rsidP="008651CF">
      <w:pPr>
        <w:pStyle w:val="ParticipantMusician"/>
        <w:ind w:left="0" w:firstLine="270"/>
        <w:rPr>
          <w:i w:val="0"/>
          <w:color w:val="auto"/>
          <w:sz w:val="24"/>
        </w:rPr>
      </w:pPr>
      <w:r w:rsidRPr="006A73AA">
        <w:rPr>
          <w:i w:val="0"/>
          <w:color w:val="auto"/>
          <w:sz w:val="24"/>
        </w:rPr>
        <w:t xml:space="preserve">12:30PM Ladies Luncheon </w:t>
      </w:r>
      <w:r w:rsidR="00EA4463">
        <w:rPr>
          <w:i w:val="0"/>
          <w:color w:val="auto"/>
          <w:sz w:val="24"/>
        </w:rPr>
        <w:t xml:space="preserve">Friday </w:t>
      </w:r>
      <w:r w:rsidR="006A73AA" w:rsidRPr="006A73AA">
        <w:rPr>
          <w:i w:val="0"/>
          <w:color w:val="auto"/>
          <w:sz w:val="24"/>
        </w:rPr>
        <w:t>Jan 27</w:t>
      </w:r>
      <w:r w:rsidR="00EA4463">
        <w:rPr>
          <w:i w:val="0"/>
          <w:color w:val="auto"/>
          <w:sz w:val="24"/>
        </w:rPr>
        <w:t xml:space="preserve"> </w:t>
      </w:r>
    </w:p>
    <w:p w:rsidR="008651CF" w:rsidRPr="00823547" w:rsidRDefault="006A73AA" w:rsidP="008651CF">
      <w:pPr>
        <w:pStyle w:val="ParticipantMusician"/>
        <w:ind w:left="0" w:firstLine="270"/>
        <w:rPr>
          <w:i w:val="0"/>
          <w:color w:val="auto"/>
          <w:sz w:val="23"/>
          <w:szCs w:val="23"/>
        </w:rPr>
      </w:pPr>
      <w:r w:rsidRPr="00823547">
        <w:rPr>
          <w:i w:val="0"/>
          <w:color w:val="auto"/>
          <w:sz w:val="23"/>
          <w:szCs w:val="23"/>
        </w:rPr>
        <w:t xml:space="preserve">At </w:t>
      </w:r>
      <w:r w:rsidR="00823547" w:rsidRPr="00823547">
        <w:rPr>
          <w:i w:val="0"/>
          <w:color w:val="auto"/>
          <w:sz w:val="23"/>
          <w:szCs w:val="23"/>
        </w:rPr>
        <w:t xml:space="preserve">Bonnie </w:t>
      </w:r>
      <w:r w:rsidRPr="00823547">
        <w:rPr>
          <w:i w:val="0"/>
          <w:color w:val="auto"/>
          <w:sz w:val="23"/>
          <w:szCs w:val="23"/>
        </w:rPr>
        <w:t>C’s</w:t>
      </w:r>
      <w:r w:rsidR="00326952" w:rsidRPr="00823547">
        <w:rPr>
          <w:i w:val="0"/>
          <w:color w:val="auto"/>
          <w:sz w:val="23"/>
          <w:szCs w:val="23"/>
        </w:rPr>
        <w:t xml:space="preserve"> on Front </w:t>
      </w:r>
      <w:r w:rsidR="00EA4463" w:rsidRPr="00823547">
        <w:rPr>
          <w:i w:val="0"/>
          <w:color w:val="auto"/>
          <w:sz w:val="23"/>
          <w:szCs w:val="23"/>
        </w:rPr>
        <w:t>Street across</w:t>
      </w:r>
      <w:r w:rsidRPr="00823547">
        <w:rPr>
          <w:i w:val="0"/>
          <w:color w:val="auto"/>
          <w:sz w:val="23"/>
          <w:szCs w:val="23"/>
        </w:rPr>
        <w:t xml:space="preserve"> from train </w:t>
      </w:r>
      <w:r w:rsidR="00823547" w:rsidRPr="00823547">
        <w:rPr>
          <w:i w:val="0"/>
          <w:color w:val="auto"/>
          <w:sz w:val="23"/>
          <w:szCs w:val="23"/>
        </w:rPr>
        <w:t xml:space="preserve">station </w:t>
      </w:r>
    </w:p>
    <w:p w:rsidR="000B5B70" w:rsidRPr="006A73AA" w:rsidRDefault="000B5B70" w:rsidP="008651CF">
      <w:pPr>
        <w:pStyle w:val="ParticipantMusician"/>
        <w:ind w:left="0" w:firstLine="270"/>
        <w:rPr>
          <w:b/>
          <w:color w:val="auto"/>
          <w:sz w:val="22"/>
          <w:szCs w:val="22"/>
        </w:rPr>
      </w:pPr>
    </w:p>
    <w:p w:rsidR="008651CF" w:rsidRPr="006A73AA" w:rsidRDefault="008651CF" w:rsidP="008651CF">
      <w:pPr>
        <w:pStyle w:val="ParticipantMusician"/>
        <w:ind w:left="0" w:firstLine="270"/>
        <w:rPr>
          <w:b/>
          <w:color w:val="auto"/>
          <w:sz w:val="24"/>
        </w:rPr>
      </w:pPr>
      <w:r w:rsidRPr="006A73AA">
        <w:rPr>
          <w:b/>
          <w:color w:val="auto"/>
          <w:sz w:val="24"/>
        </w:rPr>
        <w:t>Covenant Baptist Church</w:t>
      </w:r>
      <w:r w:rsidRPr="006A73AA">
        <w:rPr>
          <w:b/>
          <w:color w:val="auto"/>
          <w:sz w:val="24"/>
        </w:rPr>
        <w:tab/>
      </w:r>
      <w:r w:rsidRPr="006A73AA">
        <w:rPr>
          <w:b/>
          <w:color w:val="auto"/>
          <w:sz w:val="24"/>
        </w:rPr>
        <w:tab/>
      </w:r>
      <w:r w:rsidRPr="006A73AA">
        <w:rPr>
          <w:color w:val="auto"/>
          <w:sz w:val="24"/>
        </w:rPr>
        <w:t>985-643-9438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Pastor Robert James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985-774-1999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Worship Leader Kirt Dammon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985-290-3888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E.J. Pianist</w:t>
      </w:r>
    </w:p>
    <w:p w:rsidR="008651CF" w:rsidRPr="006A73AA" w:rsidRDefault="008651CF" w:rsidP="00D232F0">
      <w:pPr>
        <w:pStyle w:val="ScriptureMusicTitle"/>
        <w:rPr>
          <w:b w:val="0"/>
          <w:color w:val="auto"/>
          <w:sz w:val="24"/>
        </w:rPr>
      </w:pPr>
    </w:p>
    <w:sectPr w:rsidR="008651CF" w:rsidRPr="006A73AA" w:rsidSect="0041100C">
      <w:headerReference w:type="default" r:id="rId11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24F" w:rsidRDefault="00D8224F" w:rsidP="00513578">
      <w:r>
        <w:separator/>
      </w:r>
    </w:p>
  </w:endnote>
  <w:endnote w:type="continuationSeparator" w:id="0">
    <w:p w:rsidR="00D8224F" w:rsidRDefault="00D8224F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24F" w:rsidRDefault="00D8224F" w:rsidP="00513578">
      <w:r>
        <w:separator/>
      </w:r>
    </w:p>
  </w:footnote>
  <w:footnote w:type="continuationSeparator" w:id="0">
    <w:p w:rsidR="00D8224F" w:rsidRDefault="00D8224F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F4" w:rsidRDefault="005476F4">
    <w:pPr>
      <w:pStyle w:val="Header"/>
    </w:pPr>
  </w:p>
  <w:p w:rsidR="005476F4" w:rsidRDefault="005476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E7CD5"/>
    <w:multiLevelType w:val="hybridMultilevel"/>
    <w:tmpl w:val="58BCAC26"/>
    <w:lvl w:ilvl="0" w:tplc="A66CF172">
      <w:start w:val="5"/>
      <w:numFmt w:val="bullet"/>
      <w:lvlText w:val="-"/>
      <w:lvlJc w:val="left"/>
      <w:pPr>
        <w:ind w:left="634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>
    <w:nsid w:val="66481766"/>
    <w:multiLevelType w:val="hybridMultilevel"/>
    <w:tmpl w:val="779051EA"/>
    <w:lvl w:ilvl="0" w:tplc="DB468B7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578"/>
    <w:rsid w:val="0000279E"/>
    <w:rsid w:val="000048E9"/>
    <w:rsid w:val="00004B56"/>
    <w:rsid w:val="00004F3A"/>
    <w:rsid w:val="00010D25"/>
    <w:rsid w:val="00014B6B"/>
    <w:rsid w:val="000150BC"/>
    <w:rsid w:val="00020703"/>
    <w:rsid w:val="000242DD"/>
    <w:rsid w:val="00030EF6"/>
    <w:rsid w:val="00031A5E"/>
    <w:rsid w:val="00042C9E"/>
    <w:rsid w:val="000545D2"/>
    <w:rsid w:val="000556B2"/>
    <w:rsid w:val="0005579B"/>
    <w:rsid w:val="00062C96"/>
    <w:rsid w:val="00063705"/>
    <w:rsid w:val="0007522D"/>
    <w:rsid w:val="00080702"/>
    <w:rsid w:val="00084742"/>
    <w:rsid w:val="000864F0"/>
    <w:rsid w:val="000911BB"/>
    <w:rsid w:val="000920C1"/>
    <w:rsid w:val="000934C4"/>
    <w:rsid w:val="00093C20"/>
    <w:rsid w:val="00095B8C"/>
    <w:rsid w:val="000A15EE"/>
    <w:rsid w:val="000A1C85"/>
    <w:rsid w:val="000B4B0E"/>
    <w:rsid w:val="000B538E"/>
    <w:rsid w:val="000B5B70"/>
    <w:rsid w:val="000B62CB"/>
    <w:rsid w:val="000B735C"/>
    <w:rsid w:val="000C6354"/>
    <w:rsid w:val="000D20B9"/>
    <w:rsid w:val="000E1BCA"/>
    <w:rsid w:val="000E1D2D"/>
    <w:rsid w:val="000E454C"/>
    <w:rsid w:val="000E485F"/>
    <w:rsid w:val="000E4CBE"/>
    <w:rsid w:val="000F1AA5"/>
    <w:rsid w:val="00105DCB"/>
    <w:rsid w:val="001107E0"/>
    <w:rsid w:val="00110F6A"/>
    <w:rsid w:val="00113AA7"/>
    <w:rsid w:val="00121627"/>
    <w:rsid w:val="00121E3B"/>
    <w:rsid w:val="00125D4B"/>
    <w:rsid w:val="00133C7C"/>
    <w:rsid w:val="001419EB"/>
    <w:rsid w:val="00142581"/>
    <w:rsid w:val="0015217A"/>
    <w:rsid w:val="0015270A"/>
    <w:rsid w:val="001632A4"/>
    <w:rsid w:val="001714DA"/>
    <w:rsid w:val="00171BC4"/>
    <w:rsid w:val="00172297"/>
    <w:rsid w:val="00173DB6"/>
    <w:rsid w:val="00175527"/>
    <w:rsid w:val="00176BCC"/>
    <w:rsid w:val="00177216"/>
    <w:rsid w:val="00180683"/>
    <w:rsid w:val="00183D03"/>
    <w:rsid w:val="00192A30"/>
    <w:rsid w:val="001A3420"/>
    <w:rsid w:val="001B2290"/>
    <w:rsid w:val="001B6636"/>
    <w:rsid w:val="001C01E4"/>
    <w:rsid w:val="001C6660"/>
    <w:rsid w:val="001C6FA4"/>
    <w:rsid w:val="001D3678"/>
    <w:rsid w:val="001D39B6"/>
    <w:rsid w:val="001D586F"/>
    <w:rsid w:val="001D6B70"/>
    <w:rsid w:val="001D755B"/>
    <w:rsid w:val="002067FE"/>
    <w:rsid w:val="00210B90"/>
    <w:rsid w:val="00214561"/>
    <w:rsid w:val="00214844"/>
    <w:rsid w:val="002166D0"/>
    <w:rsid w:val="00234AFA"/>
    <w:rsid w:val="00235975"/>
    <w:rsid w:val="00240950"/>
    <w:rsid w:val="00242FF5"/>
    <w:rsid w:val="002435E4"/>
    <w:rsid w:val="00244EEE"/>
    <w:rsid w:val="00245477"/>
    <w:rsid w:val="002472A9"/>
    <w:rsid w:val="00251565"/>
    <w:rsid w:val="002569F4"/>
    <w:rsid w:val="00261B22"/>
    <w:rsid w:val="0027281B"/>
    <w:rsid w:val="0027390C"/>
    <w:rsid w:val="002822E7"/>
    <w:rsid w:val="00284086"/>
    <w:rsid w:val="00285458"/>
    <w:rsid w:val="00291CB2"/>
    <w:rsid w:val="00297FC3"/>
    <w:rsid w:val="002C1237"/>
    <w:rsid w:val="002C2456"/>
    <w:rsid w:val="002D05E9"/>
    <w:rsid w:val="002D199E"/>
    <w:rsid w:val="002E0ABA"/>
    <w:rsid w:val="002F11CA"/>
    <w:rsid w:val="002F600E"/>
    <w:rsid w:val="00301E2E"/>
    <w:rsid w:val="00303B24"/>
    <w:rsid w:val="00311575"/>
    <w:rsid w:val="003148FC"/>
    <w:rsid w:val="00315F41"/>
    <w:rsid w:val="00322EF4"/>
    <w:rsid w:val="00326952"/>
    <w:rsid w:val="0033634E"/>
    <w:rsid w:val="00337067"/>
    <w:rsid w:val="0033787F"/>
    <w:rsid w:val="00341181"/>
    <w:rsid w:val="00350226"/>
    <w:rsid w:val="003556D9"/>
    <w:rsid w:val="00355D1B"/>
    <w:rsid w:val="00357A28"/>
    <w:rsid w:val="00361526"/>
    <w:rsid w:val="00363A04"/>
    <w:rsid w:val="00363CD3"/>
    <w:rsid w:val="0036779C"/>
    <w:rsid w:val="00371331"/>
    <w:rsid w:val="00376CBC"/>
    <w:rsid w:val="00380018"/>
    <w:rsid w:val="0038151D"/>
    <w:rsid w:val="00381A00"/>
    <w:rsid w:val="003849ED"/>
    <w:rsid w:val="00385B71"/>
    <w:rsid w:val="00394203"/>
    <w:rsid w:val="003A20E7"/>
    <w:rsid w:val="003A797C"/>
    <w:rsid w:val="003B6767"/>
    <w:rsid w:val="003C6588"/>
    <w:rsid w:val="003D0592"/>
    <w:rsid w:val="003D4E06"/>
    <w:rsid w:val="003D7B4A"/>
    <w:rsid w:val="003E49D4"/>
    <w:rsid w:val="003E5BAF"/>
    <w:rsid w:val="003E70FD"/>
    <w:rsid w:val="003E74E8"/>
    <w:rsid w:val="003F3D45"/>
    <w:rsid w:val="003F4B03"/>
    <w:rsid w:val="003F4BA1"/>
    <w:rsid w:val="00403A28"/>
    <w:rsid w:val="004070B4"/>
    <w:rsid w:val="0041100C"/>
    <w:rsid w:val="00411F17"/>
    <w:rsid w:val="00412C70"/>
    <w:rsid w:val="00413986"/>
    <w:rsid w:val="00414D03"/>
    <w:rsid w:val="00424A85"/>
    <w:rsid w:val="00437513"/>
    <w:rsid w:val="00437DC8"/>
    <w:rsid w:val="00440B76"/>
    <w:rsid w:val="00442A08"/>
    <w:rsid w:val="0044630A"/>
    <w:rsid w:val="004467EB"/>
    <w:rsid w:val="00447CBE"/>
    <w:rsid w:val="0045349F"/>
    <w:rsid w:val="00463482"/>
    <w:rsid w:val="004649B2"/>
    <w:rsid w:val="00472ECB"/>
    <w:rsid w:val="00473C45"/>
    <w:rsid w:val="004778C7"/>
    <w:rsid w:val="004834B9"/>
    <w:rsid w:val="004851E9"/>
    <w:rsid w:val="00490E6C"/>
    <w:rsid w:val="00493476"/>
    <w:rsid w:val="00496A19"/>
    <w:rsid w:val="00497139"/>
    <w:rsid w:val="004A09BD"/>
    <w:rsid w:val="004A2F3F"/>
    <w:rsid w:val="004B00AB"/>
    <w:rsid w:val="004B0662"/>
    <w:rsid w:val="004B0FCA"/>
    <w:rsid w:val="004B19F7"/>
    <w:rsid w:val="004C31C2"/>
    <w:rsid w:val="004C38E7"/>
    <w:rsid w:val="004D04A4"/>
    <w:rsid w:val="004D0EE1"/>
    <w:rsid w:val="004D4D93"/>
    <w:rsid w:val="004D553C"/>
    <w:rsid w:val="00504563"/>
    <w:rsid w:val="00504FCF"/>
    <w:rsid w:val="00510315"/>
    <w:rsid w:val="00513578"/>
    <w:rsid w:val="00513EC4"/>
    <w:rsid w:val="00515723"/>
    <w:rsid w:val="00516AD4"/>
    <w:rsid w:val="00520DB0"/>
    <w:rsid w:val="005215E2"/>
    <w:rsid w:val="005244D2"/>
    <w:rsid w:val="0054204C"/>
    <w:rsid w:val="00543D9A"/>
    <w:rsid w:val="005456F8"/>
    <w:rsid w:val="00546D48"/>
    <w:rsid w:val="005476F4"/>
    <w:rsid w:val="005503A3"/>
    <w:rsid w:val="00551255"/>
    <w:rsid w:val="00551C86"/>
    <w:rsid w:val="00552D6B"/>
    <w:rsid w:val="00556A0C"/>
    <w:rsid w:val="00561552"/>
    <w:rsid w:val="00572399"/>
    <w:rsid w:val="00576E22"/>
    <w:rsid w:val="005772C0"/>
    <w:rsid w:val="0058457B"/>
    <w:rsid w:val="0058770B"/>
    <w:rsid w:val="005A3E3B"/>
    <w:rsid w:val="005B0A4F"/>
    <w:rsid w:val="005B1743"/>
    <w:rsid w:val="005B5ADC"/>
    <w:rsid w:val="005B5ADE"/>
    <w:rsid w:val="005C1FA9"/>
    <w:rsid w:val="005C2ADB"/>
    <w:rsid w:val="005C5AA2"/>
    <w:rsid w:val="005C5BD4"/>
    <w:rsid w:val="005C6078"/>
    <w:rsid w:val="005C7451"/>
    <w:rsid w:val="005C7F86"/>
    <w:rsid w:val="005D63D0"/>
    <w:rsid w:val="005E27F1"/>
    <w:rsid w:val="005E41BC"/>
    <w:rsid w:val="00602454"/>
    <w:rsid w:val="00604B86"/>
    <w:rsid w:val="00605DA4"/>
    <w:rsid w:val="00606EF6"/>
    <w:rsid w:val="0060782C"/>
    <w:rsid w:val="00612CBA"/>
    <w:rsid w:val="00616C2B"/>
    <w:rsid w:val="0062482D"/>
    <w:rsid w:val="006252C2"/>
    <w:rsid w:val="00630F3E"/>
    <w:rsid w:val="00636C14"/>
    <w:rsid w:val="00645DE7"/>
    <w:rsid w:val="00645EC2"/>
    <w:rsid w:val="00655D6B"/>
    <w:rsid w:val="00667BB3"/>
    <w:rsid w:val="006713CA"/>
    <w:rsid w:val="006726A7"/>
    <w:rsid w:val="0068188C"/>
    <w:rsid w:val="0068503D"/>
    <w:rsid w:val="00692E2A"/>
    <w:rsid w:val="006946AD"/>
    <w:rsid w:val="00696163"/>
    <w:rsid w:val="006A182D"/>
    <w:rsid w:val="006A73AA"/>
    <w:rsid w:val="006B051F"/>
    <w:rsid w:val="006B4DED"/>
    <w:rsid w:val="006D4F63"/>
    <w:rsid w:val="006D7DC3"/>
    <w:rsid w:val="006E0282"/>
    <w:rsid w:val="006E7E97"/>
    <w:rsid w:val="006F22C0"/>
    <w:rsid w:val="006F444A"/>
    <w:rsid w:val="006F75C3"/>
    <w:rsid w:val="007031D3"/>
    <w:rsid w:val="00705BB5"/>
    <w:rsid w:val="00716B7F"/>
    <w:rsid w:val="00717592"/>
    <w:rsid w:val="007175B0"/>
    <w:rsid w:val="007319F5"/>
    <w:rsid w:val="007349BA"/>
    <w:rsid w:val="0073552D"/>
    <w:rsid w:val="0073577E"/>
    <w:rsid w:val="00736461"/>
    <w:rsid w:val="00740506"/>
    <w:rsid w:val="0075011D"/>
    <w:rsid w:val="00750EBA"/>
    <w:rsid w:val="00757AA4"/>
    <w:rsid w:val="00762621"/>
    <w:rsid w:val="00764BBA"/>
    <w:rsid w:val="00767703"/>
    <w:rsid w:val="00770A10"/>
    <w:rsid w:val="00770E7B"/>
    <w:rsid w:val="00786A4D"/>
    <w:rsid w:val="00791BEA"/>
    <w:rsid w:val="007945E5"/>
    <w:rsid w:val="007954A4"/>
    <w:rsid w:val="007A2011"/>
    <w:rsid w:val="007A2A83"/>
    <w:rsid w:val="007B007C"/>
    <w:rsid w:val="007B264B"/>
    <w:rsid w:val="007C0C6A"/>
    <w:rsid w:val="007D3445"/>
    <w:rsid w:val="007D470B"/>
    <w:rsid w:val="007D5732"/>
    <w:rsid w:val="007E5AB4"/>
    <w:rsid w:val="007F12EF"/>
    <w:rsid w:val="007F386B"/>
    <w:rsid w:val="007F3F54"/>
    <w:rsid w:val="00800C1F"/>
    <w:rsid w:val="00805F45"/>
    <w:rsid w:val="00823524"/>
    <w:rsid w:val="00823547"/>
    <w:rsid w:val="00830ED9"/>
    <w:rsid w:val="00831B45"/>
    <w:rsid w:val="00833DF2"/>
    <w:rsid w:val="00835432"/>
    <w:rsid w:val="00836951"/>
    <w:rsid w:val="008404B2"/>
    <w:rsid w:val="0085008A"/>
    <w:rsid w:val="008569ED"/>
    <w:rsid w:val="00857AD3"/>
    <w:rsid w:val="0086294D"/>
    <w:rsid w:val="008651CF"/>
    <w:rsid w:val="00866946"/>
    <w:rsid w:val="008805EB"/>
    <w:rsid w:val="0088322D"/>
    <w:rsid w:val="008864B9"/>
    <w:rsid w:val="00891AA5"/>
    <w:rsid w:val="0089381A"/>
    <w:rsid w:val="0089385C"/>
    <w:rsid w:val="00896AF0"/>
    <w:rsid w:val="008A061C"/>
    <w:rsid w:val="008A4FB4"/>
    <w:rsid w:val="008A70D3"/>
    <w:rsid w:val="008B2440"/>
    <w:rsid w:val="008B6762"/>
    <w:rsid w:val="008C3318"/>
    <w:rsid w:val="008C5E9B"/>
    <w:rsid w:val="008D0BEB"/>
    <w:rsid w:val="008F0B97"/>
    <w:rsid w:val="008F1328"/>
    <w:rsid w:val="008F2179"/>
    <w:rsid w:val="008F3CB1"/>
    <w:rsid w:val="008F55D6"/>
    <w:rsid w:val="009008DF"/>
    <w:rsid w:val="00904270"/>
    <w:rsid w:val="00910414"/>
    <w:rsid w:val="009173CE"/>
    <w:rsid w:val="00920B88"/>
    <w:rsid w:val="009256BC"/>
    <w:rsid w:val="009340A2"/>
    <w:rsid w:val="0094035F"/>
    <w:rsid w:val="00943122"/>
    <w:rsid w:val="00952F2E"/>
    <w:rsid w:val="00955BE2"/>
    <w:rsid w:val="00972FFE"/>
    <w:rsid w:val="00975EB5"/>
    <w:rsid w:val="009804E8"/>
    <w:rsid w:val="00994B52"/>
    <w:rsid w:val="009962AB"/>
    <w:rsid w:val="009969E6"/>
    <w:rsid w:val="009A386A"/>
    <w:rsid w:val="009A7A25"/>
    <w:rsid w:val="009B0E7F"/>
    <w:rsid w:val="009B1513"/>
    <w:rsid w:val="009B2201"/>
    <w:rsid w:val="009B3D4D"/>
    <w:rsid w:val="009B4C63"/>
    <w:rsid w:val="009B4F76"/>
    <w:rsid w:val="009C1D21"/>
    <w:rsid w:val="009D1B6B"/>
    <w:rsid w:val="009D5422"/>
    <w:rsid w:val="009F068E"/>
    <w:rsid w:val="009F4C29"/>
    <w:rsid w:val="009F628F"/>
    <w:rsid w:val="009F74E8"/>
    <w:rsid w:val="00A13821"/>
    <w:rsid w:val="00A172B3"/>
    <w:rsid w:val="00A27832"/>
    <w:rsid w:val="00A34064"/>
    <w:rsid w:val="00A350E0"/>
    <w:rsid w:val="00A46BE5"/>
    <w:rsid w:val="00A52169"/>
    <w:rsid w:val="00A52B8D"/>
    <w:rsid w:val="00A5741A"/>
    <w:rsid w:val="00A60AC8"/>
    <w:rsid w:val="00A6197C"/>
    <w:rsid w:val="00A665CF"/>
    <w:rsid w:val="00A840AD"/>
    <w:rsid w:val="00A841FF"/>
    <w:rsid w:val="00A84693"/>
    <w:rsid w:val="00A8494F"/>
    <w:rsid w:val="00A84B93"/>
    <w:rsid w:val="00A91FA6"/>
    <w:rsid w:val="00A93F3F"/>
    <w:rsid w:val="00A945DC"/>
    <w:rsid w:val="00A94959"/>
    <w:rsid w:val="00A97E8B"/>
    <w:rsid w:val="00AA4123"/>
    <w:rsid w:val="00AA54E5"/>
    <w:rsid w:val="00AB06EA"/>
    <w:rsid w:val="00AB4AE4"/>
    <w:rsid w:val="00AB7B94"/>
    <w:rsid w:val="00AC01D0"/>
    <w:rsid w:val="00AC5C57"/>
    <w:rsid w:val="00AD0522"/>
    <w:rsid w:val="00AD0B3A"/>
    <w:rsid w:val="00AD4AE0"/>
    <w:rsid w:val="00AE04AB"/>
    <w:rsid w:val="00AE6274"/>
    <w:rsid w:val="00AE71EC"/>
    <w:rsid w:val="00AE74D9"/>
    <w:rsid w:val="00AF24FF"/>
    <w:rsid w:val="00AF5EC8"/>
    <w:rsid w:val="00AF6DE3"/>
    <w:rsid w:val="00B02322"/>
    <w:rsid w:val="00B03A1F"/>
    <w:rsid w:val="00B03B16"/>
    <w:rsid w:val="00B05E59"/>
    <w:rsid w:val="00B06C5A"/>
    <w:rsid w:val="00B25AA3"/>
    <w:rsid w:val="00B267A4"/>
    <w:rsid w:val="00B30A79"/>
    <w:rsid w:val="00B3143B"/>
    <w:rsid w:val="00B3224D"/>
    <w:rsid w:val="00B36DDB"/>
    <w:rsid w:val="00B435DA"/>
    <w:rsid w:val="00B51BF2"/>
    <w:rsid w:val="00B52C2F"/>
    <w:rsid w:val="00B535E5"/>
    <w:rsid w:val="00B540E8"/>
    <w:rsid w:val="00B55F5F"/>
    <w:rsid w:val="00B74949"/>
    <w:rsid w:val="00B74C61"/>
    <w:rsid w:val="00B871D7"/>
    <w:rsid w:val="00B92AB7"/>
    <w:rsid w:val="00B94197"/>
    <w:rsid w:val="00BB3D74"/>
    <w:rsid w:val="00BB4A9D"/>
    <w:rsid w:val="00BD2AFC"/>
    <w:rsid w:val="00BD38D4"/>
    <w:rsid w:val="00BD5B7C"/>
    <w:rsid w:val="00BE03C5"/>
    <w:rsid w:val="00BE05D2"/>
    <w:rsid w:val="00BE43D4"/>
    <w:rsid w:val="00BE5B2B"/>
    <w:rsid w:val="00BF3069"/>
    <w:rsid w:val="00BF3DCB"/>
    <w:rsid w:val="00BF4B5A"/>
    <w:rsid w:val="00BF6E19"/>
    <w:rsid w:val="00C00842"/>
    <w:rsid w:val="00C056BE"/>
    <w:rsid w:val="00C16BB5"/>
    <w:rsid w:val="00C16E4A"/>
    <w:rsid w:val="00C24CC6"/>
    <w:rsid w:val="00C271E2"/>
    <w:rsid w:val="00C31F07"/>
    <w:rsid w:val="00C34328"/>
    <w:rsid w:val="00C3516E"/>
    <w:rsid w:val="00C37EF9"/>
    <w:rsid w:val="00C408E1"/>
    <w:rsid w:val="00C408E9"/>
    <w:rsid w:val="00C42010"/>
    <w:rsid w:val="00C47832"/>
    <w:rsid w:val="00C502BC"/>
    <w:rsid w:val="00C65C2E"/>
    <w:rsid w:val="00C73B7E"/>
    <w:rsid w:val="00C76AA7"/>
    <w:rsid w:val="00C80090"/>
    <w:rsid w:val="00C80205"/>
    <w:rsid w:val="00C81620"/>
    <w:rsid w:val="00C939AE"/>
    <w:rsid w:val="00C94CC3"/>
    <w:rsid w:val="00CA26F7"/>
    <w:rsid w:val="00CA38C3"/>
    <w:rsid w:val="00CA652C"/>
    <w:rsid w:val="00CB0273"/>
    <w:rsid w:val="00CB24E4"/>
    <w:rsid w:val="00CB52D1"/>
    <w:rsid w:val="00CC381D"/>
    <w:rsid w:val="00CC75DD"/>
    <w:rsid w:val="00CD1DBE"/>
    <w:rsid w:val="00CD57EB"/>
    <w:rsid w:val="00CE1E0C"/>
    <w:rsid w:val="00CF2B58"/>
    <w:rsid w:val="00CF3EB3"/>
    <w:rsid w:val="00D00755"/>
    <w:rsid w:val="00D03BAE"/>
    <w:rsid w:val="00D03F88"/>
    <w:rsid w:val="00D0703E"/>
    <w:rsid w:val="00D14509"/>
    <w:rsid w:val="00D15FA6"/>
    <w:rsid w:val="00D20207"/>
    <w:rsid w:val="00D232F0"/>
    <w:rsid w:val="00D23B15"/>
    <w:rsid w:val="00D23DC3"/>
    <w:rsid w:val="00D2792A"/>
    <w:rsid w:val="00D3085E"/>
    <w:rsid w:val="00D348C1"/>
    <w:rsid w:val="00D37C69"/>
    <w:rsid w:val="00D46976"/>
    <w:rsid w:val="00D47120"/>
    <w:rsid w:val="00D5432F"/>
    <w:rsid w:val="00D63E45"/>
    <w:rsid w:val="00D70065"/>
    <w:rsid w:val="00D8186A"/>
    <w:rsid w:val="00D8224F"/>
    <w:rsid w:val="00D86F48"/>
    <w:rsid w:val="00D9212E"/>
    <w:rsid w:val="00D923AE"/>
    <w:rsid w:val="00DA2683"/>
    <w:rsid w:val="00DA3221"/>
    <w:rsid w:val="00DA7F58"/>
    <w:rsid w:val="00DB3F9D"/>
    <w:rsid w:val="00DC297A"/>
    <w:rsid w:val="00DD0304"/>
    <w:rsid w:val="00DE2855"/>
    <w:rsid w:val="00DF300D"/>
    <w:rsid w:val="00E01CA8"/>
    <w:rsid w:val="00E02EF2"/>
    <w:rsid w:val="00E02F90"/>
    <w:rsid w:val="00E06648"/>
    <w:rsid w:val="00E07FF0"/>
    <w:rsid w:val="00E125AC"/>
    <w:rsid w:val="00E172BD"/>
    <w:rsid w:val="00E17B62"/>
    <w:rsid w:val="00E23F63"/>
    <w:rsid w:val="00E338CC"/>
    <w:rsid w:val="00E33CA5"/>
    <w:rsid w:val="00E36823"/>
    <w:rsid w:val="00E4028F"/>
    <w:rsid w:val="00E4477F"/>
    <w:rsid w:val="00E44B99"/>
    <w:rsid w:val="00E46A30"/>
    <w:rsid w:val="00E52498"/>
    <w:rsid w:val="00E55EF8"/>
    <w:rsid w:val="00E667B0"/>
    <w:rsid w:val="00E670F9"/>
    <w:rsid w:val="00E76F32"/>
    <w:rsid w:val="00E86D9E"/>
    <w:rsid w:val="00E90369"/>
    <w:rsid w:val="00E9136E"/>
    <w:rsid w:val="00E952E1"/>
    <w:rsid w:val="00E95D58"/>
    <w:rsid w:val="00EA05CC"/>
    <w:rsid w:val="00EA4463"/>
    <w:rsid w:val="00EA4EF4"/>
    <w:rsid w:val="00EA5D67"/>
    <w:rsid w:val="00EB311D"/>
    <w:rsid w:val="00EB37B4"/>
    <w:rsid w:val="00EB6AE9"/>
    <w:rsid w:val="00EC20E9"/>
    <w:rsid w:val="00EC3431"/>
    <w:rsid w:val="00EC44C2"/>
    <w:rsid w:val="00EC70B5"/>
    <w:rsid w:val="00EC7803"/>
    <w:rsid w:val="00EE1240"/>
    <w:rsid w:val="00EE448E"/>
    <w:rsid w:val="00EE4EE1"/>
    <w:rsid w:val="00EF0000"/>
    <w:rsid w:val="00EF05DB"/>
    <w:rsid w:val="00EF3507"/>
    <w:rsid w:val="00F03EDF"/>
    <w:rsid w:val="00F075A6"/>
    <w:rsid w:val="00F142D2"/>
    <w:rsid w:val="00F15D36"/>
    <w:rsid w:val="00F17D2B"/>
    <w:rsid w:val="00F27B09"/>
    <w:rsid w:val="00F360B8"/>
    <w:rsid w:val="00F468A2"/>
    <w:rsid w:val="00F5373A"/>
    <w:rsid w:val="00F55870"/>
    <w:rsid w:val="00F6671A"/>
    <w:rsid w:val="00F671F3"/>
    <w:rsid w:val="00F85B69"/>
    <w:rsid w:val="00F85DE5"/>
    <w:rsid w:val="00F91813"/>
    <w:rsid w:val="00F948B3"/>
    <w:rsid w:val="00F94A9B"/>
    <w:rsid w:val="00FA154E"/>
    <w:rsid w:val="00FA1A4E"/>
    <w:rsid w:val="00FB0CA4"/>
    <w:rsid w:val="00FB430E"/>
    <w:rsid w:val="00FB45A6"/>
    <w:rsid w:val="00FB5870"/>
    <w:rsid w:val="00FC588B"/>
    <w:rsid w:val="00FC7AE3"/>
    <w:rsid w:val="00FD348A"/>
    <w:rsid w:val="00FD5746"/>
    <w:rsid w:val="00FE3E63"/>
    <w:rsid w:val="00FE5598"/>
    <w:rsid w:val="00FF160A"/>
    <w:rsid w:val="00FF4A52"/>
    <w:rsid w:val="00FF4C69"/>
    <w:rsid w:val="00FF4EBA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1565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156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461565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 w:val="22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/>
      <w:i/>
      <w:color w:val="5F5F5F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 w:val="22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/>
      <w:sz w:val="22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6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866946"/>
    <w:rPr>
      <w:b/>
      <w:bCs/>
      <w:smallCaps/>
      <w:color w:val="B2B2B2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35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4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940">
                  <w:marLeft w:val="0"/>
                  <w:marRight w:val="-5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9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venantbaptistchu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lickr.com/photos/bamawester/248375108/in/photostre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134E-41A7-40DC-B579-C75FAF8C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</Template>
  <TotalTime>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Requests This Week</vt:lpstr>
    </vt:vector>
  </TitlesOfParts>
  <Company/>
  <LinksUpToDate>false</LinksUpToDate>
  <CharactersWithSpaces>2291</CharactersWithSpaces>
  <SharedDoc>false</SharedDoc>
  <HLinks>
    <vt:vector size="6" baseType="variant"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http://www.thecovenantbaptistchurch.com/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Requests This Week</dc:title>
  <dc:creator>Dorothy</dc:creator>
  <cp:lastModifiedBy>Dorothy</cp:lastModifiedBy>
  <cp:revision>4</cp:revision>
  <cp:lastPrinted>2011-12-29T20:33:00Z</cp:lastPrinted>
  <dcterms:created xsi:type="dcterms:W3CDTF">2012-01-06T02:23:00Z</dcterms:created>
  <dcterms:modified xsi:type="dcterms:W3CDTF">2012-01-06T02:26:00Z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