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lastRenderedPageBreak/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lastRenderedPageBreak/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6A73AA" w:rsidRDefault="001D755B" w:rsidP="009F74E8">
      <w:pPr>
        <w:pStyle w:val="Date"/>
        <w:rPr>
          <w:sz w:val="24"/>
        </w:rPr>
      </w:pPr>
      <w:r w:rsidRPr="006A73AA">
        <w:rPr>
          <w:noProof/>
          <w:sz w:val="24"/>
        </w:rPr>
        <w:t xml:space="preserve">January </w:t>
      </w:r>
      <w:r w:rsidR="00994EF7">
        <w:rPr>
          <w:noProof/>
          <w:sz w:val="24"/>
        </w:rPr>
        <w:t>22nd</w:t>
      </w:r>
      <w:r w:rsidRPr="006A73AA">
        <w:rPr>
          <w:noProof/>
          <w:sz w:val="24"/>
        </w:rPr>
        <w:t>, 2012</w:t>
      </w:r>
    </w:p>
    <w:p w:rsidR="004D4D93" w:rsidRPr="00F03EDF" w:rsidRDefault="004D4D93" w:rsidP="00297FC3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Welcome </w:t>
      </w:r>
      <w:r w:rsidR="003D0592" w:rsidRPr="00F03EDF">
        <w:rPr>
          <w:color w:val="auto"/>
          <w:sz w:val="24"/>
        </w:rPr>
        <w:t>and Fellowship</w:t>
      </w:r>
    </w:p>
    <w:p w:rsidR="005D63D0" w:rsidRPr="00F03EDF" w:rsidRDefault="006A73AA" w:rsidP="0044630A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Opening Song</w:t>
      </w:r>
      <w:r w:rsidR="005476F4" w:rsidRPr="00F03EDF">
        <w:rPr>
          <w:color w:val="auto"/>
          <w:sz w:val="24"/>
        </w:rPr>
        <w:t>:</w:t>
      </w:r>
      <w:r w:rsidR="00C00842" w:rsidRPr="00F03EDF">
        <w:rPr>
          <w:color w:val="auto"/>
          <w:sz w:val="24"/>
        </w:rPr>
        <w:t xml:space="preserve">  </w:t>
      </w:r>
      <w:r w:rsidR="00994EF7">
        <w:rPr>
          <w:color w:val="auto"/>
          <w:sz w:val="24"/>
        </w:rPr>
        <w:t>Made to Worship</w:t>
      </w:r>
    </w:p>
    <w:p w:rsidR="00FE3E63" w:rsidRPr="00F03EDF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F03EDF" w:rsidRDefault="005476F4" w:rsidP="00E44B99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Scripture </w:t>
      </w:r>
      <w:r w:rsidR="004D04A4" w:rsidRPr="00F03EDF">
        <w:rPr>
          <w:rFonts w:ascii="Book Antiqua" w:hAnsi="Book Antiqua"/>
        </w:rPr>
        <w:t>Reading and</w:t>
      </w:r>
      <w:r w:rsidRPr="00F03EDF">
        <w:rPr>
          <w:rFonts w:ascii="Book Antiqua" w:hAnsi="Book Antiqua"/>
        </w:rPr>
        <w:t xml:space="preserve"> Prayer</w:t>
      </w:r>
      <w:r w:rsidR="00381A00" w:rsidRPr="00F03EDF">
        <w:rPr>
          <w:rFonts w:ascii="Book Antiqua" w:hAnsi="Book Antiqua"/>
        </w:rPr>
        <w:t>:</w:t>
      </w:r>
      <w:r w:rsidRPr="00F03EDF">
        <w:rPr>
          <w:rFonts w:ascii="Book Antiqua" w:hAnsi="Book Antiqua"/>
        </w:rPr>
        <w:t xml:space="preserve"> </w:t>
      </w:r>
      <w:r w:rsidR="00BE05D2" w:rsidRPr="00F03EDF">
        <w:rPr>
          <w:rFonts w:ascii="Book Antiqua" w:hAnsi="Book Antiqua"/>
        </w:rPr>
        <w:t xml:space="preserve"> </w:t>
      </w:r>
      <w:r w:rsidR="00EE4EE1" w:rsidRPr="00F03EDF">
        <w:rPr>
          <w:rFonts w:ascii="Book Antiqua" w:hAnsi="Book Antiqua"/>
        </w:rPr>
        <w:t xml:space="preserve">  </w:t>
      </w:r>
      <w:r w:rsidR="005456F8" w:rsidRPr="00F03EDF">
        <w:rPr>
          <w:rFonts w:ascii="Book Antiqua" w:hAnsi="Book Antiqua"/>
        </w:rPr>
        <w:t xml:space="preserve">                    </w:t>
      </w:r>
    </w:p>
    <w:p w:rsidR="000C6354" w:rsidRPr="00F03EDF" w:rsidRDefault="000C6354" w:rsidP="000C6354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 </w:t>
      </w:r>
    </w:p>
    <w:p w:rsidR="00757AA4" w:rsidRPr="00F03EDF" w:rsidRDefault="0044630A" w:rsidP="0044630A">
      <w:r w:rsidRPr="00F03EDF">
        <w:rPr>
          <w:u w:val="single"/>
        </w:rPr>
        <w:t>Praise and Worship</w:t>
      </w:r>
      <w:r w:rsidRPr="00F03EDF">
        <w:t>:</w:t>
      </w:r>
      <w:r w:rsidR="00004B56" w:rsidRPr="00F03EDF">
        <w:t xml:space="preserve"> </w:t>
      </w:r>
    </w:p>
    <w:p w:rsidR="009B4F76" w:rsidRPr="00F03EDF" w:rsidRDefault="00994EF7" w:rsidP="0044630A">
      <w:r>
        <w:t>You Are Holy</w:t>
      </w:r>
    </w:p>
    <w:p w:rsidR="0044630A" w:rsidRPr="00F03EDF" w:rsidRDefault="00994EF7" w:rsidP="0044630A">
      <w:r>
        <w:t>I Give You My Heart</w:t>
      </w:r>
    </w:p>
    <w:p w:rsidR="00CB52D1" w:rsidRPr="00F03EDF" w:rsidRDefault="00C34328" w:rsidP="00C00842">
      <w:pPr>
        <w:rPr>
          <w:rFonts w:ascii="Book Antiqua" w:hAnsi="Book Antiqua"/>
        </w:rPr>
      </w:pPr>
      <w:r w:rsidRPr="00F03EDF">
        <w:rPr>
          <w:rFonts w:ascii="Book Antiqua" w:hAnsi="Book Antiqua"/>
        </w:rPr>
        <w:tab/>
      </w:r>
      <w:r w:rsidR="00251565" w:rsidRPr="00F03EDF">
        <w:rPr>
          <w:rFonts w:ascii="Book Antiqua" w:hAnsi="Book Antiqua"/>
        </w:rPr>
        <w:t xml:space="preserve">                        </w:t>
      </w:r>
    </w:p>
    <w:p w:rsidR="00606EF6" w:rsidRPr="00F03EDF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Offerings </w:t>
      </w:r>
      <w:r w:rsidR="005C1FA9" w:rsidRPr="00F03EDF">
        <w:rPr>
          <w:b w:val="0"/>
          <w:color w:val="auto"/>
          <w:sz w:val="24"/>
        </w:rPr>
        <w:t xml:space="preserve">                                                 </w:t>
      </w:r>
      <w:r w:rsidR="006A73AA" w:rsidRPr="00F03EDF">
        <w:rPr>
          <w:b w:val="0"/>
          <w:color w:val="auto"/>
          <w:sz w:val="24"/>
        </w:rPr>
        <w:t xml:space="preserve">              </w:t>
      </w:r>
      <w:r w:rsidR="003D0592" w:rsidRPr="00F03EDF">
        <w:rPr>
          <w:b w:val="0"/>
          <w:color w:val="auto"/>
          <w:sz w:val="24"/>
        </w:rPr>
        <w:t xml:space="preserve">   </w:t>
      </w:r>
      <w:r w:rsidR="00757AA4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EJ </w:t>
      </w:r>
      <w:proofErr w:type="spellStart"/>
      <w:r w:rsidR="0044630A" w:rsidRPr="00F03EDF">
        <w:rPr>
          <w:b w:val="0"/>
          <w:color w:val="auto"/>
          <w:sz w:val="24"/>
        </w:rPr>
        <w:t>Choi</w:t>
      </w:r>
      <w:proofErr w:type="spellEnd"/>
      <w:r w:rsidR="002067FE" w:rsidRPr="00F03EDF">
        <w:rPr>
          <w:b w:val="0"/>
          <w:color w:val="auto"/>
          <w:sz w:val="24"/>
        </w:rPr>
        <w:t xml:space="preserve"> </w:t>
      </w:r>
    </w:p>
    <w:p w:rsidR="0062482D" w:rsidRPr="00F03EDF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                                         </w:t>
      </w:r>
    </w:p>
    <w:p w:rsidR="00757AA4" w:rsidRPr="00F03EDF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Message:  </w:t>
      </w:r>
      <w:r w:rsidR="00173DB6" w:rsidRPr="00F03EDF">
        <w:rPr>
          <w:b w:val="0"/>
          <w:i/>
          <w:color w:val="auto"/>
          <w:sz w:val="24"/>
        </w:rPr>
        <w:t xml:space="preserve">    </w:t>
      </w:r>
      <w:r w:rsidRPr="00F03EDF">
        <w:rPr>
          <w:b w:val="0"/>
          <w:color w:val="auto"/>
          <w:sz w:val="24"/>
        </w:rPr>
        <w:t xml:space="preserve"> </w:t>
      </w:r>
      <w:r w:rsidR="006F22C0" w:rsidRPr="00F03EDF">
        <w:rPr>
          <w:b w:val="0"/>
          <w:color w:val="auto"/>
          <w:sz w:val="24"/>
        </w:rPr>
        <w:t xml:space="preserve"> </w:t>
      </w:r>
      <w:r w:rsidRPr="00F03EDF">
        <w:rPr>
          <w:b w:val="0"/>
          <w:color w:val="auto"/>
          <w:sz w:val="24"/>
        </w:rPr>
        <w:t xml:space="preserve">    </w:t>
      </w:r>
      <w:r w:rsidR="00E23F63" w:rsidRPr="00F03EDF">
        <w:rPr>
          <w:b w:val="0"/>
          <w:color w:val="auto"/>
          <w:sz w:val="24"/>
        </w:rPr>
        <w:t xml:space="preserve">                 </w:t>
      </w:r>
      <w:r w:rsidR="0062482D" w:rsidRPr="00F03EDF">
        <w:rPr>
          <w:b w:val="0"/>
          <w:color w:val="auto"/>
          <w:sz w:val="24"/>
        </w:rPr>
        <w:t xml:space="preserve">  </w:t>
      </w:r>
      <w:r w:rsidR="00F671F3" w:rsidRPr="00F03EDF">
        <w:rPr>
          <w:b w:val="0"/>
          <w:color w:val="auto"/>
          <w:sz w:val="24"/>
        </w:rPr>
        <w:t xml:space="preserve">        </w:t>
      </w:r>
      <w:r w:rsidR="000B5B70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    </w:t>
      </w:r>
      <w:r w:rsidR="00F468A2" w:rsidRPr="00F03EDF">
        <w:rPr>
          <w:b w:val="0"/>
          <w:color w:val="auto"/>
          <w:sz w:val="24"/>
        </w:rPr>
        <w:t xml:space="preserve">Pastor </w:t>
      </w:r>
      <w:r w:rsidR="006A73AA" w:rsidRPr="00F03EDF">
        <w:rPr>
          <w:b w:val="0"/>
          <w:color w:val="auto"/>
          <w:sz w:val="24"/>
        </w:rPr>
        <w:t>Robert James</w:t>
      </w:r>
    </w:p>
    <w:p w:rsidR="00757AA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F03EDF" w:rsidRDefault="00421948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>Invitation:</w:t>
      </w:r>
      <w:r w:rsidR="00830ED9" w:rsidRPr="00F03EDF">
        <w:rPr>
          <w:b w:val="0"/>
          <w:color w:val="auto"/>
          <w:sz w:val="24"/>
        </w:rPr>
        <w:t xml:space="preserve">  </w:t>
      </w:r>
      <w:r w:rsidR="00994EF7">
        <w:rPr>
          <w:b w:val="0"/>
          <w:color w:val="auto"/>
          <w:sz w:val="24"/>
        </w:rPr>
        <w:t xml:space="preserve">Open Our Eyes Lord             </w:t>
      </w:r>
      <w:r w:rsidR="003D0592" w:rsidRPr="00F03EDF">
        <w:rPr>
          <w:b w:val="0"/>
          <w:color w:val="auto"/>
          <w:sz w:val="24"/>
        </w:rPr>
        <w:t xml:space="preserve">       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Page 3</w:t>
      </w:r>
      <w:r w:rsidR="00994EF7">
        <w:rPr>
          <w:b w:val="0"/>
          <w:color w:val="auto"/>
          <w:sz w:val="24"/>
        </w:rPr>
        <w:t>83</w:t>
      </w:r>
      <w:r w:rsidR="00831B45" w:rsidRPr="00F03EDF">
        <w:rPr>
          <w:b w:val="0"/>
          <w:color w:val="auto"/>
          <w:sz w:val="24"/>
        </w:rPr>
        <w:t xml:space="preserve">          </w:t>
      </w:r>
      <w:r w:rsidR="000B5B70" w:rsidRPr="00F03EDF">
        <w:rPr>
          <w:b w:val="0"/>
          <w:color w:val="auto"/>
          <w:sz w:val="24"/>
        </w:rPr>
        <w:t xml:space="preserve">  </w:t>
      </w:r>
      <w:r w:rsidR="00831B45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 </w:t>
      </w:r>
      <w:r w:rsidR="00831B45" w:rsidRPr="00F03EDF">
        <w:rPr>
          <w:b w:val="0"/>
          <w:color w:val="auto"/>
          <w:sz w:val="24"/>
        </w:rPr>
        <w:t xml:space="preserve"> </w:t>
      </w:r>
    </w:p>
    <w:p w:rsidR="0044630A" w:rsidRPr="00F03EDF" w:rsidRDefault="0044630A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Announcements</w:t>
      </w:r>
    </w:p>
    <w:p w:rsidR="004D4D93" w:rsidRPr="00F03EDF" w:rsidRDefault="005476F4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Closing </w:t>
      </w:r>
      <w:r w:rsidR="0044630A" w:rsidRPr="00F03EDF">
        <w:rPr>
          <w:color w:val="auto"/>
          <w:sz w:val="24"/>
        </w:rPr>
        <w:t xml:space="preserve">Prayer </w:t>
      </w:r>
      <w:r w:rsidR="000B5B70" w:rsidRPr="00F03EDF">
        <w:rPr>
          <w:color w:val="auto"/>
          <w:sz w:val="24"/>
        </w:rPr>
        <w:t xml:space="preserve">     </w:t>
      </w:r>
      <w:r w:rsidR="005244D2" w:rsidRPr="00F03EDF">
        <w:rPr>
          <w:color w:val="auto"/>
          <w:sz w:val="24"/>
        </w:rPr>
        <w:t xml:space="preserve"> </w:t>
      </w:r>
      <w:r w:rsidR="00363CD3" w:rsidRPr="00F03EDF">
        <w:rPr>
          <w:color w:val="auto"/>
          <w:sz w:val="24"/>
        </w:rPr>
        <w:t xml:space="preserve">        </w:t>
      </w:r>
      <w:r w:rsidR="00F671F3" w:rsidRPr="00F03EDF">
        <w:rPr>
          <w:color w:val="auto"/>
          <w:sz w:val="24"/>
        </w:rPr>
        <w:t xml:space="preserve">      </w:t>
      </w:r>
      <w:r w:rsidR="004467EB" w:rsidRPr="00F03EDF">
        <w:rPr>
          <w:color w:val="auto"/>
          <w:sz w:val="24"/>
        </w:rPr>
        <w:t xml:space="preserve">   </w:t>
      </w:r>
    </w:p>
    <w:p w:rsidR="000150BC" w:rsidRDefault="000150BC" w:rsidP="004D0EE1">
      <w:pPr>
        <w:pStyle w:val="ParticipantMusician"/>
        <w:rPr>
          <w:color w:val="auto"/>
          <w:sz w:val="24"/>
        </w:rPr>
      </w:pPr>
    </w:p>
    <w:p w:rsidR="00421948" w:rsidRDefault="00421948" w:rsidP="004D0EE1">
      <w:pPr>
        <w:pStyle w:val="ParticipantMusician"/>
        <w:rPr>
          <w:color w:val="auto"/>
          <w:sz w:val="24"/>
        </w:rPr>
      </w:pPr>
    </w:p>
    <w:p w:rsidR="00421948" w:rsidRPr="006A73AA" w:rsidRDefault="00421948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3D0592" w:rsidRDefault="003D0592" w:rsidP="006A73AA">
      <w:pPr>
        <w:pStyle w:val="ScriptureMusicTitle"/>
        <w:ind w:left="0" w:firstLine="0"/>
        <w:rPr>
          <w:color w:val="auto"/>
          <w:sz w:val="24"/>
        </w:rPr>
      </w:pP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lastRenderedPageBreak/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4:00PM </w:t>
      </w:r>
      <w:r w:rsidR="00635253">
        <w:rPr>
          <w:b w:val="0"/>
          <w:color w:val="auto"/>
          <w:sz w:val="24"/>
        </w:rPr>
        <w:t>“</w:t>
      </w:r>
      <w:r w:rsidRPr="006A73AA">
        <w:rPr>
          <w:b w:val="0"/>
          <w:color w:val="auto"/>
          <w:sz w:val="24"/>
        </w:rPr>
        <w:t>Covenant on a Mission</w:t>
      </w:r>
      <w:r w:rsidR="00635253">
        <w:rPr>
          <w:b w:val="0"/>
          <w:color w:val="auto"/>
          <w:sz w:val="24"/>
        </w:rPr>
        <w:t>”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823547">
        <w:rPr>
          <w:b w:val="0"/>
          <w:color w:val="auto"/>
          <w:sz w:val="24"/>
        </w:rPr>
        <w:t>Men’s Bible Study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823547">
        <w:rPr>
          <w:b w:val="0"/>
          <w:bCs/>
          <w:iCs/>
          <w:color w:val="auto"/>
          <w:sz w:val="24"/>
        </w:rPr>
        <w:t>Summerfield Retirement Service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Pr="006A73A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6A73AA" w:rsidRDefault="00326952" w:rsidP="008651CF">
      <w:pPr>
        <w:pStyle w:val="ParticipantMusician"/>
        <w:ind w:left="0" w:firstLine="270"/>
        <w:rPr>
          <w:i w:val="0"/>
          <w:color w:val="auto"/>
          <w:sz w:val="24"/>
        </w:rPr>
      </w:pPr>
      <w:r w:rsidRPr="006A73AA">
        <w:rPr>
          <w:i w:val="0"/>
          <w:color w:val="auto"/>
          <w:sz w:val="24"/>
        </w:rPr>
        <w:t xml:space="preserve">12:30PM Ladies Luncheon </w:t>
      </w:r>
      <w:r w:rsidR="00EA4463">
        <w:rPr>
          <w:i w:val="0"/>
          <w:color w:val="auto"/>
          <w:sz w:val="24"/>
        </w:rPr>
        <w:t xml:space="preserve">Friday </w:t>
      </w:r>
      <w:r w:rsidR="006A73AA" w:rsidRPr="006A73AA">
        <w:rPr>
          <w:i w:val="0"/>
          <w:color w:val="auto"/>
          <w:sz w:val="24"/>
        </w:rPr>
        <w:t>Jan 27</w:t>
      </w:r>
      <w:r w:rsidR="00EA4463">
        <w:rPr>
          <w:i w:val="0"/>
          <w:color w:val="auto"/>
          <w:sz w:val="24"/>
        </w:rPr>
        <w:t xml:space="preserve"> </w:t>
      </w:r>
    </w:p>
    <w:p w:rsidR="008651CF" w:rsidRPr="00823547" w:rsidRDefault="006A73AA" w:rsidP="008651CF">
      <w:pPr>
        <w:pStyle w:val="ParticipantMusician"/>
        <w:ind w:left="0" w:firstLine="270"/>
        <w:rPr>
          <w:i w:val="0"/>
          <w:color w:val="auto"/>
          <w:sz w:val="23"/>
          <w:szCs w:val="23"/>
        </w:rPr>
      </w:pPr>
      <w:r w:rsidRPr="00823547">
        <w:rPr>
          <w:i w:val="0"/>
          <w:color w:val="auto"/>
          <w:sz w:val="23"/>
          <w:szCs w:val="23"/>
        </w:rPr>
        <w:t xml:space="preserve">At </w:t>
      </w:r>
      <w:r w:rsidR="00823547" w:rsidRPr="00823547">
        <w:rPr>
          <w:i w:val="0"/>
          <w:color w:val="auto"/>
          <w:sz w:val="23"/>
          <w:szCs w:val="23"/>
        </w:rPr>
        <w:t xml:space="preserve">Bonnie </w:t>
      </w:r>
      <w:r w:rsidRPr="00823547">
        <w:rPr>
          <w:i w:val="0"/>
          <w:color w:val="auto"/>
          <w:sz w:val="23"/>
          <w:szCs w:val="23"/>
        </w:rPr>
        <w:t>C’s</w:t>
      </w:r>
      <w:r w:rsidR="00326952" w:rsidRPr="00823547">
        <w:rPr>
          <w:i w:val="0"/>
          <w:color w:val="auto"/>
          <w:sz w:val="23"/>
          <w:szCs w:val="23"/>
        </w:rPr>
        <w:t xml:space="preserve"> on Front </w:t>
      </w:r>
      <w:r w:rsidR="00EA4463" w:rsidRPr="00823547">
        <w:rPr>
          <w:i w:val="0"/>
          <w:color w:val="auto"/>
          <w:sz w:val="23"/>
          <w:szCs w:val="23"/>
        </w:rPr>
        <w:t>Street across</w:t>
      </w:r>
      <w:r w:rsidRPr="00823547">
        <w:rPr>
          <w:i w:val="0"/>
          <w:color w:val="auto"/>
          <w:sz w:val="23"/>
          <w:szCs w:val="23"/>
        </w:rPr>
        <w:t xml:space="preserve"> from train </w:t>
      </w:r>
      <w:r w:rsidR="00823547" w:rsidRPr="00823547">
        <w:rPr>
          <w:i w:val="0"/>
          <w:color w:val="auto"/>
          <w:sz w:val="23"/>
          <w:szCs w:val="23"/>
        </w:rPr>
        <w:t xml:space="preserve">station 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p w:rsidR="008651CF" w:rsidRPr="006A73AA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8F" w:rsidRDefault="00BC208F" w:rsidP="00513578">
      <w:r>
        <w:separator/>
      </w:r>
    </w:p>
  </w:endnote>
  <w:endnote w:type="continuationSeparator" w:id="0">
    <w:p w:rsidR="00BC208F" w:rsidRDefault="00BC208F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8F" w:rsidRDefault="00BC208F" w:rsidP="00513578">
      <w:r>
        <w:separator/>
      </w:r>
    </w:p>
  </w:footnote>
  <w:footnote w:type="continuationSeparator" w:id="0">
    <w:p w:rsidR="00BC208F" w:rsidRDefault="00BC208F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E58F1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67FE"/>
    <w:rsid w:val="00210B90"/>
    <w:rsid w:val="00214561"/>
    <w:rsid w:val="00214844"/>
    <w:rsid w:val="002166D0"/>
    <w:rsid w:val="0022073E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961A6"/>
    <w:rsid w:val="003A20E7"/>
    <w:rsid w:val="003A797C"/>
    <w:rsid w:val="003B6767"/>
    <w:rsid w:val="003C6588"/>
    <w:rsid w:val="003D0592"/>
    <w:rsid w:val="003D4E06"/>
    <w:rsid w:val="003D7B4A"/>
    <w:rsid w:val="003E49D4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1948"/>
    <w:rsid w:val="00424A85"/>
    <w:rsid w:val="00437513"/>
    <w:rsid w:val="00437DC8"/>
    <w:rsid w:val="00440B76"/>
    <w:rsid w:val="00442A08"/>
    <w:rsid w:val="0044630A"/>
    <w:rsid w:val="004467EB"/>
    <w:rsid w:val="00447CBE"/>
    <w:rsid w:val="00452B77"/>
    <w:rsid w:val="0045349F"/>
    <w:rsid w:val="00463482"/>
    <w:rsid w:val="004649B2"/>
    <w:rsid w:val="00472ECB"/>
    <w:rsid w:val="00473C45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31C2"/>
    <w:rsid w:val="004C38E7"/>
    <w:rsid w:val="004D04A4"/>
    <w:rsid w:val="004D0EE1"/>
    <w:rsid w:val="004D4D93"/>
    <w:rsid w:val="004D553C"/>
    <w:rsid w:val="004F045A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5253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23547"/>
    <w:rsid w:val="00830ED9"/>
    <w:rsid w:val="00831B45"/>
    <w:rsid w:val="00833B1B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44D19"/>
    <w:rsid w:val="00952F2E"/>
    <w:rsid w:val="00955BE2"/>
    <w:rsid w:val="00956307"/>
    <w:rsid w:val="00972FFE"/>
    <w:rsid w:val="00975EB5"/>
    <w:rsid w:val="009804E8"/>
    <w:rsid w:val="00994B52"/>
    <w:rsid w:val="00994EF7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0E84"/>
    <w:rsid w:val="00AA4123"/>
    <w:rsid w:val="00AA54E5"/>
    <w:rsid w:val="00AB06EA"/>
    <w:rsid w:val="00AB1158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AB7"/>
    <w:rsid w:val="00B94197"/>
    <w:rsid w:val="00BB3D74"/>
    <w:rsid w:val="00BB4A9D"/>
    <w:rsid w:val="00BC208F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1735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E5303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A57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D0304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A05CC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7B09"/>
    <w:rsid w:val="00F360B8"/>
    <w:rsid w:val="00F468A2"/>
    <w:rsid w:val="00F5373A"/>
    <w:rsid w:val="00F55870"/>
    <w:rsid w:val="00F611F3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CD28-DB7B-494E-A8A2-EEB2A582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19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2196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6</cp:revision>
  <cp:lastPrinted>2012-01-21T16:59:00Z</cp:lastPrinted>
  <dcterms:created xsi:type="dcterms:W3CDTF">2012-01-18T16:31:00Z</dcterms:created>
  <dcterms:modified xsi:type="dcterms:W3CDTF">2012-01-21T17:13:00Z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