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47" w:rsidRDefault="008D2BA9">
      <w:pPr>
        <w:rPr>
          <w:szCs w:val="20"/>
        </w:rPr>
      </w:pPr>
      <w:r>
        <w:rPr>
          <w:b/>
          <w:bCs/>
          <w:szCs w:val="20"/>
        </w:rPr>
        <w:t>Covenant Baptist Church</w:t>
      </w:r>
      <w:r w:rsidR="00B44FFC">
        <w:rPr>
          <w:b/>
          <w:bCs/>
          <w:szCs w:val="20"/>
        </w:rPr>
        <w:t xml:space="preserve"> Business Meeting</w:t>
      </w:r>
    </w:p>
    <w:p w:rsidR="00810747" w:rsidRDefault="00810747">
      <w:pPr>
        <w:rPr>
          <w:szCs w:val="20"/>
        </w:rPr>
      </w:pPr>
    </w:p>
    <w:p w:rsidR="00810747" w:rsidRPr="00CC0C1E" w:rsidRDefault="00717AA9">
      <w:pPr>
        <w:rPr>
          <w:rStyle w:val="Italic"/>
        </w:rPr>
      </w:pPr>
      <w:r>
        <w:rPr>
          <w:rStyle w:val="Italic"/>
        </w:rPr>
        <w:t>August 21,</w:t>
      </w:r>
      <w:r w:rsidR="000A4B15">
        <w:rPr>
          <w:rStyle w:val="Italic"/>
        </w:rPr>
        <w:t xml:space="preserve"> 201</w:t>
      </w:r>
      <w:r w:rsidR="00E87B80">
        <w:rPr>
          <w:rStyle w:val="Italic"/>
        </w:rPr>
        <w:t>1</w:t>
      </w:r>
    </w:p>
    <w:p w:rsidR="00810747" w:rsidRDefault="00B44FFC" w:rsidP="00CC0C1E">
      <w:pPr>
        <w:tabs>
          <w:tab w:val="clear" w:pos="1627"/>
          <w:tab w:val="left" w:pos="1620"/>
        </w:tabs>
        <w:rPr>
          <w:szCs w:val="20"/>
        </w:rPr>
      </w:pPr>
      <w:r w:rsidRPr="00CC0C1E">
        <w:rPr>
          <w:rStyle w:val="Italic"/>
        </w:rPr>
        <w:t>Present:</w:t>
      </w:r>
      <w:r>
        <w:rPr>
          <w:szCs w:val="20"/>
        </w:rPr>
        <w:t xml:space="preserve"> Church</w:t>
      </w:r>
      <w:r w:rsidR="004C57A2">
        <w:rPr>
          <w:szCs w:val="20"/>
        </w:rPr>
        <w:t xml:space="preserve"> Members</w:t>
      </w:r>
    </w:p>
    <w:p w:rsidR="00810747" w:rsidRDefault="00810747" w:rsidP="00CC0C1E">
      <w:pPr>
        <w:pStyle w:val="Line"/>
      </w:pPr>
    </w:p>
    <w:p w:rsidR="00810747" w:rsidRDefault="00810747">
      <w:pPr>
        <w:rPr>
          <w:szCs w:val="20"/>
        </w:rPr>
      </w:pPr>
    </w:p>
    <w:p w:rsidR="008D3B71" w:rsidRPr="008D3B71" w:rsidRDefault="008D3B71" w:rsidP="008D3B71">
      <w:pPr>
        <w:pStyle w:val="Heading1"/>
        <w:rPr>
          <w:szCs w:val="20"/>
          <w:u w:val="single"/>
        </w:rPr>
      </w:pPr>
      <w:r w:rsidRPr="008D3B71">
        <w:rPr>
          <w:szCs w:val="20"/>
          <w:u w:val="single"/>
        </w:rPr>
        <w:t>Open Business</w:t>
      </w:r>
    </w:p>
    <w:p w:rsidR="004C57A2" w:rsidRDefault="008D3B71" w:rsidP="00E87B80">
      <w:pPr>
        <w:pStyle w:val="Heading1"/>
        <w:rPr>
          <w:b w:val="0"/>
        </w:rPr>
      </w:pPr>
      <w:r>
        <w:rPr>
          <w:b w:val="0"/>
          <w:szCs w:val="20"/>
        </w:rPr>
        <w:t>Me</w:t>
      </w:r>
      <w:r w:rsidR="004C57A2" w:rsidRPr="004C57A2">
        <w:rPr>
          <w:b w:val="0"/>
          <w:szCs w:val="20"/>
        </w:rPr>
        <w:t xml:space="preserve">eting </w:t>
      </w:r>
      <w:r w:rsidR="00B44FFC">
        <w:rPr>
          <w:b w:val="0"/>
          <w:szCs w:val="20"/>
        </w:rPr>
        <w:t xml:space="preserve">was </w:t>
      </w:r>
      <w:r w:rsidR="000A4B15">
        <w:rPr>
          <w:b w:val="0"/>
          <w:szCs w:val="20"/>
        </w:rPr>
        <w:t xml:space="preserve">called to order </w:t>
      </w:r>
      <w:r w:rsidR="004C57A2" w:rsidRPr="004C57A2">
        <w:rPr>
          <w:b w:val="0"/>
          <w:szCs w:val="20"/>
        </w:rPr>
        <w:t xml:space="preserve">by Pastor </w:t>
      </w:r>
      <w:r w:rsidR="00B44FFC" w:rsidRPr="004C57A2">
        <w:rPr>
          <w:b w:val="0"/>
          <w:szCs w:val="20"/>
        </w:rPr>
        <w:t>Robert</w:t>
      </w:r>
      <w:r w:rsidR="004C57A2" w:rsidRPr="004C57A2">
        <w:rPr>
          <w:b w:val="0"/>
          <w:szCs w:val="20"/>
        </w:rPr>
        <w:t xml:space="preserve"> James</w:t>
      </w:r>
      <w:r w:rsidR="006472B3">
        <w:rPr>
          <w:b w:val="0"/>
          <w:szCs w:val="20"/>
        </w:rPr>
        <w:t xml:space="preserve"> </w:t>
      </w:r>
      <w:r w:rsidR="00717AA9">
        <w:rPr>
          <w:b w:val="0"/>
          <w:szCs w:val="20"/>
        </w:rPr>
        <w:t>Sunday August 21</w:t>
      </w:r>
      <w:r w:rsidR="00717AA9" w:rsidRPr="00717AA9">
        <w:rPr>
          <w:b w:val="0"/>
          <w:szCs w:val="20"/>
          <w:vertAlign w:val="superscript"/>
        </w:rPr>
        <w:t>st</w:t>
      </w:r>
      <w:r w:rsidR="00717AA9">
        <w:rPr>
          <w:b w:val="0"/>
          <w:szCs w:val="20"/>
        </w:rPr>
        <w:t xml:space="preserve"> 2011 </w:t>
      </w:r>
      <w:r w:rsidR="006472B3">
        <w:rPr>
          <w:b w:val="0"/>
          <w:szCs w:val="20"/>
        </w:rPr>
        <w:t>at 11:50am</w:t>
      </w:r>
      <w:r w:rsidR="00717AA9">
        <w:rPr>
          <w:b w:val="0"/>
          <w:szCs w:val="20"/>
        </w:rPr>
        <w:t>.</w:t>
      </w:r>
      <w:r w:rsidR="004C57A2" w:rsidRPr="004C57A2">
        <w:rPr>
          <w:b w:val="0"/>
          <w:szCs w:val="20"/>
        </w:rPr>
        <w:t xml:space="preserve"> </w:t>
      </w:r>
      <w:r w:rsidRPr="00E87B80">
        <w:rPr>
          <w:b w:val="0"/>
        </w:rPr>
        <w:t xml:space="preserve">Pastor Robby </w:t>
      </w:r>
      <w:r w:rsidR="00773B7B">
        <w:rPr>
          <w:b w:val="0"/>
        </w:rPr>
        <w:t xml:space="preserve">James </w:t>
      </w:r>
      <w:r w:rsidR="006472B3">
        <w:rPr>
          <w:b w:val="0"/>
        </w:rPr>
        <w:t xml:space="preserve">discussed having a fund raiser for Jason Dammon </w:t>
      </w:r>
      <w:r w:rsidR="00717AA9">
        <w:rPr>
          <w:b w:val="0"/>
        </w:rPr>
        <w:t>who is suffering with cancer. The funds will be used to offset his medical expenses</w:t>
      </w:r>
      <w:r w:rsidR="006472B3">
        <w:rPr>
          <w:b w:val="0"/>
        </w:rPr>
        <w:t>. Kirt Dammon</w:t>
      </w:r>
      <w:r w:rsidRPr="00E87B80">
        <w:rPr>
          <w:b w:val="0"/>
        </w:rPr>
        <w:t xml:space="preserve"> made the motion </w:t>
      </w:r>
      <w:r w:rsidR="00717AA9">
        <w:rPr>
          <w:b w:val="0"/>
        </w:rPr>
        <w:t xml:space="preserve">and </w:t>
      </w:r>
      <w:r w:rsidR="006472B3">
        <w:rPr>
          <w:b w:val="0"/>
        </w:rPr>
        <w:t>Sandra James seconded the motion and the motion carried.</w:t>
      </w:r>
    </w:p>
    <w:p w:rsidR="006472B3" w:rsidRDefault="006472B3" w:rsidP="006472B3"/>
    <w:p w:rsidR="006472B3" w:rsidRDefault="006472B3" w:rsidP="006472B3">
      <w:r>
        <w:t xml:space="preserve">Pastor Robbie requested volunteers to be on the committee to </w:t>
      </w:r>
      <w:r w:rsidR="00717AA9">
        <w:t>host</w:t>
      </w:r>
      <w:r>
        <w:t xml:space="preserve"> a dinner and concert with silent auction</w:t>
      </w:r>
      <w:r w:rsidR="00717AA9">
        <w:t xml:space="preserve"> in Jason’s behalf</w:t>
      </w:r>
      <w:r>
        <w:t>. Those members are: Pam Campbell, Sandra and Robby James, Laura G</w:t>
      </w:r>
      <w:r w:rsidR="00773B7B">
        <w:t>ereighty</w:t>
      </w:r>
      <w:r>
        <w:t xml:space="preserve">, Hedda?, and Dorothy &amp; Kirt Dammon. The committee will meet at 7:00 pm on Monday </w:t>
      </w:r>
      <w:r w:rsidR="00717AA9">
        <w:t>Aug 22</w:t>
      </w:r>
      <w:r w:rsidR="00717AA9" w:rsidRPr="00717AA9">
        <w:rPr>
          <w:vertAlign w:val="superscript"/>
        </w:rPr>
        <w:t>nd</w:t>
      </w:r>
      <w:r w:rsidR="00717AA9">
        <w:t xml:space="preserve"> 2011.</w:t>
      </w:r>
    </w:p>
    <w:p w:rsidR="00B44FFC" w:rsidRDefault="00B44FFC" w:rsidP="00B44FFC"/>
    <w:p w:rsidR="00E87B80" w:rsidRDefault="00E87B80" w:rsidP="00B44FFC"/>
    <w:p w:rsidR="00E87B80" w:rsidRDefault="00E87B80" w:rsidP="00B44FFC">
      <w:pPr>
        <w:rPr>
          <w:b/>
          <w:u w:val="single"/>
        </w:rPr>
      </w:pPr>
      <w:r w:rsidRPr="00E87B80">
        <w:rPr>
          <w:b/>
          <w:u w:val="single"/>
        </w:rPr>
        <w:t>New Business</w:t>
      </w:r>
    </w:p>
    <w:p w:rsidR="00C77A3E" w:rsidRDefault="00012436" w:rsidP="00012436">
      <w:r>
        <w:t xml:space="preserve">Church members discussed </w:t>
      </w:r>
      <w:r w:rsidR="00717AA9">
        <w:t xml:space="preserve">continuing </w:t>
      </w:r>
      <w:r>
        <w:t xml:space="preserve">the casual dress for church services except for special occasions. Laura made a motion to continue the casual dress, Walt seconded and the motion carried. </w:t>
      </w:r>
    </w:p>
    <w:p w:rsidR="00012436" w:rsidRDefault="00012436" w:rsidP="00012436"/>
    <w:p w:rsidR="00012436" w:rsidRPr="00E87B80" w:rsidRDefault="00012436" w:rsidP="00012436">
      <w:r>
        <w:t>Sandra James made a motion to close, Laura G</w:t>
      </w:r>
      <w:r w:rsidR="00773B7B">
        <w:t>ereighty</w:t>
      </w:r>
      <w:r>
        <w:t xml:space="preserve"> seconded and the meeting was </w:t>
      </w:r>
      <w:r w:rsidR="00773B7B">
        <w:t>adjourned</w:t>
      </w:r>
      <w:r>
        <w:t>.</w:t>
      </w:r>
    </w:p>
    <w:p w:rsidR="006D7A81" w:rsidRDefault="006D7A81" w:rsidP="00B44FFC"/>
    <w:p w:rsidR="006D7A81" w:rsidRDefault="006D7A81" w:rsidP="00B44FFC"/>
    <w:p w:rsidR="006D7A81" w:rsidRDefault="006D7A81" w:rsidP="00B44FFC"/>
    <w:p w:rsidR="006D7A81" w:rsidRDefault="006D7A81" w:rsidP="00B44FFC"/>
    <w:p w:rsidR="006D7A81" w:rsidRDefault="006D7A81" w:rsidP="00B44FFC">
      <w:r>
        <w:t>Respectfully Submitted,</w:t>
      </w:r>
    </w:p>
    <w:p w:rsidR="006D7A81" w:rsidRDefault="006D7A81" w:rsidP="00B44FFC">
      <w:r>
        <w:t>Dorothy Dammon</w:t>
      </w:r>
    </w:p>
    <w:p w:rsidR="006D7A81" w:rsidRDefault="006D7A81" w:rsidP="00B44FFC"/>
    <w:p w:rsidR="00B44FFC" w:rsidRPr="00B44FFC" w:rsidRDefault="00B44FFC" w:rsidP="00B44FFC">
      <w:r>
        <w:t>Minutes submitted by Dorothy Dammon</w:t>
      </w:r>
    </w:p>
    <w:sectPr w:rsidR="00B44FFC" w:rsidRPr="00B44FFC" w:rsidSect="000A4B15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47B"/>
    <w:multiLevelType w:val="hybridMultilevel"/>
    <w:tmpl w:val="FD6A6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1C51"/>
    <w:multiLevelType w:val="hybridMultilevel"/>
    <w:tmpl w:val="D3308436"/>
    <w:lvl w:ilvl="0" w:tplc="15860492">
      <w:start w:val="1"/>
      <w:numFmt w:val="upperRoman"/>
      <w:lvlText w:val="%1."/>
      <w:lvlJc w:val="left"/>
      <w:pPr>
        <w:ind w:left="1134" w:hanging="86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8D2BA9"/>
    <w:rsid w:val="00012436"/>
    <w:rsid w:val="000935C2"/>
    <w:rsid w:val="000A4B15"/>
    <w:rsid w:val="000E77FA"/>
    <w:rsid w:val="000F78F2"/>
    <w:rsid w:val="001A6107"/>
    <w:rsid w:val="003A23B3"/>
    <w:rsid w:val="00491EB4"/>
    <w:rsid w:val="004B4AE0"/>
    <w:rsid w:val="004C57A2"/>
    <w:rsid w:val="006472B3"/>
    <w:rsid w:val="00670796"/>
    <w:rsid w:val="006B315F"/>
    <w:rsid w:val="006D7A81"/>
    <w:rsid w:val="006F5366"/>
    <w:rsid w:val="00717AA9"/>
    <w:rsid w:val="00773B7B"/>
    <w:rsid w:val="00810747"/>
    <w:rsid w:val="00863031"/>
    <w:rsid w:val="00877B6E"/>
    <w:rsid w:val="008D2BA9"/>
    <w:rsid w:val="008D3B71"/>
    <w:rsid w:val="009323BF"/>
    <w:rsid w:val="00970317"/>
    <w:rsid w:val="00AA2A3A"/>
    <w:rsid w:val="00B44FFC"/>
    <w:rsid w:val="00BD7C9D"/>
    <w:rsid w:val="00C77A3E"/>
    <w:rsid w:val="00CC0C1E"/>
    <w:rsid w:val="00E53F3D"/>
    <w:rsid w:val="00E87B80"/>
    <w:rsid w:val="00EF0DFA"/>
    <w:rsid w:val="00F010C7"/>
    <w:rsid w:val="00FA3900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1E"/>
    <w:pPr>
      <w:tabs>
        <w:tab w:val="left" w:pos="1627"/>
      </w:tabs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CC0C1E"/>
    <w:pPr>
      <w:keepNext/>
      <w:tabs>
        <w:tab w:val="left" w:pos="864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CC0C1E"/>
    <w:pPr>
      <w:pBdr>
        <w:bottom w:val="single" w:sz="4" w:space="1" w:color="auto"/>
      </w:pBdr>
    </w:pPr>
    <w:rPr>
      <w:szCs w:val="20"/>
    </w:rPr>
  </w:style>
  <w:style w:type="character" w:customStyle="1" w:styleId="Italic">
    <w:name w:val="Italic"/>
    <w:basedOn w:val="DefaultParagraphFont"/>
    <w:rsid w:val="00CC0C1E"/>
    <w:rPr>
      <w:i/>
      <w:iCs/>
    </w:rPr>
  </w:style>
  <w:style w:type="character" w:styleId="LineNumber">
    <w:name w:val="line number"/>
    <w:basedOn w:val="DefaultParagraphFont"/>
    <w:rsid w:val="000A4B15"/>
  </w:style>
  <w:style w:type="paragraph" w:styleId="ListParagraph">
    <w:name w:val="List Paragraph"/>
    <w:basedOn w:val="Normal"/>
    <w:uiPriority w:val="34"/>
    <w:qFormat/>
    <w:rsid w:val="006D7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Minutes%20for%20organization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A997-2E93-4B2F-AAA8-A61B7013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meeting.dot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owner</cp:lastModifiedBy>
  <cp:revision>2</cp:revision>
  <cp:lastPrinted>2010-02-02T19:02:00Z</cp:lastPrinted>
  <dcterms:created xsi:type="dcterms:W3CDTF">2011-08-22T19:22:00Z</dcterms:created>
  <dcterms:modified xsi:type="dcterms:W3CDTF">2011-08-22T19:22:00Z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