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Pr="002C0BC9" w:rsidRDefault="005476F4" w:rsidP="009D5422">
      <w:pPr>
        <w:pStyle w:val="ServiceSection"/>
        <w:rPr>
          <w:color w:val="1F497D"/>
          <w:sz w:val="31"/>
          <w:szCs w:val="31"/>
        </w:rPr>
      </w:pPr>
      <w:r w:rsidRPr="002C0BC9">
        <w:rPr>
          <w:color w:val="1F497D"/>
          <w:sz w:val="27"/>
          <w:szCs w:val="27"/>
        </w:rPr>
        <w:t xml:space="preserve">   </w:t>
      </w:r>
      <w:r w:rsidR="00CF3EB3" w:rsidRPr="002C0BC9">
        <w:rPr>
          <w:color w:val="1F497D"/>
          <w:sz w:val="27"/>
          <w:szCs w:val="27"/>
        </w:rPr>
        <w:t xml:space="preserve">                      </w:t>
      </w:r>
      <w:r w:rsidR="00CF3EB3" w:rsidRPr="002C0BC9">
        <w:rPr>
          <w:color w:val="1F497D"/>
          <w:sz w:val="31"/>
          <w:szCs w:val="31"/>
        </w:rPr>
        <w:t>SERMON NOTES</w:t>
      </w:r>
      <w:r w:rsidRPr="002C0BC9">
        <w:rPr>
          <w:color w:val="1F497D"/>
          <w:sz w:val="31"/>
          <w:szCs w:val="31"/>
        </w:rPr>
        <w:t xml:space="preserve"> </w:t>
      </w:r>
    </w:p>
    <w:p w:rsidR="00A52B8D" w:rsidRPr="002C0BC9" w:rsidRDefault="00CF3EB3" w:rsidP="00CF3EB3">
      <w:pPr>
        <w:pStyle w:val="ServiceSection"/>
        <w:rPr>
          <w:color w:val="1F497D"/>
          <w:sz w:val="35"/>
          <w:szCs w:val="35"/>
        </w:rPr>
      </w:pPr>
      <w:r w:rsidRPr="002C0BC9">
        <w:rPr>
          <w:color w:val="1F497D"/>
          <w:sz w:val="35"/>
          <w:szCs w:val="3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2C0BC9">
        <w:rPr>
          <w:color w:val="1F497D"/>
          <w:sz w:val="35"/>
          <w:szCs w:val="35"/>
        </w:rPr>
        <w:t xml:space="preserve"> </w:t>
      </w:r>
    </w:p>
    <w:p w:rsidR="00757AA4" w:rsidRPr="002C0BC9" w:rsidRDefault="00757AA4" w:rsidP="00757AA4">
      <w:pPr>
        <w:pStyle w:val="ScriptureMusicTitle"/>
        <w:rPr>
          <w:sz w:val="21"/>
          <w:szCs w:val="21"/>
        </w:rPr>
      </w:pPr>
    </w:p>
    <w:p w:rsidR="00442A08" w:rsidRPr="002C0BC9" w:rsidRDefault="00757AA4" w:rsidP="00CF3EB3">
      <w:pPr>
        <w:rPr>
          <w:noProof/>
          <w:color w:val="0000FF"/>
          <w:sz w:val="23"/>
          <w:szCs w:val="23"/>
        </w:rPr>
      </w:pPr>
      <w:r w:rsidRPr="002C0BC9">
        <w:rPr>
          <w:sz w:val="23"/>
          <w:szCs w:val="23"/>
        </w:rPr>
        <w:t xml:space="preserve">Deacons: Gary </w:t>
      </w:r>
      <w:proofErr w:type="gramStart"/>
      <w:r w:rsidRPr="002C0BC9">
        <w:rPr>
          <w:sz w:val="23"/>
          <w:szCs w:val="23"/>
        </w:rPr>
        <w:t xml:space="preserve">Campbell  </w:t>
      </w:r>
      <w:r w:rsidR="008A061C" w:rsidRPr="002C0BC9">
        <w:rPr>
          <w:sz w:val="23"/>
          <w:szCs w:val="23"/>
        </w:rPr>
        <w:t>985</w:t>
      </w:r>
      <w:proofErr w:type="gramEnd"/>
      <w:r w:rsidR="008A061C" w:rsidRPr="002C0BC9">
        <w:rPr>
          <w:sz w:val="23"/>
          <w:szCs w:val="23"/>
        </w:rPr>
        <w:t>-</w:t>
      </w:r>
      <w:r w:rsidRPr="002C0BC9">
        <w:rPr>
          <w:sz w:val="23"/>
          <w:szCs w:val="23"/>
        </w:rPr>
        <w:t xml:space="preserve"> 847-1654                          A-L</w:t>
      </w:r>
      <w:hyperlink r:id="rId8" w:history="1"/>
      <w:r w:rsidR="00645DE7" w:rsidRPr="002C0BC9">
        <w:rPr>
          <w:noProof/>
          <w:color w:val="0000FF"/>
          <w:sz w:val="23"/>
          <w:szCs w:val="23"/>
        </w:rPr>
        <w:t xml:space="preserve">             </w:t>
      </w:r>
      <w:r w:rsidR="002C2456" w:rsidRPr="002C0BC9">
        <w:rPr>
          <w:noProof/>
          <w:color w:val="0000FF"/>
          <w:sz w:val="23"/>
          <w:szCs w:val="23"/>
        </w:rPr>
        <w:t xml:space="preserve">   </w:t>
      </w:r>
      <w:r w:rsidR="00645DE7" w:rsidRPr="002C0BC9">
        <w:rPr>
          <w:noProof/>
          <w:color w:val="0000FF"/>
          <w:sz w:val="23"/>
          <w:szCs w:val="23"/>
        </w:rPr>
        <w:t xml:space="preserve">                       </w:t>
      </w:r>
    </w:p>
    <w:p w:rsidR="009D5422" w:rsidRPr="002C0BC9" w:rsidRDefault="002C2456" w:rsidP="00CF3EB3">
      <w:pPr>
        <w:pStyle w:val="ParticipantMusician"/>
        <w:rPr>
          <w:b/>
          <w:i w:val="0"/>
          <w:color w:val="auto"/>
          <w:sz w:val="23"/>
          <w:szCs w:val="23"/>
        </w:rPr>
      </w:pPr>
      <w:r w:rsidRPr="002C0BC9">
        <w:rPr>
          <w:noProof/>
          <w:color w:val="0000FF"/>
          <w:sz w:val="23"/>
          <w:szCs w:val="23"/>
        </w:rPr>
        <w:t xml:space="preserve">          </w:t>
      </w:r>
      <w:r w:rsidR="00757AA4" w:rsidRPr="002C0BC9">
        <w:rPr>
          <w:i w:val="0"/>
          <w:noProof/>
          <w:color w:val="auto"/>
          <w:sz w:val="23"/>
          <w:szCs w:val="23"/>
        </w:rPr>
        <w:t xml:space="preserve">  Rob Fuller     </w:t>
      </w:r>
      <w:r w:rsidR="008A061C" w:rsidRPr="002C0BC9">
        <w:rPr>
          <w:i w:val="0"/>
          <w:noProof/>
          <w:color w:val="auto"/>
          <w:sz w:val="23"/>
          <w:szCs w:val="23"/>
        </w:rPr>
        <w:t xml:space="preserve"> </w:t>
      </w:r>
      <w:r w:rsidR="00757AA4" w:rsidRPr="002C0BC9">
        <w:rPr>
          <w:i w:val="0"/>
          <w:noProof/>
          <w:color w:val="auto"/>
          <w:sz w:val="23"/>
          <w:szCs w:val="23"/>
        </w:rPr>
        <w:t xml:space="preserve"> 601-798-7972                          M-Z</w:t>
      </w:r>
    </w:p>
    <w:p w:rsidR="00757AA4" w:rsidRPr="002C0BC9" w:rsidRDefault="00757AA4" w:rsidP="009D5422">
      <w:pPr>
        <w:pStyle w:val="ParticipantMusician"/>
        <w:rPr>
          <w:rStyle w:val="IntenseReference"/>
          <w:color w:val="0070C0"/>
          <w:sz w:val="23"/>
          <w:szCs w:val="23"/>
          <w:u w:val="none"/>
        </w:rPr>
      </w:pPr>
    </w:p>
    <w:p w:rsidR="00757AA4" w:rsidRPr="002C0BC9" w:rsidRDefault="00757AA4" w:rsidP="009D5422">
      <w:pPr>
        <w:pStyle w:val="ParticipantMusician"/>
        <w:rPr>
          <w:rStyle w:val="IntenseReference"/>
          <w:color w:val="0070C0"/>
          <w:sz w:val="23"/>
          <w:szCs w:val="23"/>
          <w:u w:val="none"/>
        </w:rPr>
      </w:pPr>
    </w:p>
    <w:p w:rsidR="009D5422" w:rsidRPr="002C0BC9" w:rsidRDefault="006A73AA" w:rsidP="006A73AA">
      <w:pPr>
        <w:pStyle w:val="ParticipantMusician"/>
        <w:rPr>
          <w:rStyle w:val="IntenseReference"/>
          <w:color w:val="0070C0"/>
          <w:sz w:val="50"/>
          <w:szCs w:val="50"/>
          <w:u w:val="none"/>
        </w:rPr>
      </w:pPr>
      <w:r w:rsidRPr="002C0BC9">
        <w:rPr>
          <w:rStyle w:val="IntenseReference"/>
          <w:color w:val="0070C0"/>
          <w:sz w:val="50"/>
          <w:szCs w:val="50"/>
          <w:u w:val="none"/>
        </w:rPr>
        <w:lastRenderedPageBreak/>
        <w:t xml:space="preserve">     </w:t>
      </w:r>
      <w:r w:rsidR="009D5422" w:rsidRPr="002C0BC9">
        <w:rPr>
          <w:rStyle w:val="IntenseReference"/>
          <w:color w:val="0070C0"/>
          <w:sz w:val="50"/>
          <w:szCs w:val="50"/>
          <w:u w:val="none"/>
        </w:rPr>
        <w:t>Covenant Baptist</w:t>
      </w:r>
    </w:p>
    <w:p w:rsidR="009D5422" w:rsidRPr="002C0BC9" w:rsidRDefault="009D5422" w:rsidP="006A73AA">
      <w:pPr>
        <w:pStyle w:val="ParticipantMusician"/>
        <w:jc w:val="center"/>
        <w:rPr>
          <w:rStyle w:val="IntenseReference"/>
          <w:color w:val="0070C0"/>
          <w:sz w:val="50"/>
          <w:szCs w:val="50"/>
          <w:u w:val="none"/>
        </w:rPr>
      </w:pPr>
      <w:r w:rsidRPr="002C0BC9">
        <w:rPr>
          <w:rStyle w:val="IntenseReference"/>
          <w:color w:val="0070C0"/>
          <w:sz w:val="50"/>
          <w:szCs w:val="50"/>
          <w:u w:val="none"/>
        </w:rPr>
        <w:t>Church</w:t>
      </w:r>
    </w:p>
    <w:p w:rsidR="009D5422" w:rsidRPr="002C0BC9" w:rsidRDefault="009D5422" w:rsidP="00424A85">
      <w:pPr>
        <w:rPr>
          <w:rFonts w:ascii="Book Antiqua" w:hAnsi="Book Antiqua"/>
          <w:b/>
          <w:i/>
          <w:color w:val="000000"/>
          <w:sz w:val="27"/>
          <w:szCs w:val="27"/>
        </w:rPr>
      </w:pPr>
    </w:p>
    <w:p w:rsidR="001D755B" w:rsidRDefault="00F20DC4" w:rsidP="006A73AA">
      <w:pPr>
        <w:ind w:firstLine="720"/>
        <w:rPr>
          <w:rFonts w:ascii="Book Antiqua" w:hAnsi="Book Antiqua"/>
          <w:b/>
          <w:i/>
          <w:noProof/>
          <w:color w:val="000000"/>
          <w:sz w:val="27"/>
          <w:szCs w:val="27"/>
        </w:rPr>
      </w:pPr>
      <w:r>
        <w:rPr>
          <w:rFonts w:ascii="Book Antiqua" w:hAnsi="Book Antiqua"/>
          <w:b/>
          <w:i/>
          <w:noProof/>
          <w:color w:val="000000"/>
          <w:sz w:val="27"/>
          <w:szCs w:val="27"/>
        </w:rPr>
        <w:drawing>
          <wp:inline distT="0" distB="0" distL="0" distR="0">
            <wp:extent cx="2926545" cy="2885440"/>
            <wp:effectExtent l="19050" t="0" r="7155" b="0"/>
            <wp:docPr id="2" name="Picture 1" descr="follow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ers[1]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4370" cy="28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A85" w:rsidRPr="002C0BC9" w:rsidRDefault="00866946" w:rsidP="006A73AA">
      <w:pPr>
        <w:jc w:val="center"/>
        <w:rPr>
          <w:rFonts w:ascii="Book Antiqua" w:hAnsi="Book Antiqua"/>
          <w:i/>
          <w:color w:val="000000"/>
          <w:sz w:val="27"/>
          <w:szCs w:val="27"/>
        </w:rPr>
      </w:pPr>
      <w:r w:rsidRPr="002C0BC9">
        <w:rPr>
          <w:rFonts w:ascii="Book Antiqua" w:hAnsi="Book Antiqua"/>
          <w:b/>
          <w:i/>
          <w:color w:val="000000"/>
          <w:sz w:val="27"/>
          <w:szCs w:val="27"/>
        </w:rPr>
        <w:t>Co</w:t>
      </w:r>
      <w:r w:rsidR="005476F4" w:rsidRPr="002C0BC9">
        <w:rPr>
          <w:rFonts w:ascii="Book Antiqua" w:hAnsi="Book Antiqua"/>
          <w:b/>
          <w:i/>
          <w:color w:val="000000"/>
          <w:sz w:val="27"/>
          <w:szCs w:val="27"/>
        </w:rPr>
        <w:t>venant Baptist Church</w:t>
      </w:r>
      <w:r w:rsidR="005476F4" w:rsidRPr="002C0BC9">
        <w:rPr>
          <w:rFonts w:ascii="Book Antiqua" w:hAnsi="Book Antiqua"/>
          <w:i/>
          <w:color w:val="000000"/>
          <w:sz w:val="27"/>
          <w:szCs w:val="27"/>
        </w:rPr>
        <w:t xml:space="preserve">, </w:t>
      </w:r>
      <w:r w:rsidR="00A91FA6" w:rsidRPr="002C0BC9">
        <w:rPr>
          <w:rFonts w:ascii="Book Antiqua" w:hAnsi="Book Antiqua"/>
          <w:i/>
          <w:color w:val="000000"/>
          <w:sz w:val="27"/>
          <w:szCs w:val="27"/>
        </w:rPr>
        <w:t xml:space="preserve">dedicated to reaching people with the Truth of Scripture and </w:t>
      </w:r>
      <w:r w:rsidR="00424A85" w:rsidRPr="002C0BC9">
        <w:rPr>
          <w:rFonts w:ascii="Book Antiqua" w:hAnsi="Book Antiqua"/>
          <w:i/>
          <w:color w:val="000000"/>
          <w:sz w:val="27"/>
          <w:szCs w:val="27"/>
        </w:rPr>
        <w:t>the Love of God for the Glory of Jesus Christ our Lord.</w:t>
      </w:r>
    </w:p>
    <w:p w:rsidR="00A91FA6" w:rsidRPr="002C0BC9" w:rsidRDefault="00A91FA6" w:rsidP="006A73AA">
      <w:pPr>
        <w:jc w:val="center"/>
        <w:rPr>
          <w:b/>
          <w:color w:val="1F497D"/>
          <w:sz w:val="23"/>
          <w:szCs w:val="23"/>
        </w:rPr>
      </w:pPr>
    </w:p>
    <w:p w:rsidR="009D5422" w:rsidRPr="002C0BC9" w:rsidRDefault="009D5422" w:rsidP="006A73AA">
      <w:pPr>
        <w:jc w:val="center"/>
        <w:rPr>
          <w:b/>
          <w:color w:val="1F497D"/>
          <w:sz w:val="23"/>
          <w:szCs w:val="23"/>
        </w:rPr>
      </w:pPr>
    </w:p>
    <w:p w:rsidR="006A73AA" w:rsidRPr="002C0BC9" w:rsidRDefault="009D5422" w:rsidP="006A73AA">
      <w:pPr>
        <w:jc w:val="center"/>
        <w:rPr>
          <w:b/>
          <w:color w:val="1F497D"/>
          <w:sz w:val="27"/>
          <w:szCs w:val="27"/>
          <w:u w:val="single"/>
        </w:rPr>
      </w:pPr>
      <w:r w:rsidRPr="002C0BC9">
        <w:rPr>
          <w:b/>
          <w:color w:val="1F497D"/>
          <w:sz w:val="27"/>
          <w:szCs w:val="27"/>
          <w:u w:val="single"/>
        </w:rPr>
        <w:t>“EVERY ONE BRING ONE”</w:t>
      </w:r>
    </w:p>
    <w:p w:rsidR="009D5422" w:rsidRPr="002C0BC9" w:rsidRDefault="009D5422" w:rsidP="006A73AA">
      <w:pPr>
        <w:jc w:val="center"/>
        <w:rPr>
          <w:color w:val="000000"/>
          <w:sz w:val="27"/>
          <w:szCs w:val="27"/>
        </w:rPr>
      </w:pPr>
      <w:r w:rsidRPr="002C0BC9">
        <w:rPr>
          <w:b/>
          <w:color w:val="1F497D"/>
          <w:sz w:val="27"/>
          <w:szCs w:val="27"/>
        </w:rPr>
        <w:t>Bring at least one person with you to Church</w:t>
      </w:r>
    </w:p>
    <w:p w:rsidR="009D5422" w:rsidRPr="002C0BC9" w:rsidRDefault="009D5422" w:rsidP="006A73AA">
      <w:pPr>
        <w:jc w:val="center"/>
        <w:rPr>
          <w:b/>
          <w:color w:val="1F497D"/>
          <w:sz w:val="23"/>
          <w:szCs w:val="23"/>
        </w:rPr>
      </w:pPr>
    </w:p>
    <w:p w:rsidR="009D5422" w:rsidRPr="002C0BC9" w:rsidRDefault="009D5422" w:rsidP="007F386B">
      <w:pPr>
        <w:rPr>
          <w:b/>
          <w:color w:val="1F497D"/>
          <w:sz w:val="23"/>
          <w:szCs w:val="23"/>
        </w:rPr>
      </w:pPr>
    </w:p>
    <w:p w:rsidR="005476F4" w:rsidRPr="002C0BC9" w:rsidRDefault="005476F4" w:rsidP="009F74E8">
      <w:pPr>
        <w:pStyle w:val="Title"/>
        <w:rPr>
          <w:color w:val="auto"/>
          <w:sz w:val="47"/>
          <w:szCs w:val="47"/>
        </w:rPr>
      </w:pPr>
      <w:r w:rsidRPr="002C0BC9">
        <w:rPr>
          <w:color w:val="auto"/>
          <w:sz w:val="47"/>
          <w:szCs w:val="47"/>
        </w:rPr>
        <w:lastRenderedPageBreak/>
        <w:t>Welcome to</w:t>
      </w:r>
      <w:r w:rsidRPr="002C0BC9">
        <w:rPr>
          <w:color w:val="auto"/>
          <w:sz w:val="47"/>
          <w:szCs w:val="47"/>
        </w:rPr>
        <w:br/>
        <w:t>Covenant Baptist Church</w:t>
      </w:r>
    </w:p>
    <w:p w:rsidR="005476F4" w:rsidRPr="002C0BC9" w:rsidRDefault="009826DC" w:rsidP="009F74E8">
      <w:pPr>
        <w:pStyle w:val="Date"/>
        <w:rPr>
          <w:sz w:val="23"/>
          <w:szCs w:val="23"/>
        </w:rPr>
      </w:pPr>
      <w:r w:rsidRPr="002C0BC9">
        <w:rPr>
          <w:noProof/>
          <w:sz w:val="23"/>
          <w:szCs w:val="23"/>
        </w:rPr>
        <w:t xml:space="preserve">February </w:t>
      </w:r>
      <w:r w:rsidR="00B96D23" w:rsidRPr="002C0BC9">
        <w:rPr>
          <w:noProof/>
          <w:sz w:val="23"/>
          <w:szCs w:val="23"/>
        </w:rPr>
        <w:t>1</w:t>
      </w:r>
      <w:r w:rsidR="002C0BC9" w:rsidRPr="002C0BC9">
        <w:rPr>
          <w:noProof/>
          <w:sz w:val="23"/>
          <w:szCs w:val="23"/>
        </w:rPr>
        <w:t>9</w:t>
      </w:r>
      <w:r w:rsidRPr="002C0BC9">
        <w:rPr>
          <w:noProof/>
          <w:sz w:val="23"/>
          <w:szCs w:val="23"/>
        </w:rPr>
        <w:t>th</w:t>
      </w:r>
      <w:r w:rsidR="001D755B" w:rsidRPr="002C0BC9">
        <w:rPr>
          <w:noProof/>
          <w:sz w:val="23"/>
          <w:szCs w:val="23"/>
        </w:rPr>
        <w:t>, 2012</w:t>
      </w:r>
    </w:p>
    <w:p w:rsidR="004D4D93" w:rsidRPr="002C0BC9" w:rsidRDefault="004D4D93" w:rsidP="00297FC3">
      <w:pPr>
        <w:pStyle w:val="ServiceSectio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 xml:space="preserve">Welcome </w:t>
      </w:r>
      <w:r w:rsidR="003D0592" w:rsidRPr="002C0BC9">
        <w:rPr>
          <w:color w:val="auto"/>
          <w:sz w:val="23"/>
          <w:szCs w:val="23"/>
        </w:rPr>
        <w:t>and Fellowship</w:t>
      </w:r>
    </w:p>
    <w:p w:rsidR="005D63D0" w:rsidRPr="002C0BC9" w:rsidRDefault="006A73AA" w:rsidP="0044630A">
      <w:pPr>
        <w:pStyle w:val="ServiceSectio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Opening Song</w:t>
      </w:r>
      <w:r w:rsidR="005476F4" w:rsidRPr="002C0BC9">
        <w:rPr>
          <w:color w:val="auto"/>
          <w:sz w:val="23"/>
          <w:szCs w:val="23"/>
        </w:rPr>
        <w:t>:</w:t>
      </w:r>
      <w:r w:rsidR="00C00842" w:rsidRPr="002C0BC9">
        <w:rPr>
          <w:color w:val="auto"/>
          <w:sz w:val="23"/>
          <w:szCs w:val="23"/>
        </w:rPr>
        <w:t xml:space="preserve">  </w:t>
      </w:r>
      <w:r w:rsidR="002C0BC9" w:rsidRPr="002C0BC9">
        <w:rPr>
          <w:color w:val="auto"/>
          <w:sz w:val="23"/>
          <w:szCs w:val="23"/>
        </w:rPr>
        <w:t>Draw me Close</w:t>
      </w:r>
      <w:r w:rsidR="009826DC" w:rsidRPr="002C0BC9">
        <w:rPr>
          <w:color w:val="auto"/>
          <w:sz w:val="23"/>
          <w:szCs w:val="23"/>
        </w:rPr>
        <w:t xml:space="preserve"> </w:t>
      </w:r>
    </w:p>
    <w:p w:rsidR="00261AC8" w:rsidRPr="002C0BC9" w:rsidRDefault="00261AC8" w:rsidP="00261AC8">
      <w:pPr>
        <w:pStyle w:val="ScriptureMusicTitle"/>
        <w:rPr>
          <w:sz w:val="23"/>
          <w:szCs w:val="23"/>
        </w:rPr>
      </w:pPr>
      <w:r w:rsidRPr="002C0BC9">
        <w:rPr>
          <w:sz w:val="23"/>
          <w:szCs w:val="23"/>
        </w:rPr>
        <w:t xml:space="preserve">                        </w:t>
      </w:r>
      <w:r w:rsidR="002C0BC9" w:rsidRPr="002C0BC9">
        <w:rPr>
          <w:b w:val="0"/>
          <w:sz w:val="23"/>
          <w:szCs w:val="23"/>
        </w:rPr>
        <w:t>The Heart of Worship</w:t>
      </w:r>
    </w:p>
    <w:p w:rsidR="00FE3E63" w:rsidRPr="002C0BC9" w:rsidRDefault="00FE3E63" w:rsidP="00FE3E63">
      <w:pPr>
        <w:pStyle w:val="ScriptureMusicTitle"/>
        <w:rPr>
          <w:b w:val="0"/>
          <w:color w:val="auto"/>
          <w:sz w:val="23"/>
          <w:szCs w:val="23"/>
        </w:rPr>
      </w:pPr>
    </w:p>
    <w:p w:rsidR="005476F4" w:rsidRPr="002C0BC9" w:rsidRDefault="005476F4" w:rsidP="00E44B99">
      <w:pPr>
        <w:rPr>
          <w:rFonts w:ascii="Book Antiqua" w:hAnsi="Book Antiqua"/>
          <w:sz w:val="23"/>
          <w:szCs w:val="23"/>
        </w:rPr>
      </w:pPr>
      <w:r w:rsidRPr="002C0BC9">
        <w:rPr>
          <w:rFonts w:ascii="Book Antiqua" w:hAnsi="Book Antiqua"/>
          <w:sz w:val="23"/>
          <w:szCs w:val="23"/>
        </w:rPr>
        <w:t xml:space="preserve">Scripture </w:t>
      </w:r>
      <w:r w:rsidR="004D04A4" w:rsidRPr="002C0BC9">
        <w:rPr>
          <w:rFonts w:ascii="Book Antiqua" w:hAnsi="Book Antiqua"/>
          <w:sz w:val="23"/>
          <w:szCs w:val="23"/>
        </w:rPr>
        <w:t>Reading and</w:t>
      </w:r>
      <w:r w:rsidRPr="002C0BC9">
        <w:rPr>
          <w:rFonts w:ascii="Book Antiqua" w:hAnsi="Book Antiqua"/>
          <w:sz w:val="23"/>
          <w:szCs w:val="23"/>
        </w:rPr>
        <w:t xml:space="preserve"> Prayer</w:t>
      </w:r>
      <w:r w:rsidR="00381A00" w:rsidRPr="002C0BC9">
        <w:rPr>
          <w:rFonts w:ascii="Book Antiqua" w:hAnsi="Book Antiqua"/>
          <w:sz w:val="23"/>
          <w:szCs w:val="23"/>
        </w:rPr>
        <w:t>:</w:t>
      </w:r>
      <w:r w:rsidRPr="002C0BC9">
        <w:rPr>
          <w:rFonts w:ascii="Book Antiqua" w:hAnsi="Book Antiqua"/>
          <w:sz w:val="23"/>
          <w:szCs w:val="23"/>
        </w:rPr>
        <w:t xml:space="preserve"> </w:t>
      </w:r>
      <w:r w:rsidR="00BE05D2" w:rsidRPr="002C0BC9">
        <w:rPr>
          <w:rFonts w:ascii="Book Antiqua" w:hAnsi="Book Antiqua"/>
          <w:sz w:val="23"/>
          <w:szCs w:val="23"/>
        </w:rPr>
        <w:t xml:space="preserve"> </w:t>
      </w:r>
      <w:r w:rsidR="00B9226E" w:rsidRPr="002C0BC9">
        <w:rPr>
          <w:rFonts w:ascii="Book Antiqua" w:hAnsi="Book Antiqua"/>
          <w:sz w:val="23"/>
          <w:szCs w:val="23"/>
        </w:rPr>
        <w:t xml:space="preserve">              </w:t>
      </w:r>
    </w:p>
    <w:p w:rsidR="000C6354" w:rsidRPr="002C0BC9" w:rsidRDefault="000C6354" w:rsidP="000C6354">
      <w:pPr>
        <w:rPr>
          <w:rFonts w:ascii="Book Antiqua" w:hAnsi="Book Antiqua"/>
          <w:sz w:val="23"/>
          <w:szCs w:val="23"/>
        </w:rPr>
      </w:pPr>
      <w:r w:rsidRPr="002C0BC9">
        <w:rPr>
          <w:rFonts w:ascii="Book Antiqua" w:hAnsi="Book Antiqua"/>
          <w:sz w:val="23"/>
          <w:szCs w:val="23"/>
        </w:rPr>
        <w:t xml:space="preserve"> </w:t>
      </w:r>
    </w:p>
    <w:p w:rsidR="00757AA4" w:rsidRPr="002C0BC9" w:rsidRDefault="0044630A" w:rsidP="0044630A">
      <w:pPr>
        <w:rPr>
          <w:rFonts w:ascii="Book Antiqua" w:hAnsi="Book Antiqua"/>
          <w:sz w:val="23"/>
          <w:szCs w:val="23"/>
        </w:rPr>
      </w:pPr>
      <w:r w:rsidRPr="002C0BC9">
        <w:rPr>
          <w:rFonts w:ascii="Book Antiqua" w:hAnsi="Book Antiqua"/>
          <w:sz w:val="23"/>
          <w:szCs w:val="23"/>
          <w:u w:val="single"/>
        </w:rPr>
        <w:t>Praise and Worship</w:t>
      </w:r>
      <w:r w:rsidRPr="002C0BC9">
        <w:rPr>
          <w:rFonts w:ascii="Book Antiqua" w:hAnsi="Book Antiqua"/>
          <w:sz w:val="23"/>
          <w:szCs w:val="23"/>
        </w:rPr>
        <w:t>:</w:t>
      </w:r>
      <w:r w:rsidR="00004B56" w:rsidRPr="002C0BC9">
        <w:rPr>
          <w:rFonts w:ascii="Book Antiqua" w:hAnsi="Book Antiqua"/>
          <w:sz w:val="23"/>
          <w:szCs w:val="23"/>
        </w:rPr>
        <w:t xml:space="preserve"> </w:t>
      </w:r>
    </w:p>
    <w:p w:rsidR="0044630A" w:rsidRPr="002C0BC9" w:rsidRDefault="002C0BC9" w:rsidP="00261AC8">
      <w:pPr>
        <w:rPr>
          <w:rFonts w:ascii="Book Antiqua" w:hAnsi="Book Antiqua"/>
          <w:sz w:val="23"/>
          <w:szCs w:val="23"/>
        </w:rPr>
      </w:pPr>
      <w:r w:rsidRPr="002C0BC9">
        <w:rPr>
          <w:rFonts w:ascii="Book Antiqua" w:hAnsi="Book Antiqua"/>
          <w:sz w:val="23"/>
          <w:szCs w:val="23"/>
        </w:rPr>
        <w:t>Forever</w:t>
      </w:r>
    </w:p>
    <w:p w:rsidR="002C0BC9" w:rsidRPr="002C0BC9" w:rsidRDefault="002C0BC9" w:rsidP="00261AC8">
      <w:pPr>
        <w:rPr>
          <w:rFonts w:ascii="Book Antiqua" w:hAnsi="Book Antiqua"/>
          <w:sz w:val="23"/>
          <w:szCs w:val="23"/>
        </w:rPr>
      </w:pPr>
      <w:r w:rsidRPr="002C0BC9">
        <w:rPr>
          <w:rFonts w:ascii="Book Antiqua" w:hAnsi="Book Antiqua"/>
          <w:sz w:val="23"/>
          <w:szCs w:val="23"/>
        </w:rPr>
        <w:t>Above All</w:t>
      </w:r>
    </w:p>
    <w:p w:rsidR="00CB52D1" w:rsidRPr="002C0BC9" w:rsidRDefault="00251565" w:rsidP="00C00842">
      <w:pPr>
        <w:rPr>
          <w:rFonts w:ascii="Book Antiqua" w:hAnsi="Book Antiqua"/>
          <w:sz w:val="23"/>
          <w:szCs w:val="23"/>
        </w:rPr>
      </w:pPr>
      <w:r w:rsidRPr="002C0BC9">
        <w:rPr>
          <w:rFonts w:ascii="Book Antiqua" w:hAnsi="Book Antiqua"/>
          <w:sz w:val="23"/>
          <w:szCs w:val="23"/>
        </w:rPr>
        <w:t xml:space="preserve">                        </w:t>
      </w:r>
    </w:p>
    <w:p w:rsidR="00606EF6" w:rsidRPr="002C0BC9" w:rsidRDefault="005476F4" w:rsidP="00297FC3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Offerings </w:t>
      </w:r>
      <w:r w:rsidR="005C1FA9" w:rsidRPr="002C0BC9">
        <w:rPr>
          <w:b w:val="0"/>
          <w:color w:val="auto"/>
          <w:sz w:val="23"/>
          <w:szCs w:val="23"/>
        </w:rPr>
        <w:t xml:space="preserve">                                                 </w:t>
      </w:r>
      <w:r w:rsidR="006A73AA" w:rsidRPr="002C0BC9">
        <w:rPr>
          <w:b w:val="0"/>
          <w:color w:val="auto"/>
          <w:sz w:val="23"/>
          <w:szCs w:val="23"/>
        </w:rPr>
        <w:t xml:space="preserve">              </w:t>
      </w:r>
      <w:r w:rsidR="003D0592" w:rsidRPr="002C0BC9">
        <w:rPr>
          <w:b w:val="0"/>
          <w:color w:val="auto"/>
          <w:sz w:val="23"/>
          <w:szCs w:val="23"/>
        </w:rPr>
        <w:t xml:space="preserve">   </w:t>
      </w:r>
      <w:r w:rsidR="00757AA4" w:rsidRPr="002C0BC9">
        <w:rPr>
          <w:b w:val="0"/>
          <w:color w:val="auto"/>
          <w:sz w:val="23"/>
          <w:szCs w:val="23"/>
        </w:rPr>
        <w:t xml:space="preserve"> </w:t>
      </w:r>
      <w:r w:rsidR="0044630A" w:rsidRPr="002C0BC9">
        <w:rPr>
          <w:b w:val="0"/>
          <w:color w:val="auto"/>
          <w:sz w:val="23"/>
          <w:szCs w:val="23"/>
        </w:rPr>
        <w:t xml:space="preserve">EJ </w:t>
      </w:r>
      <w:proofErr w:type="spellStart"/>
      <w:r w:rsidR="0044630A" w:rsidRPr="002C0BC9">
        <w:rPr>
          <w:b w:val="0"/>
          <w:color w:val="auto"/>
          <w:sz w:val="23"/>
          <w:szCs w:val="23"/>
        </w:rPr>
        <w:t>Choi</w:t>
      </w:r>
      <w:proofErr w:type="spellEnd"/>
      <w:r w:rsidR="002067FE" w:rsidRPr="002C0BC9">
        <w:rPr>
          <w:b w:val="0"/>
          <w:color w:val="auto"/>
          <w:sz w:val="23"/>
          <w:szCs w:val="23"/>
        </w:rPr>
        <w:t xml:space="preserve"> </w:t>
      </w:r>
    </w:p>
    <w:p w:rsidR="0062482D" w:rsidRPr="002C0BC9" w:rsidRDefault="001714DA" w:rsidP="0062482D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                                         </w:t>
      </w:r>
    </w:p>
    <w:p w:rsidR="00757AA4" w:rsidRPr="002C0BC9" w:rsidRDefault="005476F4" w:rsidP="00757AA4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Message:  </w:t>
      </w:r>
      <w:r w:rsidR="00173DB6" w:rsidRPr="002C0BC9">
        <w:rPr>
          <w:b w:val="0"/>
          <w:i/>
          <w:color w:val="auto"/>
          <w:sz w:val="23"/>
          <w:szCs w:val="23"/>
        </w:rPr>
        <w:t xml:space="preserve">    </w:t>
      </w:r>
      <w:r w:rsidRPr="002C0BC9">
        <w:rPr>
          <w:b w:val="0"/>
          <w:color w:val="auto"/>
          <w:sz w:val="23"/>
          <w:szCs w:val="23"/>
        </w:rPr>
        <w:t xml:space="preserve"> </w:t>
      </w:r>
      <w:r w:rsidR="006F22C0" w:rsidRPr="002C0BC9">
        <w:rPr>
          <w:b w:val="0"/>
          <w:color w:val="auto"/>
          <w:sz w:val="23"/>
          <w:szCs w:val="23"/>
        </w:rPr>
        <w:t xml:space="preserve"> </w:t>
      </w:r>
      <w:r w:rsidRPr="002C0BC9">
        <w:rPr>
          <w:b w:val="0"/>
          <w:color w:val="auto"/>
          <w:sz w:val="23"/>
          <w:szCs w:val="23"/>
        </w:rPr>
        <w:t xml:space="preserve">    </w:t>
      </w:r>
      <w:r w:rsidR="00E23F63" w:rsidRPr="002C0BC9">
        <w:rPr>
          <w:b w:val="0"/>
          <w:color w:val="auto"/>
          <w:sz w:val="23"/>
          <w:szCs w:val="23"/>
        </w:rPr>
        <w:t xml:space="preserve">                 </w:t>
      </w:r>
      <w:r w:rsidR="0062482D" w:rsidRPr="002C0BC9">
        <w:rPr>
          <w:b w:val="0"/>
          <w:color w:val="auto"/>
          <w:sz w:val="23"/>
          <w:szCs w:val="23"/>
        </w:rPr>
        <w:t xml:space="preserve">  </w:t>
      </w:r>
      <w:r w:rsidR="00F671F3" w:rsidRPr="002C0BC9">
        <w:rPr>
          <w:b w:val="0"/>
          <w:color w:val="auto"/>
          <w:sz w:val="23"/>
          <w:szCs w:val="23"/>
        </w:rPr>
        <w:t xml:space="preserve">        </w:t>
      </w:r>
      <w:r w:rsidR="000B5B70" w:rsidRPr="002C0BC9">
        <w:rPr>
          <w:b w:val="0"/>
          <w:color w:val="auto"/>
          <w:sz w:val="23"/>
          <w:szCs w:val="23"/>
        </w:rPr>
        <w:t xml:space="preserve"> </w:t>
      </w:r>
      <w:r w:rsidR="006A73AA" w:rsidRPr="002C0BC9">
        <w:rPr>
          <w:b w:val="0"/>
          <w:color w:val="auto"/>
          <w:sz w:val="23"/>
          <w:szCs w:val="23"/>
        </w:rPr>
        <w:t xml:space="preserve">  </w:t>
      </w:r>
      <w:r w:rsidR="003D0592" w:rsidRPr="002C0BC9">
        <w:rPr>
          <w:b w:val="0"/>
          <w:color w:val="auto"/>
          <w:sz w:val="23"/>
          <w:szCs w:val="23"/>
        </w:rPr>
        <w:t xml:space="preserve">     </w:t>
      </w:r>
      <w:r w:rsidR="00F468A2" w:rsidRPr="002C0BC9">
        <w:rPr>
          <w:b w:val="0"/>
          <w:color w:val="auto"/>
          <w:sz w:val="23"/>
          <w:szCs w:val="23"/>
        </w:rPr>
        <w:t xml:space="preserve">Pastor </w:t>
      </w:r>
      <w:r w:rsidR="006A73AA" w:rsidRPr="002C0BC9">
        <w:rPr>
          <w:b w:val="0"/>
          <w:color w:val="auto"/>
          <w:sz w:val="23"/>
          <w:szCs w:val="23"/>
        </w:rPr>
        <w:t>Robert James</w:t>
      </w:r>
    </w:p>
    <w:p w:rsidR="00757AA4" w:rsidRPr="002C0BC9" w:rsidRDefault="00757AA4" w:rsidP="00757AA4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</w:p>
    <w:p w:rsidR="005476F4" w:rsidRPr="002C0BC9" w:rsidRDefault="00757AA4" w:rsidP="00757AA4">
      <w:pPr>
        <w:pStyle w:val="ScriptureMusicTitle"/>
        <w:ind w:left="0" w:firstLine="0"/>
        <w:rPr>
          <w:b w:val="0"/>
          <w:color w:val="auto"/>
          <w:sz w:val="23"/>
          <w:szCs w:val="23"/>
        </w:rPr>
      </w:pPr>
      <w:proofErr w:type="gramStart"/>
      <w:r w:rsidRPr="002C0BC9">
        <w:rPr>
          <w:b w:val="0"/>
          <w:color w:val="auto"/>
          <w:sz w:val="23"/>
          <w:szCs w:val="23"/>
        </w:rPr>
        <w:t xml:space="preserve">Invitation </w:t>
      </w:r>
      <w:r w:rsidR="00004B56" w:rsidRPr="002C0BC9">
        <w:rPr>
          <w:b w:val="0"/>
          <w:color w:val="auto"/>
          <w:sz w:val="23"/>
          <w:szCs w:val="23"/>
        </w:rPr>
        <w:t>:</w:t>
      </w:r>
      <w:proofErr w:type="gramEnd"/>
      <w:r w:rsidR="00830ED9" w:rsidRPr="002C0BC9">
        <w:rPr>
          <w:b w:val="0"/>
          <w:color w:val="auto"/>
          <w:sz w:val="23"/>
          <w:szCs w:val="23"/>
        </w:rPr>
        <w:t xml:space="preserve">  </w:t>
      </w:r>
      <w:r w:rsidR="002C0BC9" w:rsidRPr="002C0BC9">
        <w:rPr>
          <w:b w:val="0"/>
          <w:color w:val="auto"/>
          <w:sz w:val="23"/>
          <w:szCs w:val="23"/>
        </w:rPr>
        <w:t xml:space="preserve">Trust and Obey </w:t>
      </w:r>
      <w:r w:rsidR="00B96D23" w:rsidRPr="002C0BC9">
        <w:rPr>
          <w:b w:val="0"/>
          <w:color w:val="auto"/>
          <w:sz w:val="23"/>
          <w:szCs w:val="23"/>
        </w:rPr>
        <w:t xml:space="preserve">                           </w:t>
      </w:r>
      <w:r w:rsidR="00261AC8" w:rsidRPr="002C0BC9">
        <w:rPr>
          <w:b w:val="0"/>
          <w:color w:val="auto"/>
          <w:sz w:val="23"/>
          <w:szCs w:val="23"/>
        </w:rPr>
        <w:t xml:space="preserve">   </w:t>
      </w:r>
      <w:r w:rsidR="00994EF7" w:rsidRPr="002C0BC9">
        <w:rPr>
          <w:b w:val="0"/>
          <w:color w:val="auto"/>
          <w:sz w:val="23"/>
          <w:szCs w:val="23"/>
        </w:rPr>
        <w:t xml:space="preserve">   </w:t>
      </w:r>
      <w:r w:rsidR="009826DC" w:rsidRPr="002C0BC9">
        <w:rPr>
          <w:b w:val="0"/>
          <w:color w:val="auto"/>
          <w:sz w:val="23"/>
          <w:szCs w:val="23"/>
        </w:rPr>
        <w:t xml:space="preserve">Page </w:t>
      </w:r>
      <w:r w:rsidR="002C0BC9" w:rsidRPr="002C0BC9">
        <w:rPr>
          <w:b w:val="0"/>
          <w:color w:val="auto"/>
          <w:sz w:val="23"/>
          <w:szCs w:val="23"/>
        </w:rPr>
        <w:t>349</w:t>
      </w:r>
      <w:r w:rsidR="009826DC" w:rsidRPr="002C0BC9">
        <w:rPr>
          <w:b w:val="0"/>
          <w:color w:val="auto"/>
          <w:sz w:val="23"/>
          <w:szCs w:val="23"/>
        </w:rPr>
        <w:t xml:space="preserve">               </w:t>
      </w:r>
      <w:r w:rsidR="00994EF7" w:rsidRPr="002C0BC9">
        <w:rPr>
          <w:b w:val="0"/>
          <w:color w:val="auto"/>
          <w:sz w:val="23"/>
          <w:szCs w:val="23"/>
        </w:rPr>
        <w:t xml:space="preserve">        </w:t>
      </w:r>
      <w:r w:rsidR="003D0592" w:rsidRPr="002C0BC9">
        <w:rPr>
          <w:b w:val="0"/>
          <w:color w:val="auto"/>
          <w:sz w:val="23"/>
          <w:szCs w:val="23"/>
        </w:rPr>
        <w:t xml:space="preserve">        </w:t>
      </w:r>
      <w:r w:rsidR="006A73AA" w:rsidRPr="002C0BC9">
        <w:rPr>
          <w:b w:val="0"/>
          <w:color w:val="auto"/>
          <w:sz w:val="23"/>
          <w:szCs w:val="23"/>
        </w:rPr>
        <w:t xml:space="preserve"> </w:t>
      </w:r>
      <w:r w:rsidR="003D0592" w:rsidRPr="002C0BC9">
        <w:rPr>
          <w:b w:val="0"/>
          <w:color w:val="auto"/>
          <w:sz w:val="23"/>
          <w:szCs w:val="23"/>
        </w:rPr>
        <w:t xml:space="preserve"> </w:t>
      </w:r>
      <w:r w:rsidR="006A73AA" w:rsidRPr="002C0BC9">
        <w:rPr>
          <w:b w:val="0"/>
          <w:color w:val="auto"/>
          <w:sz w:val="23"/>
          <w:szCs w:val="23"/>
        </w:rPr>
        <w:t xml:space="preserve"> </w:t>
      </w:r>
    </w:p>
    <w:p w:rsidR="0044630A" w:rsidRPr="002C0BC9" w:rsidRDefault="0044630A" w:rsidP="0062482D">
      <w:pPr>
        <w:pStyle w:val="ServiceSectio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Announcements</w:t>
      </w:r>
    </w:p>
    <w:p w:rsidR="004D4D93" w:rsidRPr="002C0BC9" w:rsidRDefault="005476F4" w:rsidP="0062482D">
      <w:pPr>
        <w:pStyle w:val="ServiceSectio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 xml:space="preserve">Closing </w:t>
      </w:r>
      <w:r w:rsidR="0044630A" w:rsidRPr="002C0BC9">
        <w:rPr>
          <w:color w:val="auto"/>
          <w:sz w:val="23"/>
          <w:szCs w:val="23"/>
        </w:rPr>
        <w:t xml:space="preserve">Prayer </w:t>
      </w:r>
      <w:r w:rsidR="000B5B70" w:rsidRPr="002C0BC9">
        <w:rPr>
          <w:color w:val="auto"/>
          <w:sz w:val="23"/>
          <w:szCs w:val="23"/>
        </w:rPr>
        <w:t xml:space="preserve">     </w:t>
      </w:r>
      <w:r w:rsidR="005244D2" w:rsidRPr="002C0BC9">
        <w:rPr>
          <w:color w:val="auto"/>
          <w:sz w:val="23"/>
          <w:szCs w:val="23"/>
        </w:rPr>
        <w:t xml:space="preserve"> </w:t>
      </w:r>
      <w:r w:rsidR="00363CD3" w:rsidRPr="002C0BC9">
        <w:rPr>
          <w:color w:val="auto"/>
          <w:sz w:val="23"/>
          <w:szCs w:val="23"/>
        </w:rPr>
        <w:t xml:space="preserve">        </w:t>
      </w:r>
      <w:r w:rsidR="00F671F3" w:rsidRPr="002C0BC9">
        <w:rPr>
          <w:color w:val="auto"/>
          <w:sz w:val="23"/>
          <w:szCs w:val="23"/>
        </w:rPr>
        <w:t xml:space="preserve">      </w:t>
      </w:r>
      <w:r w:rsidR="004467EB" w:rsidRPr="002C0BC9">
        <w:rPr>
          <w:color w:val="auto"/>
          <w:sz w:val="23"/>
          <w:szCs w:val="23"/>
        </w:rPr>
        <w:t xml:space="preserve">   </w:t>
      </w:r>
    </w:p>
    <w:p w:rsidR="000150BC" w:rsidRDefault="000150BC" w:rsidP="004D0EE1">
      <w:pPr>
        <w:pStyle w:val="ParticipantMusician"/>
        <w:rPr>
          <w:color w:val="auto"/>
          <w:sz w:val="23"/>
          <w:szCs w:val="23"/>
        </w:rPr>
      </w:pPr>
    </w:p>
    <w:p w:rsidR="00DB75FB" w:rsidRDefault="00DB75FB" w:rsidP="004D0EE1">
      <w:pPr>
        <w:pStyle w:val="ParticipantMusician"/>
        <w:rPr>
          <w:color w:val="auto"/>
          <w:sz w:val="23"/>
          <w:szCs w:val="23"/>
        </w:rPr>
      </w:pPr>
    </w:p>
    <w:p w:rsidR="00DB75FB" w:rsidRPr="002C0BC9" w:rsidRDefault="00DB75FB" w:rsidP="004D0EE1">
      <w:pPr>
        <w:pStyle w:val="ParticipantMusician"/>
        <w:rPr>
          <w:color w:val="auto"/>
          <w:sz w:val="23"/>
          <w:szCs w:val="23"/>
        </w:rPr>
      </w:pPr>
    </w:p>
    <w:p w:rsidR="004834B9" w:rsidRPr="002C0BC9" w:rsidRDefault="00341181" w:rsidP="009F74E8">
      <w:pPr>
        <w:pStyle w:val="ScriptureMusicTitle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 xml:space="preserve">        </w:t>
      </w:r>
    </w:p>
    <w:p w:rsidR="003D0592" w:rsidRPr="002C0BC9" w:rsidRDefault="003D0592" w:rsidP="006A73AA">
      <w:pPr>
        <w:pStyle w:val="ScriptureMusicTitle"/>
        <w:ind w:left="0" w:firstLine="0"/>
        <w:rPr>
          <w:color w:val="auto"/>
          <w:sz w:val="23"/>
          <w:szCs w:val="23"/>
        </w:rPr>
      </w:pPr>
    </w:p>
    <w:p w:rsidR="00F468A2" w:rsidRPr="002C0BC9" w:rsidRDefault="006A73AA" w:rsidP="006A73AA">
      <w:pPr>
        <w:pStyle w:val="ScriptureMusicTitle"/>
        <w:ind w:left="0" w:firstLine="0"/>
        <w:rPr>
          <w:color w:val="auto"/>
          <w:sz w:val="47"/>
          <w:szCs w:val="47"/>
        </w:rPr>
      </w:pPr>
      <w:r w:rsidRPr="002C0BC9">
        <w:rPr>
          <w:color w:val="auto"/>
          <w:sz w:val="23"/>
          <w:szCs w:val="23"/>
        </w:rPr>
        <w:lastRenderedPageBreak/>
        <w:t xml:space="preserve">    </w:t>
      </w:r>
      <w:r w:rsidR="00F468A2" w:rsidRPr="002C0BC9">
        <w:rPr>
          <w:color w:val="auto"/>
          <w:sz w:val="47"/>
          <w:szCs w:val="47"/>
        </w:rPr>
        <w:t>Opportunities</w:t>
      </w:r>
    </w:p>
    <w:p w:rsidR="00F468A2" w:rsidRPr="002C0BC9" w:rsidRDefault="00F468A2" w:rsidP="009F74E8">
      <w:pPr>
        <w:pStyle w:val="ScriptureMusicTitle"/>
        <w:rPr>
          <w:color w:val="auto"/>
          <w:sz w:val="23"/>
          <w:szCs w:val="23"/>
        </w:rPr>
      </w:pPr>
    </w:p>
    <w:p w:rsidR="00A350E0" w:rsidRPr="002C0BC9" w:rsidRDefault="00A350E0" w:rsidP="009F74E8">
      <w:pPr>
        <w:pStyle w:val="ScriptureMusicTitle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 xml:space="preserve">Saturday: </w:t>
      </w:r>
    </w:p>
    <w:p w:rsidR="00A350E0" w:rsidRPr="002C0BC9" w:rsidRDefault="00A350E0" w:rsidP="009F74E8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4:00PM </w:t>
      </w:r>
      <w:r w:rsidR="00635253" w:rsidRPr="002C0BC9">
        <w:rPr>
          <w:b w:val="0"/>
          <w:color w:val="auto"/>
          <w:sz w:val="23"/>
          <w:szCs w:val="23"/>
        </w:rPr>
        <w:t>“</w:t>
      </w:r>
      <w:r w:rsidRPr="002C0BC9">
        <w:rPr>
          <w:b w:val="0"/>
          <w:color w:val="auto"/>
          <w:sz w:val="23"/>
          <w:szCs w:val="23"/>
        </w:rPr>
        <w:t>Covenant on Mission</w:t>
      </w:r>
      <w:r w:rsidR="00635253" w:rsidRPr="002C0BC9">
        <w:rPr>
          <w:b w:val="0"/>
          <w:color w:val="auto"/>
          <w:sz w:val="23"/>
          <w:szCs w:val="23"/>
        </w:rPr>
        <w:t>”</w:t>
      </w:r>
    </w:p>
    <w:p w:rsidR="006A73AA" w:rsidRPr="002C0BC9" w:rsidRDefault="006A73AA" w:rsidP="009F74E8">
      <w:pPr>
        <w:pStyle w:val="ScriptureMusicTitle"/>
        <w:rPr>
          <w:color w:val="auto"/>
          <w:sz w:val="23"/>
          <w:szCs w:val="23"/>
        </w:rPr>
      </w:pPr>
    </w:p>
    <w:p w:rsidR="005476F4" w:rsidRPr="002C0BC9" w:rsidRDefault="005476F4" w:rsidP="009F74E8">
      <w:pPr>
        <w:pStyle w:val="ScriptureMusicTitle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Sundays</w:t>
      </w:r>
    </w:p>
    <w:p w:rsidR="005476F4" w:rsidRPr="002C0BC9" w:rsidRDefault="005476F4" w:rsidP="009F74E8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 9:30 A.M. Sunday </w:t>
      </w:r>
      <w:r w:rsidR="00E172BD" w:rsidRPr="002C0BC9">
        <w:rPr>
          <w:b w:val="0"/>
          <w:color w:val="auto"/>
          <w:sz w:val="23"/>
          <w:szCs w:val="23"/>
        </w:rPr>
        <w:t>school</w:t>
      </w:r>
      <w:r w:rsidRPr="002C0BC9">
        <w:rPr>
          <w:b w:val="0"/>
          <w:color w:val="auto"/>
          <w:sz w:val="23"/>
          <w:szCs w:val="23"/>
        </w:rPr>
        <w:t xml:space="preserve"> (all ages)</w:t>
      </w:r>
    </w:p>
    <w:p w:rsidR="005476F4" w:rsidRPr="002C0BC9" w:rsidRDefault="005476F4" w:rsidP="009F74E8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>10:30 A.M. Worship &amp; Children’s Church (4-9)</w:t>
      </w:r>
    </w:p>
    <w:p w:rsidR="004834B9" w:rsidRPr="002C0BC9" w:rsidRDefault="00D86F48" w:rsidP="000B5B70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5:00 P.M. </w:t>
      </w:r>
      <w:r w:rsidR="00823547" w:rsidRPr="002C0BC9">
        <w:rPr>
          <w:b w:val="0"/>
          <w:color w:val="auto"/>
          <w:sz w:val="23"/>
          <w:szCs w:val="23"/>
        </w:rPr>
        <w:t>Men’s Bible Study</w:t>
      </w:r>
    </w:p>
    <w:p w:rsidR="005476F4" w:rsidRPr="002C0BC9" w:rsidRDefault="00EC7803" w:rsidP="0045349F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>7:00</w:t>
      </w:r>
      <w:r w:rsidR="000150BC" w:rsidRPr="002C0BC9">
        <w:rPr>
          <w:b w:val="0"/>
          <w:color w:val="auto"/>
          <w:sz w:val="23"/>
          <w:szCs w:val="23"/>
        </w:rPr>
        <w:t xml:space="preserve"> PM </w:t>
      </w:r>
      <w:r w:rsidR="00823547" w:rsidRPr="002C0BC9">
        <w:rPr>
          <w:b w:val="0"/>
          <w:bCs/>
          <w:iCs/>
          <w:color w:val="auto"/>
          <w:sz w:val="23"/>
          <w:szCs w:val="23"/>
        </w:rPr>
        <w:t>Summerfield Retirement Service</w:t>
      </w:r>
    </w:p>
    <w:p w:rsidR="006A73AA" w:rsidRPr="002C0BC9" w:rsidRDefault="006A73AA" w:rsidP="009F74E8">
      <w:pPr>
        <w:pStyle w:val="ScriptureMusicTitle"/>
        <w:rPr>
          <w:color w:val="auto"/>
          <w:sz w:val="23"/>
          <w:szCs w:val="23"/>
        </w:rPr>
      </w:pPr>
    </w:p>
    <w:p w:rsidR="005476F4" w:rsidRPr="002C0BC9" w:rsidRDefault="005476F4" w:rsidP="009F74E8">
      <w:pPr>
        <w:pStyle w:val="ScriptureMusicTitle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Mondays</w:t>
      </w:r>
    </w:p>
    <w:p w:rsidR="005476F4" w:rsidRPr="002C0BC9" w:rsidRDefault="005476F4" w:rsidP="009F74E8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>6:00 P.M. Choir Practice</w:t>
      </w:r>
    </w:p>
    <w:p w:rsidR="006A73AA" w:rsidRPr="002C0BC9" w:rsidRDefault="006A73AA" w:rsidP="009F74E8">
      <w:pPr>
        <w:pStyle w:val="ScriptureMusicTitle"/>
        <w:rPr>
          <w:color w:val="auto"/>
          <w:sz w:val="23"/>
          <w:szCs w:val="23"/>
        </w:rPr>
      </w:pPr>
    </w:p>
    <w:p w:rsidR="009D5422" w:rsidRPr="002C0BC9" w:rsidRDefault="009D5422" w:rsidP="009F74E8">
      <w:pPr>
        <w:pStyle w:val="ScriptureMusicTitle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Wednesday</w:t>
      </w:r>
    </w:p>
    <w:p w:rsidR="005B5ADE" w:rsidRPr="002C0BC9" w:rsidRDefault="005B5ADE" w:rsidP="009F74E8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7:00 </w:t>
      </w:r>
      <w:r w:rsidR="00C80205" w:rsidRPr="002C0BC9">
        <w:rPr>
          <w:b w:val="0"/>
          <w:color w:val="auto"/>
          <w:sz w:val="23"/>
          <w:szCs w:val="23"/>
        </w:rPr>
        <w:t xml:space="preserve">P.M. </w:t>
      </w:r>
      <w:r w:rsidRPr="002C0BC9">
        <w:rPr>
          <w:b w:val="0"/>
          <w:color w:val="auto"/>
          <w:sz w:val="23"/>
          <w:szCs w:val="23"/>
        </w:rPr>
        <w:t xml:space="preserve">Evening </w:t>
      </w:r>
      <w:r w:rsidR="00381A00" w:rsidRPr="002C0BC9">
        <w:rPr>
          <w:b w:val="0"/>
          <w:color w:val="auto"/>
          <w:sz w:val="23"/>
          <w:szCs w:val="23"/>
        </w:rPr>
        <w:t>P</w:t>
      </w:r>
      <w:r w:rsidRPr="002C0BC9">
        <w:rPr>
          <w:b w:val="0"/>
          <w:color w:val="auto"/>
          <w:sz w:val="23"/>
          <w:szCs w:val="23"/>
        </w:rPr>
        <w:t xml:space="preserve">rayer </w:t>
      </w:r>
      <w:r w:rsidR="00381A00" w:rsidRPr="002C0BC9">
        <w:rPr>
          <w:b w:val="0"/>
          <w:color w:val="auto"/>
          <w:sz w:val="23"/>
          <w:szCs w:val="23"/>
        </w:rPr>
        <w:t>S</w:t>
      </w:r>
      <w:r w:rsidRPr="002C0BC9">
        <w:rPr>
          <w:b w:val="0"/>
          <w:color w:val="auto"/>
          <w:sz w:val="23"/>
          <w:szCs w:val="23"/>
        </w:rPr>
        <w:t>ervice</w:t>
      </w:r>
    </w:p>
    <w:p w:rsidR="005476F4" w:rsidRPr="002C0BC9" w:rsidRDefault="005B5ADE" w:rsidP="009F74E8">
      <w:pPr>
        <w:pStyle w:val="ScriptureMusicTitle"/>
        <w:rPr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7:00 </w:t>
      </w:r>
      <w:r w:rsidR="00C80205" w:rsidRPr="002C0BC9">
        <w:rPr>
          <w:b w:val="0"/>
          <w:color w:val="auto"/>
          <w:sz w:val="23"/>
          <w:szCs w:val="23"/>
        </w:rPr>
        <w:t xml:space="preserve">P.M. </w:t>
      </w:r>
      <w:r w:rsidRPr="002C0BC9">
        <w:rPr>
          <w:b w:val="0"/>
          <w:color w:val="auto"/>
          <w:sz w:val="23"/>
          <w:szCs w:val="23"/>
        </w:rPr>
        <w:t xml:space="preserve">Youth </w:t>
      </w:r>
      <w:r w:rsidR="00A91FA6" w:rsidRPr="002C0BC9">
        <w:rPr>
          <w:color w:val="auto"/>
          <w:sz w:val="23"/>
          <w:szCs w:val="23"/>
        </w:rPr>
        <w:t xml:space="preserve">&amp; </w:t>
      </w:r>
      <w:r w:rsidR="00A91FA6" w:rsidRPr="002C0BC9">
        <w:rPr>
          <w:b w:val="0"/>
          <w:color w:val="auto"/>
          <w:sz w:val="23"/>
          <w:szCs w:val="23"/>
        </w:rPr>
        <w:t>Children’s Bible</w:t>
      </w:r>
      <w:r w:rsidR="006A73AA" w:rsidRPr="002C0BC9">
        <w:rPr>
          <w:b w:val="0"/>
          <w:color w:val="auto"/>
          <w:sz w:val="23"/>
          <w:szCs w:val="23"/>
        </w:rPr>
        <w:t xml:space="preserve"> </w:t>
      </w:r>
      <w:r w:rsidR="00A91FA6" w:rsidRPr="002C0BC9">
        <w:rPr>
          <w:b w:val="0"/>
          <w:color w:val="auto"/>
          <w:sz w:val="23"/>
          <w:szCs w:val="23"/>
        </w:rPr>
        <w:t>Study</w:t>
      </w:r>
      <w:r w:rsidR="005476F4" w:rsidRPr="002C0BC9">
        <w:rPr>
          <w:color w:val="auto"/>
          <w:sz w:val="23"/>
          <w:szCs w:val="23"/>
        </w:rPr>
        <w:t xml:space="preserve">             </w:t>
      </w:r>
    </w:p>
    <w:p w:rsidR="001C6FA4" w:rsidRPr="002C0BC9" w:rsidRDefault="001C6FA4" w:rsidP="00D232F0">
      <w:pPr>
        <w:pStyle w:val="ScriptureMusicTitle"/>
        <w:rPr>
          <w:color w:val="auto"/>
          <w:sz w:val="23"/>
          <w:szCs w:val="23"/>
        </w:rPr>
      </w:pPr>
    </w:p>
    <w:p w:rsidR="0015270A" w:rsidRPr="002C0BC9" w:rsidRDefault="00D232F0" w:rsidP="00D232F0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Happenings</w:t>
      </w:r>
      <w:r w:rsidR="0044630A" w:rsidRPr="002C0BC9">
        <w:rPr>
          <w:color w:val="auto"/>
          <w:sz w:val="23"/>
          <w:szCs w:val="23"/>
        </w:rPr>
        <w:t>:</w:t>
      </w:r>
      <w:r w:rsidRPr="002C0BC9">
        <w:rPr>
          <w:b w:val="0"/>
          <w:color w:val="auto"/>
          <w:sz w:val="23"/>
          <w:szCs w:val="23"/>
        </w:rPr>
        <w:t xml:space="preserve"> </w:t>
      </w:r>
    </w:p>
    <w:p w:rsidR="009826DC" w:rsidRPr="002C0BC9" w:rsidRDefault="009826DC" w:rsidP="00D232F0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Feb </w:t>
      </w:r>
      <w:proofErr w:type="gramStart"/>
      <w:r w:rsidR="005A5803" w:rsidRPr="002C0BC9">
        <w:rPr>
          <w:b w:val="0"/>
          <w:color w:val="auto"/>
          <w:sz w:val="23"/>
          <w:szCs w:val="23"/>
        </w:rPr>
        <w:t>21st</w:t>
      </w:r>
      <w:r w:rsidR="00B96D23" w:rsidRPr="002C0BC9">
        <w:rPr>
          <w:b w:val="0"/>
          <w:color w:val="auto"/>
          <w:sz w:val="23"/>
          <w:szCs w:val="23"/>
        </w:rPr>
        <w:t xml:space="preserve"> </w:t>
      </w:r>
      <w:r w:rsidRPr="002C0BC9">
        <w:rPr>
          <w:b w:val="0"/>
          <w:color w:val="auto"/>
          <w:sz w:val="23"/>
          <w:szCs w:val="23"/>
        </w:rPr>
        <w:t xml:space="preserve"> 6:30pm</w:t>
      </w:r>
      <w:proofErr w:type="gramEnd"/>
      <w:r w:rsidRPr="002C0BC9">
        <w:rPr>
          <w:b w:val="0"/>
          <w:color w:val="auto"/>
          <w:sz w:val="23"/>
          <w:szCs w:val="23"/>
        </w:rPr>
        <w:t xml:space="preserve"> Men’s </w:t>
      </w:r>
      <w:r w:rsidR="00AE6C1B" w:rsidRPr="002C0BC9">
        <w:rPr>
          <w:b w:val="0"/>
          <w:color w:val="auto"/>
          <w:sz w:val="23"/>
          <w:szCs w:val="23"/>
        </w:rPr>
        <w:t>Night Out</w:t>
      </w:r>
    </w:p>
    <w:p w:rsidR="009826DC" w:rsidRPr="002C0BC9" w:rsidRDefault="00261AC8" w:rsidP="00D232F0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 xml:space="preserve">Feb </w:t>
      </w:r>
      <w:proofErr w:type="gramStart"/>
      <w:r w:rsidRPr="002C0BC9">
        <w:rPr>
          <w:b w:val="0"/>
          <w:color w:val="auto"/>
          <w:sz w:val="23"/>
          <w:szCs w:val="23"/>
        </w:rPr>
        <w:t>2</w:t>
      </w:r>
      <w:r w:rsidR="002C0BC9" w:rsidRPr="002C0BC9">
        <w:rPr>
          <w:b w:val="0"/>
          <w:color w:val="auto"/>
          <w:sz w:val="23"/>
          <w:szCs w:val="23"/>
        </w:rPr>
        <w:t>1</w:t>
      </w:r>
      <w:r w:rsidR="002C0BC9" w:rsidRPr="002C0BC9">
        <w:rPr>
          <w:b w:val="0"/>
          <w:color w:val="auto"/>
          <w:sz w:val="23"/>
          <w:szCs w:val="23"/>
          <w:vertAlign w:val="superscript"/>
        </w:rPr>
        <w:t>st</w:t>
      </w:r>
      <w:r w:rsidRPr="002C0BC9">
        <w:rPr>
          <w:b w:val="0"/>
          <w:color w:val="auto"/>
          <w:sz w:val="23"/>
          <w:szCs w:val="23"/>
        </w:rPr>
        <w:t xml:space="preserve"> </w:t>
      </w:r>
      <w:r w:rsidR="002C0BC9" w:rsidRPr="002C0BC9">
        <w:rPr>
          <w:b w:val="0"/>
          <w:color w:val="auto"/>
          <w:sz w:val="23"/>
          <w:szCs w:val="23"/>
        </w:rPr>
        <w:t xml:space="preserve"> </w:t>
      </w:r>
      <w:r w:rsidR="00326952" w:rsidRPr="002C0BC9">
        <w:rPr>
          <w:b w:val="0"/>
          <w:color w:val="auto"/>
          <w:sz w:val="23"/>
          <w:szCs w:val="23"/>
        </w:rPr>
        <w:t>9:00AM</w:t>
      </w:r>
      <w:proofErr w:type="gramEnd"/>
      <w:r w:rsidR="00326952" w:rsidRPr="002C0BC9">
        <w:rPr>
          <w:b w:val="0"/>
          <w:color w:val="auto"/>
          <w:sz w:val="23"/>
          <w:szCs w:val="23"/>
        </w:rPr>
        <w:t>-3:00PM Craft /Quilting/Learning</w:t>
      </w:r>
      <w:r w:rsidR="000E58F1" w:rsidRPr="002C0BC9">
        <w:rPr>
          <w:b w:val="0"/>
          <w:color w:val="auto"/>
          <w:sz w:val="23"/>
          <w:szCs w:val="23"/>
        </w:rPr>
        <w:t xml:space="preserve">  </w:t>
      </w:r>
    </w:p>
    <w:p w:rsidR="00EA1533" w:rsidRPr="002C0BC9" w:rsidRDefault="00B96D23" w:rsidP="00D232F0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>March 5</w:t>
      </w:r>
      <w:r w:rsidRPr="002C0BC9">
        <w:rPr>
          <w:b w:val="0"/>
          <w:color w:val="auto"/>
          <w:sz w:val="23"/>
          <w:szCs w:val="23"/>
          <w:vertAlign w:val="superscript"/>
        </w:rPr>
        <w:t>th</w:t>
      </w:r>
      <w:r w:rsidRPr="002C0BC9">
        <w:rPr>
          <w:b w:val="0"/>
          <w:color w:val="auto"/>
          <w:sz w:val="23"/>
          <w:szCs w:val="23"/>
        </w:rPr>
        <w:t xml:space="preserve"> </w:t>
      </w:r>
      <w:r w:rsidR="00EA1533" w:rsidRPr="002C0BC9">
        <w:rPr>
          <w:b w:val="0"/>
          <w:color w:val="auto"/>
          <w:sz w:val="23"/>
          <w:szCs w:val="23"/>
        </w:rPr>
        <w:t xml:space="preserve">5:30 pm </w:t>
      </w:r>
      <w:r w:rsidRPr="002C0BC9">
        <w:rPr>
          <w:b w:val="0"/>
          <w:color w:val="auto"/>
          <w:sz w:val="23"/>
          <w:szCs w:val="23"/>
        </w:rPr>
        <w:t xml:space="preserve">Camp Living Waters Men’s </w:t>
      </w:r>
    </w:p>
    <w:p w:rsidR="00B96D23" w:rsidRPr="002C0BC9" w:rsidRDefault="00EA1533" w:rsidP="00D232F0">
      <w:pPr>
        <w:pStyle w:val="ScriptureMusicTitle"/>
        <w:rPr>
          <w:b w:val="0"/>
          <w:color w:val="auto"/>
          <w:sz w:val="23"/>
          <w:szCs w:val="23"/>
        </w:rPr>
      </w:pPr>
      <w:proofErr w:type="gramStart"/>
      <w:r w:rsidRPr="002C0BC9">
        <w:rPr>
          <w:b w:val="0"/>
          <w:color w:val="auto"/>
          <w:sz w:val="23"/>
          <w:szCs w:val="23"/>
        </w:rPr>
        <w:t>m</w:t>
      </w:r>
      <w:r w:rsidR="00B96D23" w:rsidRPr="002C0BC9">
        <w:rPr>
          <w:b w:val="0"/>
          <w:color w:val="auto"/>
          <w:sz w:val="23"/>
          <w:szCs w:val="23"/>
        </w:rPr>
        <w:t>eeting</w:t>
      </w:r>
      <w:proofErr w:type="gramEnd"/>
    </w:p>
    <w:p w:rsidR="000E58F1" w:rsidRPr="002C0BC9" w:rsidRDefault="009826DC" w:rsidP="00D232F0">
      <w:pPr>
        <w:pStyle w:val="ScriptureMusicTitle"/>
        <w:rPr>
          <w:b w:val="0"/>
          <w:color w:val="auto"/>
          <w:sz w:val="23"/>
          <w:szCs w:val="23"/>
        </w:rPr>
      </w:pPr>
      <w:r w:rsidRPr="002C0BC9">
        <w:rPr>
          <w:b w:val="0"/>
          <w:color w:val="auto"/>
          <w:sz w:val="23"/>
          <w:szCs w:val="23"/>
        </w:rPr>
        <w:t>March 16</w:t>
      </w:r>
      <w:r w:rsidRPr="002C0BC9">
        <w:rPr>
          <w:b w:val="0"/>
          <w:color w:val="auto"/>
          <w:sz w:val="23"/>
          <w:szCs w:val="23"/>
          <w:vertAlign w:val="superscript"/>
        </w:rPr>
        <w:t>th</w:t>
      </w:r>
      <w:r w:rsidRPr="002C0BC9">
        <w:rPr>
          <w:b w:val="0"/>
          <w:color w:val="auto"/>
          <w:sz w:val="23"/>
          <w:szCs w:val="23"/>
        </w:rPr>
        <w:t xml:space="preserve"> Weekend for families John 3:16</w:t>
      </w:r>
      <w:r w:rsidR="000E58F1" w:rsidRPr="002C0BC9">
        <w:rPr>
          <w:b w:val="0"/>
          <w:color w:val="auto"/>
          <w:sz w:val="23"/>
          <w:szCs w:val="23"/>
        </w:rPr>
        <w:t xml:space="preserve">  </w:t>
      </w:r>
    </w:p>
    <w:p w:rsidR="000B5B70" w:rsidRPr="002C0BC9" w:rsidRDefault="000B5B70" w:rsidP="008651CF">
      <w:pPr>
        <w:pStyle w:val="ParticipantMusician"/>
        <w:ind w:left="0" w:firstLine="270"/>
        <w:rPr>
          <w:b/>
          <w:color w:val="auto"/>
          <w:sz w:val="21"/>
          <w:szCs w:val="21"/>
        </w:rPr>
      </w:pPr>
    </w:p>
    <w:p w:rsidR="008651CF" w:rsidRPr="002C0BC9" w:rsidRDefault="008651CF" w:rsidP="008651CF">
      <w:pPr>
        <w:pStyle w:val="ParticipantMusician"/>
        <w:ind w:left="0" w:firstLine="270"/>
        <w:rPr>
          <w:b/>
          <w:color w:val="auto"/>
          <w:sz w:val="23"/>
          <w:szCs w:val="23"/>
        </w:rPr>
      </w:pPr>
      <w:r w:rsidRPr="002C0BC9">
        <w:rPr>
          <w:b/>
          <w:color w:val="auto"/>
          <w:sz w:val="23"/>
          <w:szCs w:val="23"/>
        </w:rPr>
        <w:t>Covenant Baptist Church</w:t>
      </w:r>
      <w:r w:rsidRPr="002C0BC9">
        <w:rPr>
          <w:b/>
          <w:color w:val="auto"/>
          <w:sz w:val="23"/>
          <w:szCs w:val="23"/>
        </w:rPr>
        <w:tab/>
      </w:r>
      <w:r w:rsidRPr="002C0BC9">
        <w:rPr>
          <w:b/>
          <w:color w:val="auto"/>
          <w:sz w:val="23"/>
          <w:szCs w:val="23"/>
        </w:rPr>
        <w:tab/>
      </w:r>
      <w:r w:rsidRPr="002C0BC9">
        <w:rPr>
          <w:color w:val="auto"/>
          <w:sz w:val="23"/>
          <w:szCs w:val="23"/>
        </w:rPr>
        <w:t>985-643-9438</w:t>
      </w:r>
    </w:p>
    <w:p w:rsidR="008651CF" w:rsidRPr="002C0BC9" w:rsidRDefault="008651CF" w:rsidP="008651CF">
      <w:pPr>
        <w:pStyle w:val="ParticipantMusicia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Pastor Robert James</w:t>
      </w:r>
      <w:r w:rsidRPr="002C0BC9">
        <w:rPr>
          <w:color w:val="auto"/>
          <w:sz w:val="23"/>
          <w:szCs w:val="23"/>
        </w:rPr>
        <w:tab/>
      </w:r>
      <w:r w:rsidRPr="002C0BC9">
        <w:rPr>
          <w:color w:val="auto"/>
          <w:sz w:val="23"/>
          <w:szCs w:val="23"/>
        </w:rPr>
        <w:tab/>
      </w:r>
      <w:r w:rsidRPr="002C0BC9">
        <w:rPr>
          <w:color w:val="auto"/>
          <w:sz w:val="23"/>
          <w:szCs w:val="23"/>
        </w:rPr>
        <w:tab/>
        <w:t>985-774-1999</w:t>
      </w:r>
    </w:p>
    <w:p w:rsidR="008651CF" w:rsidRPr="002C0BC9" w:rsidRDefault="008651CF" w:rsidP="008651CF">
      <w:pPr>
        <w:pStyle w:val="ParticipantMusicia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Worship Leader Kirt Dammon</w:t>
      </w:r>
      <w:r w:rsidRPr="002C0BC9">
        <w:rPr>
          <w:color w:val="auto"/>
          <w:sz w:val="23"/>
          <w:szCs w:val="23"/>
        </w:rPr>
        <w:tab/>
      </w:r>
      <w:r w:rsidRPr="002C0BC9">
        <w:rPr>
          <w:color w:val="auto"/>
          <w:sz w:val="23"/>
          <w:szCs w:val="23"/>
        </w:rPr>
        <w:tab/>
        <w:t>985-290-3888</w:t>
      </w:r>
    </w:p>
    <w:p w:rsidR="008651CF" w:rsidRPr="002C0BC9" w:rsidRDefault="008651CF" w:rsidP="008651CF">
      <w:pPr>
        <w:pStyle w:val="ParticipantMusician"/>
        <w:rPr>
          <w:color w:val="auto"/>
          <w:sz w:val="23"/>
          <w:szCs w:val="23"/>
        </w:rPr>
      </w:pPr>
      <w:r w:rsidRPr="002C0BC9">
        <w:rPr>
          <w:color w:val="auto"/>
          <w:sz w:val="23"/>
          <w:szCs w:val="23"/>
        </w:rPr>
        <w:t>E.J. Pianist</w:t>
      </w:r>
    </w:p>
    <w:p w:rsidR="008651CF" w:rsidRPr="002C0BC9" w:rsidRDefault="008651CF" w:rsidP="00D232F0">
      <w:pPr>
        <w:pStyle w:val="ScriptureMusicTitle"/>
        <w:rPr>
          <w:b w:val="0"/>
          <w:color w:val="auto"/>
          <w:sz w:val="23"/>
          <w:szCs w:val="23"/>
        </w:rPr>
      </w:pPr>
    </w:p>
    <w:sectPr w:rsidR="008651CF" w:rsidRPr="002C0BC9" w:rsidSect="0041100C">
      <w:headerReference w:type="default" r:id="rId10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38" w:rsidRPr="002C0BC9" w:rsidRDefault="009E4F38" w:rsidP="00513578">
      <w:pPr>
        <w:rPr>
          <w:sz w:val="23"/>
          <w:szCs w:val="23"/>
        </w:rPr>
      </w:pPr>
      <w:r w:rsidRPr="002C0BC9">
        <w:rPr>
          <w:sz w:val="23"/>
          <w:szCs w:val="23"/>
        </w:rPr>
        <w:separator/>
      </w:r>
    </w:p>
  </w:endnote>
  <w:endnote w:type="continuationSeparator" w:id="0">
    <w:p w:rsidR="009E4F38" w:rsidRPr="002C0BC9" w:rsidRDefault="009E4F38" w:rsidP="00513578">
      <w:pPr>
        <w:rPr>
          <w:sz w:val="23"/>
          <w:szCs w:val="23"/>
        </w:rPr>
      </w:pPr>
      <w:r w:rsidRPr="002C0BC9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38" w:rsidRPr="002C0BC9" w:rsidRDefault="009E4F38" w:rsidP="00513578">
      <w:pPr>
        <w:rPr>
          <w:sz w:val="23"/>
          <w:szCs w:val="23"/>
        </w:rPr>
      </w:pPr>
      <w:r w:rsidRPr="002C0BC9">
        <w:rPr>
          <w:sz w:val="23"/>
          <w:szCs w:val="23"/>
        </w:rPr>
        <w:separator/>
      </w:r>
    </w:p>
  </w:footnote>
  <w:footnote w:type="continuationSeparator" w:id="0">
    <w:p w:rsidR="009E4F38" w:rsidRPr="002C0BC9" w:rsidRDefault="009E4F38" w:rsidP="00513578">
      <w:pPr>
        <w:rPr>
          <w:sz w:val="23"/>
          <w:szCs w:val="23"/>
        </w:rPr>
      </w:pPr>
      <w:r w:rsidRPr="002C0BC9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Pr="002C0BC9" w:rsidRDefault="005476F4">
    <w:pPr>
      <w:pStyle w:val="Header"/>
      <w:rPr>
        <w:sz w:val="23"/>
        <w:szCs w:val="23"/>
      </w:rPr>
    </w:pPr>
  </w:p>
  <w:p w:rsidR="005476F4" w:rsidRPr="002C0BC9" w:rsidRDefault="005476F4">
    <w:pPr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48D7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E58F1"/>
    <w:rsid w:val="000E7FA0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A4E4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2FB8"/>
    <w:rsid w:val="002067FE"/>
    <w:rsid w:val="00210B90"/>
    <w:rsid w:val="00214561"/>
    <w:rsid w:val="00214844"/>
    <w:rsid w:val="002166D0"/>
    <w:rsid w:val="0022073E"/>
    <w:rsid w:val="00225570"/>
    <w:rsid w:val="00234AFA"/>
    <w:rsid w:val="00235975"/>
    <w:rsid w:val="00240950"/>
    <w:rsid w:val="00240DB8"/>
    <w:rsid w:val="00242FF5"/>
    <w:rsid w:val="002435E4"/>
    <w:rsid w:val="00244EEE"/>
    <w:rsid w:val="00245477"/>
    <w:rsid w:val="002472A9"/>
    <w:rsid w:val="00251565"/>
    <w:rsid w:val="002569F4"/>
    <w:rsid w:val="00261AC8"/>
    <w:rsid w:val="00261B22"/>
    <w:rsid w:val="0027281B"/>
    <w:rsid w:val="0027390C"/>
    <w:rsid w:val="002822E7"/>
    <w:rsid w:val="00284086"/>
    <w:rsid w:val="00285458"/>
    <w:rsid w:val="00291CB2"/>
    <w:rsid w:val="00297FC3"/>
    <w:rsid w:val="002C0BC9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0614"/>
    <w:rsid w:val="00371331"/>
    <w:rsid w:val="00376CBC"/>
    <w:rsid w:val="00380018"/>
    <w:rsid w:val="0038151D"/>
    <w:rsid w:val="00381A00"/>
    <w:rsid w:val="003849ED"/>
    <w:rsid w:val="00385B71"/>
    <w:rsid w:val="00394203"/>
    <w:rsid w:val="003961A6"/>
    <w:rsid w:val="003A20E7"/>
    <w:rsid w:val="003A797C"/>
    <w:rsid w:val="003B6767"/>
    <w:rsid w:val="003C6588"/>
    <w:rsid w:val="003D0592"/>
    <w:rsid w:val="003D4E06"/>
    <w:rsid w:val="003D7B4A"/>
    <w:rsid w:val="003E49D4"/>
    <w:rsid w:val="003E4EB3"/>
    <w:rsid w:val="003E5058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0B76"/>
    <w:rsid w:val="00442A08"/>
    <w:rsid w:val="0044630A"/>
    <w:rsid w:val="004467EB"/>
    <w:rsid w:val="00447CBE"/>
    <w:rsid w:val="00452B77"/>
    <w:rsid w:val="0045349F"/>
    <w:rsid w:val="00463482"/>
    <w:rsid w:val="004649B2"/>
    <w:rsid w:val="00472ECB"/>
    <w:rsid w:val="00473C45"/>
    <w:rsid w:val="004751B1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1354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A5803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5253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7334E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23547"/>
    <w:rsid w:val="00830ED9"/>
    <w:rsid w:val="00831B45"/>
    <w:rsid w:val="00833B1B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87050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56307"/>
    <w:rsid w:val="00972FFE"/>
    <w:rsid w:val="00975EB5"/>
    <w:rsid w:val="00977623"/>
    <w:rsid w:val="009804E8"/>
    <w:rsid w:val="009826DC"/>
    <w:rsid w:val="00994B52"/>
    <w:rsid w:val="00994EF7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E4F38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384F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6C1B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26E"/>
    <w:rsid w:val="00B92AB7"/>
    <w:rsid w:val="00B94197"/>
    <w:rsid w:val="00B964F8"/>
    <w:rsid w:val="00B96D23"/>
    <w:rsid w:val="00BB3D74"/>
    <w:rsid w:val="00BB4A9D"/>
    <w:rsid w:val="00BC6DEB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45FB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E5303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29A7"/>
    <w:rsid w:val="00D5432F"/>
    <w:rsid w:val="00D63E45"/>
    <w:rsid w:val="00D67A8B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B75FB"/>
    <w:rsid w:val="00DC297A"/>
    <w:rsid w:val="00DD0304"/>
    <w:rsid w:val="00DE2855"/>
    <w:rsid w:val="00DF300D"/>
    <w:rsid w:val="00E01CA8"/>
    <w:rsid w:val="00E02EF2"/>
    <w:rsid w:val="00E02F90"/>
    <w:rsid w:val="00E06648"/>
    <w:rsid w:val="00E066C2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966B5"/>
    <w:rsid w:val="00EA05CC"/>
    <w:rsid w:val="00EA1533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0DC4"/>
    <w:rsid w:val="00F27B09"/>
    <w:rsid w:val="00F360B8"/>
    <w:rsid w:val="00F468A2"/>
    <w:rsid w:val="00F5373A"/>
    <w:rsid w:val="00F55870"/>
    <w:rsid w:val="00F611F3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B9E4-F4D6-49FB-BC10-A30DD882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8</TotalTime>
  <Pages>2</Pages>
  <Words>192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2323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6</cp:revision>
  <cp:lastPrinted>2011-12-29T20:33:00Z</cp:lastPrinted>
  <dcterms:created xsi:type="dcterms:W3CDTF">2012-02-18T04:02:00Z</dcterms:created>
  <dcterms:modified xsi:type="dcterms:W3CDTF">2012-02-18T18:18:00Z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