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59" w:rsidRPr="00AE04AB" w:rsidRDefault="009E7059">
      <w:pPr>
        <w:pStyle w:val="ServiceSection"/>
        <w:rPr>
          <w:color w:val="1F497D"/>
        </w:rPr>
      </w:pPr>
      <w:r w:rsidRPr="00AE04AB">
        <w:rPr>
          <w:color w:val="1F497D"/>
        </w:rPr>
        <w:t>Prayer Requests This Week</w:t>
      </w:r>
    </w:p>
    <w:p w:rsidR="009E7059" w:rsidRPr="00567D57" w:rsidRDefault="009E7059"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smartTag w:uri="urn:schemas-microsoft-com:office:smarttags" w:element="PersonName">
        <w:r>
          <w:rPr>
            <w:rFonts w:cs="Arial"/>
            <w:b w:val="0"/>
            <w:sz w:val="24"/>
          </w:rPr>
          <w:t>Debbie Dammon</w:t>
        </w:r>
      </w:smartTag>
      <w:r>
        <w:rPr>
          <w:rFonts w:cs="Arial"/>
          <w:b w:val="0"/>
          <w:sz w:val="24"/>
        </w:rPr>
        <w:t xml:space="preserve"> (praise)</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r>
        <w:rPr>
          <w:rFonts w:cs="Arial"/>
          <w:b w:val="0"/>
          <w:sz w:val="24"/>
        </w:rPr>
        <w:t xml:space="preserve"> (</w:t>
      </w:r>
      <w:smartTag w:uri="urn:schemas-microsoft-com:office:smarttags" w:element="City">
        <w:r>
          <w:rPr>
            <w:rFonts w:cs="Arial"/>
            <w:b w:val="0"/>
            <w:sz w:val="24"/>
          </w:rPr>
          <w:t>Gary</w:t>
        </w:r>
      </w:smartTag>
      <w:r>
        <w:rPr>
          <w:rFonts w:cs="Arial"/>
          <w:b w:val="0"/>
          <w:sz w:val="24"/>
        </w:rPr>
        <w:t>’s mother)</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w:t>
      </w:r>
      <w:r>
        <w:rPr>
          <w:rFonts w:cs="Arial"/>
          <w:b w:val="0"/>
          <w:sz w:val="24"/>
        </w:rPr>
        <w:t>Margo Rhinehart</w:t>
      </w:r>
      <w:r w:rsidRPr="00567D57">
        <w:rPr>
          <w:rFonts w:cs="Arial"/>
          <w:b w:val="0"/>
          <w:sz w:val="24"/>
        </w:rPr>
        <w:t xml:space="preserve">  </w:t>
      </w:r>
    </w:p>
    <w:p w:rsidR="009E7059" w:rsidRPr="00567D57" w:rsidRDefault="009E7059"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w:t>
      </w:r>
      <w:r>
        <w:rPr>
          <w:rFonts w:cs="Arial"/>
          <w:b w:val="0"/>
          <w:sz w:val="24"/>
        </w:rPr>
        <w:t xml:space="preserve">&amp; </w:t>
      </w:r>
      <w:r w:rsidRPr="00567D57">
        <w:rPr>
          <w:rFonts w:cs="Arial"/>
          <w:b w:val="0"/>
          <w:sz w:val="24"/>
        </w:rPr>
        <w:t>Sandra’s father</w:t>
      </w:r>
      <w:r>
        <w:rPr>
          <w:rFonts w:cs="Arial"/>
          <w:b w:val="0"/>
          <w:sz w:val="24"/>
        </w:rPr>
        <w:t xml:space="preserve"> </w:t>
      </w:r>
    </w:p>
    <w:p w:rsidR="009E7059" w:rsidRPr="00567D57" w:rsidRDefault="009E7059"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9E7059" w:rsidRDefault="009E7059" w:rsidP="00D63E45">
      <w:pPr>
        <w:pStyle w:val="ParticipantMusician"/>
        <w:rPr>
          <w:rFonts w:cs="Arial"/>
          <w:i w:val="0"/>
          <w:color w:val="auto"/>
          <w:sz w:val="24"/>
        </w:rPr>
      </w:pPr>
      <w:r w:rsidRPr="00D63E45">
        <w:rPr>
          <w:rFonts w:cs="Arial"/>
          <w:b/>
          <w:i w:val="0"/>
          <w:sz w:val="24"/>
        </w:rPr>
        <w:sym w:font="Wingdings" w:char="F056"/>
      </w:r>
      <w:r w:rsidRPr="00567D57">
        <w:rPr>
          <w:rFonts w:cs="Arial"/>
          <w:sz w:val="24"/>
        </w:rPr>
        <w:t xml:space="preserve"> </w:t>
      </w:r>
      <w:r>
        <w:rPr>
          <w:rFonts w:cs="Arial"/>
          <w:i w:val="0"/>
          <w:color w:val="auto"/>
          <w:sz w:val="24"/>
        </w:rPr>
        <w:t>Those people who are experiencing flood, earth-</w:t>
      </w:r>
    </w:p>
    <w:p w:rsidR="009E7059" w:rsidRPr="00244EEE" w:rsidRDefault="009E7059" w:rsidP="00D63E45">
      <w:pPr>
        <w:pStyle w:val="ParticipantMusician"/>
        <w:rPr>
          <w:rFonts w:ascii="Arial Black" w:hAnsi="Arial Black" w:cs="Arial"/>
          <w:i w:val="0"/>
          <w:color w:val="auto"/>
          <w:sz w:val="22"/>
          <w:szCs w:val="22"/>
        </w:rPr>
      </w:pPr>
      <w:r w:rsidRPr="00D63E45">
        <w:rPr>
          <w:rFonts w:cs="Arial"/>
          <w:b/>
          <w:i w:val="0"/>
          <w:sz w:val="24"/>
        </w:rPr>
        <w:sym w:font="Wingdings" w:char="F056"/>
      </w:r>
      <w:r w:rsidRPr="00E9136E">
        <w:rPr>
          <w:rFonts w:cs="Arial"/>
          <w:b/>
          <w:i w:val="0"/>
          <w:color w:val="auto"/>
          <w:sz w:val="24"/>
        </w:rPr>
        <w:t xml:space="preserve">   </w:t>
      </w:r>
      <w:r w:rsidRPr="00244EEE">
        <w:rPr>
          <w:rFonts w:cs="Arial"/>
          <w:i w:val="0"/>
          <w:color w:val="auto"/>
          <w:sz w:val="24"/>
        </w:rPr>
        <w:t>Quakes, wars, and other disaster around the world.</w:t>
      </w:r>
    </w:p>
    <w:p w:rsidR="009E7059" w:rsidRDefault="009E7059"/>
    <w:p w:rsidR="009E7059" w:rsidRPr="003E70FD" w:rsidRDefault="009E7059" w:rsidP="003E70FD">
      <w:pPr>
        <w:pStyle w:val="ParticipantMusician"/>
        <w:rPr>
          <w:b/>
          <w:color w:val="1F497D"/>
          <w:sz w:val="28"/>
          <w:szCs w:val="28"/>
        </w:rPr>
      </w:pPr>
      <w:r w:rsidRPr="003E70FD">
        <w:rPr>
          <w:b/>
          <w:color w:val="1F497D"/>
          <w:sz w:val="28"/>
          <w:szCs w:val="28"/>
        </w:rPr>
        <w:t>Pray for our North American Missionaries Goal Annie Armstrong Offering: $500.00</w:t>
      </w:r>
    </w:p>
    <w:p w:rsidR="009E7059" w:rsidRDefault="009E7059" w:rsidP="003E70FD">
      <w:pPr>
        <w:pStyle w:val="ParticipantMusician"/>
        <w:ind w:left="0" w:firstLine="270"/>
        <w:rPr>
          <w:b/>
          <w:color w:val="auto"/>
          <w:sz w:val="28"/>
          <w:szCs w:val="28"/>
        </w:rPr>
      </w:pPr>
    </w:p>
    <w:p w:rsidR="009E7059" w:rsidRPr="003E70FD" w:rsidRDefault="009E7059"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9E7059" w:rsidRDefault="009E7059" w:rsidP="003E70FD">
      <w:pPr>
        <w:pStyle w:val="ParticipantMusician"/>
        <w:ind w:left="0" w:firstLine="270"/>
        <w:rPr>
          <w:b/>
          <w:color w:val="auto"/>
          <w:sz w:val="28"/>
          <w:szCs w:val="28"/>
        </w:rPr>
      </w:pPr>
    </w:p>
    <w:p w:rsidR="009E7059" w:rsidRDefault="009E7059" w:rsidP="003E70FD">
      <w:pPr>
        <w:pStyle w:val="ParticipantMusician"/>
        <w:ind w:left="0" w:firstLine="270"/>
        <w:rPr>
          <w:b/>
          <w:color w:val="auto"/>
          <w:sz w:val="28"/>
          <w:szCs w:val="28"/>
        </w:rPr>
      </w:pPr>
      <w:smartTag w:uri="urn:schemas-microsoft-com:office:smarttags" w:element="City">
        <w:smartTag w:uri="urn:schemas-microsoft-com:office:smarttags" w:element="City">
          <w:r>
            <w:rPr>
              <w:b/>
              <w:color w:val="auto"/>
              <w:sz w:val="28"/>
              <w:szCs w:val="28"/>
            </w:rPr>
            <w:t>Covenant</w:t>
          </w:r>
        </w:smartTag>
        <w:r>
          <w:rPr>
            <w:b/>
            <w:color w:val="auto"/>
            <w:sz w:val="28"/>
            <w:szCs w:val="28"/>
          </w:rPr>
          <w:t xml:space="preserve"> </w:t>
        </w:r>
        <w:smartTag w:uri="urn:schemas-microsoft-com:office:smarttags" w:element="City">
          <w:r>
            <w:rPr>
              <w:b/>
              <w:color w:val="auto"/>
              <w:sz w:val="28"/>
              <w:szCs w:val="28"/>
            </w:rPr>
            <w:t>Baptist</w:t>
          </w:r>
        </w:smartTag>
        <w:r>
          <w:rPr>
            <w:b/>
            <w:color w:val="auto"/>
            <w:sz w:val="28"/>
            <w:szCs w:val="28"/>
          </w:rPr>
          <w:t xml:space="preserve"> </w:t>
        </w:r>
        <w:smartTag w:uri="urn:schemas-microsoft-com:office:smarttags" w:element="City">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9E7059" w:rsidRDefault="009E7059"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9E7059" w:rsidRDefault="009E7059"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9E7059" w:rsidRPr="00180683" w:rsidRDefault="009E7059" w:rsidP="003E70FD">
      <w:pPr>
        <w:pStyle w:val="ParticipantMusician"/>
        <w:rPr>
          <w:color w:val="auto"/>
          <w:sz w:val="24"/>
        </w:rPr>
      </w:pPr>
      <w:r>
        <w:rPr>
          <w:color w:val="auto"/>
          <w:sz w:val="24"/>
        </w:rPr>
        <w:t>E.J. Pianist</w:t>
      </w:r>
    </w:p>
    <w:p w:rsidR="009E7059" w:rsidRPr="00AE04AB" w:rsidRDefault="009E7059" w:rsidP="00E667B0">
      <w:pPr>
        <w:rPr>
          <w:b/>
          <w:color w:val="1F497D"/>
          <w:sz w:val="32"/>
          <w:szCs w:val="32"/>
        </w:rPr>
      </w:pPr>
      <w:r>
        <w:br w:type="column"/>
        <w:t xml:space="preserve">  </w:t>
      </w:r>
      <w:r w:rsidRPr="00AE04AB">
        <w:rPr>
          <w:b/>
          <w:color w:val="1F497D"/>
          <w:sz w:val="32"/>
          <w:szCs w:val="32"/>
        </w:rPr>
        <w:t xml:space="preserve">Welcome to </w:t>
      </w:r>
      <w:smartTag w:uri="urn:schemas-microsoft-com:office:smarttags" w:element="City">
        <w:smartTag w:uri="urn:schemas-microsoft-com:office:smarttags" w:element="City">
          <w:r w:rsidRPr="00AE04AB">
            <w:rPr>
              <w:b/>
              <w:color w:val="1F497D"/>
              <w:sz w:val="32"/>
              <w:szCs w:val="32"/>
            </w:rPr>
            <w:t>Covenant</w:t>
          </w:r>
        </w:smartTag>
        <w:r w:rsidRPr="00AE04AB">
          <w:rPr>
            <w:b/>
            <w:color w:val="1F497D"/>
            <w:sz w:val="32"/>
            <w:szCs w:val="32"/>
          </w:rPr>
          <w:t xml:space="preserve"> </w:t>
        </w:r>
        <w:smartTag w:uri="urn:schemas-microsoft-com:office:smarttags" w:element="City">
          <w:r w:rsidRPr="00AE04AB">
            <w:rPr>
              <w:b/>
              <w:color w:val="1F497D"/>
              <w:sz w:val="32"/>
              <w:szCs w:val="32"/>
            </w:rPr>
            <w:t>Baptist</w:t>
          </w:r>
        </w:smartTag>
        <w:r w:rsidRPr="00AE04AB">
          <w:rPr>
            <w:b/>
            <w:color w:val="1F497D"/>
            <w:sz w:val="32"/>
            <w:szCs w:val="32"/>
          </w:rPr>
          <w:t xml:space="preserve"> </w:t>
        </w:r>
        <w:smartTag w:uri="urn:schemas-microsoft-com:office:smarttags" w:element="City">
          <w:r w:rsidRPr="00AE04AB">
            <w:rPr>
              <w:b/>
              <w:color w:val="1F497D"/>
              <w:sz w:val="32"/>
              <w:szCs w:val="32"/>
            </w:rPr>
            <w:t>Church</w:t>
          </w:r>
        </w:smartTag>
      </w:smartTag>
      <w:r w:rsidRPr="00AE04AB">
        <w:rPr>
          <w:b/>
          <w:color w:val="1F497D"/>
          <w:sz w:val="32"/>
          <w:szCs w:val="32"/>
        </w:rPr>
        <w:t xml:space="preserve">       </w:t>
      </w:r>
    </w:p>
    <w:p w:rsidR="009E7059" w:rsidRDefault="009E7059" w:rsidP="00E667B0">
      <w:pPr>
        <w:rPr>
          <w:rFonts w:ascii="Book Antiqua" w:hAnsi="Book Antiqua"/>
          <w:color w:val="000000"/>
          <w:sz w:val="22"/>
          <w:szCs w:val="22"/>
        </w:rPr>
      </w:pPr>
      <w:r>
        <w:rPr>
          <w:b/>
          <w:color w:val="4F6228"/>
          <w:sz w:val="32"/>
          <w:szCs w:val="32"/>
        </w:rPr>
        <w:t xml:space="preserve">                </w:t>
      </w:r>
    </w:p>
    <w:p w:rsidR="009E7059" w:rsidRDefault="009E7059" w:rsidP="00E667B0">
      <w:pPr>
        <w:ind w:firstLine="720"/>
        <w:rPr>
          <w:rFonts w:ascii="Arial" w:hAnsi="Arial" w:cs="Arial"/>
          <w:noProof/>
          <w:color w:val="0033CC"/>
        </w:rPr>
      </w:pPr>
    </w:p>
    <w:p w:rsidR="009E7059" w:rsidRDefault="009E7059" w:rsidP="00E667B0">
      <w:pPr>
        <w:ind w:firstLine="720"/>
        <w:rPr>
          <w:rFonts w:ascii="Arial" w:hAnsi="Arial" w:cs="Arial"/>
          <w:noProof/>
          <w:color w:val="0033CC"/>
        </w:rPr>
      </w:pPr>
      <w:hyperlink r:id="rId8" w:tooltip="ressurection" w:history="1">
        <w:r w:rsidRPr="001417D4">
          <w:rPr>
            <w:rFonts w:ascii="Trebuchet MS" w:hAnsi="Trebuchet MS"/>
            <w:noProof/>
            <w:color w:val="08395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ressurection" href="http://www.lostseed.com/extras/free-graphics/images/jesus-pictures/ressurection.p" title="ressurection" style="width:177.75pt;height:236.25pt;visibility:visible" o:button="t">
              <v:fill o:detectmouseclick="t"/>
              <v:imagedata r:id="rId9" o:title=""/>
            </v:shape>
          </w:pict>
        </w:r>
      </w:hyperlink>
    </w:p>
    <w:p w:rsidR="009E7059" w:rsidRDefault="009E7059" w:rsidP="00E667B0">
      <w:pPr>
        <w:ind w:firstLine="720"/>
        <w:rPr>
          <w:rFonts w:ascii="Arial" w:hAnsi="Arial" w:cs="Arial"/>
          <w:noProof/>
          <w:color w:val="0033CC"/>
        </w:rPr>
      </w:pPr>
    </w:p>
    <w:p w:rsidR="009E7059" w:rsidRDefault="009E7059" w:rsidP="00E667B0">
      <w:pPr>
        <w:ind w:firstLine="720"/>
        <w:rPr>
          <w:noProof/>
        </w:rPr>
      </w:pPr>
    </w:p>
    <w:p w:rsidR="009E7059" w:rsidRPr="000911C0" w:rsidRDefault="009E7059" w:rsidP="00E667B0">
      <w:pPr>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9E7059" w:rsidRPr="00AE04AB" w:rsidRDefault="009E7059">
      <w:pPr>
        <w:pStyle w:val="Title"/>
        <w:rPr>
          <w:color w:val="1F497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9E7059" w:rsidRPr="00E4477F" w:rsidRDefault="009E7059"/>
              </w:txbxContent>
            </v:textbox>
            <w10:wrap anchorx="page" anchory="page"/>
          </v:shape>
        </w:pict>
      </w:r>
      <w:r>
        <w:br w:type="page"/>
      </w:r>
      <w:r w:rsidRPr="00AE04AB">
        <w:rPr>
          <w:color w:val="1F497D"/>
        </w:rPr>
        <w:t>Welcome to</w:t>
      </w:r>
      <w:r w:rsidRPr="00AE04AB">
        <w:rPr>
          <w:color w:val="1F497D"/>
        </w:rPr>
        <w:br/>
      </w:r>
      <w:smartTag w:uri="urn:schemas-microsoft-com:office:smarttags" w:element="City">
        <w:smartTag w:uri="urn:schemas-microsoft-com:office:smarttags" w:element="City">
          <w:r w:rsidRPr="00AE04AB">
            <w:rPr>
              <w:color w:val="1F497D"/>
            </w:rPr>
            <w:t>Covenant</w:t>
          </w:r>
        </w:smartTag>
        <w:r w:rsidRPr="00AE04AB">
          <w:rPr>
            <w:color w:val="1F497D"/>
          </w:rPr>
          <w:t xml:space="preserve"> </w:t>
        </w:r>
        <w:smartTag w:uri="urn:schemas-microsoft-com:office:smarttags" w:element="City">
          <w:r w:rsidRPr="00AE04AB">
            <w:rPr>
              <w:color w:val="1F497D"/>
            </w:rPr>
            <w:t>Baptist</w:t>
          </w:r>
        </w:smartTag>
        <w:r w:rsidRPr="00AE04AB">
          <w:rPr>
            <w:color w:val="1F497D"/>
          </w:rPr>
          <w:t xml:space="preserve"> </w:t>
        </w:r>
        <w:smartTag w:uri="urn:schemas-microsoft-com:office:smarttags" w:element="City">
          <w:r w:rsidRPr="00AE04AB">
            <w:rPr>
              <w:color w:val="1F497D"/>
            </w:rPr>
            <w:t>Church</w:t>
          </w:r>
        </w:smartTag>
      </w:smartTag>
    </w:p>
    <w:p w:rsidR="009E7059" w:rsidRDefault="009E7059">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Pr>
          <w:noProof/>
        </w:rPr>
        <w:t>April 4th, 2010</w:t>
      </w:r>
    </w:p>
    <w:p w:rsidR="009E7059" w:rsidRPr="00A840AD" w:rsidRDefault="009E7059" w:rsidP="004851E9">
      <w:pPr>
        <w:pStyle w:val="ServiceSection"/>
        <w:rPr>
          <w:color w:val="auto"/>
          <w:sz w:val="24"/>
        </w:rPr>
      </w:pPr>
      <w:r w:rsidRPr="00A840AD">
        <w:rPr>
          <w:color w:val="1F497D"/>
          <w:sz w:val="24"/>
        </w:rPr>
        <w:t xml:space="preserve">Opening Song: </w:t>
      </w:r>
      <w:r>
        <w:rPr>
          <w:b/>
          <w:color w:val="auto"/>
          <w:sz w:val="24"/>
        </w:rPr>
        <w:t>When I survey the Wondrous Cross</w:t>
      </w:r>
      <w:r w:rsidRPr="00A840AD">
        <w:rPr>
          <w:color w:val="auto"/>
          <w:sz w:val="24"/>
        </w:rPr>
        <w:t xml:space="preserve"> </w:t>
      </w:r>
      <w:r>
        <w:rPr>
          <w:color w:val="auto"/>
          <w:sz w:val="24"/>
        </w:rPr>
        <w:t xml:space="preserve">                                         </w:t>
      </w:r>
      <w:r>
        <w:rPr>
          <w:b/>
          <w:color w:val="auto"/>
          <w:sz w:val="24"/>
        </w:rPr>
        <w:tab/>
      </w:r>
      <w:r>
        <w:rPr>
          <w:b/>
          <w:color w:val="auto"/>
          <w:sz w:val="24"/>
        </w:rPr>
        <w:tab/>
      </w:r>
      <w:r>
        <w:rPr>
          <w:b/>
          <w:color w:val="auto"/>
          <w:sz w:val="24"/>
        </w:rPr>
        <w:tab/>
        <w:t xml:space="preserve">                                           Page 185</w:t>
      </w:r>
    </w:p>
    <w:p w:rsidR="009E7059" w:rsidRPr="00A840AD" w:rsidRDefault="009E7059" w:rsidP="00AF5EC8">
      <w:pPr>
        <w:pStyle w:val="ServiceSection"/>
        <w:rPr>
          <w:color w:val="0F243E"/>
          <w:sz w:val="24"/>
        </w:rPr>
      </w:pPr>
      <w:r w:rsidRPr="00A840AD">
        <w:rPr>
          <w:color w:val="1F497D"/>
          <w:sz w:val="24"/>
        </w:rPr>
        <w:t>Opening  Prayer</w:t>
      </w:r>
    </w:p>
    <w:p w:rsidR="009E7059" w:rsidRPr="00A840AD" w:rsidRDefault="009E7059" w:rsidP="00A840AD">
      <w:pPr>
        <w:pStyle w:val="ServiceSection"/>
        <w:rPr>
          <w:color w:val="1F497D"/>
          <w:sz w:val="24"/>
        </w:rPr>
      </w:pPr>
      <w:r w:rsidRPr="00A840AD">
        <w:rPr>
          <w:color w:val="1F497D"/>
          <w:sz w:val="24"/>
        </w:rPr>
        <w:t xml:space="preserve">Scripture </w:t>
      </w:r>
      <w:smartTag w:uri="urn:schemas-microsoft-com:office:smarttags" w:element="City">
        <w:r w:rsidRPr="00A840AD">
          <w:rPr>
            <w:color w:val="1F497D"/>
            <w:sz w:val="24"/>
          </w:rPr>
          <w:t>Reading</w:t>
        </w:r>
      </w:smartTag>
      <w:r w:rsidRPr="00A840AD">
        <w:rPr>
          <w:color w:val="1F497D"/>
          <w:sz w:val="24"/>
        </w:rPr>
        <w:tab/>
        <w:t xml:space="preserve">                                     </w:t>
      </w:r>
    </w:p>
    <w:p w:rsidR="009E7059" w:rsidRPr="00A840AD" w:rsidRDefault="009E7059" w:rsidP="00A840AD">
      <w:pPr>
        <w:pStyle w:val="ServiceSection"/>
        <w:rPr>
          <w:sz w:val="24"/>
        </w:rPr>
      </w:pPr>
      <w:r w:rsidRPr="00A840AD">
        <w:rPr>
          <w:color w:val="1F497D"/>
          <w:sz w:val="24"/>
        </w:rPr>
        <w:t xml:space="preserve">Greetings, Announcements, Fellowship  </w:t>
      </w:r>
    </w:p>
    <w:p w:rsidR="009E7059" w:rsidRPr="00A840AD" w:rsidRDefault="009E7059" w:rsidP="00AF5EC8">
      <w:pPr>
        <w:pStyle w:val="ScriptureMusicTitle"/>
        <w:rPr>
          <w:sz w:val="24"/>
        </w:rPr>
      </w:pPr>
    </w:p>
    <w:p w:rsidR="009E7059" w:rsidRDefault="009E7059" w:rsidP="00E667B0">
      <w:pPr>
        <w:pStyle w:val="ScriptureMusicTitle"/>
        <w:ind w:left="0" w:firstLine="0"/>
        <w:rPr>
          <w:color w:val="auto"/>
          <w:sz w:val="24"/>
        </w:rPr>
      </w:pPr>
      <w:r w:rsidRPr="006F444A">
        <w:rPr>
          <w:b w:val="0"/>
          <w:color w:val="1F497D"/>
          <w:sz w:val="24"/>
        </w:rPr>
        <w:t>Song</w:t>
      </w:r>
      <w:r w:rsidRPr="00A840AD">
        <w:rPr>
          <w:b w:val="0"/>
          <w:color w:val="1F497D"/>
          <w:sz w:val="24"/>
        </w:rPr>
        <w:t xml:space="preserve">: </w:t>
      </w:r>
      <w:r>
        <w:rPr>
          <w:color w:val="auto"/>
          <w:sz w:val="24"/>
        </w:rPr>
        <w:t xml:space="preserve">Low in the Grave He Lay           </w:t>
      </w:r>
      <w:r w:rsidRPr="00A840AD">
        <w:rPr>
          <w:color w:val="auto"/>
          <w:sz w:val="24"/>
        </w:rPr>
        <w:t xml:space="preserve">          </w:t>
      </w:r>
      <w:r>
        <w:rPr>
          <w:color w:val="auto"/>
          <w:sz w:val="24"/>
        </w:rPr>
        <w:t xml:space="preserve">  </w:t>
      </w:r>
      <w:r w:rsidRPr="00A840AD">
        <w:rPr>
          <w:color w:val="auto"/>
          <w:sz w:val="24"/>
        </w:rPr>
        <w:t>Page 2</w:t>
      </w:r>
      <w:r>
        <w:rPr>
          <w:color w:val="auto"/>
          <w:sz w:val="24"/>
        </w:rPr>
        <w:t>16</w:t>
      </w:r>
    </w:p>
    <w:p w:rsidR="009E7059" w:rsidRPr="006F444A" w:rsidRDefault="009E7059" w:rsidP="00E667B0">
      <w:pPr>
        <w:pStyle w:val="ScriptureMusicTitle"/>
        <w:ind w:left="0" w:firstLine="0"/>
        <w:rPr>
          <w:b w:val="0"/>
          <w:color w:val="1F497D"/>
          <w:sz w:val="24"/>
        </w:rPr>
      </w:pPr>
      <w:r w:rsidRPr="006F444A">
        <w:rPr>
          <w:color w:val="1F497D"/>
          <w:sz w:val="24"/>
        </w:rPr>
        <w:t>Song</w:t>
      </w:r>
      <w:r>
        <w:rPr>
          <w:color w:val="1F497D"/>
          <w:sz w:val="24"/>
        </w:rPr>
        <w:t xml:space="preserve">: </w:t>
      </w:r>
      <w:r>
        <w:rPr>
          <w:color w:val="auto"/>
          <w:sz w:val="24"/>
        </w:rPr>
        <w:t>He Lives                                                    Page 213</w:t>
      </w:r>
      <w:r w:rsidRPr="006F444A">
        <w:rPr>
          <w:color w:val="1F497D"/>
          <w:sz w:val="24"/>
        </w:rPr>
        <w:t xml:space="preserve">                       </w:t>
      </w:r>
    </w:p>
    <w:p w:rsidR="009E7059" w:rsidRPr="00A840AD" w:rsidRDefault="009E7059" w:rsidP="007175B0">
      <w:pPr>
        <w:pStyle w:val="ScriptureMusicTitle"/>
        <w:ind w:left="0" w:firstLine="0"/>
        <w:rPr>
          <w:sz w:val="24"/>
        </w:rPr>
      </w:pPr>
    </w:p>
    <w:p w:rsidR="009E7059" w:rsidRPr="00A840AD" w:rsidRDefault="009E7059" w:rsidP="007175B0">
      <w:pPr>
        <w:pStyle w:val="ScriptureMusicTitle"/>
        <w:ind w:left="0" w:firstLine="0"/>
        <w:rPr>
          <w:color w:val="auto"/>
          <w:sz w:val="24"/>
        </w:rPr>
      </w:pPr>
      <w:r w:rsidRPr="00A840AD">
        <w:rPr>
          <w:b w:val="0"/>
          <w:color w:val="1F497D"/>
          <w:sz w:val="24"/>
        </w:rPr>
        <w:t xml:space="preserve">Worship with Tithes and Offerings: </w:t>
      </w:r>
      <w:r w:rsidRPr="00A840AD">
        <w:rPr>
          <w:b w:val="0"/>
          <w:color w:val="auto"/>
          <w:sz w:val="24"/>
        </w:rPr>
        <w:t xml:space="preserve">                                                                                                                           </w:t>
      </w:r>
    </w:p>
    <w:p w:rsidR="009E7059" w:rsidRPr="00A840AD" w:rsidRDefault="009E7059" w:rsidP="00736461">
      <w:pPr>
        <w:pStyle w:val="ServiceSection"/>
        <w:rPr>
          <w:sz w:val="24"/>
        </w:rPr>
      </w:pPr>
      <w:r w:rsidRPr="00A840AD">
        <w:rPr>
          <w:color w:val="1F497D"/>
          <w:sz w:val="24"/>
        </w:rPr>
        <w:t xml:space="preserve">Special Music:  </w:t>
      </w:r>
      <w:r>
        <w:rPr>
          <w:color w:val="1F497D"/>
          <w:sz w:val="24"/>
        </w:rPr>
        <w:t>Watch The Lamb</w:t>
      </w:r>
      <w:r w:rsidRPr="00A840AD">
        <w:rPr>
          <w:color w:val="1F497D"/>
          <w:sz w:val="24"/>
        </w:rPr>
        <w:t xml:space="preserve">                 </w:t>
      </w:r>
      <w:r w:rsidRPr="00A840AD">
        <w:rPr>
          <w:b/>
          <w:color w:val="auto"/>
          <w:sz w:val="24"/>
        </w:rPr>
        <w:t xml:space="preserve">    </w:t>
      </w:r>
      <w:r>
        <w:rPr>
          <w:b/>
          <w:color w:val="auto"/>
          <w:sz w:val="24"/>
        </w:rPr>
        <w:t xml:space="preserve">         Kirt</w:t>
      </w:r>
      <w:r w:rsidRPr="00A840AD">
        <w:rPr>
          <w:b/>
          <w:color w:val="auto"/>
          <w:sz w:val="24"/>
        </w:rPr>
        <w:t xml:space="preserve">                                                     </w:t>
      </w:r>
      <w:r w:rsidRPr="00A840AD">
        <w:rPr>
          <w:sz w:val="24"/>
        </w:rPr>
        <w:t xml:space="preserve">                     </w:t>
      </w:r>
      <w:r w:rsidRPr="00A840AD">
        <w:rPr>
          <w:color w:val="auto"/>
          <w:sz w:val="24"/>
        </w:rPr>
        <w:t xml:space="preserve"> </w:t>
      </w:r>
    </w:p>
    <w:p w:rsidR="009E7059" w:rsidRPr="00A840AD" w:rsidRDefault="009E7059" w:rsidP="008864B9">
      <w:pPr>
        <w:pStyle w:val="ServiceSection"/>
        <w:rPr>
          <w:sz w:val="24"/>
        </w:rPr>
      </w:pPr>
      <w:r w:rsidRPr="00A840AD">
        <w:rPr>
          <w:color w:val="1F497D"/>
          <w:sz w:val="24"/>
        </w:rPr>
        <w:t>Message</w:t>
      </w:r>
      <w:r w:rsidRPr="00A840AD">
        <w:rPr>
          <w:sz w:val="24"/>
        </w:rPr>
        <w:tab/>
      </w:r>
      <w:r w:rsidRPr="00A840AD">
        <w:rPr>
          <w:sz w:val="24"/>
        </w:rPr>
        <w:tab/>
      </w:r>
      <w:r w:rsidRPr="00A840AD">
        <w:rPr>
          <w:sz w:val="24"/>
        </w:rPr>
        <w:tab/>
        <w:t xml:space="preserve">                    </w:t>
      </w:r>
      <w:r>
        <w:rPr>
          <w:sz w:val="24"/>
        </w:rPr>
        <w:t xml:space="preserve">   </w:t>
      </w:r>
      <w:r w:rsidRPr="00A840AD">
        <w:rPr>
          <w:sz w:val="24"/>
        </w:rPr>
        <w:t xml:space="preserve">  </w:t>
      </w:r>
      <w:r>
        <w:rPr>
          <w:color w:val="auto"/>
          <w:sz w:val="24"/>
        </w:rPr>
        <w:t>Pastor Robby</w:t>
      </w:r>
      <w:r w:rsidRPr="00A840AD">
        <w:rPr>
          <w:sz w:val="24"/>
        </w:rPr>
        <w:t xml:space="preserve">    </w:t>
      </w:r>
      <w:r>
        <w:rPr>
          <w:b/>
          <w:color w:val="auto"/>
          <w:sz w:val="24"/>
        </w:rPr>
        <w:t xml:space="preserve"> </w:t>
      </w:r>
    </w:p>
    <w:p w:rsidR="009E7059" w:rsidRPr="00A840AD" w:rsidRDefault="009E7059" w:rsidP="008C5E9B">
      <w:pPr>
        <w:pStyle w:val="ServiceSection"/>
        <w:rPr>
          <w:b/>
          <w:color w:val="auto"/>
          <w:sz w:val="24"/>
        </w:rPr>
      </w:pPr>
      <w:r w:rsidRPr="00A840AD">
        <w:rPr>
          <w:color w:val="1F497D"/>
          <w:sz w:val="24"/>
        </w:rPr>
        <w:t>Invitation</w:t>
      </w:r>
      <w:r w:rsidRPr="00A840AD">
        <w:rPr>
          <w:sz w:val="24"/>
        </w:rPr>
        <w:t xml:space="preserve"> : </w:t>
      </w:r>
      <w:r>
        <w:rPr>
          <w:b/>
          <w:color w:val="auto"/>
          <w:sz w:val="24"/>
        </w:rPr>
        <w:t xml:space="preserve"> </w:t>
      </w:r>
      <w:r w:rsidRPr="00A840AD">
        <w:rPr>
          <w:b/>
          <w:color w:val="auto"/>
          <w:sz w:val="24"/>
        </w:rPr>
        <w:t xml:space="preserve">    </w:t>
      </w:r>
    </w:p>
    <w:p w:rsidR="009E7059" w:rsidRPr="00A840AD" w:rsidRDefault="009E7059" w:rsidP="00F85DE5">
      <w:pPr>
        <w:pStyle w:val="ServiceSection"/>
        <w:rPr>
          <w:color w:val="1F497D"/>
          <w:sz w:val="24"/>
        </w:rPr>
      </w:pPr>
      <w:r w:rsidRPr="00A840AD">
        <w:rPr>
          <w:color w:val="1F497D"/>
          <w:sz w:val="24"/>
        </w:rPr>
        <w:t>Benediction</w:t>
      </w:r>
    </w:p>
    <w:p w:rsidR="009E7059" w:rsidRPr="00A840AD" w:rsidRDefault="009E7059" w:rsidP="00AE04AB">
      <w:pPr>
        <w:pStyle w:val="ScriptureMusicTitle"/>
        <w:ind w:left="0" w:firstLine="0"/>
        <w:rPr>
          <w:sz w:val="24"/>
        </w:rPr>
      </w:pPr>
    </w:p>
    <w:p w:rsidR="009E7059" w:rsidRDefault="009E7059" w:rsidP="006F444A">
      <w:pPr>
        <w:pStyle w:val="ScriptureMusicTitle"/>
        <w:ind w:left="0" w:firstLine="0"/>
        <w:rPr>
          <w:sz w:val="24"/>
        </w:rPr>
      </w:pPr>
      <w:r w:rsidRPr="00A840AD">
        <w:rPr>
          <w:b w:val="0"/>
          <w:color w:val="1F497D"/>
          <w:sz w:val="24"/>
        </w:rPr>
        <w:t>Closing Song</w:t>
      </w:r>
      <w:r w:rsidRPr="00A840AD">
        <w:rPr>
          <w:sz w:val="24"/>
        </w:rPr>
        <w:t xml:space="preserve">: </w:t>
      </w:r>
      <w:r>
        <w:rPr>
          <w:sz w:val="24"/>
        </w:rPr>
        <w:t>Christ the Lord has Risen Today</w:t>
      </w:r>
      <w:r w:rsidRPr="00A840AD">
        <w:rPr>
          <w:sz w:val="24"/>
        </w:rPr>
        <w:t xml:space="preserve">  </w:t>
      </w:r>
    </w:p>
    <w:p w:rsidR="009E7059" w:rsidRPr="00A840AD" w:rsidRDefault="009E7059" w:rsidP="006F444A">
      <w:pPr>
        <w:pStyle w:val="ScriptureMusicTitle"/>
        <w:ind w:left="0" w:firstLine="0"/>
        <w:rPr>
          <w:sz w:val="24"/>
        </w:rPr>
      </w:pPr>
      <w:r>
        <w:rPr>
          <w:sz w:val="24"/>
        </w:rPr>
        <w:tab/>
        <w:t xml:space="preserve">         Page 217</w:t>
      </w:r>
      <w:r w:rsidRPr="00A840AD">
        <w:rPr>
          <w:sz w:val="24"/>
        </w:rPr>
        <w:t xml:space="preserve">                      </w:t>
      </w:r>
      <w:r>
        <w:rPr>
          <w:sz w:val="24"/>
        </w:rPr>
        <w:t xml:space="preserve"> </w:t>
      </w:r>
    </w:p>
    <w:p w:rsidR="009E7059" w:rsidRPr="00A840AD" w:rsidRDefault="009E7059" w:rsidP="004851E9">
      <w:pPr>
        <w:pStyle w:val="ServiceSection"/>
        <w:rPr>
          <w:b/>
          <w:color w:val="1F497D"/>
          <w:sz w:val="24"/>
        </w:rPr>
      </w:pPr>
      <w:r w:rsidRPr="00A840AD">
        <w:rPr>
          <w:b/>
          <w:color w:val="1F497D"/>
          <w:sz w:val="24"/>
        </w:rPr>
        <w:t xml:space="preserve"> </w:t>
      </w:r>
    </w:p>
    <w:p w:rsidR="009E7059" w:rsidRPr="00A840AD" w:rsidRDefault="009E7059" w:rsidP="004851E9">
      <w:pPr>
        <w:pStyle w:val="ServiceSection"/>
        <w:rPr>
          <w:b/>
          <w:color w:val="1F497D"/>
          <w:sz w:val="24"/>
        </w:rPr>
      </w:pPr>
    </w:p>
    <w:p w:rsidR="009E7059" w:rsidRPr="00A840AD" w:rsidRDefault="009E7059" w:rsidP="004851E9">
      <w:pPr>
        <w:pStyle w:val="ServiceSection"/>
        <w:rPr>
          <w:b/>
          <w:color w:val="1F497D"/>
          <w:sz w:val="24"/>
        </w:rPr>
      </w:pPr>
      <w:r w:rsidRPr="00A840AD">
        <w:rPr>
          <w:b/>
          <w:color w:val="1F497D"/>
          <w:sz w:val="24"/>
        </w:rPr>
        <w:t xml:space="preserve">   Opportunities</w:t>
      </w:r>
    </w:p>
    <w:p w:rsidR="009E7059" w:rsidRPr="00A840AD" w:rsidRDefault="009E7059" w:rsidP="004851E9">
      <w:pPr>
        <w:pStyle w:val="ScriptureMusicTitle"/>
        <w:rPr>
          <w:color w:val="1F497D"/>
          <w:sz w:val="24"/>
        </w:rPr>
      </w:pPr>
    </w:p>
    <w:p w:rsidR="009E7059" w:rsidRPr="00A840AD" w:rsidRDefault="009E7059" w:rsidP="004851E9">
      <w:pPr>
        <w:pStyle w:val="ScriptureMusicTitle"/>
        <w:rPr>
          <w:sz w:val="24"/>
        </w:rPr>
      </w:pPr>
      <w:r w:rsidRPr="00A840AD">
        <w:rPr>
          <w:sz w:val="24"/>
        </w:rPr>
        <w:t>Sundays</w:t>
      </w:r>
    </w:p>
    <w:p w:rsidR="009E7059" w:rsidRPr="00A840AD" w:rsidRDefault="009E7059" w:rsidP="004851E9">
      <w:pPr>
        <w:pStyle w:val="ScriptureMusicTitle"/>
        <w:rPr>
          <w:b w:val="0"/>
          <w:sz w:val="24"/>
        </w:rPr>
      </w:pPr>
      <w:r w:rsidRPr="00A840AD">
        <w:rPr>
          <w:sz w:val="24"/>
        </w:rPr>
        <w:t xml:space="preserve"> </w:t>
      </w:r>
      <w:r w:rsidRPr="00A840AD">
        <w:rPr>
          <w:b w:val="0"/>
          <w:sz w:val="24"/>
        </w:rPr>
        <w:t>9:30 A.M. Sunday School (all ages)</w:t>
      </w:r>
    </w:p>
    <w:p w:rsidR="009E7059" w:rsidRPr="00A840AD" w:rsidRDefault="009E7059" w:rsidP="004851E9">
      <w:pPr>
        <w:pStyle w:val="ScriptureMusicTitle"/>
        <w:rPr>
          <w:b w:val="0"/>
          <w:sz w:val="24"/>
        </w:rPr>
      </w:pPr>
      <w:r w:rsidRPr="00A840AD">
        <w:rPr>
          <w:b w:val="0"/>
          <w:sz w:val="24"/>
        </w:rPr>
        <w:t>10:30 A.M. Worship &amp; Children’s Church</w:t>
      </w:r>
    </w:p>
    <w:p w:rsidR="009E7059" w:rsidRPr="00A840AD" w:rsidRDefault="009E7059" w:rsidP="004851E9">
      <w:pPr>
        <w:pStyle w:val="ScriptureMusicTitle"/>
        <w:rPr>
          <w:b w:val="0"/>
          <w:sz w:val="24"/>
        </w:rPr>
      </w:pPr>
      <w:r w:rsidRPr="00A840AD">
        <w:rPr>
          <w:b w:val="0"/>
          <w:sz w:val="24"/>
        </w:rPr>
        <w:t xml:space="preserve">                   </w:t>
      </w:r>
    </w:p>
    <w:p w:rsidR="009E7059" w:rsidRPr="00A840AD" w:rsidRDefault="009E7059" w:rsidP="00AE04AB">
      <w:pPr>
        <w:pStyle w:val="ScriptureMusicTitle"/>
        <w:rPr>
          <w:color w:val="auto"/>
          <w:sz w:val="24"/>
        </w:rPr>
      </w:pPr>
      <w:r w:rsidRPr="00A840AD">
        <w:rPr>
          <w:color w:val="auto"/>
          <w:sz w:val="24"/>
        </w:rPr>
        <w:t>Mondays</w:t>
      </w:r>
    </w:p>
    <w:p w:rsidR="009E7059" w:rsidRPr="00A840AD" w:rsidRDefault="009E7059" w:rsidP="00AE04AB">
      <w:pPr>
        <w:pStyle w:val="ScriptureMusicTitle"/>
        <w:rPr>
          <w:b w:val="0"/>
          <w:color w:val="auto"/>
          <w:sz w:val="24"/>
        </w:rPr>
      </w:pPr>
      <w:r w:rsidRPr="00A840AD">
        <w:rPr>
          <w:b w:val="0"/>
          <w:color w:val="auto"/>
          <w:sz w:val="24"/>
        </w:rPr>
        <w:t>6:00 P.M. Choir Practice</w:t>
      </w:r>
    </w:p>
    <w:p w:rsidR="009E7059" w:rsidRPr="00A840AD" w:rsidRDefault="009E7059" w:rsidP="00975EB5">
      <w:pPr>
        <w:pStyle w:val="ScriptureMusicTitle"/>
        <w:rPr>
          <w:sz w:val="24"/>
        </w:rPr>
      </w:pPr>
    </w:p>
    <w:p w:rsidR="009E7059" w:rsidRPr="00A840AD" w:rsidRDefault="009E7059" w:rsidP="00975EB5">
      <w:pPr>
        <w:pStyle w:val="ScriptureMusicTitle"/>
        <w:rPr>
          <w:sz w:val="24"/>
        </w:rPr>
      </w:pPr>
      <w:r w:rsidRPr="00A840AD">
        <w:rPr>
          <w:sz w:val="24"/>
        </w:rPr>
        <w:t>Wednesdays</w:t>
      </w:r>
    </w:p>
    <w:p w:rsidR="009E7059" w:rsidRPr="00A840AD" w:rsidRDefault="009E7059" w:rsidP="00975EB5">
      <w:pPr>
        <w:pStyle w:val="ScriptureMusicTitle"/>
        <w:rPr>
          <w:b w:val="0"/>
          <w:sz w:val="24"/>
        </w:rPr>
      </w:pPr>
      <w:r w:rsidRPr="00A840AD">
        <w:rPr>
          <w:b w:val="0"/>
          <w:sz w:val="24"/>
        </w:rPr>
        <w:t>7:00 P.M. Bible Study (all ages)</w:t>
      </w:r>
    </w:p>
    <w:p w:rsidR="009E7059" w:rsidRPr="00A840AD" w:rsidRDefault="009E7059" w:rsidP="00975EB5">
      <w:pPr>
        <w:pStyle w:val="ScriptureMusicTitle"/>
        <w:rPr>
          <w:sz w:val="24"/>
        </w:rPr>
      </w:pPr>
      <w:r w:rsidRPr="00A840AD">
        <w:rPr>
          <w:sz w:val="24"/>
        </w:rPr>
        <w:t xml:space="preserve">                 </w:t>
      </w:r>
    </w:p>
    <w:p w:rsidR="009E7059" w:rsidRPr="00A840AD" w:rsidRDefault="009E7059" w:rsidP="00975EB5">
      <w:pPr>
        <w:pStyle w:val="ScriptureMusicTitle"/>
        <w:rPr>
          <w:sz w:val="24"/>
        </w:rPr>
      </w:pPr>
      <w:r w:rsidRPr="00A840AD">
        <w:rPr>
          <w:sz w:val="24"/>
        </w:rPr>
        <w:t>Fridays</w:t>
      </w:r>
    </w:p>
    <w:p w:rsidR="009E7059" w:rsidRPr="00A840AD" w:rsidRDefault="009E7059" w:rsidP="00975EB5">
      <w:pPr>
        <w:pStyle w:val="ScriptureMusicTitle"/>
        <w:rPr>
          <w:b w:val="0"/>
          <w:sz w:val="24"/>
        </w:rPr>
      </w:pPr>
      <w:r w:rsidRPr="00A840AD">
        <w:rPr>
          <w:b w:val="0"/>
          <w:sz w:val="24"/>
        </w:rPr>
        <w:t>6:00 P.M. Game Night (7</w:t>
      </w:r>
      <w:r w:rsidRPr="00A840AD">
        <w:rPr>
          <w:b w:val="0"/>
          <w:sz w:val="24"/>
          <w:vertAlign w:val="superscript"/>
        </w:rPr>
        <w:t>th</w:t>
      </w:r>
      <w:r w:rsidRPr="00A840AD">
        <w:rPr>
          <w:b w:val="0"/>
          <w:sz w:val="24"/>
        </w:rPr>
        <w:t>-12</w:t>
      </w:r>
      <w:r w:rsidRPr="00A840AD">
        <w:rPr>
          <w:b w:val="0"/>
          <w:sz w:val="24"/>
          <w:vertAlign w:val="superscript"/>
        </w:rPr>
        <w:t>th</w:t>
      </w:r>
      <w:r w:rsidRPr="00A840AD">
        <w:rPr>
          <w:b w:val="0"/>
          <w:sz w:val="24"/>
        </w:rPr>
        <w:t xml:space="preserve"> grades)</w:t>
      </w:r>
    </w:p>
    <w:p w:rsidR="009E7059" w:rsidRPr="00A840AD" w:rsidRDefault="009E7059" w:rsidP="00975EB5">
      <w:pPr>
        <w:pStyle w:val="ScriptureMusicTitle"/>
        <w:rPr>
          <w:b w:val="0"/>
          <w:sz w:val="24"/>
        </w:rPr>
      </w:pPr>
    </w:p>
    <w:p w:rsidR="009E7059" w:rsidRPr="00A840AD" w:rsidRDefault="009E7059" w:rsidP="00975EB5">
      <w:pPr>
        <w:pStyle w:val="ScriptureMusicTitle"/>
        <w:rPr>
          <w:color w:val="1F497D"/>
          <w:sz w:val="24"/>
        </w:rPr>
      </w:pPr>
    </w:p>
    <w:p w:rsidR="009E7059" w:rsidRPr="00A840AD" w:rsidRDefault="009E7059" w:rsidP="00975EB5">
      <w:pPr>
        <w:pStyle w:val="ScriptureMusicTitle"/>
        <w:rPr>
          <w:color w:val="1F497D"/>
          <w:sz w:val="24"/>
        </w:rPr>
      </w:pPr>
      <w:r w:rsidRPr="00A840AD">
        <w:rPr>
          <w:color w:val="1F497D"/>
          <w:sz w:val="24"/>
        </w:rPr>
        <w:t>Nursery Schedule:</w:t>
      </w:r>
    </w:p>
    <w:p w:rsidR="009E7059" w:rsidRDefault="009E7059" w:rsidP="008864B9">
      <w:pPr>
        <w:pStyle w:val="ScriptureMusicTitle"/>
        <w:rPr>
          <w:color w:val="auto"/>
          <w:sz w:val="24"/>
        </w:rPr>
      </w:pPr>
      <w:r w:rsidRPr="00A840AD">
        <w:rPr>
          <w:color w:val="auto"/>
          <w:sz w:val="24"/>
        </w:rPr>
        <w:t xml:space="preserve">Nursery: </w:t>
      </w:r>
      <w:r>
        <w:rPr>
          <w:color w:val="auto"/>
          <w:sz w:val="24"/>
        </w:rPr>
        <w:t>Pam</w:t>
      </w:r>
    </w:p>
    <w:p w:rsidR="009E7059" w:rsidRPr="00A840AD" w:rsidRDefault="009E7059" w:rsidP="008864B9">
      <w:pPr>
        <w:pStyle w:val="ScriptureMusicTitle"/>
        <w:rPr>
          <w:color w:val="auto"/>
          <w:sz w:val="24"/>
        </w:rPr>
      </w:pPr>
      <w:r w:rsidRPr="00A840AD">
        <w:rPr>
          <w:color w:val="auto"/>
          <w:sz w:val="24"/>
        </w:rPr>
        <w:t xml:space="preserve">Children’s Church: </w:t>
      </w:r>
      <w:r>
        <w:rPr>
          <w:color w:val="auto"/>
          <w:sz w:val="24"/>
        </w:rPr>
        <w:t>Sandra</w:t>
      </w:r>
    </w:p>
    <w:p w:rsidR="009E7059" w:rsidRPr="008864B9" w:rsidRDefault="009E7059" w:rsidP="008864B9">
      <w:pPr>
        <w:pStyle w:val="ScriptureMusicTitle"/>
        <w:rPr>
          <w:color w:val="auto"/>
          <w:sz w:val="24"/>
        </w:rPr>
      </w:pPr>
    </w:p>
    <w:p w:rsidR="009E7059" w:rsidRPr="008864B9" w:rsidRDefault="009E7059" w:rsidP="003E70FD">
      <w:pPr>
        <w:pStyle w:val="ParticipantMusician"/>
        <w:rPr>
          <w:color w:val="FF0000"/>
          <w:sz w:val="24"/>
        </w:rPr>
      </w:pPr>
    </w:p>
    <w:p w:rsidR="009E7059" w:rsidRPr="008864B9" w:rsidRDefault="009E7059" w:rsidP="003E70FD">
      <w:pPr>
        <w:pStyle w:val="ParticipantMusician"/>
        <w:rPr>
          <w:color w:val="FF0000"/>
          <w:sz w:val="24"/>
        </w:rPr>
      </w:pPr>
      <w:r w:rsidRPr="008864B9">
        <w:rPr>
          <w:color w:val="FF0000"/>
          <w:sz w:val="24"/>
        </w:rPr>
        <w:t>Don’t forget this year’s theme for our Church body – “EVERY ONE BRING ONE” Bring at least one person with you to Church</w:t>
      </w:r>
    </w:p>
    <w:p w:rsidR="009E7059" w:rsidRPr="004851E9" w:rsidRDefault="009E7059" w:rsidP="00975EB5">
      <w:pPr>
        <w:pStyle w:val="ScriptureMusicTitle"/>
        <w:rPr>
          <w:sz w:val="20"/>
          <w:szCs w:val="20"/>
        </w:rPr>
      </w:pPr>
      <w:r w:rsidRPr="008864B9">
        <w:rPr>
          <w:sz w:val="24"/>
        </w:rPr>
        <w:tab/>
      </w:r>
    </w:p>
    <w:sectPr w:rsidR="009E7059" w:rsidRPr="004851E9" w:rsidSect="0041100C">
      <w:headerReference w:type="default" r:id="rId10"/>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059" w:rsidRDefault="009E7059" w:rsidP="00513578">
      <w:r>
        <w:separator/>
      </w:r>
    </w:p>
  </w:endnote>
  <w:endnote w:type="continuationSeparator" w:id="0">
    <w:p w:rsidR="009E7059" w:rsidRDefault="009E7059"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059" w:rsidRDefault="009E7059" w:rsidP="00513578">
      <w:r>
        <w:separator/>
      </w:r>
    </w:p>
  </w:footnote>
  <w:footnote w:type="continuationSeparator" w:id="0">
    <w:p w:rsidR="009E7059" w:rsidRDefault="009E7059"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059" w:rsidRDefault="009E7059">
    <w:pPr>
      <w:pStyle w:val="Header"/>
    </w:pPr>
  </w:p>
  <w:p w:rsidR="009E7059" w:rsidRDefault="009E70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14B6B"/>
    <w:rsid w:val="00020703"/>
    <w:rsid w:val="00031A5E"/>
    <w:rsid w:val="0005579B"/>
    <w:rsid w:val="00062C96"/>
    <w:rsid w:val="000864F0"/>
    <w:rsid w:val="000911C0"/>
    <w:rsid w:val="000D6BFB"/>
    <w:rsid w:val="000E485F"/>
    <w:rsid w:val="001417D4"/>
    <w:rsid w:val="001632A4"/>
    <w:rsid w:val="00172297"/>
    <w:rsid w:val="00180683"/>
    <w:rsid w:val="00183D03"/>
    <w:rsid w:val="001D586F"/>
    <w:rsid w:val="00210B90"/>
    <w:rsid w:val="00240950"/>
    <w:rsid w:val="00242FF5"/>
    <w:rsid w:val="00244EEE"/>
    <w:rsid w:val="00322EF4"/>
    <w:rsid w:val="00361526"/>
    <w:rsid w:val="00363A04"/>
    <w:rsid w:val="0038151D"/>
    <w:rsid w:val="003A797C"/>
    <w:rsid w:val="003B6767"/>
    <w:rsid w:val="003D7B4A"/>
    <w:rsid w:val="003E70FD"/>
    <w:rsid w:val="003E74E8"/>
    <w:rsid w:val="00403A28"/>
    <w:rsid w:val="004070B4"/>
    <w:rsid w:val="0041100C"/>
    <w:rsid w:val="004851E9"/>
    <w:rsid w:val="00496A19"/>
    <w:rsid w:val="00497139"/>
    <w:rsid w:val="004B0FCA"/>
    <w:rsid w:val="00513578"/>
    <w:rsid w:val="00516AD4"/>
    <w:rsid w:val="0054204C"/>
    <w:rsid w:val="00556A0C"/>
    <w:rsid w:val="00567D57"/>
    <w:rsid w:val="005772C0"/>
    <w:rsid w:val="005B1743"/>
    <w:rsid w:val="005B5ADC"/>
    <w:rsid w:val="005C5BD4"/>
    <w:rsid w:val="005E41BC"/>
    <w:rsid w:val="00612CBA"/>
    <w:rsid w:val="006252C2"/>
    <w:rsid w:val="00645EC2"/>
    <w:rsid w:val="00667BB3"/>
    <w:rsid w:val="0068188C"/>
    <w:rsid w:val="006E7E97"/>
    <w:rsid w:val="006F444A"/>
    <w:rsid w:val="00705BB5"/>
    <w:rsid w:val="00717592"/>
    <w:rsid w:val="007175B0"/>
    <w:rsid w:val="0073577E"/>
    <w:rsid w:val="00736461"/>
    <w:rsid w:val="00750EBA"/>
    <w:rsid w:val="00786A4D"/>
    <w:rsid w:val="007945E5"/>
    <w:rsid w:val="007D3445"/>
    <w:rsid w:val="007E5AB4"/>
    <w:rsid w:val="008805EB"/>
    <w:rsid w:val="0088322D"/>
    <w:rsid w:val="008864B9"/>
    <w:rsid w:val="008C3318"/>
    <w:rsid w:val="008C5E9B"/>
    <w:rsid w:val="008F3CB1"/>
    <w:rsid w:val="00904270"/>
    <w:rsid w:val="00910414"/>
    <w:rsid w:val="00975EB5"/>
    <w:rsid w:val="009833A5"/>
    <w:rsid w:val="009A12DC"/>
    <w:rsid w:val="009A386A"/>
    <w:rsid w:val="009B1513"/>
    <w:rsid w:val="009E7059"/>
    <w:rsid w:val="009F4C29"/>
    <w:rsid w:val="00A27832"/>
    <w:rsid w:val="00A46BE5"/>
    <w:rsid w:val="00A60AC8"/>
    <w:rsid w:val="00A840AD"/>
    <w:rsid w:val="00A84693"/>
    <w:rsid w:val="00A84B93"/>
    <w:rsid w:val="00A93F3F"/>
    <w:rsid w:val="00A945DC"/>
    <w:rsid w:val="00AA4123"/>
    <w:rsid w:val="00AA54E5"/>
    <w:rsid w:val="00AC01D0"/>
    <w:rsid w:val="00AD4AE0"/>
    <w:rsid w:val="00AE04AB"/>
    <w:rsid w:val="00AF5EC8"/>
    <w:rsid w:val="00B03B16"/>
    <w:rsid w:val="00B06C5A"/>
    <w:rsid w:val="00B3143B"/>
    <w:rsid w:val="00B435DA"/>
    <w:rsid w:val="00B540E8"/>
    <w:rsid w:val="00BD38D4"/>
    <w:rsid w:val="00BE03C5"/>
    <w:rsid w:val="00BF3DCB"/>
    <w:rsid w:val="00C056BE"/>
    <w:rsid w:val="00C31F07"/>
    <w:rsid w:val="00C37EF9"/>
    <w:rsid w:val="00C408E9"/>
    <w:rsid w:val="00C76AA7"/>
    <w:rsid w:val="00C80090"/>
    <w:rsid w:val="00C81620"/>
    <w:rsid w:val="00C939AE"/>
    <w:rsid w:val="00CC75DD"/>
    <w:rsid w:val="00CF3873"/>
    <w:rsid w:val="00D348C1"/>
    <w:rsid w:val="00D47120"/>
    <w:rsid w:val="00D63E45"/>
    <w:rsid w:val="00D8186A"/>
    <w:rsid w:val="00D923AE"/>
    <w:rsid w:val="00E02F90"/>
    <w:rsid w:val="00E14998"/>
    <w:rsid w:val="00E36823"/>
    <w:rsid w:val="00E4028F"/>
    <w:rsid w:val="00E4477F"/>
    <w:rsid w:val="00E667B0"/>
    <w:rsid w:val="00E670F9"/>
    <w:rsid w:val="00E90369"/>
    <w:rsid w:val="00E9136E"/>
    <w:rsid w:val="00EC20E9"/>
    <w:rsid w:val="00EC3431"/>
    <w:rsid w:val="00EC70B5"/>
    <w:rsid w:val="00F075A6"/>
    <w:rsid w:val="00F85DE5"/>
    <w:rsid w:val="00F91813"/>
    <w:rsid w:val="00FA1A4E"/>
    <w:rsid w:val="00FC588B"/>
    <w:rsid w:val="00FD5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F0D18"/>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8F0D18"/>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8F0D18"/>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8F0D18"/>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8F0D18"/>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8F0D18"/>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stseed.com/extras/free-graphics/images/jesus-pictures/ressurection.php" TargetMode="Externa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9</TotalTime>
  <Pages>2</Pages>
  <Words>451</Words>
  <Characters>2573</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4</cp:revision>
  <cp:lastPrinted>2009-10-23T01:32:00Z</cp:lastPrinted>
  <dcterms:created xsi:type="dcterms:W3CDTF">2010-03-30T22:24:00Z</dcterms:created>
  <dcterms:modified xsi:type="dcterms:W3CDTF">2010-04-03T22:39:00Z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