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5CF" w:rsidRDefault="002D05CF">
      <w:pPr>
        <w:rPr>
          <w:rStyle w:val="versenum6"/>
          <w:rFonts w:ascii="Arial" w:hAnsi="Arial" w:cs="Arial"/>
          <w:color w:val="333333"/>
        </w:rPr>
      </w:pPr>
    </w:p>
    <w:p w:rsidR="002D05CF" w:rsidRDefault="002D05CF">
      <w:pPr>
        <w:rPr>
          <w:rStyle w:val="versenum6"/>
          <w:rFonts w:ascii="Arial" w:hAnsi="Arial" w:cs="Arial"/>
          <w:color w:val="333333"/>
        </w:rPr>
      </w:pPr>
    </w:p>
    <w:p w:rsidR="002D05CF" w:rsidRDefault="002D05CF">
      <w:pPr>
        <w:rPr>
          <w:rStyle w:val="versenum6"/>
          <w:rFonts w:ascii="Arial" w:hAnsi="Arial" w:cs="Arial"/>
          <w:color w:val="333333"/>
        </w:rPr>
      </w:pPr>
    </w:p>
    <w:p w:rsidR="002D05CF" w:rsidRDefault="002D05CF">
      <w:pPr>
        <w:rPr>
          <w:rStyle w:val="versenum6"/>
          <w:rFonts w:ascii="Arial" w:hAnsi="Arial" w:cs="Arial"/>
          <w:color w:val="333333"/>
        </w:rPr>
      </w:pPr>
    </w:p>
    <w:p w:rsidR="002D05CF" w:rsidRDefault="002D05CF">
      <w:pPr>
        <w:rPr>
          <w:rStyle w:val="versenum6"/>
          <w:rFonts w:ascii="Arial" w:hAnsi="Arial" w:cs="Arial"/>
          <w:color w:val="333333"/>
        </w:rPr>
      </w:pPr>
      <w:r>
        <w:rPr>
          <w:rStyle w:val="versenum6"/>
          <w:rFonts w:ascii="Arial" w:hAnsi="Arial" w:cs="Arial"/>
          <w:color w:val="333333"/>
        </w:rPr>
        <w:t>Happy Birthday Jesus-Kirt and Hana CD</w:t>
      </w:r>
    </w:p>
    <w:p w:rsidR="002D05CF" w:rsidRDefault="002D05CF">
      <w:pPr>
        <w:rPr>
          <w:rStyle w:val="versenum6"/>
          <w:rFonts w:ascii="Arial" w:hAnsi="Arial" w:cs="Arial"/>
          <w:color w:val="333333"/>
        </w:rPr>
      </w:pPr>
    </w:p>
    <w:p w:rsidR="002D05CF" w:rsidRDefault="002D05CF">
      <w:pPr>
        <w:rPr>
          <w:rStyle w:val="versenum6"/>
          <w:rFonts w:ascii="Arial" w:hAnsi="Arial" w:cs="Arial"/>
          <w:color w:val="333333"/>
        </w:rPr>
      </w:pPr>
    </w:p>
    <w:p w:rsidR="002D05CF" w:rsidRDefault="002D05CF">
      <w:pPr>
        <w:rPr>
          <w:rStyle w:val="versenum6"/>
          <w:rFonts w:ascii="Arial" w:hAnsi="Arial" w:cs="Arial"/>
          <w:color w:val="333333"/>
        </w:rPr>
      </w:pPr>
      <w:r>
        <w:rPr>
          <w:rStyle w:val="versenum6"/>
          <w:rFonts w:ascii="Arial" w:hAnsi="Arial" w:cs="Arial"/>
          <w:color w:val="333333"/>
        </w:rPr>
        <w:t>Congregation   O Come O Come Emmanuel   122    Piano V 1,2,3rd</w:t>
      </w:r>
    </w:p>
    <w:p w:rsidR="002D05CF" w:rsidRDefault="002D05CF">
      <w:pPr>
        <w:rPr>
          <w:rStyle w:val="versenum6"/>
          <w:rFonts w:ascii="Arial" w:hAnsi="Arial" w:cs="Arial"/>
          <w:color w:val="333333"/>
        </w:rPr>
      </w:pPr>
    </w:p>
    <w:p w:rsidR="002D05CF" w:rsidRPr="000C2B15" w:rsidRDefault="002D05CF">
      <w:pPr>
        <w:rPr>
          <w:rStyle w:val="versenum6"/>
          <w:rFonts w:ascii="Arial" w:hAnsi="Arial" w:cs="Arial"/>
          <w:color w:val="333333"/>
        </w:rPr>
      </w:pPr>
      <w:r w:rsidRPr="000C2B15">
        <w:rPr>
          <w:rStyle w:val="versenum6"/>
          <w:rFonts w:ascii="Arial" w:hAnsi="Arial" w:cs="Arial"/>
          <w:color w:val="333333"/>
        </w:rPr>
        <w:t>Matthew</w:t>
      </w:r>
    </w:p>
    <w:p w:rsidR="002D05CF" w:rsidRPr="00942B48" w:rsidRDefault="002D05CF">
      <w:pPr>
        <w:rPr>
          <w:rStyle w:val="versenum6"/>
          <w:rFonts w:ascii="Arial" w:hAnsi="Arial" w:cs="Arial"/>
        </w:rPr>
      </w:pPr>
      <w:r w:rsidRPr="00942B48">
        <w:rPr>
          <w:rStyle w:val="versenum6"/>
          <w:rFonts w:ascii="Arial" w:hAnsi="Arial" w:cs="Arial"/>
        </w:rPr>
        <w:t>18</w:t>
      </w:r>
      <w:r w:rsidRPr="00942B48">
        <w:rPr>
          <w:rStyle w:val="versetext3"/>
          <w:rFonts w:ascii="Arial" w:hAnsi="Arial" w:cs="Arial"/>
        </w:rPr>
        <w:t xml:space="preserve"> Now the birth of Jesus Christ was as follows: After His mother Mary was betrothed to Joseph, before they came together, she was found with child of the Holy Spirit. </w:t>
      </w:r>
      <w:r w:rsidRPr="00942B48">
        <w:rPr>
          <w:rStyle w:val="versenum6"/>
          <w:rFonts w:ascii="Arial" w:hAnsi="Arial" w:cs="Arial"/>
        </w:rPr>
        <w:t>19</w:t>
      </w:r>
      <w:r w:rsidRPr="00942B48">
        <w:rPr>
          <w:rFonts w:ascii="Arial" w:hAnsi="Arial" w:cs="Arial"/>
        </w:rPr>
        <w:t xml:space="preserve"> Then Joseph her husband, being a just man, and not wanting to make her a public example, was minded to put her away secretly. </w:t>
      </w:r>
      <w:r w:rsidRPr="00942B48">
        <w:rPr>
          <w:rStyle w:val="versenum6"/>
          <w:rFonts w:ascii="Arial" w:hAnsi="Arial" w:cs="Arial"/>
        </w:rPr>
        <w:t>20</w:t>
      </w:r>
      <w:r w:rsidRPr="00942B48">
        <w:rPr>
          <w:rFonts w:ascii="Arial" w:hAnsi="Arial" w:cs="Arial"/>
        </w:rPr>
        <w:t xml:space="preserve"> But while he thought about these things, behold, an angel of the Lord appeared to him in a dream, saying, "Joseph, son of David, do not be afraid to take to you Mary your wife, for that which is conceived in her is of the Holy Spirit. </w:t>
      </w:r>
      <w:r w:rsidRPr="00942B48">
        <w:rPr>
          <w:rStyle w:val="versenum6"/>
          <w:rFonts w:ascii="Arial" w:hAnsi="Arial" w:cs="Arial"/>
        </w:rPr>
        <w:t>21</w:t>
      </w:r>
      <w:r w:rsidRPr="00942B48">
        <w:rPr>
          <w:rFonts w:ascii="Arial" w:hAnsi="Arial" w:cs="Arial"/>
        </w:rPr>
        <w:t xml:space="preserve"> And she will bring forth a Son, and you shall call His name Jesus, for He will save His people from their sins." </w:t>
      </w:r>
      <w:r w:rsidRPr="00942B48">
        <w:rPr>
          <w:rStyle w:val="versenum6"/>
          <w:rFonts w:ascii="Arial" w:hAnsi="Arial" w:cs="Arial"/>
        </w:rPr>
        <w:t>22</w:t>
      </w:r>
      <w:r w:rsidRPr="00942B48">
        <w:rPr>
          <w:rFonts w:ascii="Arial" w:hAnsi="Arial" w:cs="Arial"/>
        </w:rPr>
        <w:t xml:space="preserve"> So all this was done that it might be fulfilled which was spoken by the Lord through the prophet, saying: </w:t>
      </w:r>
      <w:r w:rsidRPr="00942B48">
        <w:rPr>
          <w:rStyle w:val="versenum6"/>
          <w:rFonts w:ascii="Arial" w:hAnsi="Arial" w:cs="Arial"/>
        </w:rPr>
        <w:t>23</w:t>
      </w:r>
      <w:r w:rsidRPr="00942B48">
        <w:rPr>
          <w:rFonts w:ascii="Arial" w:hAnsi="Arial" w:cs="Arial"/>
        </w:rPr>
        <w:t xml:space="preserve"> "Behold, the virgin shall be with child, and bear a Son, and they shall call His name Immanuel," which is translated, "God with us." </w:t>
      </w:r>
      <w:r w:rsidRPr="00942B48">
        <w:rPr>
          <w:rStyle w:val="versenum6"/>
          <w:rFonts w:ascii="Arial" w:hAnsi="Arial" w:cs="Arial"/>
        </w:rPr>
        <w:t>24</w:t>
      </w:r>
      <w:r w:rsidRPr="00942B48">
        <w:rPr>
          <w:rFonts w:ascii="Arial" w:hAnsi="Arial" w:cs="Arial"/>
        </w:rPr>
        <w:t xml:space="preserve"> Then Joseph, being aroused from sleep, did as the angel of the Lord commanded him and took to him his wife, </w:t>
      </w:r>
      <w:r w:rsidRPr="00942B48">
        <w:rPr>
          <w:rStyle w:val="versenum6"/>
          <w:rFonts w:ascii="Arial" w:hAnsi="Arial" w:cs="Arial"/>
        </w:rPr>
        <w:t>25</w:t>
      </w:r>
      <w:r w:rsidRPr="00942B48">
        <w:rPr>
          <w:rFonts w:ascii="Arial" w:hAnsi="Arial" w:cs="Arial"/>
        </w:rPr>
        <w:t xml:space="preserve"> and did not know her till she had brought forth her firstborn Son. And he called His name Jesus.</w:t>
      </w:r>
    </w:p>
    <w:p w:rsidR="002D05CF" w:rsidRDefault="002D05CF">
      <w:pPr>
        <w:rPr>
          <w:rStyle w:val="versenum6"/>
          <w:rFonts w:ascii="Arial" w:hAnsi="Arial" w:cs="Arial"/>
        </w:rPr>
      </w:pPr>
    </w:p>
    <w:p w:rsidR="002D05CF" w:rsidRDefault="002D05CF">
      <w:pPr>
        <w:rPr>
          <w:rStyle w:val="versenum6"/>
          <w:rFonts w:ascii="Arial" w:hAnsi="Arial" w:cs="Arial"/>
        </w:rPr>
      </w:pPr>
      <w:r>
        <w:rPr>
          <w:rStyle w:val="versenum6"/>
          <w:rFonts w:ascii="Arial" w:hAnsi="Arial" w:cs="Arial"/>
        </w:rPr>
        <w:t>It Came upon the Midnight Clear  128   Piano V 1,2,4</w:t>
      </w:r>
    </w:p>
    <w:p w:rsidR="002D05CF" w:rsidRDefault="002D05CF">
      <w:pPr>
        <w:rPr>
          <w:rStyle w:val="versenum6"/>
          <w:rFonts w:ascii="Arial" w:hAnsi="Arial" w:cs="Arial"/>
        </w:rPr>
      </w:pPr>
    </w:p>
    <w:p w:rsidR="002D05CF" w:rsidRPr="00042B5A" w:rsidRDefault="002D05CF">
      <w:pPr>
        <w:rPr>
          <w:rStyle w:val="versenum6"/>
          <w:rFonts w:ascii="Arial" w:hAnsi="Arial" w:cs="Arial"/>
        </w:rPr>
      </w:pPr>
      <w:r w:rsidRPr="00042B5A">
        <w:rPr>
          <w:rStyle w:val="versenum6"/>
          <w:rFonts w:ascii="Arial" w:hAnsi="Arial" w:cs="Arial"/>
        </w:rPr>
        <w:t>Luke 1</w:t>
      </w:r>
    </w:p>
    <w:p w:rsidR="002D05CF" w:rsidRPr="00042B5A" w:rsidRDefault="002D05CF">
      <w:pPr>
        <w:rPr>
          <w:rStyle w:val="versetext3"/>
          <w:rFonts w:ascii="Arial" w:hAnsi="Arial" w:cs="Arial"/>
        </w:rPr>
      </w:pPr>
      <w:r w:rsidRPr="00042B5A">
        <w:rPr>
          <w:rStyle w:val="versenum6"/>
          <w:rFonts w:ascii="Arial" w:hAnsi="Arial" w:cs="Arial"/>
        </w:rPr>
        <w:t>26</w:t>
      </w:r>
      <w:r w:rsidRPr="00042B5A">
        <w:rPr>
          <w:rStyle w:val="versetext3"/>
          <w:rFonts w:ascii="Arial" w:hAnsi="Arial" w:cs="Arial"/>
        </w:rPr>
        <w:t xml:space="preserve"> Now in the sixth month the angel Gabriel was sent by God to a city of </w:t>
      </w:r>
      <w:smartTag w:uri="urn:schemas-microsoft-com:office:smarttags" w:element="City">
        <w:r w:rsidRPr="00042B5A">
          <w:rPr>
            <w:rStyle w:val="versetext3"/>
            <w:rFonts w:ascii="Arial" w:hAnsi="Arial" w:cs="Arial"/>
          </w:rPr>
          <w:t>Galilee</w:t>
        </w:r>
      </w:smartTag>
      <w:r w:rsidRPr="00042B5A">
        <w:rPr>
          <w:rStyle w:val="versetext3"/>
          <w:rFonts w:ascii="Arial" w:hAnsi="Arial" w:cs="Arial"/>
        </w:rPr>
        <w:t xml:space="preserve"> named </w:t>
      </w:r>
      <w:smartTag w:uri="urn:schemas-microsoft-com:office:smarttags" w:element="City">
        <w:smartTag w:uri="urn:schemas-microsoft-com:office:smarttags" w:element="place">
          <w:r w:rsidRPr="00042B5A">
            <w:rPr>
              <w:rStyle w:val="versetext3"/>
              <w:rFonts w:ascii="Arial" w:hAnsi="Arial" w:cs="Arial"/>
            </w:rPr>
            <w:t>Nazareth</w:t>
          </w:r>
        </w:smartTag>
      </w:smartTag>
      <w:r w:rsidRPr="00042B5A">
        <w:rPr>
          <w:rStyle w:val="versetext3"/>
          <w:rFonts w:ascii="Arial" w:hAnsi="Arial" w:cs="Arial"/>
        </w:rPr>
        <w:t xml:space="preserve">, </w:t>
      </w:r>
      <w:r w:rsidRPr="00042B5A">
        <w:rPr>
          <w:rStyle w:val="versenum6"/>
          <w:rFonts w:ascii="Arial" w:hAnsi="Arial" w:cs="Arial"/>
        </w:rPr>
        <w:t>27</w:t>
      </w:r>
      <w:r w:rsidRPr="00042B5A">
        <w:rPr>
          <w:rFonts w:ascii="Arial" w:hAnsi="Arial" w:cs="Arial"/>
        </w:rPr>
        <w:t xml:space="preserve"> to a virgin betrothed to a man whose name was Joseph, of the house of David. The virgin's name was Mary. </w:t>
      </w:r>
      <w:r w:rsidRPr="00042B5A">
        <w:rPr>
          <w:rStyle w:val="versenum6"/>
          <w:rFonts w:ascii="Arial" w:hAnsi="Arial" w:cs="Arial"/>
        </w:rPr>
        <w:t>28</w:t>
      </w:r>
      <w:r w:rsidRPr="00042B5A">
        <w:rPr>
          <w:rFonts w:ascii="Arial" w:hAnsi="Arial" w:cs="Arial"/>
        </w:rPr>
        <w:t xml:space="preserve"> And having come in, the angel said to her, "Rejoice, highly favored one, the Lord is with you; blessed are you among women!" </w:t>
      </w:r>
      <w:bookmarkStart w:id="0" w:name="c"/>
      <w:bookmarkEnd w:id="0"/>
      <w:r w:rsidRPr="00042B5A">
        <w:rPr>
          <w:rStyle w:val="versenum6"/>
          <w:rFonts w:ascii="Arial" w:hAnsi="Arial" w:cs="Arial"/>
        </w:rPr>
        <w:t>29</w:t>
      </w:r>
      <w:r w:rsidRPr="00042B5A">
        <w:rPr>
          <w:rFonts w:ascii="Arial" w:hAnsi="Arial" w:cs="Arial"/>
        </w:rPr>
        <w:t xml:space="preserve"> But when she saw him, </w:t>
      </w:r>
      <w:bookmarkStart w:id="1" w:name="d"/>
      <w:bookmarkEnd w:id="1"/>
      <w:r w:rsidRPr="00042B5A">
        <w:rPr>
          <w:rFonts w:ascii="Arial" w:hAnsi="Arial" w:cs="Arial"/>
        </w:rPr>
        <w:t xml:space="preserve">she was troubled at his saying, and considered what manner of greeting this was. </w:t>
      </w:r>
      <w:r w:rsidRPr="00042B5A">
        <w:rPr>
          <w:rStyle w:val="versenum6"/>
          <w:rFonts w:ascii="Arial" w:hAnsi="Arial" w:cs="Arial"/>
        </w:rPr>
        <w:t>30</w:t>
      </w:r>
      <w:r w:rsidRPr="00042B5A">
        <w:rPr>
          <w:rFonts w:ascii="Arial" w:hAnsi="Arial" w:cs="Arial"/>
        </w:rPr>
        <w:t xml:space="preserve"> Then the angel said to her, "Do not be afraid, Mary, for you have found favor with God. </w:t>
      </w:r>
      <w:r w:rsidRPr="00042B5A">
        <w:rPr>
          <w:rStyle w:val="versenum6"/>
          <w:rFonts w:ascii="Arial" w:hAnsi="Arial" w:cs="Arial"/>
        </w:rPr>
        <w:t>31</w:t>
      </w:r>
      <w:r w:rsidRPr="00042B5A">
        <w:rPr>
          <w:rFonts w:ascii="Arial" w:hAnsi="Arial" w:cs="Arial"/>
        </w:rPr>
        <w:t xml:space="preserve"> And behold, you will conceive in your womb and bring forth a Son, and shall call His name Jesus. </w:t>
      </w:r>
      <w:r w:rsidRPr="00042B5A">
        <w:rPr>
          <w:rStyle w:val="versenum6"/>
          <w:rFonts w:ascii="Arial" w:hAnsi="Arial" w:cs="Arial"/>
        </w:rPr>
        <w:t>32</w:t>
      </w:r>
      <w:r w:rsidRPr="00042B5A">
        <w:rPr>
          <w:rFonts w:ascii="Arial" w:hAnsi="Arial" w:cs="Arial"/>
        </w:rPr>
        <w:t xml:space="preserve"> He will be great, and will be called the Son of the Highest; and the Lord God will give Him the throne of His father David. </w:t>
      </w:r>
      <w:r w:rsidRPr="00042B5A">
        <w:rPr>
          <w:rStyle w:val="versenum6"/>
          <w:rFonts w:ascii="Arial" w:hAnsi="Arial" w:cs="Arial"/>
        </w:rPr>
        <w:t>33</w:t>
      </w:r>
      <w:r w:rsidRPr="00042B5A">
        <w:rPr>
          <w:rFonts w:ascii="Arial" w:hAnsi="Arial" w:cs="Arial"/>
        </w:rPr>
        <w:t xml:space="preserve"> And He will reign over the house of Jacob forever, and of His kingdom there will be no end." </w:t>
      </w:r>
      <w:r w:rsidRPr="00042B5A">
        <w:rPr>
          <w:rStyle w:val="versenum6"/>
          <w:rFonts w:ascii="Arial" w:hAnsi="Arial" w:cs="Arial"/>
        </w:rPr>
        <w:t>34</w:t>
      </w:r>
      <w:r w:rsidRPr="00042B5A">
        <w:rPr>
          <w:rFonts w:ascii="Arial" w:hAnsi="Arial" w:cs="Arial"/>
        </w:rPr>
        <w:t xml:space="preserve"> Then Mary said to the angel, "How can this be, since I do not know a man?" </w:t>
      </w:r>
      <w:r w:rsidRPr="00042B5A">
        <w:rPr>
          <w:rStyle w:val="versenum6"/>
          <w:rFonts w:ascii="Arial" w:hAnsi="Arial" w:cs="Arial"/>
        </w:rPr>
        <w:t>35</w:t>
      </w:r>
      <w:r w:rsidRPr="00042B5A">
        <w:rPr>
          <w:rStyle w:val="versetext3"/>
          <w:rFonts w:ascii="Arial" w:hAnsi="Arial" w:cs="Arial"/>
        </w:rPr>
        <w:t>And the angel answered and said to her, "The Holy Spirit will come upon you, and the power of the Highest will overshadow you; therefore, also, that Holy One who is to be born will be called the Son of God.</w:t>
      </w:r>
    </w:p>
    <w:p w:rsidR="002D05CF" w:rsidRDefault="002D05CF">
      <w:pPr>
        <w:rPr>
          <w:rStyle w:val="versetext3"/>
          <w:rFonts w:ascii="Arial" w:hAnsi="Arial" w:cs="Arial"/>
        </w:rPr>
      </w:pPr>
    </w:p>
    <w:p w:rsidR="002D05CF" w:rsidRDefault="002D05CF">
      <w:pPr>
        <w:rPr>
          <w:rStyle w:val="versetext3"/>
          <w:rFonts w:ascii="Arial" w:hAnsi="Arial" w:cs="Arial"/>
          <w:b/>
        </w:rPr>
      </w:pPr>
    </w:p>
    <w:p w:rsidR="002D05CF" w:rsidRDefault="002D05CF">
      <w:pPr>
        <w:rPr>
          <w:rStyle w:val="versetext3"/>
          <w:rFonts w:ascii="Arial" w:hAnsi="Arial" w:cs="Arial"/>
          <w:b/>
        </w:rPr>
      </w:pPr>
    </w:p>
    <w:p w:rsidR="002D05CF" w:rsidRDefault="002D05CF">
      <w:pPr>
        <w:rPr>
          <w:rStyle w:val="versetext3"/>
          <w:rFonts w:ascii="Arial" w:hAnsi="Arial" w:cs="Arial"/>
          <w:b/>
        </w:rPr>
      </w:pPr>
    </w:p>
    <w:p w:rsidR="002D05CF" w:rsidRDefault="002D05CF">
      <w:pPr>
        <w:rPr>
          <w:rStyle w:val="versetext3"/>
          <w:rFonts w:ascii="Arial" w:hAnsi="Arial" w:cs="Arial"/>
          <w:b/>
        </w:rPr>
      </w:pPr>
    </w:p>
    <w:p w:rsidR="002D05CF" w:rsidRDefault="002D05CF">
      <w:pPr>
        <w:rPr>
          <w:rStyle w:val="versetext3"/>
          <w:rFonts w:ascii="Arial" w:hAnsi="Arial" w:cs="Arial"/>
          <w:b/>
        </w:rPr>
      </w:pPr>
    </w:p>
    <w:p w:rsidR="002D05CF" w:rsidRDefault="002D05CF">
      <w:pPr>
        <w:rPr>
          <w:rStyle w:val="versetext3"/>
          <w:rFonts w:ascii="Arial" w:hAnsi="Arial" w:cs="Arial"/>
          <w:b/>
        </w:rPr>
      </w:pPr>
    </w:p>
    <w:p w:rsidR="002D05CF" w:rsidRDefault="002D05CF">
      <w:pPr>
        <w:rPr>
          <w:rStyle w:val="versetext3"/>
          <w:rFonts w:ascii="Arial" w:hAnsi="Arial" w:cs="Arial"/>
          <w:b/>
        </w:rPr>
      </w:pPr>
    </w:p>
    <w:p w:rsidR="002D05CF" w:rsidRDefault="002D05CF">
      <w:pPr>
        <w:rPr>
          <w:rStyle w:val="versetext3"/>
          <w:rFonts w:ascii="Arial" w:hAnsi="Arial" w:cs="Arial"/>
          <w:b/>
        </w:rPr>
      </w:pPr>
    </w:p>
    <w:p w:rsidR="002D05CF" w:rsidRDefault="002D05CF">
      <w:pPr>
        <w:rPr>
          <w:rStyle w:val="versetext3"/>
          <w:rFonts w:ascii="Arial" w:hAnsi="Arial" w:cs="Arial"/>
          <w:b/>
        </w:rPr>
      </w:pPr>
    </w:p>
    <w:p w:rsidR="002D05CF" w:rsidRDefault="002D05CF">
      <w:pPr>
        <w:rPr>
          <w:rStyle w:val="versetext3"/>
          <w:rFonts w:ascii="Arial" w:hAnsi="Arial" w:cs="Arial"/>
          <w:b/>
        </w:rPr>
      </w:pPr>
    </w:p>
    <w:p w:rsidR="002D05CF" w:rsidRPr="00042B5A" w:rsidRDefault="002D05CF">
      <w:pPr>
        <w:rPr>
          <w:rStyle w:val="versetext3"/>
          <w:rFonts w:ascii="Arial" w:hAnsi="Arial" w:cs="Arial"/>
          <w:b/>
        </w:rPr>
      </w:pPr>
      <w:r w:rsidRPr="00042B5A">
        <w:rPr>
          <w:rStyle w:val="versetext3"/>
          <w:rFonts w:ascii="Arial" w:hAnsi="Arial" w:cs="Arial"/>
          <w:b/>
        </w:rPr>
        <w:t xml:space="preserve">Kim </w:t>
      </w:r>
      <w:r>
        <w:rPr>
          <w:rStyle w:val="versetext3"/>
          <w:rFonts w:ascii="Arial" w:hAnsi="Arial" w:cs="Arial"/>
          <w:b/>
        </w:rPr>
        <w:t xml:space="preserve"> Mary’s Song CD</w:t>
      </w:r>
    </w:p>
    <w:p w:rsidR="002D05CF" w:rsidRDefault="002D05CF">
      <w:pPr>
        <w:rPr>
          <w:rStyle w:val="versetext3"/>
          <w:rFonts w:ascii="Arial" w:hAnsi="Arial" w:cs="Arial"/>
        </w:rPr>
      </w:pPr>
    </w:p>
    <w:p w:rsidR="002D05CF" w:rsidRPr="00042B5A" w:rsidRDefault="002D05CF">
      <w:pPr>
        <w:rPr>
          <w:rFonts w:ascii="Arial" w:hAnsi="Arial" w:cs="Arial"/>
        </w:rPr>
      </w:pPr>
      <w:r w:rsidRPr="00042B5A">
        <w:rPr>
          <w:rStyle w:val="versetext3"/>
          <w:rFonts w:ascii="Arial" w:hAnsi="Arial" w:cs="Arial"/>
        </w:rPr>
        <w:t xml:space="preserve"> </w:t>
      </w:r>
      <w:r w:rsidRPr="00042B5A">
        <w:rPr>
          <w:rStyle w:val="versenum6"/>
          <w:rFonts w:ascii="Arial" w:hAnsi="Arial" w:cs="Arial"/>
        </w:rPr>
        <w:t>36</w:t>
      </w:r>
      <w:r w:rsidRPr="00042B5A">
        <w:rPr>
          <w:rFonts w:ascii="Arial" w:hAnsi="Arial" w:cs="Arial"/>
        </w:rPr>
        <w:t xml:space="preserve"> Now indeed, Elizabeth your relative has also conceived a son in her old age; and this is now the sixth month for her who was called barren. </w:t>
      </w:r>
      <w:r w:rsidRPr="00042B5A">
        <w:rPr>
          <w:rStyle w:val="versenum6"/>
          <w:rFonts w:ascii="Arial" w:hAnsi="Arial" w:cs="Arial"/>
        </w:rPr>
        <w:t>37</w:t>
      </w:r>
      <w:r w:rsidRPr="00042B5A">
        <w:rPr>
          <w:rFonts w:ascii="Arial" w:hAnsi="Arial" w:cs="Arial"/>
        </w:rPr>
        <w:t xml:space="preserve"> For with God nothing will be impossible." </w:t>
      </w:r>
      <w:r w:rsidRPr="00042B5A">
        <w:rPr>
          <w:rStyle w:val="versenum6"/>
          <w:rFonts w:ascii="Arial" w:hAnsi="Arial" w:cs="Arial"/>
        </w:rPr>
        <w:t>38</w:t>
      </w:r>
      <w:r w:rsidRPr="00042B5A">
        <w:rPr>
          <w:rFonts w:ascii="Arial" w:hAnsi="Arial" w:cs="Arial"/>
        </w:rPr>
        <w:t xml:space="preserve"> Then Mary said, "Behold the maidservant of the Lord! Let it be to me according to your word." And the angel departed from her. </w:t>
      </w:r>
      <w:r w:rsidRPr="00042B5A">
        <w:rPr>
          <w:rStyle w:val="versenum6"/>
          <w:rFonts w:ascii="Arial" w:hAnsi="Arial" w:cs="Arial"/>
        </w:rPr>
        <w:t>39</w:t>
      </w:r>
      <w:r w:rsidRPr="00042B5A">
        <w:rPr>
          <w:rFonts w:ascii="Arial" w:hAnsi="Arial" w:cs="Arial"/>
        </w:rPr>
        <w:t xml:space="preserve"> Now Mary arose in those days and went into the hill country with haste, to a city of </w:t>
      </w:r>
      <w:smartTag w:uri="urn:schemas-microsoft-com:office:smarttags" w:element="country-region">
        <w:r w:rsidRPr="00042B5A">
          <w:rPr>
            <w:rFonts w:ascii="Arial" w:hAnsi="Arial" w:cs="Arial"/>
          </w:rPr>
          <w:t>Judah</w:t>
        </w:r>
      </w:smartTag>
      <w:r w:rsidRPr="00042B5A">
        <w:rPr>
          <w:rFonts w:ascii="Arial" w:hAnsi="Arial" w:cs="Arial"/>
        </w:rPr>
        <w:t xml:space="preserve">, </w:t>
      </w:r>
      <w:r w:rsidRPr="00042B5A">
        <w:rPr>
          <w:rStyle w:val="versenum6"/>
          <w:rFonts w:ascii="Arial" w:hAnsi="Arial" w:cs="Arial"/>
        </w:rPr>
        <w:t>40</w:t>
      </w:r>
      <w:r w:rsidRPr="00042B5A">
        <w:rPr>
          <w:rFonts w:ascii="Arial" w:hAnsi="Arial" w:cs="Arial"/>
        </w:rPr>
        <w:t xml:space="preserve"> and entered the house of Zacharias and greeted </w:t>
      </w:r>
      <w:smartTag w:uri="urn:schemas-microsoft-com:office:smarttags" w:element="City">
        <w:smartTag w:uri="urn:schemas-microsoft-com:office:smarttags" w:element="place">
          <w:r w:rsidRPr="00042B5A">
            <w:rPr>
              <w:rFonts w:ascii="Arial" w:hAnsi="Arial" w:cs="Arial"/>
            </w:rPr>
            <w:t>Elizabeth</w:t>
          </w:r>
        </w:smartTag>
      </w:smartTag>
      <w:r w:rsidRPr="00042B5A">
        <w:rPr>
          <w:rFonts w:ascii="Arial" w:hAnsi="Arial" w:cs="Arial"/>
        </w:rPr>
        <w:t xml:space="preserve">. </w:t>
      </w:r>
      <w:r w:rsidRPr="00042B5A">
        <w:rPr>
          <w:rStyle w:val="versenum6"/>
          <w:rFonts w:ascii="Arial" w:hAnsi="Arial" w:cs="Arial"/>
        </w:rPr>
        <w:t>41</w:t>
      </w:r>
      <w:r w:rsidRPr="00042B5A">
        <w:rPr>
          <w:rFonts w:ascii="Arial" w:hAnsi="Arial" w:cs="Arial"/>
        </w:rPr>
        <w:t xml:space="preserve"> And it happened, when </w:t>
      </w:r>
      <w:smartTag w:uri="urn:schemas-microsoft-com:office:smarttags" w:element="City">
        <w:r w:rsidRPr="00042B5A">
          <w:rPr>
            <w:rFonts w:ascii="Arial" w:hAnsi="Arial" w:cs="Arial"/>
          </w:rPr>
          <w:t>Elizabeth</w:t>
        </w:r>
      </w:smartTag>
      <w:r w:rsidRPr="00042B5A">
        <w:rPr>
          <w:rFonts w:ascii="Arial" w:hAnsi="Arial" w:cs="Arial"/>
        </w:rPr>
        <w:t xml:space="preserve"> heard the greeting of Mary, that the babe leaped in her womb; and </w:t>
      </w:r>
      <w:smartTag w:uri="urn:schemas-microsoft-com:office:smarttags" w:element="City">
        <w:smartTag w:uri="urn:schemas-microsoft-com:office:smarttags" w:element="place">
          <w:r w:rsidRPr="00042B5A">
            <w:rPr>
              <w:rFonts w:ascii="Arial" w:hAnsi="Arial" w:cs="Arial"/>
            </w:rPr>
            <w:t>Elizabeth</w:t>
          </w:r>
        </w:smartTag>
      </w:smartTag>
      <w:r w:rsidRPr="00042B5A">
        <w:rPr>
          <w:rFonts w:ascii="Arial" w:hAnsi="Arial" w:cs="Arial"/>
        </w:rPr>
        <w:t xml:space="preserve"> was filled with the Holy Spirit. </w:t>
      </w:r>
      <w:r w:rsidRPr="00042B5A">
        <w:rPr>
          <w:rStyle w:val="versenum6"/>
          <w:rFonts w:ascii="Arial" w:hAnsi="Arial" w:cs="Arial"/>
        </w:rPr>
        <w:t>42</w:t>
      </w:r>
      <w:r w:rsidRPr="00042B5A">
        <w:rPr>
          <w:rFonts w:ascii="Arial" w:hAnsi="Arial" w:cs="Arial"/>
        </w:rPr>
        <w:t xml:space="preserve"> Then she spoke out with a loud voice and said, "Blessed are you among women, and blessed is the fruit of your womb! </w:t>
      </w:r>
      <w:r w:rsidRPr="00042B5A">
        <w:rPr>
          <w:rStyle w:val="versenum6"/>
          <w:rFonts w:ascii="Arial" w:hAnsi="Arial" w:cs="Arial"/>
        </w:rPr>
        <w:t>43</w:t>
      </w:r>
      <w:r w:rsidRPr="00042B5A">
        <w:rPr>
          <w:rFonts w:ascii="Arial" w:hAnsi="Arial" w:cs="Arial"/>
        </w:rPr>
        <w:t xml:space="preserve"> But why is this granted to me, that the mother of my Lord should come to me? </w:t>
      </w:r>
      <w:r w:rsidRPr="00042B5A">
        <w:rPr>
          <w:rStyle w:val="versenum6"/>
          <w:rFonts w:ascii="Arial" w:hAnsi="Arial" w:cs="Arial"/>
        </w:rPr>
        <w:t>44</w:t>
      </w:r>
      <w:r w:rsidRPr="00042B5A">
        <w:rPr>
          <w:rFonts w:ascii="Arial" w:hAnsi="Arial" w:cs="Arial"/>
        </w:rPr>
        <w:t xml:space="preserve"> For indeed, as soon as the voice of your greeting sounded in my ears, the babe leaped in my womb for joy. </w:t>
      </w:r>
      <w:r w:rsidRPr="00042B5A">
        <w:rPr>
          <w:rStyle w:val="versenum6"/>
          <w:rFonts w:ascii="Arial" w:hAnsi="Arial" w:cs="Arial"/>
        </w:rPr>
        <w:t>45</w:t>
      </w:r>
      <w:r w:rsidRPr="00042B5A">
        <w:rPr>
          <w:rFonts w:ascii="Arial" w:hAnsi="Arial" w:cs="Arial"/>
        </w:rPr>
        <w:t xml:space="preserve"> Blessed is she who believed, for there will be a fulfillment of those things which were told her from the Lord." </w:t>
      </w:r>
    </w:p>
    <w:p w:rsidR="002D05CF" w:rsidRPr="00042B5A" w:rsidRDefault="002D05CF">
      <w:pPr>
        <w:rPr>
          <w:rFonts w:ascii="Arial" w:hAnsi="Arial" w:cs="Arial"/>
        </w:rPr>
      </w:pPr>
      <w:r w:rsidRPr="00042B5A">
        <w:rPr>
          <w:rStyle w:val="versenum6"/>
          <w:rFonts w:ascii="Arial" w:hAnsi="Arial" w:cs="Arial"/>
        </w:rPr>
        <w:t>46</w:t>
      </w:r>
      <w:r w:rsidRPr="00042B5A">
        <w:rPr>
          <w:rFonts w:ascii="Arial" w:hAnsi="Arial" w:cs="Arial"/>
        </w:rPr>
        <w:t xml:space="preserve"> And Mary said: "My soul magnifies the Lord, </w:t>
      </w:r>
      <w:r w:rsidRPr="00042B5A">
        <w:rPr>
          <w:rStyle w:val="versenum6"/>
          <w:rFonts w:ascii="Arial" w:hAnsi="Arial" w:cs="Arial"/>
        </w:rPr>
        <w:t>47</w:t>
      </w:r>
      <w:r w:rsidRPr="00042B5A">
        <w:rPr>
          <w:rFonts w:ascii="Arial" w:hAnsi="Arial" w:cs="Arial"/>
        </w:rPr>
        <w:t xml:space="preserve"> And my spirit has rejoiced in God my Savior. </w:t>
      </w:r>
    </w:p>
    <w:p w:rsidR="002D05CF" w:rsidRDefault="002D05CF">
      <w:pPr>
        <w:rPr>
          <w:rStyle w:val="versenum6"/>
          <w:rFonts w:ascii="Arial" w:hAnsi="Arial" w:cs="Arial"/>
        </w:rPr>
      </w:pPr>
    </w:p>
    <w:p w:rsidR="002D05CF" w:rsidRPr="00042B5A" w:rsidRDefault="002D05CF">
      <w:pPr>
        <w:rPr>
          <w:rStyle w:val="versenum6"/>
          <w:rFonts w:ascii="Arial" w:hAnsi="Arial" w:cs="Arial"/>
        </w:rPr>
      </w:pPr>
      <w:r w:rsidRPr="00042B5A">
        <w:rPr>
          <w:rStyle w:val="versenum6"/>
          <w:rFonts w:ascii="Arial" w:hAnsi="Arial" w:cs="Arial"/>
        </w:rPr>
        <w:t>Luke 2</w:t>
      </w:r>
    </w:p>
    <w:p w:rsidR="002D05CF" w:rsidRPr="00042B5A" w:rsidRDefault="002D05CF">
      <w:pPr>
        <w:rPr>
          <w:rFonts w:ascii="Arial" w:hAnsi="Arial" w:cs="Arial"/>
        </w:rPr>
      </w:pPr>
      <w:r w:rsidRPr="00042B5A">
        <w:rPr>
          <w:rStyle w:val="versenum6"/>
          <w:rFonts w:ascii="Arial" w:hAnsi="Arial" w:cs="Arial"/>
        </w:rPr>
        <w:t>1</w:t>
      </w:r>
      <w:r w:rsidRPr="00042B5A">
        <w:rPr>
          <w:rStyle w:val="versetext3"/>
          <w:rFonts w:ascii="Arial" w:hAnsi="Arial" w:cs="Arial"/>
        </w:rPr>
        <w:t xml:space="preserve"> And it came to pass in those days that a decree went out from Caesar Augustus that all the world should be registered. </w:t>
      </w:r>
      <w:r w:rsidRPr="00042B5A">
        <w:rPr>
          <w:rStyle w:val="versenum6"/>
          <w:rFonts w:ascii="Arial" w:hAnsi="Arial" w:cs="Arial"/>
        </w:rPr>
        <w:t>2</w:t>
      </w:r>
      <w:r w:rsidRPr="00042B5A">
        <w:rPr>
          <w:rFonts w:ascii="Arial" w:hAnsi="Arial" w:cs="Arial"/>
        </w:rPr>
        <w:t xml:space="preserve"> This census first took place while Quirinius was governing </w:t>
      </w:r>
      <w:smartTag w:uri="urn:schemas-microsoft-com:office:smarttags" w:element="country-region">
        <w:smartTag w:uri="urn:schemas-microsoft-com:office:smarttags" w:element="place">
          <w:r w:rsidRPr="00042B5A">
            <w:rPr>
              <w:rFonts w:ascii="Arial" w:hAnsi="Arial" w:cs="Arial"/>
            </w:rPr>
            <w:t>Syria</w:t>
          </w:r>
        </w:smartTag>
      </w:smartTag>
      <w:r w:rsidRPr="00042B5A">
        <w:rPr>
          <w:rFonts w:ascii="Arial" w:hAnsi="Arial" w:cs="Arial"/>
        </w:rPr>
        <w:t xml:space="preserve">. </w:t>
      </w:r>
      <w:r w:rsidRPr="00042B5A">
        <w:rPr>
          <w:rStyle w:val="versenum6"/>
          <w:rFonts w:ascii="Arial" w:hAnsi="Arial" w:cs="Arial"/>
        </w:rPr>
        <w:t>3</w:t>
      </w:r>
      <w:r w:rsidRPr="00042B5A">
        <w:rPr>
          <w:rFonts w:ascii="Arial" w:hAnsi="Arial" w:cs="Arial"/>
        </w:rPr>
        <w:t xml:space="preserve"> So all went to be registered, everyone to his own city. </w:t>
      </w:r>
      <w:r w:rsidRPr="00042B5A">
        <w:rPr>
          <w:rStyle w:val="versenum6"/>
          <w:rFonts w:ascii="Arial" w:hAnsi="Arial" w:cs="Arial"/>
        </w:rPr>
        <w:t>4</w:t>
      </w:r>
      <w:r w:rsidRPr="00042B5A">
        <w:rPr>
          <w:rFonts w:ascii="Arial" w:hAnsi="Arial" w:cs="Arial"/>
        </w:rPr>
        <w:t xml:space="preserve"> Joseph also went up from Galilee, out of the city of </w:t>
      </w:r>
      <w:smartTag w:uri="urn:schemas-microsoft-com:office:smarttags" w:element="City">
        <w:r w:rsidRPr="00042B5A">
          <w:rPr>
            <w:rFonts w:ascii="Arial" w:hAnsi="Arial" w:cs="Arial"/>
          </w:rPr>
          <w:t>Nazareth</w:t>
        </w:r>
      </w:smartTag>
      <w:r w:rsidRPr="00042B5A">
        <w:rPr>
          <w:rFonts w:ascii="Arial" w:hAnsi="Arial" w:cs="Arial"/>
        </w:rPr>
        <w:t xml:space="preserve">, into Judea, to the city of </w:t>
      </w:r>
      <w:smartTag w:uri="urn:schemas-microsoft-com:office:smarttags" w:element="City">
        <w:r w:rsidRPr="00042B5A">
          <w:rPr>
            <w:rFonts w:ascii="Arial" w:hAnsi="Arial" w:cs="Arial"/>
          </w:rPr>
          <w:t>David</w:t>
        </w:r>
      </w:smartTag>
      <w:r w:rsidRPr="00042B5A">
        <w:rPr>
          <w:rFonts w:ascii="Arial" w:hAnsi="Arial" w:cs="Arial"/>
        </w:rPr>
        <w:t xml:space="preserve">, which is called </w:t>
      </w:r>
      <w:smartTag w:uri="urn:schemas-microsoft-com:office:smarttags" w:element="place">
        <w:smartTag w:uri="urn:schemas-microsoft-com:office:smarttags" w:element="City">
          <w:r w:rsidRPr="00042B5A">
            <w:rPr>
              <w:rFonts w:ascii="Arial" w:hAnsi="Arial" w:cs="Arial"/>
            </w:rPr>
            <w:t>Bethlehem</w:t>
          </w:r>
        </w:smartTag>
      </w:smartTag>
      <w:r w:rsidRPr="00042B5A">
        <w:rPr>
          <w:rFonts w:ascii="Arial" w:hAnsi="Arial" w:cs="Arial"/>
        </w:rPr>
        <w:t xml:space="preserve">, because he was of the house and lineage of David, </w:t>
      </w:r>
      <w:r w:rsidRPr="00042B5A">
        <w:rPr>
          <w:rStyle w:val="versenum6"/>
          <w:rFonts w:ascii="Arial" w:hAnsi="Arial" w:cs="Arial"/>
        </w:rPr>
        <w:t>5</w:t>
      </w:r>
      <w:r w:rsidRPr="00042B5A">
        <w:rPr>
          <w:rFonts w:ascii="Arial" w:hAnsi="Arial" w:cs="Arial"/>
        </w:rPr>
        <w:t xml:space="preserve"> to be registered with Mary, his betrothed wife, </w:t>
      </w:r>
      <w:bookmarkStart w:id="2" w:name="a"/>
      <w:bookmarkEnd w:id="2"/>
      <w:r w:rsidRPr="00042B5A">
        <w:rPr>
          <w:rFonts w:ascii="Arial" w:hAnsi="Arial" w:cs="Arial"/>
        </w:rPr>
        <w:t xml:space="preserve">who was with child. </w:t>
      </w:r>
    </w:p>
    <w:p w:rsidR="002D05CF" w:rsidRDefault="002D05CF">
      <w:pPr>
        <w:rPr>
          <w:rFonts w:ascii="Arial" w:hAnsi="Arial" w:cs="Arial"/>
        </w:rPr>
      </w:pPr>
    </w:p>
    <w:p w:rsidR="002D05CF" w:rsidRPr="002F31FE" w:rsidRDefault="002D05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Youth Sing  O Holy Night  Piano</w:t>
      </w:r>
    </w:p>
    <w:p w:rsidR="002D05CF" w:rsidRPr="00042B5A" w:rsidRDefault="002D05CF">
      <w:pPr>
        <w:rPr>
          <w:rFonts w:ascii="Arial" w:hAnsi="Arial" w:cs="Arial"/>
        </w:rPr>
      </w:pPr>
    </w:p>
    <w:p w:rsidR="002D05CF" w:rsidRPr="00042B5A" w:rsidRDefault="002D05CF">
      <w:pPr>
        <w:rPr>
          <w:rFonts w:ascii="Arial" w:hAnsi="Arial" w:cs="Arial"/>
        </w:rPr>
      </w:pPr>
      <w:r w:rsidRPr="00042B5A">
        <w:rPr>
          <w:rStyle w:val="versenum6"/>
          <w:rFonts w:ascii="Arial" w:hAnsi="Arial" w:cs="Arial"/>
        </w:rPr>
        <w:t>6</w:t>
      </w:r>
      <w:r w:rsidRPr="00042B5A">
        <w:rPr>
          <w:rFonts w:ascii="Arial" w:hAnsi="Arial" w:cs="Arial"/>
        </w:rPr>
        <w:t xml:space="preserve"> So it was, that while they were there, the days were completed for her to be delivered. </w:t>
      </w:r>
      <w:r w:rsidRPr="00042B5A">
        <w:rPr>
          <w:rStyle w:val="versenum6"/>
          <w:rFonts w:ascii="Arial" w:hAnsi="Arial" w:cs="Arial"/>
        </w:rPr>
        <w:t>7</w:t>
      </w:r>
      <w:r w:rsidRPr="00042B5A">
        <w:rPr>
          <w:rFonts w:ascii="Arial" w:hAnsi="Arial" w:cs="Arial"/>
        </w:rPr>
        <w:t xml:space="preserve"> And she brought forth her firstborn Son, and wrapped Him in swaddling cloths, and laid Him in a manger, because there was no room for them in the inn. </w:t>
      </w:r>
    </w:p>
    <w:p w:rsidR="002D05CF" w:rsidRDefault="002D05CF" w:rsidP="000E52BC">
      <w:pPr>
        <w:rPr>
          <w:rStyle w:val="versenum6"/>
          <w:rFonts w:ascii="Arial" w:hAnsi="Arial" w:cs="Arial"/>
        </w:rPr>
      </w:pPr>
    </w:p>
    <w:p w:rsidR="002D05CF" w:rsidRDefault="002D05CF" w:rsidP="000E52BC">
      <w:pPr>
        <w:rPr>
          <w:rStyle w:val="versenum6"/>
          <w:rFonts w:ascii="Arial" w:hAnsi="Arial" w:cs="Arial"/>
        </w:rPr>
      </w:pPr>
      <w:r>
        <w:rPr>
          <w:rStyle w:val="versenum6"/>
          <w:rFonts w:ascii="Arial" w:hAnsi="Arial" w:cs="Arial"/>
        </w:rPr>
        <w:t>Kirt      Josephs Song  CD</w:t>
      </w:r>
    </w:p>
    <w:p w:rsidR="002D05CF" w:rsidRDefault="002D05CF">
      <w:pPr>
        <w:rPr>
          <w:rFonts w:ascii="Arial" w:hAnsi="Arial" w:cs="Arial"/>
        </w:rPr>
      </w:pPr>
    </w:p>
    <w:p w:rsidR="002D05CF" w:rsidRDefault="002D05CF">
      <w:pPr>
        <w:rPr>
          <w:rFonts w:ascii="Arial" w:hAnsi="Arial" w:cs="Arial"/>
        </w:rPr>
      </w:pPr>
      <w:r w:rsidRPr="00042B5A">
        <w:rPr>
          <w:rStyle w:val="versenum6"/>
          <w:rFonts w:ascii="Arial" w:hAnsi="Arial" w:cs="Arial"/>
        </w:rPr>
        <w:t>8</w:t>
      </w:r>
      <w:r w:rsidRPr="00042B5A">
        <w:rPr>
          <w:rFonts w:ascii="Arial" w:hAnsi="Arial" w:cs="Arial"/>
        </w:rPr>
        <w:t xml:space="preserve"> Now there were in the same country shepherds living out in the fields, keeping watch over their flock by night. </w:t>
      </w:r>
      <w:r w:rsidRPr="00042B5A">
        <w:rPr>
          <w:rStyle w:val="versenum6"/>
          <w:rFonts w:ascii="Arial" w:hAnsi="Arial" w:cs="Arial"/>
        </w:rPr>
        <w:t>9</w:t>
      </w:r>
      <w:r w:rsidRPr="00042B5A">
        <w:rPr>
          <w:rFonts w:ascii="Arial" w:hAnsi="Arial" w:cs="Arial"/>
        </w:rPr>
        <w:t xml:space="preserve"> And behold, </w:t>
      </w:r>
      <w:bookmarkStart w:id="3" w:name="b"/>
      <w:bookmarkEnd w:id="3"/>
      <w:r w:rsidRPr="00042B5A">
        <w:rPr>
          <w:rFonts w:ascii="Arial" w:hAnsi="Arial" w:cs="Arial"/>
        </w:rPr>
        <w:t xml:space="preserve">an angel of the Lord stood before them, and the glory of the Lord shone around them, and they were greatly afraid. </w:t>
      </w:r>
      <w:r w:rsidRPr="00042B5A">
        <w:rPr>
          <w:rStyle w:val="versenum6"/>
          <w:rFonts w:ascii="Arial" w:hAnsi="Arial" w:cs="Arial"/>
        </w:rPr>
        <w:t>10</w:t>
      </w:r>
      <w:r w:rsidRPr="00042B5A">
        <w:rPr>
          <w:rFonts w:ascii="Arial" w:hAnsi="Arial" w:cs="Arial"/>
        </w:rPr>
        <w:t xml:space="preserve"> Then the angel said to them, "Do not be afraid, for behold, I bring you good tidings of great joy which will be to all people. </w:t>
      </w:r>
      <w:r w:rsidRPr="00042B5A">
        <w:rPr>
          <w:rStyle w:val="versenum6"/>
          <w:rFonts w:ascii="Arial" w:hAnsi="Arial" w:cs="Arial"/>
        </w:rPr>
        <w:t>11</w:t>
      </w:r>
      <w:r w:rsidRPr="00042B5A">
        <w:rPr>
          <w:rFonts w:ascii="Arial" w:hAnsi="Arial" w:cs="Arial"/>
        </w:rPr>
        <w:t xml:space="preserve"> For there is born to you this day in the city of </w:t>
      </w:r>
      <w:smartTag w:uri="urn:schemas-microsoft-com:office:smarttags" w:element="City">
        <w:smartTag w:uri="urn:schemas-microsoft-com:office:smarttags" w:element="place">
          <w:r w:rsidRPr="00042B5A">
            <w:rPr>
              <w:rFonts w:ascii="Arial" w:hAnsi="Arial" w:cs="Arial"/>
            </w:rPr>
            <w:t>David</w:t>
          </w:r>
        </w:smartTag>
      </w:smartTag>
      <w:r w:rsidRPr="00042B5A">
        <w:rPr>
          <w:rFonts w:ascii="Arial" w:hAnsi="Arial" w:cs="Arial"/>
        </w:rPr>
        <w:t xml:space="preserve"> a Savior, who is Christ the Lord. </w:t>
      </w:r>
      <w:r w:rsidRPr="00042B5A">
        <w:rPr>
          <w:rStyle w:val="versenum6"/>
          <w:rFonts w:ascii="Arial" w:hAnsi="Arial" w:cs="Arial"/>
        </w:rPr>
        <w:t>12</w:t>
      </w:r>
      <w:r w:rsidRPr="00042B5A">
        <w:rPr>
          <w:rFonts w:ascii="Arial" w:hAnsi="Arial" w:cs="Arial"/>
        </w:rPr>
        <w:t xml:space="preserve"> And this will be the sign to you: You will find a Babe wrapped in swaddling cloths, lying in a manger." </w:t>
      </w:r>
      <w:r w:rsidRPr="00042B5A">
        <w:rPr>
          <w:rStyle w:val="versenum6"/>
          <w:rFonts w:ascii="Arial" w:hAnsi="Arial" w:cs="Arial"/>
        </w:rPr>
        <w:t>13</w:t>
      </w:r>
      <w:r w:rsidRPr="00042B5A">
        <w:rPr>
          <w:rFonts w:ascii="Arial" w:hAnsi="Arial" w:cs="Arial"/>
        </w:rPr>
        <w:t xml:space="preserve"> And suddenly there was with the angel a multitude of the heavenly host praising God and saying: </w:t>
      </w:r>
      <w:r w:rsidRPr="00042B5A">
        <w:rPr>
          <w:rStyle w:val="versenum6"/>
          <w:rFonts w:ascii="Arial" w:hAnsi="Arial" w:cs="Arial"/>
        </w:rPr>
        <w:t>14</w:t>
      </w:r>
      <w:r w:rsidRPr="00042B5A">
        <w:rPr>
          <w:rFonts w:ascii="Arial" w:hAnsi="Arial" w:cs="Arial"/>
        </w:rPr>
        <w:t xml:space="preserve"> "Glory to God in the highest, And on earth peace, goodwill toward men!" </w:t>
      </w:r>
    </w:p>
    <w:p w:rsidR="002D05CF" w:rsidRDefault="002D05CF">
      <w:pPr>
        <w:rPr>
          <w:rFonts w:ascii="Arial" w:hAnsi="Arial" w:cs="Arial"/>
        </w:rPr>
      </w:pPr>
    </w:p>
    <w:p w:rsidR="002D05CF" w:rsidRDefault="002D05CF">
      <w:pPr>
        <w:rPr>
          <w:rFonts w:ascii="Arial" w:hAnsi="Arial" w:cs="Arial"/>
          <w:b/>
        </w:rPr>
      </w:pPr>
    </w:p>
    <w:p w:rsidR="002D05CF" w:rsidRDefault="002D05CF">
      <w:pPr>
        <w:rPr>
          <w:rFonts w:ascii="Arial" w:hAnsi="Arial" w:cs="Arial"/>
          <w:b/>
        </w:rPr>
      </w:pPr>
    </w:p>
    <w:p w:rsidR="002D05CF" w:rsidRDefault="002D05CF">
      <w:pPr>
        <w:rPr>
          <w:rFonts w:ascii="Arial" w:hAnsi="Arial" w:cs="Arial"/>
          <w:b/>
        </w:rPr>
      </w:pPr>
    </w:p>
    <w:p w:rsidR="002D05CF" w:rsidRPr="000B0D89" w:rsidRDefault="002D05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Congregation Sing:  </w:t>
      </w:r>
      <w:r w:rsidRPr="000B0D89">
        <w:rPr>
          <w:rFonts w:ascii="Arial" w:hAnsi="Arial" w:cs="Arial"/>
          <w:b/>
        </w:rPr>
        <w:t>We Three Kings</w:t>
      </w:r>
      <w:r>
        <w:rPr>
          <w:rFonts w:ascii="Arial" w:hAnsi="Arial" w:cs="Arial"/>
          <w:b/>
        </w:rPr>
        <w:t xml:space="preserve"> Piano Page 166  V 1, 2, 5</w:t>
      </w:r>
    </w:p>
    <w:p w:rsidR="002D05CF" w:rsidRPr="00042B5A" w:rsidRDefault="002D05CF">
      <w:pPr>
        <w:rPr>
          <w:rFonts w:ascii="Arial" w:hAnsi="Arial" w:cs="Arial"/>
        </w:rPr>
      </w:pPr>
    </w:p>
    <w:p w:rsidR="002D05CF" w:rsidRPr="00042B5A" w:rsidRDefault="002D05CF">
      <w:pPr>
        <w:rPr>
          <w:rFonts w:ascii="Arial" w:hAnsi="Arial" w:cs="Arial"/>
        </w:rPr>
      </w:pPr>
      <w:r w:rsidRPr="00042B5A">
        <w:rPr>
          <w:rStyle w:val="versenum6"/>
          <w:rFonts w:ascii="Arial" w:hAnsi="Arial" w:cs="Arial"/>
        </w:rPr>
        <w:t>15</w:t>
      </w:r>
      <w:r w:rsidRPr="00042B5A">
        <w:rPr>
          <w:rFonts w:ascii="Arial" w:hAnsi="Arial" w:cs="Arial"/>
        </w:rPr>
        <w:t xml:space="preserve"> So it was, when the angels had gone away from them into heaven that the shepherds said to one another, "Let us now go to </w:t>
      </w:r>
      <w:smartTag w:uri="urn:schemas-microsoft-com:office:smarttags" w:element="place">
        <w:smartTag w:uri="urn:schemas-microsoft-com:office:smarttags" w:element="City">
          <w:r w:rsidRPr="00042B5A">
            <w:rPr>
              <w:rFonts w:ascii="Arial" w:hAnsi="Arial" w:cs="Arial"/>
            </w:rPr>
            <w:t>Bethlehem</w:t>
          </w:r>
        </w:smartTag>
      </w:smartTag>
      <w:r w:rsidRPr="00042B5A">
        <w:rPr>
          <w:rFonts w:ascii="Arial" w:hAnsi="Arial" w:cs="Arial"/>
        </w:rPr>
        <w:t xml:space="preserve"> and see this thing that has come to pass, which the Lord has made known to us." </w:t>
      </w:r>
      <w:r w:rsidRPr="00042B5A">
        <w:rPr>
          <w:rStyle w:val="versenum6"/>
          <w:rFonts w:ascii="Arial" w:hAnsi="Arial" w:cs="Arial"/>
        </w:rPr>
        <w:t>16</w:t>
      </w:r>
      <w:r w:rsidRPr="00042B5A">
        <w:rPr>
          <w:rFonts w:ascii="Arial" w:hAnsi="Arial" w:cs="Arial"/>
        </w:rPr>
        <w:t xml:space="preserve"> And they came with haste and found Mary and Joseph, and the Babe lying in a manger. </w:t>
      </w:r>
    </w:p>
    <w:p w:rsidR="002D05CF" w:rsidRPr="00042B5A" w:rsidRDefault="002D05CF">
      <w:pPr>
        <w:rPr>
          <w:rFonts w:ascii="Arial" w:hAnsi="Arial" w:cs="Arial"/>
        </w:rPr>
      </w:pPr>
      <w:r w:rsidRPr="00042B5A">
        <w:rPr>
          <w:rStyle w:val="versenum6"/>
          <w:rFonts w:ascii="Arial" w:hAnsi="Arial" w:cs="Arial"/>
        </w:rPr>
        <w:t>17</w:t>
      </w:r>
      <w:r w:rsidRPr="00042B5A">
        <w:rPr>
          <w:rFonts w:ascii="Arial" w:hAnsi="Arial" w:cs="Arial"/>
        </w:rPr>
        <w:t xml:space="preserve"> Now when they had seen Him, they made widely known the saying which was told them concerning this Child. </w:t>
      </w:r>
      <w:r w:rsidRPr="00042B5A">
        <w:rPr>
          <w:rStyle w:val="versenum6"/>
          <w:rFonts w:ascii="Arial" w:hAnsi="Arial" w:cs="Arial"/>
        </w:rPr>
        <w:t>18</w:t>
      </w:r>
      <w:r w:rsidRPr="00042B5A">
        <w:rPr>
          <w:rFonts w:ascii="Arial" w:hAnsi="Arial" w:cs="Arial"/>
        </w:rPr>
        <w:t xml:space="preserve"> And all those who heard it marveled at those things which were told them by the shepherds. </w:t>
      </w:r>
      <w:r w:rsidRPr="00042B5A">
        <w:rPr>
          <w:rStyle w:val="versenum6"/>
          <w:rFonts w:ascii="Arial" w:hAnsi="Arial" w:cs="Arial"/>
        </w:rPr>
        <w:t>19</w:t>
      </w:r>
      <w:r w:rsidRPr="00042B5A">
        <w:rPr>
          <w:rFonts w:ascii="Arial" w:hAnsi="Arial" w:cs="Arial"/>
        </w:rPr>
        <w:t xml:space="preserve"> But Mary kept all these things and pondered them in her heart. </w:t>
      </w:r>
      <w:r w:rsidRPr="00042B5A">
        <w:rPr>
          <w:rStyle w:val="versenum6"/>
          <w:rFonts w:ascii="Arial" w:hAnsi="Arial" w:cs="Arial"/>
        </w:rPr>
        <w:t>20</w:t>
      </w:r>
      <w:r w:rsidRPr="00042B5A">
        <w:rPr>
          <w:rFonts w:ascii="Arial" w:hAnsi="Arial" w:cs="Arial"/>
        </w:rPr>
        <w:t xml:space="preserve"> Then the shepherds returned, glorifying and praising God for all the things that they had heard and seen, as it was told them. </w:t>
      </w:r>
    </w:p>
    <w:p w:rsidR="002D05CF" w:rsidRDefault="002D05CF">
      <w:pPr>
        <w:rPr>
          <w:rFonts w:ascii="Arial" w:hAnsi="Arial" w:cs="Arial"/>
        </w:rPr>
      </w:pPr>
      <w:r w:rsidRPr="00042B5A">
        <w:rPr>
          <w:rStyle w:val="versenum6"/>
          <w:rFonts w:ascii="Arial" w:hAnsi="Arial" w:cs="Arial"/>
        </w:rPr>
        <w:t>21</w:t>
      </w:r>
      <w:r w:rsidRPr="00042B5A">
        <w:rPr>
          <w:rFonts w:ascii="Arial" w:hAnsi="Arial" w:cs="Arial"/>
        </w:rPr>
        <w:t xml:space="preserve"> And when eight days were completed for the circumcision of the Child, </w:t>
      </w:r>
      <w:bookmarkStart w:id="4" w:name="e"/>
      <w:bookmarkEnd w:id="4"/>
      <w:r w:rsidRPr="00042B5A">
        <w:rPr>
          <w:rFonts w:ascii="Arial" w:hAnsi="Arial" w:cs="Arial"/>
        </w:rPr>
        <w:t xml:space="preserve">His name was called Jesus, the name given by the angel before He was conceived in the womb. </w:t>
      </w:r>
    </w:p>
    <w:p w:rsidR="002D05CF" w:rsidRDefault="002D05CF">
      <w:pPr>
        <w:rPr>
          <w:rFonts w:ascii="Arial" w:hAnsi="Arial" w:cs="Arial"/>
        </w:rPr>
      </w:pPr>
    </w:p>
    <w:p w:rsidR="002D05CF" w:rsidRDefault="002D05CF" w:rsidP="00942B48">
      <w:pPr>
        <w:rPr>
          <w:rFonts w:ascii="Arial" w:hAnsi="Arial" w:cs="Arial"/>
          <w:b/>
        </w:rPr>
      </w:pPr>
    </w:p>
    <w:p w:rsidR="002D05CF" w:rsidRPr="000B0D89" w:rsidRDefault="002D05CF" w:rsidP="00942B4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Congregation Sing:  </w:t>
      </w:r>
      <w:r w:rsidRPr="000B0D89">
        <w:rPr>
          <w:rFonts w:ascii="Arial" w:hAnsi="Arial" w:cs="Arial"/>
          <w:b/>
        </w:rPr>
        <w:t>Hark The Harald Angels Sing</w:t>
      </w:r>
      <w:r>
        <w:rPr>
          <w:rFonts w:ascii="Arial" w:hAnsi="Arial" w:cs="Arial"/>
          <w:b/>
        </w:rPr>
        <w:t xml:space="preserve"> 133  Piano </w:t>
      </w:r>
    </w:p>
    <w:p w:rsidR="002D05CF" w:rsidRDefault="002D05CF" w:rsidP="00F8436F">
      <w:pPr>
        <w:rPr>
          <w:rFonts w:ascii="Arial" w:hAnsi="Arial" w:cs="Arial"/>
          <w:b/>
        </w:rPr>
      </w:pPr>
    </w:p>
    <w:p w:rsidR="002D05CF" w:rsidRDefault="002D05CF" w:rsidP="00F8436F">
      <w:pPr>
        <w:rPr>
          <w:rFonts w:ascii="Arial" w:hAnsi="Arial" w:cs="Arial"/>
          <w:b/>
        </w:rPr>
      </w:pPr>
    </w:p>
    <w:p w:rsidR="002D05CF" w:rsidRDefault="002D05CF" w:rsidP="00F843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 for testimonies</w:t>
      </w:r>
    </w:p>
    <w:p w:rsidR="002D05CF" w:rsidRDefault="002D05CF" w:rsidP="00F843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Prayer</w:t>
      </w:r>
    </w:p>
    <w:p w:rsidR="002D05CF" w:rsidRDefault="002D05CF" w:rsidP="00F8436F">
      <w:pPr>
        <w:rPr>
          <w:rFonts w:ascii="Arial" w:hAnsi="Arial" w:cs="Arial"/>
          <w:b/>
        </w:rPr>
      </w:pPr>
    </w:p>
    <w:p w:rsidR="002D05CF" w:rsidRDefault="002D05CF" w:rsidP="00F8436F">
      <w:pPr>
        <w:rPr>
          <w:rFonts w:ascii="Arial" w:hAnsi="Arial" w:cs="Arial"/>
          <w:b/>
        </w:rPr>
      </w:pPr>
    </w:p>
    <w:p w:rsidR="002D05CF" w:rsidRDefault="002D05CF" w:rsidP="00F843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Closing Song</w:t>
      </w:r>
    </w:p>
    <w:p w:rsidR="002D05CF" w:rsidRPr="000B0D89" w:rsidRDefault="002D05CF" w:rsidP="00F843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Congregation Sing:  Joy To the World</w:t>
      </w:r>
      <w:r w:rsidRPr="000B0D8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125  Piano V 1, 4</w:t>
      </w:r>
    </w:p>
    <w:p w:rsidR="002D05CF" w:rsidRPr="00042B5A" w:rsidRDefault="002D05CF">
      <w:pPr>
        <w:rPr>
          <w:rFonts w:ascii="Arial" w:hAnsi="Arial" w:cs="Arial"/>
        </w:rPr>
      </w:pPr>
    </w:p>
    <w:sectPr w:rsidR="002D05CF" w:rsidRPr="00042B5A" w:rsidSect="00942B48">
      <w:pgSz w:w="12240" w:h="15840"/>
      <w:pgMar w:top="90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4791"/>
    <w:rsid w:val="00042B5A"/>
    <w:rsid w:val="000B0D89"/>
    <w:rsid w:val="000C0F76"/>
    <w:rsid w:val="000C2B15"/>
    <w:rsid w:val="000E4791"/>
    <w:rsid w:val="000E52BC"/>
    <w:rsid w:val="001401B5"/>
    <w:rsid w:val="00235EC5"/>
    <w:rsid w:val="002D05CF"/>
    <w:rsid w:val="002F31FE"/>
    <w:rsid w:val="00942B48"/>
    <w:rsid w:val="009F07C9"/>
    <w:rsid w:val="00BD5881"/>
    <w:rsid w:val="00D03B0E"/>
    <w:rsid w:val="00D24896"/>
    <w:rsid w:val="00D622C5"/>
    <w:rsid w:val="00E606A6"/>
    <w:rsid w:val="00E66D43"/>
    <w:rsid w:val="00EB755B"/>
    <w:rsid w:val="00F26F4E"/>
    <w:rsid w:val="00F8436F"/>
    <w:rsid w:val="00FC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2C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text3">
    <w:name w:val="versetext3"/>
    <w:basedOn w:val="DefaultParagraphFont"/>
    <w:uiPriority w:val="99"/>
    <w:rsid w:val="000E4791"/>
    <w:rPr>
      <w:rFonts w:cs="Times New Roman"/>
    </w:rPr>
  </w:style>
  <w:style w:type="character" w:customStyle="1" w:styleId="versenum6">
    <w:name w:val="versenum6"/>
    <w:basedOn w:val="DefaultParagraphFont"/>
    <w:uiPriority w:val="99"/>
    <w:rsid w:val="000E4791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235EC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932</Words>
  <Characters>5317</Characters>
  <Application>Microsoft Office Outlook</Application>
  <DocSecurity>0</DocSecurity>
  <Lines>0</Lines>
  <Paragraphs>0</Paragraphs>
  <ScaleCrop>false</ScaleCrop>
  <Company>Trade Winds Transportation INC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</dc:title>
  <dc:subject/>
  <dc:creator>Kirt Dammon</dc:creator>
  <cp:keywords/>
  <dc:description/>
  <cp:lastModifiedBy>Kirt Dammon</cp:lastModifiedBy>
  <cp:revision>4</cp:revision>
  <dcterms:created xsi:type="dcterms:W3CDTF">2009-12-22T02:49:00Z</dcterms:created>
  <dcterms:modified xsi:type="dcterms:W3CDTF">2009-12-22T23:20:00Z</dcterms:modified>
</cp:coreProperties>
</file>