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C2" w:rsidRPr="00AE04AB" w:rsidRDefault="00CF25C2">
      <w:pPr>
        <w:pStyle w:val="ServiceSection"/>
        <w:rPr>
          <w:color w:val="1F497D"/>
        </w:rPr>
      </w:pPr>
      <w:r w:rsidRPr="00AE04AB">
        <w:rPr>
          <w:color w:val="1F497D"/>
        </w:rPr>
        <w:t>Prayer Requests This Week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Growing our Church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Last Frontier Missionaries J&amp;C and John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Karen Salina Orphanage Leader &amp; Children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Military 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Missionaries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Sheila Davis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Ms. Rita (Pam’s mother)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Willia Mae Campbell (</w:t>
      </w:r>
      <w:smartTag w:uri="urn:schemas-microsoft-com:office:smarttags" w:element="place">
        <w:smartTag w:uri="urn:schemas-microsoft-com:office:smarttags" w:element="City">
          <w:r w:rsidRPr="00762621">
            <w:rPr>
              <w:rFonts w:ascii="Arial" w:hAnsi="Arial" w:cs="Arial"/>
              <w:b w:val="0"/>
              <w:color w:val="auto"/>
              <w:sz w:val="24"/>
            </w:rPr>
            <w:t>Gary</w:t>
          </w:r>
        </w:smartTag>
      </w:smartTag>
      <w:r w:rsidRPr="00762621">
        <w:rPr>
          <w:rFonts w:ascii="Arial" w:hAnsi="Arial" w:cs="Arial"/>
          <w:b w:val="0"/>
          <w:color w:val="auto"/>
          <w:sz w:val="24"/>
        </w:rPr>
        <w:t>’s mother)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Guerrero Family </w:t>
      </w:r>
    </w:p>
    <w:p w:rsidR="00CF25C2" w:rsidRPr="00762621" w:rsidRDefault="00CF25C2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James Family &amp;  Sandra’s father </w:t>
      </w:r>
    </w:p>
    <w:p w:rsidR="00CF25C2" w:rsidRPr="00762621" w:rsidRDefault="00CF25C2" w:rsidP="00D63E45">
      <w:pPr>
        <w:pStyle w:val="Announcements"/>
        <w:numPr>
          <w:ilvl w:val="0"/>
          <w:numId w:val="0"/>
        </w:numPr>
        <w:ind w:left="288"/>
        <w:rPr>
          <w:rFonts w:ascii="Arial" w:hAnsi="Arial" w:cs="Arial"/>
          <w:sz w:val="24"/>
          <w:szCs w:val="24"/>
        </w:rPr>
      </w:pPr>
      <w:r w:rsidRPr="00762621">
        <w:rPr>
          <w:rFonts w:ascii="Arial" w:hAnsi="Arial" w:cs="Arial"/>
          <w:sz w:val="24"/>
          <w:szCs w:val="24"/>
        </w:rPr>
        <w:sym w:font="Wingdings" w:char="F056"/>
      </w:r>
      <w:r w:rsidRPr="00762621">
        <w:rPr>
          <w:rFonts w:ascii="Arial" w:hAnsi="Arial" w:cs="Arial"/>
          <w:sz w:val="24"/>
          <w:szCs w:val="24"/>
        </w:rPr>
        <w:t xml:space="preserve"> Donna Spiers Family</w:t>
      </w:r>
    </w:p>
    <w:p w:rsidR="00CF25C2" w:rsidRPr="00762621" w:rsidRDefault="00CF25C2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Those people who are experiencing flood, earth-</w:t>
      </w:r>
    </w:p>
    <w:p w:rsidR="00CF25C2" w:rsidRDefault="00CF25C2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/>
          <w:i w:val="0"/>
          <w:color w:val="auto"/>
          <w:sz w:val="24"/>
        </w:rPr>
        <w:t xml:space="preserve"> </w:t>
      </w:r>
      <w:r w:rsidRPr="00762621">
        <w:rPr>
          <w:rFonts w:ascii="Arial" w:hAnsi="Arial" w:cs="Arial"/>
          <w:i w:val="0"/>
          <w:color w:val="auto"/>
          <w:sz w:val="24"/>
        </w:rPr>
        <w:t>Quakes, wars, and other disaster</w:t>
      </w:r>
      <w:r>
        <w:rPr>
          <w:rFonts w:ascii="Arial" w:hAnsi="Arial" w:cs="Arial"/>
          <w:i w:val="0"/>
          <w:color w:val="auto"/>
          <w:sz w:val="24"/>
        </w:rPr>
        <w:t>s</w:t>
      </w:r>
      <w:r w:rsidRPr="00762621">
        <w:rPr>
          <w:rFonts w:ascii="Arial" w:hAnsi="Arial" w:cs="Arial"/>
          <w:i w:val="0"/>
          <w:color w:val="auto"/>
          <w:sz w:val="24"/>
        </w:rPr>
        <w:t xml:space="preserve"> around the</w:t>
      </w:r>
    </w:p>
    <w:p w:rsidR="00CF25C2" w:rsidRPr="00762621" w:rsidRDefault="00CF25C2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>
        <w:rPr>
          <w:rFonts w:ascii="Arial" w:hAnsi="Arial" w:cs="Arial"/>
          <w:i w:val="0"/>
          <w:color w:val="auto"/>
          <w:sz w:val="24"/>
        </w:rPr>
        <w:t xml:space="preserve">    world</w:t>
      </w:r>
    </w:p>
    <w:p w:rsidR="00CF25C2" w:rsidRPr="00762621" w:rsidRDefault="00CF25C2" w:rsidP="00FF160A">
      <w:pPr>
        <w:rPr>
          <w:rFonts w:ascii="Arial" w:hAnsi="Arial" w:cs="Arial"/>
        </w:rPr>
      </w:pPr>
      <w:r w:rsidRPr="00762621">
        <w:rPr>
          <w:rFonts w:ascii="Arial" w:hAnsi="Arial" w:cs="Arial"/>
        </w:rPr>
        <w:t xml:space="preserve">    </w:t>
      </w:r>
      <w:r w:rsidRPr="00762621">
        <w:rPr>
          <w:rFonts w:ascii="Arial" w:hAnsi="Arial" w:cs="Arial"/>
        </w:rPr>
        <w:sym w:font="Wingdings" w:char="F056"/>
      </w:r>
      <w:r w:rsidRPr="00762621">
        <w:rPr>
          <w:rFonts w:ascii="Arial" w:hAnsi="Arial" w:cs="Arial"/>
          <w:b/>
        </w:rPr>
        <w:t xml:space="preserve"> </w:t>
      </w:r>
      <w:r w:rsidRPr="00762621">
        <w:rPr>
          <w:rFonts w:ascii="Arial" w:hAnsi="Arial" w:cs="Arial"/>
        </w:rPr>
        <w:t xml:space="preserve">All our family members who have lost ones and               </w:t>
      </w:r>
    </w:p>
    <w:p w:rsidR="00CF25C2" w:rsidRPr="00762621" w:rsidRDefault="00CF25C2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t xml:space="preserve">    need for salvation</w:t>
      </w:r>
    </w:p>
    <w:p w:rsidR="00CF25C2" w:rsidRPr="00762621" w:rsidRDefault="00CF25C2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All of friends or family fighting Cancer</w:t>
      </w:r>
    </w:p>
    <w:p w:rsidR="00CF25C2" w:rsidRPr="00762621" w:rsidRDefault="00CF25C2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Lou’s husband Frank</w:t>
      </w:r>
    </w:p>
    <w:p w:rsidR="00CF25C2" w:rsidRPr="00762621" w:rsidRDefault="00CF25C2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Debbie Dammon  ,praise</w:t>
      </w:r>
    </w:p>
    <w:p w:rsidR="00CF25C2" w:rsidRDefault="00CF25C2" w:rsidP="003E70FD">
      <w:pPr>
        <w:pStyle w:val="ParticipantMusician"/>
        <w:rPr>
          <w:color w:val="FF0000"/>
          <w:sz w:val="24"/>
        </w:rPr>
      </w:pPr>
    </w:p>
    <w:p w:rsidR="00CF25C2" w:rsidRDefault="00CF25C2" w:rsidP="00B74C61">
      <w:pPr>
        <w:pStyle w:val="ParticipantMusician"/>
        <w:ind w:left="0" w:firstLine="270"/>
        <w:rPr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color w:val="auto"/>
              <w:sz w:val="28"/>
              <w:szCs w:val="28"/>
            </w:rPr>
            <w:t>Covenant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color w:val="auto"/>
              <w:sz w:val="28"/>
              <w:szCs w:val="28"/>
            </w:rPr>
            <w:t>Baptist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color w:val="auto"/>
              <w:sz w:val="28"/>
              <w:szCs w:val="28"/>
            </w:rPr>
            <w:t>Church</w:t>
          </w:r>
        </w:smartTag>
      </w:smartTag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color w:val="auto"/>
          <w:sz w:val="24"/>
        </w:rPr>
        <w:t>985-643-9438</w:t>
      </w:r>
    </w:p>
    <w:p w:rsidR="00CF25C2" w:rsidRDefault="00CF25C2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Pastor Robert James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985-774-1999</w:t>
      </w:r>
    </w:p>
    <w:p w:rsidR="00CF25C2" w:rsidRDefault="00CF25C2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Worship Leader Kirt Dammon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985-290-3888</w:t>
      </w:r>
    </w:p>
    <w:p w:rsidR="00CF25C2" w:rsidRPr="00180683" w:rsidRDefault="00CF25C2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E.J. Pianist</w:t>
      </w:r>
    </w:p>
    <w:p w:rsidR="00CF25C2" w:rsidRDefault="00CF25C2" w:rsidP="003E70FD">
      <w:pPr>
        <w:pStyle w:val="ParticipantMusician"/>
        <w:rPr>
          <w:color w:val="FF0000"/>
          <w:sz w:val="24"/>
        </w:rPr>
      </w:pPr>
    </w:p>
    <w:p w:rsidR="00CF25C2" w:rsidRDefault="00CF25C2" w:rsidP="003E70FD">
      <w:pPr>
        <w:pStyle w:val="ParticipantMusician"/>
        <w:rPr>
          <w:color w:val="FF0000"/>
          <w:sz w:val="24"/>
        </w:rPr>
      </w:pPr>
    </w:p>
    <w:p w:rsidR="00CF25C2" w:rsidRDefault="00CF25C2" w:rsidP="00B74C61">
      <w:pPr>
        <w:pStyle w:val="ParticipantMusician"/>
        <w:ind w:left="0"/>
        <w:rPr>
          <w:b/>
          <w:color w:val="1F497D"/>
          <w:sz w:val="32"/>
          <w:szCs w:val="32"/>
        </w:rPr>
      </w:pPr>
    </w:p>
    <w:p w:rsidR="00CF25C2" w:rsidRDefault="00CF25C2" w:rsidP="00B74C61">
      <w:pPr>
        <w:pStyle w:val="ParticipantMusician"/>
        <w:ind w:left="0"/>
        <w:rPr>
          <w:color w:val="FF0000"/>
          <w:sz w:val="24"/>
        </w:rPr>
      </w:pPr>
      <w:r w:rsidRPr="00AE04AB">
        <w:rPr>
          <w:b/>
          <w:color w:val="1F497D"/>
          <w:sz w:val="32"/>
          <w:szCs w:val="32"/>
        </w:rPr>
        <w:t xml:space="preserve">Welcome to </w:t>
      </w:r>
      <w:smartTag w:uri="urn:schemas-microsoft-com:office:smarttags" w:element="place">
        <w:smartTag w:uri="urn:schemas-microsoft-com:office:smarttags" w:element="PlaceName">
          <w:r w:rsidRPr="00AE04AB">
            <w:rPr>
              <w:b/>
              <w:color w:val="1F497D"/>
              <w:sz w:val="32"/>
              <w:szCs w:val="32"/>
            </w:rPr>
            <w:t>Covenant</w:t>
          </w:r>
        </w:smartTag>
        <w:r w:rsidRPr="00AE04AB">
          <w:rPr>
            <w:b/>
            <w:color w:val="1F497D"/>
            <w:sz w:val="32"/>
            <w:szCs w:val="32"/>
          </w:rPr>
          <w:t xml:space="preserve"> </w:t>
        </w:r>
        <w:smartTag w:uri="urn:schemas-microsoft-com:office:smarttags" w:element="PlaceName">
          <w:r w:rsidRPr="00AE04AB">
            <w:rPr>
              <w:b/>
              <w:color w:val="1F497D"/>
              <w:sz w:val="32"/>
              <w:szCs w:val="32"/>
            </w:rPr>
            <w:t>Baptist</w:t>
          </w:r>
        </w:smartTag>
        <w:r w:rsidRPr="00AE04AB">
          <w:rPr>
            <w:b/>
            <w:color w:val="1F497D"/>
            <w:sz w:val="32"/>
            <w:szCs w:val="32"/>
          </w:rPr>
          <w:t xml:space="preserve"> </w:t>
        </w:r>
        <w:smartTag w:uri="urn:schemas-microsoft-com:office:smarttags" w:element="PlaceType">
          <w:r w:rsidRPr="00AE04AB">
            <w:rPr>
              <w:b/>
              <w:color w:val="1F497D"/>
              <w:sz w:val="32"/>
              <w:szCs w:val="32"/>
            </w:rPr>
            <w:t>Church</w:t>
          </w:r>
        </w:smartTag>
      </w:smartTag>
      <w:r w:rsidRPr="00AE04AB">
        <w:rPr>
          <w:b/>
          <w:color w:val="1F497D"/>
          <w:sz w:val="32"/>
          <w:szCs w:val="32"/>
        </w:rPr>
        <w:t xml:space="preserve">       </w:t>
      </w:r>
    </w:p>
    <w:p w:rsidR="00CF25C2" w:rsidRDefault="00CF25C2" w:rsidP="00B74C61">
      <w:pPr>
        <w:pStyle w:val="ParticipantMusician"/>
        <w:ind w:left="0"/>
        <w:rPr>
          <w:b/>
          <w:color w:val="auto"/>
          <w:sz w:val="28"/>
          <w:szCs w:val="28"/>
        </w:rPr>
      </w:pPr>
    </w:p>
    <w:p w:rsidR="00CF25C2" w:rsidRDefault="00CF25C2" w:rsidP="003E70FD">
      <w:pPr>
        <w:pStyle w:val="ParticipantMusician"/>
        <w:ind w:left="0" w:firstLine="270"/>
        <w:rPr>
          <w:rFonts w:ascii="Arial" w:hAnsi="Arial" w:cs="Arial"/>
          <w:noProof/>
          <w:color w:val="0033CC"/>
          <w:bdr w:val="single" w:sz="12" w:space="0" w:color="F76120" w:frame="1"/>
          <w:shd w:val="clear" w:color="auto" w:fill="F76120"/>
        </w:rPr>
      </w:pPr>
    </w:p>
    <w:p w:rsidR="00CF25C2" w:rsidRDefault="00CF25C2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  <w:hyperlink r:id="rId7" w:anchor="focal=bba768fa3c4a39fd1d6207e030f7192a&amp;furl=http://www.imagevine.com/video/christian-videos/video-backgrounds-christian.jpg" w:history="1">
        <w:r w:rsidRPr="00B214C2">
          <w:rPr>
            <w:rFonts w:ascii="Arial" w:hAnsi="Arial" w:cs="Arial"/>
            <w:noProof/>
            <w:color w:val="0033CC"/>
            <w:bdr w:val="single" w:sz="12" w:space="0" w:color="F76120" w:frame="1"/>
            <w:shd w:val="clear" w:color="auto" w:fill="F761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alt="http://ts4.mm.bing.net/images/thumbnail.aspx?q=1793622476319&amp;id=51ed6ec31690c9909e6d8e20d1c1f60d&amp;url=http%3a%2f%2fwww.imagevine.com%2fvideo%2fchristian-videos%2fvideo-backgrounds-christian.jpg" href="http://www.bing.com/images/search?q=images+Christi#focal=bba768fa3c4a39fd1d6207e030f7192a&amp;furl=http://www.imagevine.com/video/christian-videos/video-backgrounds-christian.j" style="width:239.25pt;height:198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" o:button="t">
              <v:fill o:detectmouseclick="t"/>
              <v:imagedata r:id="rId8" o:title=""/>
              <o:lock v:ext="edit" aspectratio="f"/>
            </v:shape>
          </w:pict>
        </w:r>
      </w:hyperlink>
    </w:p>
    <w:p w:rsidR="00CF25C2" w:rsidRDefault="00CF25C2" w:rsidP="003E70FD">
      <w:pPr>
        <w:pStyle w:val="ParticipantMusician"/>
        <w:ind w:left="0" w:firstLine="270"/>
        <w:rPr>
          <w:b/>
          <w:noProof/>
          <w:color w:val="auto"/>
          <w:sz w:val="28"/>
          <w:szCs w:val="28"/>
        </w:rPr>
      </w:pPr>
    </w:p>
    <w:p w:rsidR="00CF25C2" w:rsidRDefault="00CF25C2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CF25C2" w:rsidRDefault="00CF25C2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CF25C2" w:rsidRDefault="00CF25C2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CF25C2" w:rsidRPr="00BE5B2B" w:rsidRDefault="00CF25C2" w:rsidP="00B74C61">
      <w:pPr>
        <w:rPr>
          <w:rFonts w:ascii="Book Antiqua" w:hAnsi="Book Antiqua"/>
          <w:color w:val="000000"/>
          <w:sz w:val="28"/>
          <w:szCs w:val="28"/>
        </w:rPr>
      </w:pPr>
      <w:r w:rsidRPr="00BE5B2B">
        <w:rPr>
          <w:rFonts w:ascii="Book Antiqua" w:hAnsi="Book Antiqua"/>
          <w:color w:val="000000"/>
          <w:sz w:val="28"/>
          <w:szCs w:val="28"/>
        </w:rPr>
        <w:t>“</w:t>
      </w:r>
      <w:smartTag w:uri="urn:schemas-microsoft-com:office:smarttags" w:element="place">
        <w:smartTag w:uri="urn:schemas-microsoft-com:office:smarttags" w:element="Place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Covenant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Baptist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Church</w:t>
          </w:r>
        </w:smartTag>
      </w:smartTag>
      <w:r w:rsidRPr="00BE5B2B">
        <w:rPr>
          <w:rFonts w:ascii="Book Antiqua" w:hAnsi="Book Antiqua"/>
          <w:color w:val="000000"/>
          <w:sz w:val="28"/>
          <w:szCs w:val="28"/>
        </w:rPr>
        <w:t>, intent on spreading a passion for the Supremacy of God in all things, for the joy of all peoples through Jesus Christ our Lord.”</w:t>
      </w:r>
    </w:p>
    <w:p w:rsidR="00CF25C2" w:rsidRDefault="00CF25C2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CF25C2" w:rsidRDefault="00CF25C2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CF25C2" w:rsidRPr="00AE04AB" w:rsidRDefault="00CF25C2" w:rsidP="009F74E8">
      <w:pPr>
        <w:pStyle w:val="Title"/>
        <w:rPr>
          <w:color w:val="1F497D"/>
        </w:rPr>
      </w:pPr>
      <w:r w:rsidRPr="00AE04AB">
        <w:rPr>
          <w:color w:val="1F497D"/>
        </w:rPr>
        <w:t>Welcome to</w:t>
      </w:r>
      <w:r w:rsidRPr="00AE04AB">
        <w:rPr>
          <w:color w:val="1F497D"/>
        </w:rPr>
        <w:br/>
      </w:r>
      <w:smartTag w:uri="urn:schemas-microsoft-com:office:smarttags" w:element="place">
        <w:smartTag w:uri="urn:schemas-microsoft-com:office:smarttags" w:element="PlaceName">
          <w:r w:rsidRPr="00AE04AB">
            <w:rPr>
              <w:color w:val="1F497D"/>
            </w:rPr>
            <w:t>Covenant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laceName">
          <w:r w:rsidRPr="00AE04AB">
            <w:rPr>
              <w:color w:val="1F497D"/>
            </w:rPr>
            <w:t>Baptist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laceType">
          <w:r w:rsidRPr="00AE04AB">
            <w:rPr>
              <w:color w:val="1F497D"/>
            </w:rPr>
            <w:t>Church</w:t>
          </w:r>
        </w:smartTag>
      </w:smartTag>
    </w:p>
    <w:p w:rsidR="00CF25C2" w:rsidRDefault="00CF25C2" w:rsidP="009F74E8">
      <w:pPr>
        <w:pStyle w:val="Date"/>
      </w:pPr>
      <w:r>
        <w:rPr>
          <w:noProof/>
        </w:rPr>
        <w:pict>
          <v:roundrect id="_x0000_s1026" style="position:absolute;left:0;text-align:left;margin-left:70.5pt;margin-top:59.25pt;width:264.5pt;height:79.5pt;z-index:-251658240;mso-position-horizontal-relative:page;mso-position-vertical-relative:page" arcsize="10923f" fillcolor="#faebd7" strokecolor="#b4877d">
            <w10:wrap anchorx="page" anchory="page"/>
          </v:roundrect>
        </w:pict>
      </w:r>
      <w:r>
        <w:rPr>
          <w:noProof/>
        </w:rPr>
        <w:t>May 2nd, 2010</w:t>
      </w:r>
    </w:p>
    <w:p w:rsidR="00CF25C2" w:rsidRDefault="00CF25C2" w:rsidP="009F74E8">
      <w:pPr>
        <w:pStyle w:val="ServiceSection"/>
        <w:rPr>
          <w:color w:val="1F497D"/>
          <w:sz w:val="24"/>
        </w:rPr>
      </w:pPr>
    </w:p>
    <w:p w:rsidR="00CF25C2" w:rsidRPr="008A4FB4" w:rsidRDefault="00CF25C2" w:rsidP="009F74E8">
      <w:pPr>
        <w:pStyle w:val="ServiceSection"/>
        <w:rPr>
          <w:sz w:val="24"/>
        </w:rPr>
      </w:pPr>
      <w:r w:rsidRPr="008A4FB4">
        <w:rPr>
          <w:color w:val="1F497D"/>
          <w:sz w:val="24"/>
        </w:rPr>
        <w:t xml:space="preserve">Greetings, Announcements, Fellowship  </w:t>
      </w:r>
    </w:p>
    <w:p w:rsidR="00CF25C2" w:rsidRPr="008A4FB4" w:rsidRDefault="00CF25C2" w:rsidP="009F74E8">
      <w:pPr>
        <w:pStyle w:val="ServiceSection"/>
        <w:rPr>
          <w:b/>
          <w:color w:val="auto"/>
          <w:sz w:val="24"/>
        </w:rPr>
      </w:pPr>
      <w:r w:rsidRPr="008A4FB4">
        <w:rPr>
          <w:color w:val="1F497D"/>
          <w:sz w:val="24"/>
        </w:rPr>
        <w:t xml:space="preserve">Opening Song: </w:t>
      </w:r>
      <w:r w:rsidRPr="008A4FB4">
        <w:rPr>
          <w:color w:val="auto"/>
          <w:sz w:val="24"/>
        </w:rPr>
        <w:t xml:space="preserve"> </w:t>
      </w:r>
      <w:r w:rsidRPr="008A4FB4">
        <w:rPr>
          <w:b/>
          <w:color w:val="auto"/>
          <w:sz w:val="24"/>
        </w:rPr>
        <w:t>Glory to His Name                   Page 527</w:t>
      </w:r>
      <w:r w:rsidRPr="008A4FB4">
        <w:rPr>
          <w:color w:val="1F497D"/>
          <w:sz w:val="24"/>
        </w:rPr>
        <w:t xml:space="preserve">        </w:t>
      </w:r>
    </w:p>
    <w:p w:rsidR="00CF25C2" w:rsidRDefault="00CF25C2" w:rsidP="00E44B99">
      <w:pPr>
        <w:rPr>
          <w:color w:val="1F497D"/>
        </w:rPr>
      </w:pPr>
    </w:p>
    <w:p w:rsidR="00CF25C2" w:rsidRPr="00E44B99" w:rsidRDefault="00CF25C2" w:rsidP="00E44B99">
      <w:pPr>
        <w:rPr>
          <w:rFonts w:ascii="Book Antiqua" w:hAnsi="Book Antiqua"/>
          <w:b/>
          <w:color w:val="0F243E"/>
        </w:rPr>
      </w:pPr>
      <w:r w:rsidRPr="008A4FB4">
        <w:rPr>
          <w:color w:val="1F497D"/>
        </w:rPr>
        <w:t xml:space="preserve">Scripture Reading                            </w:t>
      </w:r>
      <w:r>
        <w:rPr>
          <w:color w:val="1F497D"/>
        </w:rPr>
        <w:t xml:space="preserve"> </w:t>
      </w:r>
      <w:r w:rsidRPr="008A4FB4">
        <w:rPr>
          <w:color w:val="1F497D"/>
        </w:rPr>
        <w:t xml:space="preserve"> </w:t>
      </w:r>
      <w:r>
        <w:rPr>
          <w:color w:val="1F497D"/>
        </w:rPr>
        <w:t xml:space="preserve">  </w:t>
      </w:r>
      <w:r w:rsidRPr="00E44B99">
        <w:rPr>
          <w:rFonts w:ascii="Book Antiqua" w:hAnsi="Book Antiqua"/>
          <w:b/>
          <w:color w:val="0F243E"/>
        </w:rPr>
        <w:t>Psalms 119:153 - 160</w:t>
      </w:r>
    </w:p>
    <w:p w:rsidR="00CF25C2" w:rsidRPr="008A4FB4" w:rsidRDefault="00CF25C2" w:rsidP="009F74E8">
      <w:pPr>
        <w:pStyle w:val="ServiceSection"/>
        <w:rPr>
          <w:color w:val="1F497D"/>
          <w:sz w:val="24"/>
        </w:rPr>
      </w:pPr>
      <w:r w:rsidRPr="008A4FB4">
        <w:rPr>
          <w:color w:val="1F497D"/>
          <w:sz w:val="24"/>
        </w:rPr>
        <w:t xml:space="preserve">Opening  Prayer                                    </w:t>
      </w:r>
    </w:p>
    <w:p w:rsidR="00CF25C2" w:rsidRPr="008A4FB4" w:rsidRDefault="00CF25C2" w:rsidP="009F74E8">
      <w:pPr>
        <w:pStyle w:val="ScriptureMusicTitle"/>
        <w:rPr>
          <w:sz w:val="24"/>
        </w:rPr>
      </w:pPr>
    </w:p>
    <w:p w:rsidR="00CF25C2" w:rsidRPr="008A4FB4" w:rsidRDefault="00CF25C2" w:rsidP="009F74E8">
      <w:pPr>
        <w:pStyle w:val="ScriptureMusicTitle"/>
        <w:ind w:left="0" w:firstLine="0"/>
        <w:rPr>
          <w:color w:val="auto"/>
          <w:sz w:val="24"/>
        </w:rPr>
      </w:pPr>
      <w:r w:rsidRPr="008A4FB4">
        <w:rPr>
          <w:b w:val="0"/>
          <w:color w:val="1F497D"/>
          <w:sz w:val="24"/>
        </w:rPr>
        <w:t xml:space="preserve">Song: </w:t>
      </w:r>
      <w:r w:rsidRPr="008A4FB4">
        <w:rPr>
          <w:color w:val="auto"/>
          <w:sz w:val="24"/>
        </w:rPr>
        <w:t>I Will Sing the Wondrous Story             Page 508</w:t>
      </w:r>
    </w:p>
    <w:p w:rsidR="00CF25C2" w:rsidRPr="008A4FB4" w:rsidRDefault="00CF25C2" w:rsidP="009F74E8">
      <w:pPr>
        <w:pStyle w:val="ScriptureMusicTitle"/>
        <w:ind w:left="0" w:firstLine="0"/>
        <w:rPr>
          <w:b w:val="0"/>
          <w:color w:val="1F497D"/>
          <w:sz w:val="24"/>
        </w:rPr>
      </w:pPr>
      <w:r w:rsidRPr="008A4FB4">
        <w:rPr>
          <w:color w:val="1F497D"/>
          <w:sz w:val="24"/>
        </w:rPr>
        <w:t xml:space="preserve">Song: </w:t>
      </w:r>
      <w:r w:rsidRPr="008A4FB4">
        <w:rPr>
          <w:color w:val="auto"/>
          <w:sz w:val="24"/>
        </w:rPr>
        <w:t>Amazing Grace                                          Page 202</w:t>
      </w:r>
      <w:r w:rsidRPr="008A4FB4">
        <w:rPr>
          <w:color w:val="1F497D"/>
          <w:sz w:val="24"/>
        </w:rPr>
        <w:t xml:space="preserve">                       </w:t>
      </w:r>
      <w:r w:rsidRPr="008A4FB4">
        <w:rPr>
          <w:color w:val="auto"/>
          <w:sz w:val="24"/>
        </w:rPr>
        <w:t xml:space="preserve">     </w:t>
      </w:r>
    </w:p>
    <w:p w:rsidR="00CF25C2" w:rsidRPr="008A4FB4" w:rsidRDefault="00CF25C2" w:rsidP="009F74E8">
      <w:pPr>
        <w:pStyle w:val="ScriptureMusicTitle"/>
        <w:ind w:left="0" w:firstLine="0"/>
        <w:rPr>
          <w:sz w:val="24"/>
        </w:rPr>
      </w:pPr>
    </w:p>
    <w:p w:rsidR="00CF25C2" w:rsidRPr="008A4FB4" w:rsidRDefault="00CF25C2" w:rsidP="009F74E8">
      <w:pPr>
        <w:pStyle w:val="ScriptureMusicTitle"/>
        <w:ind w:left="0" w:firstLine="0"/>
        <w:rPr>
          <w:color w:val="auto"/>
          <w:sz w:val="24"/>
        </w:rPr>
      </w:pPr>
      <w:r w:rsidRPr="008A4FB4">
        <w:rPr>
          <w:b w:val="0"/>
          <w:color w:val="1F497D"/>
          <w:sz w:val="24"/>
        </w:rPr>
        <w:t>Worship with Tithes and Offerings</w:t>
      </w:r>
      <w:r>
        <w:rPr>
          <w:b w:val="0"/>
          <w:color w:val="1F497D"/>
          <w:sz w:val="24"/>
        </w:rPr>
        <w:t xml:space="preserve"> </w:t>
      </w:r>
      <w:r w:rsidRPr="008A4FB4">
        <w:rPr>
          <w:b w:val="0"/>
          <w:color w:val="auto"/>
          <w:sz w:val="24"/>
        </w:rPr>
        <w:t xml:space="preserve">                                                                                                                           </w:t>
      </w:r>
    </w:p>
    <w:p w:rsidR="00CF25C2" w:rsidRPr="00DA7F58" w:rsidRDefault="00CF25C2" w:rsidP="009F74E8">
      <w:pPr>
        <w:pStyle w:val="ServiceSection"/>
        <w:rPr>
          <w:b/>
          <w:color w:val="auto"/>
          <w:sz w:val="24"/>
        </w:rPr>
      </w:pPr>
      <w:r>
        <w:rPr>
          <w:color w:val="1F497D"/>
          <w:sz w:val="24"/>
        </w:rPr>
        <w:t xml:space="preserve">        </w:t>
      </w:r>
      <w:r w:rsidRPr="00DA7F58">
        <w:rPr>
          <w:b/>
          <w:color w:val="auto"/>
          <w:sz w:val="24"/>
        </w:rPr>
        <w:t xml:space="preserve">“Shine Jesus Shine”    </w:t>
      </w:r>
    </w:p>
    <w:p w:rsidR="00CF25C2" w:rsidRPr="008A4FB4" w:rsidRDefault="00CF25C2" w:rsidP="009F74E8">
      <w:pPr>
        <w:pStyle w:val="ServiceSection"/>
        <w:rPr>
          <w:color w:val="1F497D"/>
          <w:sz w:val="24"/>
        </w:rPr>
      </w:pPr>
      <w:r w:rsidRPr="008A4FB4">
        <w:rPr>
          <w:color w:val="1F497D"/>
          <w:sz w:val="24"/>
        </w:rPr>
        <w:t xml:space="preserve">Special Music:  </w:t>
      </w:r>
      <w:r w:rsidRPr="00DA7F58">
        <w:rPr>
          <w:b/>
          <w:color w:val="auto"/>
          <w:sz w:val="24"/>
        </w:rPr>
        <w:t>Never Changing Father    Reggie Hope</w:t>
      </w:r>
      <w:r w:rsidRPr="008A4FB4">
        <w:rPr>
          <w:color w:val="1F497D"/>
          <w:sz w:val="24"/>
        </w:rPr>
        <w:t xml:space="preserve">                                 </w:t>
      </w:r>
    </w:p>
    <w:p w:rsidR="00CF25C2" w:rsidRPr="008A4FB4" w:rsidRDefault="00CF25C2" w:rsidP="009F74E8">
      <w:pPr>
        <w:pStyle w:val="ServiceSection"/>
        <w:rPr>
          <w:sz w:val="24"/>
        </w:rPr>
      </w:pPr>
      <w:r w:rsidRPr="008A4FB4">
        <w:rPr>
          <w:color w:val="1F497D"/>
          <w:sz w:val="24"/>
        </w:rPr>
        <w:t xml:space="preserve">Message: </w:t>
      </w:r>
      <w:r>
        <w:rPr>
          <w:color w:val="auto"/>
          <w:sz w:val="24"/>
        </w:rPr>
        <w:t xml:space="preserve">                    </w:t>
      </w:r>
      <w:r w:rsidRPr="008A4FB4">
        <w:rPr>
          <w:sz w:val="24"/>
        </w:rPr>
        <w:tab/>
      </w:r>
      <w:r w:rsidRPr="008A4FB4">
        <w:rPr>
          <w:sz w:val="24"/>
        </w:rPr>
        <w:tab/>
        <w:t xml:space="preserve">             </w:t>
      </w:r>
      <w:r w:rsidRPr="008A4FB4">
        <w:rPr>
          <w:b/>
          <w:color w:val="auto"/>
          <w:sz w:val="24"/>
        </w:rPr>
        <w:t>Pastor Robby</w:t>
      </w:r>
      <w:r w:rsidRPr="008A4FB4">
        <w:rPr>
          <w:sz w:val="24"/>
        </w:rPr>
        <w:t xml:space="preserve">    </w:t>
      </w:r>
      <w:r w:rsidRPr="008A4FB4">
        <w:rPr>
          <w:b/>
          <w:color w:val="auto"/>
          <w:sz w:val="24"/>
        </w:rPr>
        <w:t xml:space="preserve"> </w:t>
      </w:r>
    </w:p>
    <w:p w:rsidR="00CF25C2" w:rsidRPr="008A4FB4" w:rsidRDefault="00CF25C2" w:rsidP="009F74E8">
      <w:pPr>
        <w:pStyle w:val="ServiceSection"/>
        <w:rPr>
          <w:b/>
          <w:color w:val="auto"/>
          <w:sz w:val="24"/>
        </w:rPr>
      </w:pPr>
      <w:r w:rsidRPr="008A4FB4">
        <w:rPr>
          <w:color w:val="1F497D"/>
          <w:sz w:val="24"/>
        </w:rPr>
        <w:t>Invitation</w:t>
      </w:r>
      <w:r w:rsidRPr="008A4FB4">
        <w:rPr>
          <w:sz w:val="24"/>
        </w:rPr>
        <w:t xml:space="preserve"> : </w:t>
      </w:r>
      <w:r w:rsidRPr="008A4FB4">
        <w:rPr>
          <w:b/>
          <w:color w:val="auto"/>
          <w:sz w:val="24"/>
        </w:rPr>
        <w:t xml:space="preserve"> I Surrender All                        </w:t>
      </w:r>
      <w:r>
        <w:rPr>
          <w:b/>
          <w:color w:val="auto"/>
          <w:sz w:val="24"/>
        </w:rPr>
        <w:t xml:space="preserve"> </w:t>
      </w:r>
      <w:r w:rsidRPr="008A4FB4">
        <w:rPr>
          <w:b/>
          <w:color w:val="auto"/>
          <w:sz w:val="24"/>
        </w:rPr>
        <w:t xml:space="preserve"> (Piano Solo)</w:t>
      </w:r>
    </w:p>
    <w:p w:rsidR="00CF25C2" w:rsidRPr="008A4FB4" w:rsidRDefault="00CF25C2" w:rsidP="009F74E8">
      <w:pPr>
        <w:pStyle w:val="ServiceSection"/>
        <w:rPr>
          <w:color w:val="1F497D"/>
          <w:sz w:val="24"/>
        </w:rPr>
      </w:pPr>
      <w:r w:rsidRPr="008A4FB4">
        <w:rPr>
          <w:color w:val="1F497D"/>
          <w:sz w:val="24"/>
        </w:rPr>
        <w:t>Benediction</w:t>
      </w:r>
    </w:p>
    <w:p w:rsidR="00CF25C2" w:rsidRPr="008A4FB4" w:rsidRDefault="00CF25C2" w:rsidP="009F74E8">
      <w:pPr>
        <w:pStyle w:val="ScriptureMusicTitle"/>
        <w:ind w:left="0" w:firstLine="0"/>
        <w:rPr>
          <w:sz w:val="24"/>
        </w:rPr>
      </w:pPr>
    </w:p>
    <w:p w:rsidR="00CF25C2" w:rsidRPr="00DA7F58" w:rsidRDefault="00CF25C2" w:rsidP="009F74E8">
      <w:pPr>
        <w:pStyle w:val="ScriptureMusicTitle"/>
        <w:ind w:left="0" w:firstLine="0"/>
        <w:rPr>
          <w:b w:val="0"/>
          <w:sz w:val="24"/>
        </w:rPr>
      </w:pPr>
      <w:r w:rsidRPr="008A4FB4">
        <w:rPr>
          <w:b w:val="0"/>
          <w:color w:val="1F497D"/>
          <w:sz w:val="24"/>
        </w:rPr>
        <w:t>Closing Song</w:t>
      </w:r>
      <w:r w:rsidRPr="008A4FB4">
        <w:rPr>
          <w:sz w:val="24"/>
        </w:rPr>
        <w:t xml:space="preserve">: </w:t>
      </w:r>
      <w:r w:rsidRPr="00DA7F58">
        <w:rPr>
          <w:b w:val="0"/>
          <w:sz w:val="24"/>
        </w:rPr>
        <w:t>“Shine, Jesus, Shine”                  Page 488</w:t>
      </w:r>
    </w:p>
    <w:p w:rsidR="00CF25C2" w:rsidRDefault="00CF25C2" w:rsidP="009F74E8">
      <w:pPr>
        <w:pStyle w:val="ScriptureMusicTitle"/>
        <w:rPr>
          <w:sz w:val="24"/>
        </w:rPr>
      </w:pPr>
    </w:p>
    <w:p w:rsidR="00CF25C2" w:rsidRPr="00A840AD" w:rsidRDefault="00CF25C2" w:rsidP="009F74E8">
      <w:pPr>
        <w:pStyle w:val="ServiceSection"/>
        <w:rPr>
          <w:b/>
          <w:color w:val="1F497D"/>
          <w:sz w:val="24"/>
        </w:rPr>
      </w:pPr>
      <w:r w:rsidRPr="00A840AD">
        <w:rPr>
          <w:b/>
          <w:color w:val="1F497D"/>
          <w:sz w:val="24"/>
        </w:rPr>
        <w:t>Opportunities</w:t>
      </w:r>
    </w:p>
    <w:p w:rsidR="00CF25C2" w:rsidRPr="00A840AD" w:rsidRDefault="00CF25C2" w:rsidP="009F74E8">
      <w:pPr>
        <w:pStyle w:val="ScriptureMusicTitle"/>
        <w:rPr>
          <w:color w:val="1F497D"/>
          <w:sz w:val="24"/>
        </w:rPr>
      </w:pPr>
    </w:p>
    <w:p w:rsidR="00CF25C2" w:rsidRPr="00A840AD" w:rsidRDefault="00CF25C2" w:rsidP="009F74E8">
      <w:pPr>
        <w:pStyle w:val="ScriptureMusicTitle"/>
        <w:rPr>
          <w:sz w:val="24"/>
        </w:rPr>
      </w:pPr>
      <w:r w:rsidRPr="00A840AD">
        <w:rPr>
          <w:sz w:val="24"/>
        </w:rPr>
        <w:t>Sundays</w:t>
      </w:r>
    </w:p>
    <w:p w:rsidR="00CF25C2" w:rsidRPr="00A840AD" w:rsidRDefault="00CF25C2" w:rsidP="009F74E8">
      <w:pPr>
        <w:pStyle w:val="ScriptureMusicTitle"/>
        <w:rPr>
          <w:b w:val="0"/>
          <w:sz w:val="24"/>
        </w:rPr>
      </w:pPr>
      <w:r w:rsidRPr="00A840AD">
        <w:rPr>
          <w:sz w:val="24"/>
        </w:rPr>
        <w:t xml:space="preserve"> </w:t>
      </w:r>
      <w:r w:rsidRPr="00A840AD">
        <w:rPr>
          <w:b w:val="0"/>
          <w:sz w:val="24"/>
        </w:rPr>
        <w:t>9:30 A.M. Sunday School (all ages)</w:t>
      </w:r>
    </w:p>
    <w:p w:rsidR="00CF25C2" w:rsidRPr="00A840AD" w:rsidRDefault="00CF25C2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10:30 A.M. Worship &amp; Children’s Church</w:t>
      </w:r>
    </w:p>
    <w:p w:rsidR="00CF25C2" w:rsidRPr="00A840AD" w:rsidRDefault="00CF25C2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 xml:space="preserve">                   </w:t>
      </w:r>
    </w:p>
    <w:p w:rsidR="00CF25C2" w:rsidRPr="00A840AD" w:rsidRDefault="00CF25C2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>Mondays</w:t>
      </w:r>
    </w:p>
    <w:p w:rsidR="00CF25C2" w:rsidRPr="00A840AD" w:rsidRDefault="00CF25C2" w:rsidP="009F74E8">
      <w:pPr>
        <w:pStyle w:val="ScriptureMusicTitle"/>
        <w:rPr>
          <w:b w:val="0"/>
          <w:color w:val="auto"/>
          <w:sz w:val="24"/>
        </w:rPr>
      </w:pPr>
      <w:r w:rsidRPr="00A840AD">
        <w:rPr>
          <w:b w:val="0"/>
          <w:color w:val="auto"/>
          <w:sz w:val="24"/>
        </w:rPr>
        <w:t>6:00 P.M. Choir Practice</w:t>
      </w:r>
    </w:p>
    <w:p w:rsidR="00CF25C2" w:rsidRPr="00A840AD" w:rsidRDefault="00CF25C2" w:rsidP="009F74E8">
      <w:pPr>
        <w:pStyle w:val="ScriptureMusicTitle"/>
        <w:rPr>
          <w:sz w:val="24"/>
        </w:rPr>
      </w:pPr>
    </w:p>
    <w:p w:rsidR="00CF25C2" w:rsidRPr="00A840AD" w:rsidRDefault="00CF25C2" w:rsidP="009F74E8">
      <w:pPr>
        <w:pStyle w:val="ScriptureMusicTitle"/>
        <w:rPr>
          <w:sz w:val="24"/>
        </w:rPr>
      </w:pPr>
      <w:r w:rsidRPr="00A840AD">
        <w:rPr>
          <w:sz w:val="24"/>
        </w:rPr>
        <w:t>Wednesdays</w:t>
      </w:r>
    </w:p>
    <w:p w:rsidR="00CF25C2" w:rsidRPr="00A840AD" w:rsidRDefault="00CF25C2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7:00 P.M. Bible Study (all ages)</w:t>
      </w:r>
    </w:p>
    <w:p w:rsidR="00CF25C2" w:rsidRPr="00A840AD" w:rsidRDefault="00CF25C2" w:rsidP="009F74E8">
      <w:pPr>
        <w:pStyle w:val="ScriptureMusicTitle"/>
        <w:rPr>
          <w:sz w:val="24"/>
        </w:rPr>
      </w:pPr>
      <w:r w:rsidRPr="00A840AD">
        <w:rPr>
          <w:sz w:val="24"/>
        </w:rPr>
        <w:t xml:space="preserve">                 </w:t>
      </w:r>
    </w:p>
    <w:p w:rsidR="00CF25C2" w:rsidRPr="00A840AD" w:rsidRDefault="00CF25C2" w:rsidP="009F74E8">
      <w:pPr>
        <w:pStyle w:val="ScriptureMusicTitle"/>
        <w:rPr>
          <w:sz w:val="24"/>
        </w:rPr>
      </w:pPr>
      <w:r w:rsidRPr="00A840AD">
        <w:rPr>
          <w:sz w:val="24"/>
        </w:rPr>
        <w:t>Fridays</w:t>
      </w:r>
    </w:p>
    <w:p w:rsidR="00CF25C2" w:rsidRPr="00A840AD" w:rsidRDefault="00CF25C2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6:00 P.M. Game Night (7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>-12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 xml:space="preserve"> grades)</w:t>
      </w:r>
    </w:p>
    <w:p w:rsidR="00CF25C2" w:rsidRPr="00A840AD" w:rsidRDefault="00CF25C2" w:rsidP="009F74E8">
      <w:pPr>
        <w:pStyle w:val="ScriptureMusicTitle"/>
        <w:rPr>
          <w:color w:val="1F497D"/>
          <w:sz w:val="24"/>
        </w:rPr>
      </w:pPr>
    </w:p>
    <w:p w:rsidR="00CF25C2" w:rsidRPr="00E125AC" w:rsidRDefault="00CF25C2" w:rsidP="009F74E8">
      <w:pPr>
        <w:pStyle w:val="ScriptureMusicTitle"/>
        <w:rPr>
          <w:color w:val="auto"/>
          <w:sz w:val="24"/>
        </w:rPr>
      </w:pPr>
      <w:r>
        <w:rPr>
          <w:color w:val="FF0000"/>
          <w:sz w:val="24"/>
        </w:rPr>
        <w:t xml:space="preserve"> </w:t>
      </w:r>
    </w:p>
    <w:p w:rsidR="00CF25C2" w:rsidRPr="00A840AD" w:rsidRDefault="00CF25C2" w:rsidP="009F74E8">
      <w:pPr>
        <w:pStyle w:val="ScriptureMusicTitle"/>
        <w:rPr>
          <w:color w:val="1F497D"/>
          <w:sz w:val="24"/>
        </w:rPr>
      </w:pPr>
      <w:r w:rsidRPr="00FF160A">
        <w:rPr>
          <w:color w:val="FF0000"/>
          <w:sz w:val="24"/>
        </w:rPr>
        <w:t>Nursery Schedule</w:t>
      </w:r>
      <w:r w:rsidRPr="00A840AD">
        <w:rPr>
          <w:color w:val="1F497D"/>
          <w:sz w:val="24"/>
        </w:rPr>
        <w:t>:</w:t>
      </w:r>
    </w:p>
    <w:p w:rsidR="00CF25C2" w:rsidRDefault="00CF25C2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Nursery: </w:t>
      </w:r>
      <w:r>
        <w:rPr>
          <w:color w:val="auto"/>
          <w:sz w:val="24"/>
        </w:rPr>
        <w:t xml:space="preserve"> Jean</w:t>
      </w:r>
    </w:p>
    <w:p w:rsidR="00CF25C2" w:rsidRPr="00A840AD" w:rsidRDefault="00CF25C2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Children’s Church: </w:t>
      </w:r>
      <w:r>
        <w:rPr>
          <w:color w:val="auto"/>
          <w:sz w:val="24"/>
        </w:rPr>
        <w:t>Sandra</w:t>
      </w:r>
    </w:p>
    <w:p w:rsidR="00CF25C2" w:rsidRDefault="00CF25C2" w:rsidP="009F74E8">
      <w:pPr>
        <w:pStyle w:val="ParticipantMusician"/>
        <w:rPr>
          <w:color w:val="FF0000"/>
          <w:sz w:val="24"/>
        </w:rPr>
      </w:pPr>
    </w:p>
    <w:p w:rsidR="00CF25C2" w:rsidRPr="009F74E8" w:rsidRDefault="00CF25C2" w:rsidP="009F74E8">
      <w:pPr>
        <w:pStyle w:val="ParticipantMusician"/>
        <w:rPr>
          <w:b/>
          <w:color w:val="1F497D"/>
          <w:sz w:val="24"/>
        </w:rPr>
      </w:pPr>
      <w:r w:rsidRPr="009F74E8">
        <w:rPr>
          <w:b/>
          <w:color w:val="1F497D"/>
          <w:sz w:val="24"/>
        </w:rPr>
        <w:t>Don’t forget this year’s theme for our Church body – “EVERY ONE BRING ONE” Bring at least one person with you to Church</w:t>
      </w:r>
    </w:p>
    <w:p w:rsidR="00CF25C2" w:rsidRDefault="00CF25C2" w:rsidP="009F74E8">
      <w:pPr>
        <w:pStyle w:val="ParticipantMusician"/>
        <w:rPr>
          <w:color w:val="FF0000"/>
          <w:sz w:val="24"/>
        </w:rPr>
      </w:pPr>
    </w:p>
    <w:p w:rsidR="00CF25C2" w:rsidRDefault="00CF25C2" w:rsidP="009F74E8">
      <w:pPr>
        <w:pStyle w:val="ParticipantMusician"/>
        <w:rPr>
          <w:color w:val="FF0000"/>
          <w:sz w:val="24"/>
        </w:rPr>
      </w:pPr>
    </w:p>
    <w:p w:rsidR="00CF25C2" w:rsidRDefault="00CF25C2" w:rsidP="009F74E8">
      <w:pPr>
        <w:pStyle w:val="ParticipantMusician"/>
        <w:rPr>
          <w:color w:val="FF0000"/>
          <w:sz w:val="24"/>
        </w:rPr>
      </w:pPr>
    </w:p>
    <w:p w:rsidR="00CF25C2" w:rsidRDefault="00CF25C2" w:rsidP="009F74E8">
      <w:pPr>
        <w:pStyle w:val="ParticipantMusician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CF25C2" w:rsidRPr="003E592A" w:rsidRDefault="00CF25C2" w:rsidP="003E592A">
      <w:pPr>
        <w:pStyle w:val="ParticipantMusician"/>
        <w:rPr>
          <w:b/>
          <w:color w:val="auto"/>
          <w:sz w:val="24"/>
        </w:rPr>
      </w:pPr>
      <w:r>
        <w:t>“</w:t>
      </w:r>
      <w:r w:rsidRPr="005C6078">
        <w:t xml:space="preserve">All Services are video taped and can be viewed by going to </w:t>
      </w:r>
      <w:hyperlink r:id="rId9" w:history="1">
        <w:r w:rsidRPr="005C6078">
          <w:rPr>
            <w:rStyle w:val="Hyperlink"/>
            <w:sz w:val="24"/>
          </w:rPr>
          <w:t>WWW.Thecovenantbaptistchurch.com</w:t>
        </w:r>
      </w:hyperlink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7.5pt;margin-top:77.7pt;width:257.45pt;height:228.35pt;z-index:251657216;mso-wrap-style:none;mso-position-horizontal-relative:page;mso-position-vertical-relative:page" filled="f" stroked="f">
            <v:textbox style="mso-next-textbox:#_x0000_s1027;mso-fit-shape-to-text:t">
              <w:txbxContent>
                <w:p w:rsidR="00CF25C2" w:rsidRPr="00E4477F" w:rsidRDefault="00CF25C2"/>
              </w:txbxContent>
            </v:textbox>
            <w10:wrap anchorx="page" anchory="page"/>
          </v:shape>
        </w:pict>
      </w:r>
    </w:p>
    <w:sectPr w:rsidR="00CF25C2" w:rsidRPr="003E592A" w:rsidSect="0041100C">
      <w:headerReference w:type="default" r:id="rId10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C2" w:rsidRDefault="00CF25C2" w:rsidP="00513578">
      <w:r>
        <w:separator/>
      </w:r>
    </w:p>
  </w:endnote>
  <w:endnote w:type="continuationSeparator" w:id="0">
    <w:p w:rsidR="00CF25C2" w:rsidRDefault="00CF25C2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C2" w:rsidRDefault="00CF25C2" w:rsidP="00513578">
      <w:r>
        <w:separator/>
      </w:r>
    </w:p>
  </w:footnote>
  <w:footnote w:type="continuationSeparator" w:id="0">
    <w:p w:rsidR="00CF25C2" w:rsidRDefault="00CF25C2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2" w:rsidRDefault="00CF25C2">
    <w:pPr>
      <w:pStyle w:val="Header"/>
    </w:pPr>
  </w:p>
  <w:p w:rsidR="00CF25C2" w:rsidRDefault="00CF25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578"/>
    <w:rsid w:val="0000279E"/>
    <w:rsid w:val="00014B6B"/>
    <w:rsid w:val="00020703"/>
    <w:rsid w:val="00030EF6"/>
    <w:rsid w:val="00031A5E"/>
    <w:rsid w:val="000556B2"/>
    <w:rsid w:val="0005579B"/>
    <w:rsid w:val="00062C96"/>
    <w:rsid w:val="000864F0"/>
    <w:rsid w:val="000920C1"/>
    <w:rsid w:val="000B735C"/>
    <w:rsid w:val="000E1D2D"/>
    <w:rsid w:val="000E485F"/>
    <w:rsid w:val="000F1AA5"/>
    <w:rsid w:val="00133C7C"/>
    <w:rsid w:val="001632A4"/>
    <w:rsid w:val="00172297"/>
    <w:rsid w:val="00180683"/>
    <w:rsid w:val="00183D03"/>
    <w:rsid w:val="001A3420"/>
    <w:rsid w:val="001C6660"/>
    <w:rsid w:val="001D586F"/>
    <w:rsid w:val="00210B90"/>
    <w:rsid w:val="00214561"/>
    <w:rsid w:val="00240950"/>
    <w:rsid w:val="00242FF5"/>
    <w:rsid w:val="00244EEE"/>
    <w:rsid w:val="00245477"/>
    <w:rsid w:val="002472A9"/>
    <w:rsid w:val="00322EF4"/>
    <w:rsid w:val="00361526"/>
    <w:rsid w:val="00363A04"/>
    <w:rsid w:val="00376CBC"/>
    <w:rsid w:val="0038151D"/>
    <w:rsid w:val="00385B71"/>
    <w:rsid w:val="003A797C"/>
    <w:rsid w:val="003B6767"/>
    <w:rsid w:val="003D7B4A"/>
    <w:rsid w:val="003E49D4"/>
    <w:rsid w:val="003E592A"/>
    <w:rsid w:val="003E70FD"/>
    <w:rsid w:val="003E74E8"/>
    <w:rsid w:val="00403A28"/>
    <w:rsid w:val="004070B4"/>
    <w:rsid w:val="0041100C"/>
    <w:rsid w:val="00412C70"/>
    <w:rsid w:val="00447CBE"/>
    <w:rsid w:val="004851E9"/>
    <w:rsid w:val="00496A19"/>
    <w:rsid w:val="00497139"/>
    <w:rsid w:val="004B0FCA"/>
    <w:rsid w:val="00510315"/>
    <w:rsid w:val="00513578"/>
    <w:rsid w:val="00515723"/>
    <w:rsid w:val="00516AD4"/>
    <w:rsid w:val="0054204C"/>
    <w:rsid w:val="00543D9A"/>
    <w:rsid w:val="00546D48"/>
    <w:rsid w:val="00551255"/>
    <w:rsid w:val="00556A0C"/>
    <w:rsid w:val="005772C0"/>
    <w:rsid w:val="005B1743"/>
    <w:rsid w:val="005B5ADC"/>
    <w:rsid w:val="005C5BD4"/>
    <w:rsid w:val="005C6078"/>
    <w:rsid w:val="005E41BC"/>
    <w:rsid w:val="00604B86"/>
    <w:rsid w:val="00612CBA"/>
    <w:rsid w:val="006252C2"/>
    <w:rsid w:val="00636C14"/>
    <w:rsid w:val="00645EC2"/>
    <w:rsid w:val="00667BB3"/>
    <w:rsid w:val="0068188C"/>
    <w:rsid w:val="006E7E97"/>
    <w:rsid w:val="006F444A"/>
    <w:rsid w:val="00705BB5"/>
    <w:rsid w:val="00717592"/>
    <w:rsid w:val="007175B0"/>
    <w:rsid w:val="0073577E"/>
    <w:rsid w:val="00736461"/>
    <w:rsid w:val="00750EBA"/>
    <w:rsid w:val="00762621"/>
    <w:rsid w:val="00786A4D"/>
    <w:rsid w:val="007945E5"/>
    <w:rsid w:val="007D3445"/>
    <w:rsid w:val="007D470B"/>
    <w:rsid w:val="007E5AB4"/>
    <w:rsid w:val="00805F45"/>
    <w:rsid w:val="008805EB"/>
    <w:rsid w:val="0088322D"/>
    <w:rsid w:val="008864B9"/>
    <w:rsid w:val="00896AF0"/>
    <w:rsid w:val="008A4FB4"/>
    <w:rsid w:val="008C3318"/>
    <w:rsid w:val="008C5E9B"/>
    <w:rsid w:val="008F1328"/>
    <w:rsid w:val="008F3CB1"/>
    <w:rsid w:val="009008DF"/>
    <w:rsid w:val="00904270"/>
    <w:rsid w:val="00910414"/>
    <w:rsid w:val="00975EB5"/>
    <w:rsid w:val="009A386A"/>
    <w:rsid w:val="009B0E7F"/>
    <w:rsid w:val="009B1513"/>
    <w:rsid w:val="009F4C29"/>
    <w:rsid w:val="009F74E8"/>
    <w:rsid w:val="00A27832"/>
    <w:rsid w:val="00A34064"/>
    <w:rsid w:val="00A46BE5"/>
    <w:rsid w:val="00A60AC8"/>
    <w:rsid w:val="00A840AD"/>
    <w:rsid w:val="00A84693"/>
    <w:rsid w:val="00A84B93"/>
    <w:rsid w:val="00A93F3F"/>
    <w:rsid w:val="00A945DC"/>
    <w:rsid w:val="00A97E8B"/>
    <w:rsid w:val="00AA4123"/>
    <w:rsid w:val="00AA54E5"/>
    <w:rsid w:val="00AB06EA"/>
    <w:rsid w:val="00AC01D0"/>
    <w:rsid w:val="00AD4AE0"/>
    <w:rsid w:val="00AE04AB"/>
    <w:rsid w:val="00AE6274"/>
    <w:rsid w:val="00AF5EC8"/>
    <w:rsid w:val="00B03B16"/>
    <w:rsid w:val="00B06C5A"/>
    <w:rsid w:val="00B214C2"/>
    <w:rsid w:val="00B3143B"/>
    <w:rsid w:val="00B3224D"/>
    <w:rsid w:val="00B435DA"/>
    <w:rsid w:val="00B540E8"/>
    <w:rsid w:val="00B74C61"/>
    <w:rsid w:val="00BD38D4"/>
    <w:rsid w:val="00BE03C5"/>
    <w:rsid w:val="00BE43D4"/>
    <w:rsid w:val="00BE5B2B"/>
    <w:rsid w:val="00BF3069"/>
    <w:rsid w:val="00BF3DCB"/>
    <w:rsid w:val="00C056BE"/>
    <w:rsid w:val="00C31F07"/>
    <w:rsid w:val="00C37EF9"/>
    <w:rsid w:val="00C408E1"/>
    <w:rsid w:val="00C408E9"/>
    <w:rsid w:val="00C65C2E"/>
    <w:rsid w:val="00C73B7E"/>
    <w:rsid w:val="00C76AA7"/>
    <w:rsid w:val="00C80090"/>
    <w:rsid w:val="00C81620"/>
    <w:rsid w:val="00C939AE"/>
    <w:rsid w:val="00C94CC3"/>
    <w:rsid w:val="00CB19AF"/>
    <w:rsid w:val="00CC75DD"/>
    <w:rsid w:val="00CF25C2"/>
    <w:rsid w:val="00D00755"/>
    <w:rsid w:val="00D348C1"/>
    <w:rsid w:val="00D47120"/>
    <w:rsid w:val="00D5113D"/>
    <w:rsid w:val="00D63E45"/>
    <w:rsid w:val="00D8186A"/>
    <w:rsid w:val="00D923AE"/>
    <w:rsid w:val="00DA7F58"/>
    <w:rsid w:val="00DB3F9D"/>
    <w:rsid w:val="00E02F90"/>
    <w:rsid w:val="00E125AC"/>
    <w:rsid w:val="00E22B4F"/>
    <w:rsid w:val="00E36823"/>
    <w:rsid w:val="00E4028F"/>
    <w:rsid w:val="00E4477F"/>
    <w:rsid w:val="00E44B99"/>
    <w:rsid w:val="00E52498"/>
    <w:rsid w:val="00E667B0"/>
    <w:rsid w:val="00E670F9"/>
    <w:rsid w:val="00E76F32"/>
    <w:rsid w:val="00E86D9E"/>
    <w:rsid w:val="00E90369"/>
    <w:rsid w:val="00E9136E"/>
    <w:rsid w:val="00EA5D67"/>
    <w:rsid w:val="00EC20E9"/>
    <w:rsid w:val="00EC3431"/>
    <w:rsid w:val="00EC70B5"/>
    <w:rsid w:val="00F075A6"/>
    <w:rsid w:val="00F360B8"/>
    <w:rsid w:val="00F6671A"/>
    <w:rsid w:val="00F85DE5"/>
    <w:rsid w:val="00F91813"/>
    <w:rsid w:val="00FA1A4E"/>
    <w:rsid w:val="00FC588B"/>
    <w:rsid w:val="00FD5746"/>
    <w:rsid w:val="00FF160A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A723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72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CA723E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 w:val="20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 w:cs="Times New Roman"/>
      <w:i/>
      <w:color w:val="5F5F5F"/>
      <w:sz w:val="24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 w:cs="Times New Roman"/>
      <w:sz w:val="24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3E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2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9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images+Christi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hecovenantbaptistchurc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34</TotalTime>
  <Pages>2</Pages>
  <Words>396</Words>
  <Characters>2261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</dc:creator>
  <cp:keywords/>
  <dc:description/>
  <cp:lastModifiedBy>Kirt Dammon</cp:lastModifiedBy>
  <cp:revision>7</cp:revision>
  <cp:lastPrinted>2010-05-01T13:29:00Z</cp:lastPrinted>
  <dcterms:created xsi:type="dcterms:W3CDTF">2010-04-27T03:02:00Z</dcterms:created>
  <dcterms:modified xsi:type="dcterms:W3CDTF">2010-05-01T13:38:00Z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