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18" w:rsidRPr="00AE04AB" w:rsidRDefault="008C3318">
      <w:pPr>
        <w:pStyle w:val="ServiceSection"/>
        <w:rPr>
          <w:color w:val="1F497D" w:themeColor="text2"/>
        </w:rPr>
      </w:pPr>
      <w:r w:rsidRPr="00AE04AB">
        <w:rPr>
          <w:color w:val="1F497D" w:themeColor="text2"/>
        </w:rPr>
        <w:t>Prayer Requests This Week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Growing our Church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Last Frontier Missionaries J&amp;C</w:t>
      </w:r>
      <w:r w:rsidR="00FF160A" w:rsidRPr="00762621">
        <w:rPr>
          <w:rFonts w:ascii="Arial" w:hAnsi="Arial" w:cs="Arial"/>
          <w:b w:val="0"/>
          <w:color w:val="auto"/>
          <w:sz w:val="24"/>
        </w:rPr>
        <w:t xml:space="preserve"> and John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Karen Salina Orphanage Leader &amp; Children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Military 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Missionaries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Sheila Davis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Ms. Rita (Pam’s mother)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Willia Mae Campbell</w:t>
      </w:r>
      <w:r w:rsidR="00E02F90" w:rsidRPr="00762621">
        <w:rPr>
          <w:rFonts w:ascii="Arial" w:hAnsi="Arial" w:cs="Arial"/>
          <w:b w:val="0"/>
          <w:color w:val="auto"/>
          <w:sz w:val="24"/>
        </w:rPr>
        <w:t xml:space="preserve"> (Gary’s mother)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Guerrero Family </w:t>
      </w:r>
    </w:p>
    <w:p w:rsidR="00D63E45" w:rsidRPr="00762621" w:rsidRDefault="00D63E45" w:rsidP="00D63E45">
      <w:pPr>
        <w:pStyle w:val="ScriptureMusicTitle"/>
        <w:rPr>
          <w:rFonts w:ascii="Arial" w:hAnsi="Arial" w:cs="Arial"/>
          <w:b w:val="0"/>
          <w:color w:val="auto"/>
          <w:sz w:val="24"/>
        </w:rPr>
      </w:pPr>
      <w:r w:rsidRPr="00762621">
        <w:rPr>
          <w:rFonts w:ascii="Arial" w:hAnsi="Arial" w:cs="Arial"/>
          <w:b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b w:val="0"/>
          <w:color w:val="auto"/>
          <w:sz w:val="24"/>
        </w:rPr>
        <w:t xml:space="preserve"> James Family </w:t>
      </w:r>
      <w:r w:rsidR="00AC01D0" w:rsidRPr="00762621">
        <w:rPr>
          <w:rFonts w:ascii="Arial" w:hAnsi="Arial" w:cs="Arial"/>
          <w:b w:val="0"/>
          <w:color w:val="auto"/>
          <w:sz w:val="24"/>
        </w:rPr>
        <w:t xml:space="preserve">&amp; </w:t>
      </w:r>
      <w:r w:rsidR="002472A9" w:rsidRPr="00762621">
        <w:rPr>
          <w:rFonts w:ascii="Arial" w:hAnsi="Arial" w:cs="Arial"/>
          <w:b w:val="0"/>
          <w:color w:val="auto"/>
          <w:sz w:val="24"/>
        </w:rPr>
        <w:t xml:space="preserve"> </w:t>
      </w:r>
      <w:r w:rsidRPr="00762621">
        <w:rPr>
          <w:rFonts w:ascii="Arial" w:hAnsi="Arial" w:cs="Arial"/>
          <w:b w:val="0"/>
          <w:color w:val="auto"/>
          <w:sz w:val="24"/>
        </w:rPr>
        <w:t>Sandra’s father</w:t>
      </w:r>
      <w:r w:rsidR="00AC01D0" w:rsidRPr="00762621">
        <w:rPr>
          <w:rFonts w:ascii="Arial" w:hAnsi="Arial" w:cs="Arial"/>
          <w:b w:val="0"/>
          <w:color w:val="auto"/>
          <w:sz w:val="24"/>
        </w:rPr>
        <w:t xml:space="preserve"> </w:t>
      </w:r>
    </w:p>
    <w:p w:rsidR="00D63E45" w:rsidRPr="00762621" w:rsidRDefault="00D63E45" w:rsidP="00D63E45">
      <w:pPr>
        <w:pStyle w:val="Announcements"/>
        <w:numPr>
          <w:ilvl w:val="0"/>
          <w:numId w:val="0"/>
        </w:numPr>
        <w:ind w:left="288"/>
        <w:rPr>
          <w:rFonts w:ascii="Arial" w:hAnsi="Arial" w:cs="Arial"/>
          <w:sz w:val="24"/>
          <w:szCs w:val="24"/>
        </w:rPr>
      </w:pPr>
      <w:r w:rsidRPr="00762621">
        <w:rPr>
          <w:rFonts w:ascii="Arial" w:hAnsi="Arial" w:cs="Arial"/>
          <w:sz w:val="24"/>
          <w:szCs w:val="24"/>
        </w:rPr>
        <w:sym w:font="Wingdings" w:char="F056"/>
      </w:r>
      <w:r w:rsidRPr="00762621">
        <w:rPr>
          <w:rFonts w:ascii="Arial" w:hAnsi="Arial" w:cs="Arial"/>
          <w:sz w:val="24"/>
          <w:szCs w:val="24"/>
        </w:rPr>
        <w:t xml:space="preserve"> Donna Spiers Family</w:t>
      </w:r>
      <w:r w:rsidR="005A3E3B">
        <w:rPr>
          <w:rFonts w:ascii="Arial" w:hAnsi="Arial" w:cs="Arial"/>
          <w:sz w:val="24"/>
          <w:szCs w:val="24"/>
        </w:rPr>
        <w:t xml:space="preserve"> with their move</w:t>
      </w:r>
    </w:p>
    <w:p w:rsidR="00D63E45" w:rsidRPr="00762621" w:rsidRDefault="00D63E45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</w:t>
      </w:r>
      <w:r w:rsidR="00E9136E" w:rsidRPr="00762621">
        <w:rPr>
          <w:rFonts w:ascii="Arial" w:hAnsi="Arial" w:cs="Arial"/>
          <w:i w:val="0"/>
          <w:color w:val="auto"/>
          <w:sz w:val="24"/>
        </w:rPr>
        <w:t>Those people who are experiencing flood, earth-</w:t>
      </w:r>
    </w:p>
    <w:p w:rsidR="00762621" w:rsidRDefault="004D0EE1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>
        <w:rPr>
          <w:rFonts w:ascii="Arial" w:hAnsi="Arial" w:cs="Arial"/>
          <w:i w:val="0"/>
          <w:color w:val="auto"/>
          <w:sz w:val="24"/>
        </w:rPr>
        <w:t xml:space="preserve">   </w:t>
      </w:r>
      <w:r w:rsidR="00E9136E" w:rsidRPr="00762621">
        <w:rPr>
          <w:rFonts w:ascii="Arial" w:hAnsi="Arial" w:cs="Arial"/>
          <w:b/>
          <w:i w:val="0"/>
          <w:color w:val="auto"/>
          <w:sz w:val="24"/>
        </w:rPr>
        <w:t xml:space="preserve"> </w:t>
      </w:r>
      <w:r w:rsidR="00E9136E" w:rsidRPr="00762621">
        <w:rPr>
          <w:rFonts w:ascii="Arial" w:hAnsi="Arial" w:cs="Arial"/>
          <w:i w:val="0"/>
          <w:color w:val="auto"/>
          <w:sz w:val="24"/>
        </w:rPr>
        <w:t>Quakes, wars, and other disaster</w:t>
      </w:r>
      <w:r w:rsidR="00762621">
        <w:rPr>
          <w:rFonts w:ascii="Arial" w:hAnsi="Arial" w:cs="Arial"/>
          <w:i w:val="0"/>
          <w:color w:val="auto"/>
          <w:sz w:val="24"/>
        </w:rPr>
        <w:t>s</w:t>
      </w:r>
      <w:r w:rsidR="00E9136E" w:rsidRPr="00762621">
        <w:rPr>
          <w:rFonts w:ascii="Arial" w:hAnsi="Arial" w:cs="Arial"/>
          <w:i w:val="0"/>
          <w:color w:val="auto"/>
          <w:sz w:val="24"/>
        </w:rPr>
        <w:t xml:space="preserve"> around the</w:t>
      </w:r>
    </w:p>
    <w:p w:rsidR="00E9136E" w:rsidRPr="00762621" w:rsidRDefault="00762621" w:rsidP="00D63E45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>
        <w:rPr>
          <w:rFonts w:ascii="Arial" w:hAnsi="Arial" w:cs="Arial"/>
          <w:i w:val="0"/>
          <w:color w:val="auto"/>
          <w:sz w:val="24"/>
        </w:rPr>
        <w:t xml:space="preserve">    world</w:t>
      </w:r>
    </w:p>
    <w:p w:rsidR="00FF160A" w:rsidRPr="00762621" w:rsidRDefault="00FF160A" w:rsidP="00FF160A">
      <w:pPr>
        <w:rPr>
          <w:rFonts w:ascii="Arial" w:hAnsi="Arial" w:cs="Arial"/>
        </w:rPr>
      </w:pPr>
      <w:r w:rsidRPr="00762621">
        <w:rPr>
          <w:rFonts w:ascii="Arial" w:hAnsi="Arial" w:cs="Arial"/>
        </w:rPr>
        <w:t xml:space="preserve"> </w:t>
      </w:r>
      <w:r w:rsidR="00BE5B2B" w:rsidRPr="00762621">
        <w:rPr>
          <w:rFonts w:ascii="Arial" w:hAnsi="Arial" w:cs="Arial"/>
        </w:rPr>
        <w:t xml:space="preserve">   </w:t>
      </w:r>
      <w:r w:rsidR="00BE5B2B" w:rsidRPr="00762621">
        <w:rPr>
          <w:rFonts w:ascii="Arial" w:hAnsi="Arial" w:cs="Arial"/>
        </w:rPr>
        <w:sym w:font="Wingdings" w:char="F056"/>
      </w:r>
      <w:r w:rsidR="00BE5B2B" w:rsidRPr="00762621">
        <w:rPr>
          <w:rFonts w:ascii="Arial" w:hAnsi="Arial" w:cs="Arial"/>
          <w:b/>
        </w:rPr>
        <w:t xml:space="preserve"> </w:t>
      </w:r>
      <w:r w:rsidR="00BE5B2B" w:rsidRPr="00762621">
        <w:rPr>
          <w:rFonts w:ascii="Arial" w:hAnsi="Arial" w:cs="Arial"/>
        </w:rPr>
        <w:t xml:space="preserve">All our family members who have lost ones and </w:t>
      </w:r>
      <w:r w:rsidR="00762621" w:rsidRPr="00762621">
        <w:rPr>
          <w:rFonts w:ascii="Arial" w:hAnsi="Arial" w:cs="Arial"/>
        </w:rPr>
        <w:t xml:space="preserve">       </w:t>
      </w:r>
      <w:r w:rsidR="00BE5B2B" w:rsidRPr="00762621">
        <w:rPr>
          <w:rFonts w:ascii="Arial" w:hAnsi="Arial" w:cs="Arial"/>
        </w:rPr>
        <w:t xml:space="preserve">       </w:t>
      </w:r>
    </w:p>
    <w:p w:rsidR="00FF160A" w:rsidRPr="00762621" w:rsidRDefault="00BE5B2B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t xml:space="preserve">    </w:t>
      </w:r>
      <w:r w:rsidR="00762621" w:rsidRPr="00762621">
        <w:rPr>
          <w:rFonts w:ascii="Arial" w:hAnsi="Arial" w:cs="Arial"/>
          <w:i w:val="0"/>
          <w:color w:val="auto"/>
          <w:sz w:val="24"/>
        </w:rPr>
        <w:t>need</w:t>
      </w:r>
      <w:r w:rsidRPr="00762621">
        <w:rPr>
          <w:rFonts w:ascii="Arial" w:hAnsi="Arial" w:cs="Arial"/>
          <w:i w:val="0"/>
          <w:color w:val="auto"/>
          <w:sz w:val="24"/>
        </w:rPr>
        <w:t xml:space="preserve"> for salvation</w:t>
      </w:r>
    </w:p>
    <w:p w:rsidR="00BE5B2B" w:rsidRPr="00762621" w:rsidRDefault="00BE5B2B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All of friends or family fighting Cancer</w:t>
      </w:r>
    </w:p>
    <w:p w:rsidR="00BE5B2B" w:rsidRPr="00762621" w:rsidRDefault="00BE5B2B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Lou’s husband Frank</w:t>
      </w:r>
    </w:p>
    <w:p w:rsidR="00BE5B2B" w:rsidRPr="00762621" w:rsidRDefault="009008DF" w:rsidP="003E70FD">
      <w:pPr>
        <w:pStyle w:val="ParticipantMusician"/>
        <w:rPr>
          <w:rFonts w:ascii="Arial" w:hAnsi="Arial" w:cs="Arial"/>
          <w:i w:val="0"/>
          <w:color w:val="auto"/>
          <w:sz w:val="24"/>
        </w:rPr>
      </w:pPr>
      <w:r w:rsidRPr="00762621">
        <w:rPr>
          <w:rFonts w:ascii="Arial" w:hAnsi="Arial" w:cs="Arial"/>
          <w:i w:val="0"/>
          <w:color w:val="auto"/>
          <w:sz w:val="24"/>
        </w:rPr>
        <w:sym w:font="Wingdings" w:char="F056"/>
      </w:r>
      <w:r w:rsidRPr="00762621">
        <w:rPr>
          <w:rFonts w:ascii="Arial" w:hAnsi="Arial" w:cs="Arial"/>
          <w:i w:val="0"/>
          <w:color w:val="auto"/>
          <w:sz w:val="24"/>
        </w:rPr>
        <w:t xml:space="preserve"> Debbie Dammon  </w:t>
      </w:r>
      <w:r w:rsidR="00376CBC" w:rsidRPr="00762621">
        <w:rPr>
          <w:rFonts w:ascii="Arial" w:hAnsi="Arial" w:cs="Arial"/>
          <w:i w:val="0"/>
          <w:color w:val="auto"/>
          <w:sz w:val="24"/>
        </w:rPr>
        <w:t>,praise</w:t>
      </w:r>
      <w:r w:rsidR="005A3E3B">
        <w:rPr>
          <w:rFonts w:ascii="Arial" w:hAnsi="Arial" w:cs="Arial"/>
          <w:i w:val="0"/>
          <w:color w:val="auto"/>
          <w:sz w:val="24"/>
        </w:rPr>
        <w:t>; recovering</w:t>
      </w:r>
    </w:p>
    <w:p w:rsidR="00BE5B2B" w:rsidRDefault="00BE5B2B" w:rsidP="003E70FD">
      <w:pPr>
        <w:pStyle w:val="ParticipantMusician"/>
        <w:rPr>
          <w:color w:val="FF0000"/>
          <w:sz w:val="24"/>
        </w:rPr>
      </w:pPr>
    </w:p>
    <w:p w:rsidR="0085008A" w:rsidRDefault="0085008A" w:rsidP="003E70FD">
      <w:pPr>
        <w:pStyle w:val="ParticipantMusician"/>
        <w:rPr>
          <w:color w:val="FF0000"/>
          <w:sz w:val="24"/>
        </w:rPr>
      </w:pPr>
    </w:p>
    <w:p w:rsidR="00B74C61" w:rsidRDefault="00B74C61" w:rsidP="00B74C61">
      <w:pPr>
        <w:pStyle w:val="ParticipantMusician"/>
        <w:ind w:left="0" w:firstLine="27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Covenant Baptist Church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color w:val="auto"/>
          <w:sz w:val="24"/>
        </w:rPr>
        <w:t>985-643-9438</w:t>
      </w:r>
    </w:p>
    <w:p w:rsidR="00B74C61" w:rsidRDefault="00B74C61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Pastor Robert James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985-774-1999</w:t>
      </w:r>
    </w:p>
    <w:p w:rsidR="00B74C61" w:rsidRDefault="00B74C61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Worship Leader Kirt Dammon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985-290-3888</w:t>
      </w:r>
    </w:p>
    <w:p w:rsidR="00B74C61" w:rsidRPr="00180683" w:rsidRDefault="00B74C61" w:rsidP="00B74C61">
      <w:pPr>
        <w:pStyle w:val="ParticipantMusician"/>
        <w:rPr>
          <w:color w:val="auto"/>
          <w:sz w:val="24"/>
        </w:rPr>
      </w:pPr>
      <w:r>
        <w:rPr>
          <w:color w:val="auto"/>
          <w:sz w:val="24"/>
        </w:rPr>
        <w:t>E.J. Pianist</w:t>
      </w:r>
    </w:p>
    <w:p w:rsidR="002E0ABA" w:rsidRPr="005C6078" w:rsidRDefault="000F6290" w:rsidP="002E0ABA">
      <w:pPr>
        <w:pStyle w:val="ParticipantMusician"/>
        <w:rPr>
          <w:b/>
          <w:color w:val="auto"/>
          <w:sz w:val="24"/>
        </w:rPr>
      </w:pPr>
      <w:hyperlink r:id="rId7" w:history="1">
        <w:r w:rsidR="002E0ABA" w:rsidRPr="005C6078">
          <w:rPr>
            <w:rStyle w:val="Hyperlink"/>
            <w:sz w:val="24"/>
          </w:rPr>
          <w:t>WWW.Thecovenantbaptistchurch.com</w:t>
        </w:r>
      </w:hyperlink>
    </w:p>
    <w:p w:rsidR="00D00755" w:rsidRDefault="00D00755" w:rsidP="003E70FD">
      <w:pPr>
        <w:pStyle w:val="ParticipantMusician"/>
        <w:rPr>
          <w:color w:val="FF0000"/>
          <w:sz w:val="24"/>
        </w:rPr>
      </w:pPr>
    </w:p>
    <w:p w:rsidR="00B74C61" w:rsidRPr="0085008A" w:rsidRDefault="00B74C61" w:rsidP="00B74C61">
      <w:pPr>
        <w:pStyle w:val="ParticipantMusician"/>
        <w:ind w:left="0"/>
        <w:rPr>
          <w:b/>
          <w:color w:val="FF0000"/>
          <w:sz w:val="24"/>
        </w:rPr>
      </w:pPr>
      <w:r w:rsidRPr="0085008A">
        <w:rPr>
          <w:b/>
          <w:color w:val="1F497D" w:themeColor="text2"/>
          <w:sz w:val="32"/>
          <w:szCs w:val="32"/>
        </w:rPr>
        <w:lastRenderedPageBreak/>
        <w:t xml:space="preserve">Welcome to Covenant Baptist Church  </w:t>
      </w:r>
    </w:p>
    <w:p w:rsidR="00596225" w:rsidRDefault="002D199E" w:rsidP="004C38E7">
      <w:pPr>
        <w:shd w:val="clear" w:color="auto" w:fill="FFFFFF"/>
        <w:spacing w:before="360" w:after="360"/>
        <w:rPr>
          <w:noProof/>
          <w:color w:val="0000FF"/>
        </w:rPr>
      </w:pPr>
      <w:r>
        <w:rPr>
          <w:b/>
          <w:sz w:val="28"/>
          <w:szCs w:val="28"/>
        </w:rPr>
        <w:t xml:space="preserve"> </w:t>
      </w:r>
      <w:r w:rsidR="008A5CE4">
        <w:rPr>
          <w:b/>
          <w:sz w:val="28"/>
          <w:szCs w:val="28"/>
        </w:rPr>
        <w:t xml:space="preserve">                                  </w:t>
      </w:r>
      <w:r w:rsidR="008A5CE4">
        <w:rPr>
          <w:noProof/>
        </w:rPr>
        <w:drawing>
          <wp:inline distT="0" distB="0" distL="0" distR="0">
            <wp:extent cx="2997200" cy="3332480"/>
            <wp:effectExtent l="19050" t="0" r="0" b="0"/>
            <wp:docPr id="1" name="Picture 1" descr="The Rich Young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ich Young M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333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3E3B">
        <w:rPr>
          <w:noProof/>
          <w:color w:val="0000FF"/>
        </w:rPr>
        <w:t xml:space="preserve">            </w:t>
      </w:r>
    </w:p>
    <w:p w:rsidR="00241D5F" w:rsidRDefault="00241D5F" w:rsidP="008A5CE4">
      <w:pPr>
        <w:rPr>
          <w:rFonts w:ascii="Book Antiqua" w:hAnsi="Book Antiqua"/>
          <w:color w:val="000000"/>
          <w:sz w:val="28"/>
          <w:szCs w:val="28"/>
        </w:rPr>
      </w:pPr>
    </w:p>
    <w:p w:rsidR="00241D5F" w:rsidRDefault="00241D5F" w:rsidP="008A5CE4">
      <w:pPr>
        <w:rPr>
          <w:rFonts w:ascii="Book Antiqua" w:hAnsi="Book Antiqua"/>
          <w:color w:val="000000"/>
          <w:sz w:val="28"/>
          <w:szCs w:val="28"/>
        </w:rPr>
      </w:pPr>
    </w:p>
    <w:p w:rsidR="008A5CE4" w:rsidRPr="00BE5B2B" w:rsidRDefault="008A5CE4" w:rsidP="008A5CE4">
      <w:pPr>
        <w:rPr>
          <w:rFonts w:ascii="Book Antiqua" w:hAnsi="Book Antiqua"/>
          <w:color w:val="000000"/>
          <w:sz w:val="28"/>
          <w:szCs w:val="28"/>
        </w:rPr>
      </w:pPr>
      <w:r w:rsidRPr="00BE5B2B">
        <w:rPr>
          <w:rFonts w:ascii="Book Antiqua" w:hAnsi="Book Antiqua"/>
          <w:color w:val="000000"/>
          <w:sz w:val="28"/>
          <w:szCs w:val="28"/>
        </w:rPr>
        <w:t>Covenant Baptist Church, intent on spreading a passion for the Supremacy of God in all things, for the joy of all peoples through Jesus Christ our Lord.”</w:t>
      </w:r>
    </w:p>
    <w:p w:rsidR="002D199E" w:rsidRDefault="005A3E3B" w:rsidP="004C38E7">
      <w:pPr>
        <w:shd w:val="clear" w:color="auto" w:fill="FFFFFF"/>
        <w:spacing w:before="360" w:after="360"/>
        <w:rPr>
          <w:b/>
          <w:sz w:val="28"/>
          <w:szCs w:val="28"/>
        </w:rPr>
      </w:pPr>
      <w:r>
        <w:rPr>
          <w:noProof/>
          <w:color w:val="0000FF"/>
        </w:rPr>
        <w:lastRenderedPageBreak/>
        <w:t xml:space="preserve"> </w:t>
      </w:r>
    </w:p>
    <w:p w:rsidR="002C5E72" w:rsidRDefault="00770A10" w:rsidP="002C5E72">
      <w:pPr>
        <w:shd w:val="clear" w:color="auto" w:fill="FFFFFF"/>
        <w:spacing w:before="360" w:after="360"/>
        <w:rPr>
          <w:color w:val="1F497D" w:themeColor="text2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F74E8" w:rsidRPr="002C5E72">
        <w:rPr>
          <w:color w:val="1F497D" w:themeColor="text2"/>
          <w:sz w:val="28"/>
          <w:szCs w:val="28"/>
        </w:rPr>
        <w:t>Welcome to</w:t>
      </w:r>
      <w:r w:rsidR="002C5E72">
        <w:rPr>
          <w:color w:val="1F497D" w:themeColor="text2"/>
          <w:sz w:val="28"/>
          <w:szCs w:val="28"/>
        </w:rPr>
        <w:t xml:space="preserve"> </w:t>
      </w:r>
      <w:r w:rsidR="009F74E8" w:rsidRPr="002C5E72">
        <w:rPr>
          <w:color w:val="1F497D" w:themeColor="text2"/>
          <w:sz w:val="28"/>
          <w:szCs w:val="28"/>
        </w:rPr>
        <w:t>Covenant Baptist Church</w:t>
      </w:r>
    </w:p>
    <w:p w:rsidR="009F74E8" w:rsidRDefault="002C5E72" w:rsidP="002C5E72">
      <w:pPr>
        <w:shd w:val="clear" w:color="auto" w:fill="FFFFFF"/>
        <w:spacing w:before="360" w:after="360"/>
      </w:pPr>
      <w:r>
        <w:rPr>
          <w:color w:val="1F497D" w:themeColor="text2"/>
          <w:sz w:val="28"/>
          <w:szCs w:val="28"/>
        </w:rPr>
        <w:t xml:space="preserve">                      </w:t>
      </w:r>
      <w:r w:rsidR="008A4FB4">
        <w:rPr>
          <w:noProof/>
        </w:rPr>
        <w:t xml:space="preserve">May </w:t>
      </w:r>
      <w:r w:rsidR="00596225">
        <w:rPr>
          <w:noProof/>
        </w:rPr>
        <w:t>30th</w:t>
      </w:r>
      <w:r w:rsidR="009F74E8">
        <w:rPr>
          <w:noProof/>
        </w:rPr>
        <w:t>, 2010</w:t>
      </w:r>
    </w:p>
    <w:p w:rsidR="002D199E" w:rsidRPr="002E0ABA" w:rsidRDefault="009F74E8" w:rsidP="002D199E">
      <w:pPr>
        <w:pStyle w:val="ServiceSection"/>
        <w:rPr>
          <w:color w:val="1F497D" w:themeColor="text2"/>
          <w:sz w:val="25"/>
          <w:szCs w:val="25"/>
        </w:rPr>
      </w:pPr>
      <w:r w:rsidRPr="002E0ABA">
        <w:rPr>
          <w:color w:val="1F497D" w:themeColor="text2"/>
          <w:sz w:val="25"/>
          <w:szCs w:val="25"/>
        </w:rPr>
        <w:t xml:space="preserve">Greetings, Announcements, Fellowship </w:t>
      </w:r>
    </w:p>
    <w:p w:rsidR="00380018" w:rsidRPr="002E0ABA" w:rsidRDefault="00380018" w:rsidP="002D199E">
      <w:pPr>
        <w:pStyle w:val="ServiceSection"/>
        <w:rPr>
          <w:color w:val="1F497D" w:themeColor="text2"/>
          <w:sz w:val="25"/>
          <w:szCs w:val="25"/>
        </w:rPr>
      </w:pPr>
      <w:r w:rsidRPr="002E0ABA">
        <w:rPr>
          <w:color w:val="1F497D" w:themeColor="text2"/>
          <w:sz w:val="25"/>
          <w:szCs w:val="25"/>
        </w:rPr>
        <w:t xml:space="preserve">Opening  </w:t>
      </w:r>
      <w:r w:rsidR="00DC297A" w:rsidRPr="002E0ABA">
        <w:rPr>
          <w:color w:val="1F497D" w:themeColor="text2"/>
          <w:sz w:val="25"/>
          <w:szCs w:val="25"/>
        </w:rPr>
        <w:t xml:space="preserve">Song:   </w:t>
      </w:r>
      <w:r w:rsidR="002E0ABA">
        <w:rPr>
          <w:color w:val="1F497D" w:themeColor="text2"/>
          <w:sz w:val="25"/>
          <w:szCs w:val="25"/>
        </w:rPr>
        <w:t xml:space="preserve">       </w:t>
      </w:r>
      <w:r w:rsidR="008A5CE4">
        <w:rPr>
          <w:color w:val="1F497D" w:themeColor="text2"/>
          <w:sz w:val="25"/>
          <w:szCs w:val="25"/>
        </w:rPr>
        <w:t xml:space="preserve">     </w:t>
      </w:r>
      <w:r w:rsidR="008A5CE4">
        <w:rPr>
          <w:b/>
          <w:color w:val="auto"/>
          <w:sz w:val="25"/>
          <w:szCs w:val="25"/>
        </w:rPr>
        <w:t>Open the Eyes of my Heart</w:t>
      </w:r>
    </w:p>
    <w:p w:rsidR="00E44B99" w:rsidRPr="002E0ABA" w:rsidRDefault="00E44B99" w:rsidP="00E44B99">
      <w:pPr>
        <w:rPr>
          <w:color w:val="1F497D" w:themeColor="text2"/>
          <w:sz w:val="25"/>
          <w:szCs w:val="25"/>
        </w:rPr>
      </w:pPr>
    </w:p>
    <w:p w:rsidR="00E44B99" w:rsidRPr="002E0ABA" w:rsidRDefault="009F74E8" w:rsidP="00E44B99">
      <w:pPr>
        <w:rPr>
          <w:rFonts w:ascii="Book Antiqua" w:hAnsi="Book Antiqua"/>
          <w:b/>
          <w:color w:val="0F243E"/>
          <w:sz w:val="25"/>
          <w:szCs w:val="25"/>
        </w:rPr>
      </w:pPr>
      <w:r w:rsidRPr="002E0ABA">
        <w:rPr>
          <w:color w:val="1F497D" w:themeColor="text2"/>
          <w:sz w:val="25"/>
          <w:szCs w:val="25"/>
        </w:rPr>
        <w:t xml:space="preserve">Scripture Reading  </w:t>
      </w:r>
      <w:r w:rsidR="00DC297A" w:rsidRPr="002E0ABA">
        <w:rPr>
          <w:color w:val="1F497D" w:themeColor="text2"/>
          <w:sz w:val="25"/>
          <w:szCs w:val="25"/>
        </w:rPr>
        <w:t>and Prayer</w:t>
      </w:r>
      <w:r w:rsidRPr="002E0ABA">
        <w:rPr>
          <w:color w:val="1F497D" w:themeColor="text2"/>
          <w:sz w:val="25"/>
          <w:szCs w:val="25"/>
        </w:rPr>
        <w:t xml:space="preserve">       </w:t>
      </w:r>
      <w:r w:rsidR="00E44B99" w:rsidRPr="002E0ABA">
        <w:rPr>
          <w:color w:val="1F497D" w:themeColor="text2"/>
          <w:sz w:val="25"/>
          <w:szCs w:val="25"/>
        </w:rPr>
        <w:t xml:space="preserve"> </w:t>
      </w:r>
      <w:r w:rsidR="002E0ABA">
        <w:rPr>
          <w:color w:val="1F497D" w:themeColor="text2"/>
          <w:sz w:val="25"/>
          <w:szCs w:val="25"/>
        </w:rPr>
        <w:t xml:space="preserve">      </w:t>
      </w:r>
      <w:r w:rsidR="00E44B99" w:rsidRPr="002E0ABA">
        <w:rPr>
          <w:rFonts w:ascii="Book Antiqua" w:hAnsi="Book Antiqua"/>
          <w:b/>
          <w:sz w:val="25"/>
          <w:szCs w:val="25"/>
        </w:rPr>
        <w:t xml:space="preserve">Psalms </w:t>
      </w:r>
      <w:r w:rsidR="008A5CE4">
        <w:rPr>
          <w:rFonts w:ascii="Book Antiqua" w:hAnsi="Book Antiqua"/>
          <w:b/>
          <w:sz w:val="25"/>
          <w:szCs w:val="25"/>
        </w:rPr>
        <w:t xml:space="preserve">  121:1-8</w:t>
      </w:r>
    </w:p>
    <w:p w:rsidR="009F74E8" w:rsidRPr="002E0ABA" w:rsidRDefault="009F74E8" w:rsidP="009F74E8">
      <w:pPr>
        <w:pStyle w:val="ScriptureMusicTitle"/>
        <w:rPr>
          <w:sz w:val="25"/>
          <w:szCs w:val="25"/>
        </w:rPr>
      </w:pPr>
    </w:p>
    <w:p w:rsidR="009F74E8" w:rsidRPr="002E0ABA" w:rsidRDefault="009F74E8" w:rsidP="009F74E8">
      <w:pPr>
        <w:pStyle w:val="ScriptureMusicTitle"/>
        <w:ind w:left="0" w:firstLine="0"/>
        <w:rPr>
          <w:color w:val="auto"/>
          <w:sz w:val="25"/>
          <w:szCs w:val="25"/>
        </w:rPr>
      </w:pPr>
      <w:r w:rsidRPr="002E0ABA">
        <w:rPr>
          <w:b w:val="0"/>
          <w:color w:val="1F497D"/>
          <w:sz w:val="25"/>
          <w:szCs w:val="25"/>
        </w:rPr>
        <w:t>Song</w:t>
      </w:r>
      <w:r w:rsidRPr="002E0ABA">
        <w:rPr>
          <w:b w:val="0"/>
          <w:color w:val="1F497D" w:themeColor="text2"/>
          <w:sz w:val="25"/>
          <w:szCs w:val="25"/>
        </w:rPr>
        <w:t xml:space="preserve">: </w:t>
      </w:r>
      <w:r w:rsidR="008A5CE4">
        <w:rPr>
          <w:color w:val="auto"/>
          <w:sz w:val="25"/>
          <w:szCs w:val="25"/>
        </w:rPr>
        <w:t>This is My Father’s World</w:t>
      </w:r>
      <w:r w:rsidR="002D199E" w:rsidRPr="002E0ABA">
        <w:rPr>
          <w:color w:val="auto"/>
          <w:sz w:val="25"/>
          <w:szCs w:val="25"/>
        </w:rPr>
        <w:t xml:space="preserve">                </w:t>
      </w:r>
      <w:r w:rsidR="008A5CE4">
        <w:rPr>
          <w:color w:val="auto"/>
          <w:sz w:val="25"/>
          <w:szCs w:val="25"/>
        </w:rPr>
        <w:t xml:space="preserve">  </w:t>
      </w:r>
      <w:r w:rsidR="002D199E" w:rsidRPr="002E0ABA">
        <w:rPr>
          <w:color w:val="auto"/>
          <w:sz w:val="25"/>
          <w:szCs w:val="25"/>
        </w:rPr>
        <w:t xml:space="preserve"> </w:t>
      </w:r>
      <w:r w:rsidRPr="002E0ABA">
        <w:rPr>
          <w:color w:val="auto"/>
          <w:sz w:val="25"/>
          <w:szCs w:val="25"/>
        </w:rPr>
        <w:t xml:space="preserve">Page </w:t>
      </w:r>
      <w:r w:rsidR="008A5CE4">
        <w:rPr>
          <w:color w:val="auto"/>
          <w:sz w:val="25"/>
          <w:szCs w:val="25"/>
        </w:rPr>
        <w:t>58</w:t>
      </w:r>
    </w:p>
    <w:p w:rsidR="00380018" w:rsidRPr="002E0ABA" w:rsidRDefault="00380018" w:rsidP="009F74E8">
      <w:pPr>
        <w:pStyle w:val="ScriptureMusicTitle"/>
        <w:ind w:left="0" w:firstLine="0"/>
        <w:rPr>
          <w:b w:val="0"/>
          <w:color w:val="1F497D" w:themeColor="text2"/>
          <w:sz w:val="25"/>
          <w:szCs w:val="25"/>
        </w:rPr>
      </w:pPr>
    </w:p>
    <w:p w:rsidR="009F74E8" w:rsidRPr="002E0ABA" w:rsidRDefault="009F74E8" w:rsidP="009F74E8">
      <w:pPr>
        <w:pStyle w:val="ScriptureMusicTitle"/>
        <w:ind w:left="0" w:firstLine="0"/>
        <w:rPr>
          <w:color w:val="auto"/>
          <w:sz w:val="25"/>
          <w:szCs w:val="25"/>
        </w:rPr>
      </w:pPr>
      <w:r w:rsidRPr="002E0ABA">
        <w:rPr>
          <w:b w:val="0"/>
          <w:color w:val="1F497D" w:themeColor="text2"/>
          <w:sz w:val="25"/>
          <w:szCs w:val="25"/>
        </w:rPr>
        <w:t>Worship with Tithes and Offerings</w:t>
      </w:r>
      <w:r w:rsidR="008A4FB4" w:rsidRPr="002E0ABA">
        <w:rPr>
          <w:b w:val="0"/>
          <w:color w:val="1F497D" w:themeColor="text2"/>
          <w:sz w:val="25"/>
          <w:szCs w:val="25"/>
        </w:rPr>
        <w:t xml:space="preserve"> </w:t>
      </w:r>
      <w:r w:rsidRPr="002E0ABA">
        <w:rPr>
          <w:b w:val="0"/>
          <w:color w:val="auto"/>
          <w:sz w:val="25"/>
          <w:szCs w:val="25"/>
        </w:rPr>
        <w:t xml:space="preserve">       </w:t>
      </w:r>
      <w:r w:rsidR="002E0ABA">
        <w:rPr>
          <w:b w:val="0"/>
          <w:color w:val="auto"/>
          <w:sz w:val="25"/>
          <w:szCs w:val="25"/>
        </w:rPr>
        <w:t xml:space="preserve"> </w:t>
      </w:r>
      <w:r w:rsidR="002D199E" w:rsidRPr="002E0ABA">
        <w:rPr>
          <w:b w:val="0"/>
          <w:color w:val="auto"/>
          <w:sz w:val="25"/>
          <w:szCs w:val="25"/>
        </w:rPr>
        <w:t xml:space="preserve"> </w:t>
      </w:r>
      <w:r w:rsidR="002D199E" w:rsidRPr="002E0ABA">
        <w:rPr>
          <w:color w:val="auto"/>
          <w:sz w:val="25"/>
          <w:szCs w:val="25"/>
        </w:rPr>
        <w:t>Piano Solo</w:t>
      </w:r>
      <w:r w:rsidRPr="002E0ABA">
        <w:rPr>
          <w:color w:val="auto"/>
          <w:sz w:val="25"/>
          <w:szCs w:val="25"/>
        </w:rPr>
        <w:t xml:space="preserve">                                                                                                                    </w:t>
      </w:r>
    </w:p>
    <w:p w:rsidR="008A5CE4" w:rsidRDefault="00DC297A" w:rsidP="009F74E8">
      <w:pPr>
        <w:pStyle w:val="ServiceSection"/>
        <w:rPr>
          <w:color w:val="1F497D" w:themeColor="text2"/>
          <w:sz w:val="25"/>
          <w:szCs w:val="25"/>
        </w:rPr>
      </w:pPr>
      <w:r w:rsidRPr="002E0ABA">
        <w:rPr>
          <w:color w:val="1F497D" w:themeColor="text2"/>
          <w:sz w:val="25"/>
          <w:szCs w:val="25"/>
        </w:rPr>
        <w:t>Praise and Worship Music</w:t>
      </w:r>
      <w:r w:rsidR="00113AA7">
        <w:rPr>
          <w:color w:val="1F497D" w:themeColor="text2"/>
          <w:sz w:val="25"/>
          <w:szCs w:val="25"/>
        </w:rPr>
        <w:t xml:space="preserve"> </w:t>
      </w:r>
    </w:p>
    <w:p w:rsidR="006F75C3" w:rsidRPr="008A5CE4" w:rsidRDefault="008A5CE4" w:rsidP="009F74E8">
      <w:pPr>
        <w:pStyle w:val="ServiceSection"/>
        <w:rPr>
          <w:color w:val="1F497D" w:themeColor="text2"/>
          <w:sz w:val="24"/>
        </w:rPr>
      </w:pPr>
      <w:r>
        <w:rPr>
          <w:color w:val="1F497D" w:themeColor="text2"/>
          <w:sz w:val="25"/>
          <w:szCs w:val="25"/>
        </w:rPr>
        <w:t xml:space="preserve">                       </w:t>
      </w:r>
      <w:r w:rsidRPr="008A5CE4">
        <w:rPr>
          <w:color w:val="auto"/>
          <w:sz w:val="24"/>
        </w:rPr>
        <w:t>Yo</w:t>
      </w:r>
      <w:r w:rsidRPr="008A5CE4">
        <w:rPr>
          <w:b/>
          <w:color w:val="auto"/>
          <w:sz w:val="24"/>
        </w:rPr>
        <w:t>ur Worthy of My Praise</w:t>
      </w:r>
      <w:r w:rsidR="00DC297A" w:rsidRPr="008A5CE4">
        <w:rPr>
          <w:color w:val="1F497D" w:themeColor="text2"/>
          <w:sz w:val="24"/>
        </w:rPr>
        <w:t xml:space="preserve">  </w:t>
      </w:r>
    </w:p>
    <w:p w:rsidR="008A5CE4" w:rsidRPr="008A5CE4" w:rsidRDefault="008A5CE4" w:rsidP="008A5CE4">
      <w:pPr>
        <w:pStyle w:val="ScriptureMusicTitle"/>
        <w:rPr>
          <w:sz w:val="24"/>
        </w:rPr>
      </w:pPr>
      <w:r w:rsidRPr="008A5CE4">
        <w:rPr>
          <w:sz w:val="24"/>
        </w:rPr>
        <w:t xml:space="preserve">                     Breathe</w:t>
      </w:r>
    </w:p>
    <w:p w:rsidR="009F74E8" w:rsidRPr="002E0ABA" w:rsidRDefault="009F74E8" w:rsidP="009F74E8">
      <w:pPr>
        <w:pStyle w:val="ServiceSection"/>
        <w:rPr>
          <w:sz w:val="25"/>
          <w:szCs w:val="25"/>
        </w:rPr>
      </w:pPr>
      <w:r w:rsidRPr="002E0ABA">
        <w:rPr>
          <w:color w:val="1F497D" w:themeColor="text2"/>
          <w:sz w:val="25"/>
          <w:szCs w:val="25"/>
        </w:rPr>
        <w:t xml:space="preserve">Message: </w:t>
      </w:r>
      <w:r w:rsidR="00DA7F58" w:rsidRPr="002E0ABA">
        <w:rPr>
          <w:color w:val="auto"/>
          <w:sz w:val="25"/>
          <w:szCs w:val="25"/>
        </w:rPr>
        <w:t xml:space="preserve">                    </w:t>
      </w:r>
      <w:r w:rsidRPr="002E0ABA">
        <w:rPr>
          <w:sz w:val="25"/>
          <w:szCs w:val="25"/>
        </w:rPr>
        <w:tab/>
      </w:r>
      <w:r w:rsidRPr="002E0ABA">
        <w:rPr>
          <w:sz w:val="25"/>
          <w:szCs w:val="25"/>
        </w:rPr>
        <w:tab/>
      </w:r>
      <w:r w:rsidR="002E0ABA">
        <w:rPr>
          <w:sz w:val="25"/>
          <w:szCs w:val="25"/>
        </w:rPr>
        <w:t xml:space="preserve">         </w:t>
      </w:r>
      <w:r w:rsidRPr="002E0ABA">
        <w:rPr>
          <w:b/>
          <w:color w:val="auto"/>
          <w:sz w:val="25"/>
          <w:szCs w:val="25"/>
        </w:rPr>
        <w:t>Pastor Robby</w:t>
      </w:r>
      <w:r w:rsidRPr="002E0ABA">
        <w:rPr>
          <w:sz w:val="25"/>
          <w:szCs w:val="25"/>
        </w:rPr>
        <w:t xml:space="preserve">    </w:t>
      </w:r>
      <w:r w:rsidRPr="002E0ABA">
        <w:rPr>
          <w:b/>
          <w:color w:val="auto"/>
          <w:sz w:val="25"/>
          <w:szCs w:val="25"/>
        </w:rPr>
        <w:t xml:space="preserve"> </w:t>
      </w:r>
    </w:p>
    <w:p w:rsidR="009F74E8" w:rsidRPr="002E0ABA" w:rsidRDefault="009F74E8" w:rsidP="009F74E8">
      <w:pPr>
        <w:pStyle w:val="ServiceSection"/>
        <w:rPr>
          <w:b/>
          <w:color w:val="auto"/>
          <w:sz w:val="25"/>
          <w:szCs w:val="25"/>
        </w:rPr>
      </w:pPr>
      <w:r w:rsidRPr="002E0ABA">
        <w:rPr>
          <w:color w:val="1F497D" w:themeColor="text2"/>
          <w:sz w:val="25"/>
          <w:szCs w:val="25"/>
        </w:rPr>
        <w:t>Invitation</w:t>
      </w:r>
      <w:r w:rsidRPr="002E0ABA">
        <w:rPr>
          <w:sz w:val="25"/>
          <w:szCs w:val="25"/>
        </w:rPr>
        <w:t xml:space="preserve"> </w:t>
      </w:r>
      <w:r w:rsidR="002D199E" w:rsidRPr="002E0ABA">
        <w:rPr>
          <w:sz w:val="25"/>
          <w:szCs w:val="25"/>
        </w:rPr>
        <w:t xml:space="preserve">                                                    </w:t>
      </w:r>
      <w:r w:rsidR="002E0ABA">
        <w:rPr>
          <w:sz w:val="25"/>
          <w:szCs w:val="25"/>
        </w:rPr>
        <w:t xml:space="preserve"> </w:t>
      </w:r>
      <w:r w:rsidRPr="002E0ABA">
        <w:rPr>
          <w:b/>
          <w:color w:val="auto"/>
          <w:sz w:val="25"/>
          <w:szCs w:val="25"/>
        </w:rPr>
        <w:t>Piano Solo</w:t>
      </w:r>
      <w:r w:rsidR="002D199E" w:rsidRPr="002E0ABA">
        <w:rPr>
          <w:b/>
          <w:color w:val="auto"/>
          <w:sz w:val="25"/>
          <w:szCs w:val="25"/>
        </w:rPr>
        <w:t xml:space="preserve">   </w:t>
      </w:r>
    </w:p>
    <w:p w:rsidR="009F74E8" w:rsidRPr="002E0ABA" w:rsidRDefault="009F74E8" w:rsidP="009F74E8">
      <w:pPr>
        <w:pStyle w:val="ServiceSection"/>
        <w:rPr>
          <w:color w:val="1F497D" w:themeColor="text2"/>
          <w:sz w:val="25"/>
          <w:szCs w:val="25"/>
        </w:rPr>
      </w:pPr>
      <w:r w:rsidRPr="002E0ABA">
        <w:rPr>
          <w:color w:val="1F497D" w:themeColor="text2"/>
          <w:sz w:val="25"/>
          <w:szCs w:val="25"/>
        </w:rPr>
        <w:t>Benediction</w:t>
      </w:r>
    </w:p>
    <w:p w:rsidR="009F74E8" w:rsidRPr="002E0ABA" w:rsidRDefault="009F74E8" w:rsidP="009F74E8">
      <w:pPr>
        <w:pStyle w:val="ScriptureMusicTitle"/>
        <w:ind w:left="0" w:firstLine="0"/>
        <w:rPr>
          <w:sz w:val="25"/>
          <w:szCs w:val="25"/>
        </w:rPr>
      </w:pPr>
    </w:p>
    <w:p w:rsidR="009F74E8" w:rsidRPr="002E0ABA" w:rsidRDefault="009F74E8" w:rsidP="009F74E8">
      <w:pPr>
        <w:pStyle w:val="ScriptureMusicTitle"/>
        <w:ind w:left="0" w:firstLine="0"/>
        <w:rPr>
          <w:b w:val="0"/>
          <w:sz w:val="25"/>
          <w:szCs w:val="25"/>
        </w:rPr>
      </w:pPr>
      <w:r w:rsidRPr="002E0ABA">
        <w:rPr>
          <w:b w:val="0"/>
          <w:color w:val="1F497D" w:themeColor="text2"/>
          <w:sz w:val="25"/>
          <w:szCs w:val="25"/>
        </w:rPr>
        <w:t>Closing Song</w:t>
      </w:r>
      <w:r w:rsidR="00380018" w:rsidRPr="002E0ABA">
        <w:rPr>
          <w:b w:val="0"/>
          <w:color w:val="1F497D" w:themeColor="text2"/>
          <w:sz w:val="25"/>
          <w:szCs w:val="25"/>
        </w:rPr>
        <w:t xml:space="preserve">: </w:t>
      </w:r>
      <w:r w:rsidR="008A5CE4">
        <w:rPr>
          <w:sz w:val="25"/>
          <w:szCs w:val="25"/>
        </w:rPr>
        <w:t xml:space="preserve">This is The Day       </w:t>
      </w:r>
      <w:r w:rsidR="00DC297A" w:rsidRPr="002E0ABA">
        <w:rPr>
          <w:sz w:val="25"/>
          <w:szCs w:val="25"/>
        </w:rPr>
        <w:t xml:space="preserve">         </w:t>
      </w:r>
      <w:r w:rsidRPr="002E0ABA">
        <w:rPr>
          <w:b w:val="0"/>
          <w:sz w:val="25"/>
          <w:szCs w:val="25"/>
        </w:rPr>
        <w:t xml:space="preserve"> </w:t>
      </w:r>
      <w:r w:rsidR="00DC297A" w:rsidRPr="002E0ABA">
        <w:rPr>
          <w:b w:val="0"/>
          <w:sz w:val="25"/>
          <w:szCs w:val="25"/>
        </w:rPr>
        <w:t xml:space="preserve"> </w:t>
      </w:r>
      <w:r w:rsidRPr="002E0ABA">
        <w:rPr>
          <w:b w:val="0"/>
          <w:sz w:val="25"/>
          <w:szCs w:val="25"/>
        </w:rPr>
        <w:t xml:space="preserve"> </w:t>
      </w:r>
      <w:r w:rsidRPr="002E0ABA">
        <w:rPr>
          <w:sz w:val="25"/>
          <w:szCs w:val="25"/>
        </w:rPr>
        <w:t xml:space="preserve">Page </w:t>
      </w:r>
      <w:r w:rsidR="008A5CE4">
        <w:rPr>
          <w:sz w:val="25"/>
          <w:szCs w:val="25"/>
        </w:rPr>
        <w:t>590</w:t>
      </w:r>
    </w:p>
    <w:p w:rsidR="009F74E8" w:rsidRPr="002E0ABA" w:rsidRDefault="009F74E8" w:rsidP="009F74E8">
      <w:pPr>
        <w:pStyle w:val="ScriptureMusicTitle"/>
        <w:rPr>
          <w:sz w:val="25"/>
          <w:szCs w:val="25"/>
        </w:rPr>
      </w:pPr>
    </w:p>
    <w:p w:rsidR="00380018" w:rsidRDefault="00380018" w:rsidP="009F74E8">
      <w:pPr>
        <w:pStyle w:val="ScriptureMusicTitle"/>
        <w:rPr>
          <w:sz w:val="24"/>
        </w:rPr>
      </w:pPr>
    </w:p>
    <w:p w:rsidR="002C5E72" w:rsidRDefault="002C5E72" w:rsidP="009F74E8">
      <w:pPr>
        <w:pStyle w:val="ScriptureMusicTitle"/>
        <w:rPr>
          <w:sz w:val="24"/>
        </w:rPr>
      </w:pPr>
    </w:p>
    <w:p w:rsidR="002D199E" w:rsidRDefault="002D199E" w:rsidP="004D0EE1">
      <w:pPr>
        <w:pStyle w:val="ParticipantMusician"/>
        <w:rPr>
          <w:color w:val="FF0000"/>
          <w:sz w:val="24"/>
        </w:rPr>
      </w:pPr>
      <w:r>
        <w:rPr>
          <w:color w:val="FF0000"/>
          <w:sz w:val="24"/>
        </w:rPr>
        <w:lastRenderedPageBreak/>
        <w:t xml:space="preserve"> </w:t>
      </w:r>
      <w:r w:rsidR="004D0EE1" w:rsidRPr="005C6078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</w:t>
      </w:r>
    </w:p>
    <w:p w:rsidR="009F74E8" w:rsidRPr="00A840AD" w:rsidRDefault="00891AA5" w:rsidP="009F74E8">
      <w:pPr>
        <w:pStyle w:val="ServiceSection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 xml:space="preserve">     </w:t>
      </w:r>
      <w:r w:rsidR="009F74E8" w:rsidRPr="00A840AD">
        <w:rPr>
          <w:b/>
          <w:color w:val="1F497D" w:themeColor="text2"/>
          <w:sz w:val="24"/>
        </w:rPr>
        <w:t>Opportunities</w:t>
      </w:r>
    </w:p>
    <w:p w:rsidR="009F74E8" w:rsidRPr="00A840AD" w:rsidRDefault="009F74E8" w:rsidP="009F74E8">
      <w:pPr>
        <w:pStyle w:val="ScriptureMusicTitle"/>
        <w:rPr>
          <w:color w:val="1F497D" w:themeColor="text2"/>
          <w:sz w:val="24"/>
        </w:rPr>
      </w:pPr>
    </w:p>
    <w:p w:rsidR="009F74E8" w:rsidRPr="00A840AD" w:rsidRDefault="009F74E8" w:rsidP="009F74E8">
      <w:pPr>
        <w:pStyle w:val="ScriptureMusicTitle"/>
        <w:rPr>
          <w:sz w:val="24"/>
        </w:rPr>
      </w:pPr>
      <w:r w:rsidRPr="00A840AD">
        <w:rPr>
          <w:sz w:val="24"/>
        </w:rPr>
        <w:t>Sundays</w:t>
      </w:r>
    </w:p>
    <w:p w:rsidR="009F74E8" w:rsidRPr="00A840AD" w:rsidRDefault="009F74E8" w:rsidP="009F74E8">
      <w:pPr>
        <w:pStyle w:val="ScriptureMusicTitle"/>
        <w:rPr>
          <w:b w:val="0"/>
          <w:sz w:val="24"/>
        </w:rPr>
      </w:pPr>
      <w:r w:rsidRPr="00A840AD">
        <w:rPr>
          <w:sz w:val="24"/>
        </w:rPr>
        <w:t xml:space="preserve"> </w:t>
      </w:r>
      <w:r w:rsidRPr="00A840AD">
        <w:rPr>
          <w:b w:val="0"/>
          <w:sz w:val="24"/>
        </w:rPr>
        <w:t>9:30 A.M. Sunday School (all ages)</w:t>
      </w:r>
    </w:p>
    <w:p w:rsidR="009F74E8" w:rsidRPr="00A840AD" w:rsidRDefault="009F74E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10:30 A.M. Worship &amp; Children’s Church</w:t>
      </w:r>
      <w:r w:rsidR="00CC381D">
        <w:rPr>
          <w:b w:val="0"/>
          <w:sz w:val="24"/>
        </w:rPr>
        <w:t xml:space="preserve"> (4-9)</w:t>
      </w:r>
    </w:p>
    <w:p w:rsidR="009F74E8" w:rsidRPr="00A840AD" w:rsidRDefault="009F74E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 xml:space="preserve">                   </w:t>
      </w:r>
    </w:p>
    <w:p w:rsidR="009F74E8" w:rsidRPr="00A840AD" w:rsidRDefault="009F74E8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>Mondays</w:t>
      </w:r>
    </w:p>
    <w:p w:rsidR="009F74E8" w:rsidRPr="00A840AD" w:rsidRDefault="009F74E8" w:rsidP="009F74E8">
      <w:pPr>
        <w:pStyle w:val="ScriptureMusicTitle"/>
        <w:rPr>
          <w:b w:val="0"/>
          <w:color w:val="auto"/>
          <w:sz w:val="24"/>
        </w:rPr>
      </w:pPr>
      <w:r w:rsidRPr="00A840AD">
        <w:rPr>
          <w:b w:val="0"/>
          <w:color w:val="auto"/>
          <w:sz w:val="24"/>
        </w:rPr>
        <w:t>6:00 P.M. Choir Practice</w:t>
      </w:r>
    </w:p>
    <w:p w:rsidR="009F74E8" w:rsidRPr="00A840AD" w:rsidRDefault="009F74E8" w:rsidP="009F74E8">
      <w:pPr>
        <w:pStyle w:val="ScriptureMusicTitle"/>
        <w:rPr>
          <w:sz w:val="24"/>
        </w:rPr>
      </w:pPr>
    </w:p>
    <w:p w:rsidR="009F74E8" w:rsidRPr="00A840AD" w:rsidRDefault="009F74E8" w:rsidP="009F74E8">
      <w:pPr>
        <w:pStyle w:val="ScriptureMusicTitle"/>
        <w:rPr>
          <w:sz w:val="24"/>
        </w:rPr>
      </w:pPr>
      <w:r w:rsidRPr="00A840AD">
        <w:rPr>
          <w:sz w:val="24"/>
        </w:rPr>
        <w:t>Wednesdays</w:t>
      </w:r>
    </w:p>
    <w:p w:rsidR="009F74E8" w:rsidRPr="00A840AD" w:rsidRDefault="009F74E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7:00 P.M. Bible Study (all ages)</w:t>
      </w:r>
    </w:p>
    <w:p w:rsidR="009F74E8" w:rsidRPr="00A840AD" w:rsidRDefault="009F74E8" w:rsidP="009F74E8">
      <w:pPr>
        <w:pStyle w:val="ScriptureMusicTitle"/>
        <w:rPr>
          <w:sz w:val="24"/>
        </w:rPr>
      </w:pPr>
      <w:r w:rsidRPr="00A840AD">
        <w:rPr>
          <w:sz w:val="24"/>
        </w:rPr>
        <w:t xml:space="preserve">                 </w:t>
      </w:r>
    </w:p>
    <w:p w:rsidR="009F74E8" w:rsidRPr="00A840AD" w:rsidRDefault="009F74E8" w:rsidP="009F74E8">
      <w:pPr>
        <w:pStyle w:val="ScriptureMusicTitle"/>
        <w:rPr>
          <w:sz w:val="24"/>
        </w:rPr>
      </w:pPr>
      <w:r w:rsidRPr="00A840AD">
        <w:rPr>
          <w:sz w:val="24"/>
        </w:rPr>
        <w:t>Fridays</w:t>
      </w:r>
    </w:p>
    <w:p w:rsidR="009F74E8" w:rsidRPr="00A840AD" w:rsidRDefault="009F74E8" w:rsidP="009F74E8">
      <w:pPr>
        <w:pStyle w:val="ScriptureMusicTitle"/>
        <w:rPr>
          <w:b w:val="0"/>
          <w:sz w:val="24"/>
        </w:rPr>
      </w:pPr>
      <w:r w:rsidRPr="00A840AD">
        <w:rPr>
          <w:b w:val="0"/>
          <w:sz w:val="24"/>
        </w:rPr>
        <w:t>6:00 P.M. Game Night (7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>-12</w:t>
      </w:r>
      <w:r w:rsidRPr="00A840AD">
        <w:rPr>
          <w:b w:val="0"/>
          <w:sz w:val="24"/>
          <w:vertAlign w:val="superscript"/>
        </w:rPr>
        <w:t>th</w:t>
      </w:r>
      <w:r w:rsidRPr="00A840AD">
        <w:rPr>
          <w:b w:val="0"/>
          <w:sz w:val="24"/>
        </w:rPr>
        <w:t xml:space="preserve"> grades)</w:t>
      </w:r>
    </w:p>
    <w:p w:rsidR="009F74E8" w:rsidRPr="00E125AC" w:rsidRDefault="00412C70" w:rsidP="009F74E8">
      <w:pPr>
        <w:pStyle w:val="ScriptureMusicTitle"/>
        <w:rPr>
          <w:color w:val="auto"/>
          <w:sz w:val="24"/>
        </w:rPr>
      </w:pPr>
      <w:r>
        <w:rPr>
          <w:color w:val="FF0000"/>
          <w:sz w:val="24"/>
        </w:rPr>
        <w:t xml:space="preserve"> </w:t>
      </w:r>
    </w:p>
    <w:p w:rsidR="009F74E8" w:rsidRPr="00A840AD" w:rsidRDefault="009F74E8" w:rsidP="009F74E8">
      <w:pPr>
        <w:pStyle w:val="ScriptureMusicTitle"/>
        <w:rPr>
          <w:color w:val="1F497D" w:themeColor="text2"/>
          <w:sz w:val="24"/>
        </w:rPr>
      </w:pPr>
      <w:r w:rsidRPr="00FF160A">
        <w:rPr>
          <w:color w:val="FF0000"/>
          <w:sz w:val="24"/>
        </w:rPr>
        <w:t>Nursery Schedule</w:t>
      </w:r>
      <w:r w:rsidRPr="00A840AD">
        <w:rPr>
          <w:color w:val="1F497D" w:themeColor="text2"/>
          <w:sz w:val="24"/>
        </w:rPr>
        <w:t>:</w:t>
      </w:r>
    </w:p>
    <w:p w:rsidR="009F74E8" w:rsidRDefault="009F74E8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Nursery: </w:t>
      </w:r>
      <w:r>
        <w:rPr>
          <w:color w:val="auto"/>
          <w:sz w:val="24"/>
        </w:rPr>
        <w:t xml:space="preserve"> </w:t>
      </w:r>
      <w:r w:rsidR="002E0ABA">
        <w:rPr>
          <w:color w:val="auto"/>
          <w:sz w:val="24"/>
        </w:rPr>
        <w:t xml:space="preserve"> </w:t>
      </w:r>
    </w:p>
    <w:p w:rsidR="009F74E8" w:rsidRDefault="009F74E8" w:rsidP="009F74E8">
      <w:pPr>
        <w:pStyle w:val="ScriptureMusicTitle"/>
        <w:rPr>
          <w:color w:val="auto"/>
          <w:sz w:val="24"/>
        </w:rPr>
      </w:pPr>
      <w:r w:rsidRPr="00A840AD">
        <w:rPr>
          <w:color w:val="auto"/>
          <w:sz w:val="24"/>
        </w:rPr>
        <w:t xml:space="preserve">Children’s Church: </w:t>
      </w:r>
      <w:r w:rsidR="008A5CE4">
        <w:rPr>
          <w:color w:val="auto"/>
          <w:sz w:val="24"/>
        </w:rPr>
        <w:t>Sandra</w:t>
      </w:r>
    </w:p>
    <w:p w:rsidR="00DC297A" w:rsidRPr="00A840AD" w:rsidRDefault="00DC297A" w:rsidP="009F74E8">
      <w:pPr>
        <w:pStyle w:val="ScriptureMusicTitle"/>
        <w:rPr>
          <w:color w:val="auto"/>
          <w:sz w:val="24"/>
        </w:rPr>
      </w:pPr>
    </w:p>
    <w:p w:rsidR="009F74E8" w:rsidRPr="00DC297A" w:rsidRDefault="009969E6" w:rsidP="009F74E8">
      <w:pPr>
        <w:pStyle w:val="ParticipantMusician"/>
        <w:rPr>
          <w:b/>
          <w:color w:val="FF0000"/>
          <w:sz w:val="24"/>
        </w:rPr>
      </w:pPr>
      <w:r w:rsidRPr="00DC297A">
        <w:rPr>
          <w:b/>
          <w:color w:val="FF0000"/>
          <w:sz w:val="24"/>
        </w:rPr>
        <w:t>Happenings:</w:t>
      </w:r>
    </w:p>
    <w:p w:rsidR="00DC297A" w:rsidRDefault="00DC297A" w:rsidP="009F74E8">
      <w:pPr>
        <w:pStyle w:val="ParticipantMusician"/>
        <w:rPr>
          <w:b/>
          <w:color w:val="1F497D" w:themeColor="text2"/>
          <w:sz w:val="24"/>
        </w:rPr>
      </w:pPr>
    </w:p>
    <w:p w:rsidR="004D0EE1" w:rsidRDefault="004D0EE1" w:rsidP="009F74E8">
      <w:pPr>
        <w:pStyle w:val="ParticipantMusician"/>
        <w:rPr>
          <w:b/>
          <w:color w:val="1F497D" w:themeColor="text2"/>
          <w:sz w:val="24"/>
        </w:rPr>
      </w:pPr>
    </w:p>
    <w:p w:rsidR="004D0EE1" w:rsidRDefault="004D0EE1" w:rsidP="009F74E8">
      <w:pPr>
        <w:pStyle w:val="ParticipantMusician"/>
        <w:rPr>
          <w:b/>
          <w:color w:val="1F497D" w:themeColor="text2"/>
          <w:sz w:val="24"/>
        </w:rPr>
      </w:pPr>
    </w:p>
    <w:p w:rsidR="00DC297A" w:rsidRDefault="009F74E8" w:rsidP="009F74E8">
      <w:pPr>
        <w:pStyle w:val="ParticipantMusician"/>
        <w:rPr>
          <w:b/>
          <w:color w:val="1F497D" w:themeColor="text2"/>
          <w:sz w:val="24"/>
        </w:rPr>
      </w:pPr>
      <w:r w:rsidRPr="009F74E8">
        <w:rPr>
          <w:b/>
          <w:color w:val="1F497D" w:themeColor="text2"/>
          <w:sz w:val="24"/>
        </w:rPr>
        <w:t xml:space="preserve">Don’t forget this year’s theme for our Church body – </w:t>
      </w:r>
    </w:p>
    <w:p w:rsidR="009F74E8" w:rsidRPr="009F74E8" w:rsidRDefault="009F74E8" w:rsidP="009F74E8">
      <w:pPr>
        <w:pStyle w:val="ParticipantMusician"/>
        <w:rPr>
          <w:b/>
          <w:color w:val="1F497D" w:themeColor="text2"/>
          <w:sz w:val="24"/>
        </w:rPr>
      </w:pPr>
      <w:r w:rsidRPr="00380018">
        <w:rPr>
          <w:b/>
          <w:color w:val="1F497D" w:themeColor="text2"/>
          <w:sz w:val="24"/>
          <w:u w:val="single"/>
        </w:rPr>
        <w:t>“EVERY ONE BRING ONE”</w:t>
      </w:r>
      <w:r w:rsidRPr="009F74E8">
        <w:rPr>
          <w:b/>
          <w:color w:val="1F497D" w:themeColor="text2"/>
          <w:sz w:val="24"/>
        </w:rPr>
        <w:t xml:space="preserve"> Bring at least one person with you to Church</w:t>
      </w:r>
    </w:p>
    <w:p w:rsidR="00DC297A" w:rsidRDefault="00DC297A" w:rsidP="009F74E8">
      <w:pPr>
        <w:pStyle w:val="ParticipantMusician"/>
        <w:rPr>
          <w:color w:val="FF0000"/>
          <w:sz w:val="24"/>
        </w:rPr>
      </w:pPr>
    </w:p>
    <w:p w:rsidR="009F74E8" w:rsidRPr="004851E9" w:rsidRDefault="009F74E8" w:rsidP="009F74E8">
      <w:pPr>
        <w:pStyle w:val="ScriptureMusicTitle"/>
        <w:rPr>
          <w:sz w:val="20"/>
          <w:szCs w:val="20"/>
        </w:rPr>
      </w:pPr>
      <w:r w:rsidRPr="008864B9">
        <w:rPr>
          <w:sz w:val="24"/>
        </w:rPr>
        <w:tab/>
      </w: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B74C61" w:rsidRDefault="00B74C61" w:rsidP="003E70FD">
      <w:pPr>
        <w:pStyle w:val="ParticipantMusician"/>
        <w:ind w:left="0" w:firstLine="270"/>
        <w:rPr>
          <w:b/>
          <w:color w:val="auto"/>
          <w:sz w:val="28"/>
          <w:szCs w:val="28"/>
        </w:rPr>
      </w:pPr>
    </w:p>
    <w:p w:rsidR="00E667B0" w:rsidRPr="00AE04AB" w:rsidRDefault="008C3318" w:rsidP="00E667B0">
      <w:pPr>
        <w:rPr>
          <w:b/>
          <w:color w:val="1F497D" w:themeColor="text2"/>
          <w:sz w:val="32"/>
          <w:szCs w:val="32"/>
        </w:rPr>
      </w:pPr>
      <w:r>
        <w:br w:type="column"/>
      </w:r>
      <w:r w:rsidR="00E667B0">
        <w:lastRenderedPageBreak/>
        <w:t xml:space="preserve">  </w:t>
      </w:r>
    </w:p>
    <w:p w:rsidR="00E667B0" w:rsidRDefault="00E667B0" w:rsidP="00E667B0">
      <w:pPr>
        <w:rPr>
          <w:rFonts w:ascii="Book Antiqua" w:hAnsi="Book Antiqua"/>
          <w:color w:val="000000"/>
          <w:sz w:val="22"/>
          <w:szCs w:val="22"/>
        </w:rPr>
      </w:pPr>
      <w:r>
        <w:rPr>
          <w:b/>
          <w:color w:val="4F6228" w:themeColor="accent3" w:themeShade="80"/>
          <w:sz w:val="32"/>
          <w:szCs w:val="32"/>
        </w:rPr>
        <w:t xml:space="preserve">                </w:t>
      </w:r>
    </w:p>
    <w:p w:rsidR="00376CBC" w:rsidRDefault="00376CBC" w:rsidP="00E667B0">
      <w:pPr>
        <w:ind w:firstLine="720"/>
        <w:rPr>
          <w:rFonts w:ascii="Arial" w:hAnsi="Arial" w:cs="Arial"/>
          <w:noProof/>
          <w:color w:val="336699"/>
          <w:sz w:val="19"/>
          <w:szCs w:val="19"/>
        </w:rPr>
      </w:pPr>
    </w:p>
    <w:p w:rsidR="00376CBC" w:rsidRDefault="00376CBC" w:rsidP="00E667B0">
      <w:pPr>
        <w:ind w:firstLine="720"/>
        <w:rPr>
          <w:noProof/>
          <w:color w:val="0000FF"/>
        </w:rPr>
      </w:pPr>
    </w:p>
    <w:p w:rsidR="00376CBC" w:rsidRDefault="00376CBC" w:rsidP="00E667B0">
      <w:pPr>
        <w:ind w:firstLine="720"/>
        <w:rPr>
          <w:rFonts w:ascii="Arial" w:hAnsi="Arial" w:cs="Arial"/>
          <w:noProof/>
          <w:color w:val="336699"/>
          <w:sz w:val="19"/>
          <w:szCs w:val="19"/>
        </w:rPr>
      </w:pPr>
    </w:p>
    <w:p w:rsidR="00975EB5" w:rsidRPr="004851E9" w:rsidRDefault="000F6290" w:rsidP="009F74E8">
      <w:pPr>
        <w:pStyle w:val="Title"/>
        <w:rPr>
          <w:sz w:val="20"/>
          <w:szCs w:val="20"/>
        </w:rPr>
      </w:pPr>
      <w:r w:rsidRPr="000F629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67.5pt;margin-top:77.7pt;width:257.45pt;height:228.35pt;z-index:251653632;mso-wrap-style:none;mso-position-horizontal-relative:page;mso-position-vertical-relative:page" filled="f" stroked="f">
            <v:textbox style="mso-next-textbox:#_x0000_s1028;mso-fit-shape-to-text:t">
              <w:txbxContent>
                <w:p w:rsidR="008C3318" w:rsidRPr="00E4477F" w:rsidRDefault="008C3318"/>
              </w:txbxContent>
            </v:textbox>
            <w10:wrap anchorx="page" anchory="page"/>
          </v:shape>
        </w:pict>
      </w:r>
      <w:r w:rsidR="008C3318" w:rsidRPr="00BE5B2B">
        <w:rPr>
          <w:sz w:val="28"/>
          <w:szCs w:val="28"/>
        </w:rPr>
        <w:br w:type="page"/>
      </w:r>
    </w:p>
    <w:sectPr w:rsidR="00975EB5" w:rsidRPr="004851E9" w:rsidSect="0041100C">
      <w:headerReference w:type="default" r:id="rId9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89" w:rsidRDefault="00227D89" w:rsidP="00513578">
      <w:r>
        <w:separator/>
      </w:r>
    </w:p>
  </w:endnote>
  <w:endnote w:type="continuationSeparator" w:id="0">
    <w:p w:rsidR="00227D89" w:rsidRDefault="00227D89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89" w:rsidRDefault="00227D89" w:rsidP="00513578">
      <w:r>
        <w:separator/>
      </w:r>
    </w:p>
  </w:footnote>
  <w:footnote w:type="continuationSeparator" w:id="0">
    <w:p w:rsidR="00227D89" w:rsidRDefault="00227D89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78" w:rsidRDefault="00513578">
    <w:pPr>
      <w:pStyle w:val="Header"/>
    </w:pPr>
  </w:p>
  <w:p w:rsidR="00513578" w:rsidRDefault="005135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20"/>
  <w:noPunctuationKerning/>
  <w:characterSpacingControl w:val="doNotCompress"/>
  <w:hdrShapeDefaults>
    <o:shapedefaults v:ext="edit" spidmax="75778" style="mso-position-horizontal-relative:page;mso-position-vertical-relative:page" fillcolor="white" stroke="f">
      <v:fill color="white"/>
      <v:stroke on="f"/>
      <o:colormru v:ext="edit" colors="#faebd7,#b4877d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14B6B"/>
    <w:rsid w:val="00020703"/>
    <w:rsid w:val="00030EF6"/>
    <w:rsid w:val="00031A5E"/>
    <w:rsid w:val="00042C9E"/>
    <w:rsid w:val="000556B2"/>
    <w:rsid w:val="0005579B"/>
    <w:rsid w:val="00062C96"/>
    <w:rsid w:val="00084742"/>
    <w:rsid w:val="000864F0"/>
    <w:rsid w:val="000920C1"/>
    <w:rsid w:val="000A15EE"/>
    <w:rsid w:val="000B735C"/>
    <w:rsid w:val="000E1D2D"/>
    <w:rsid w:val="000E485F"/>
    <w:rsid w:val="000F1AA5"/>
    <w:rsid w:val="000F6290"/>
    <w:rsid w:val="00113AA7"/>
    <w:rsid w:val="00133C7C"/>
    <w:rsid w:val="001632A4"/>
    <w:rsid w:val="00172297"/>
    <w:rsid w:val="00183D03"/>
    <w:rsid w:val="001A3420"/>
    <w:rsid w:val="001C01E4"/>
    <w:rsid w:val="001C6660"/>
    <w:rsid w:val="001D586F"/>
    <w:rsid w:val="00210B90"/>
    <w:rsid w:val="00214561"/>
    <w:rsid w:val="00227D89"/>
    <w:rsid w:val="00240950"/>
    <w:rsid w:val="00241D5F"/>
    <w:rsid w:val="00242FF5"/>
    <w:rsid w:val="002435E4"/>
    <w:rsid w:val="00244EEE"/>
    <w:rsid w:val="00245477"/>
    <w:rsid w:val="002472A9"/>
    <w:rsid w:val="0027390C"/>
    <w:rsid w:val="002C5E72"/>
    <w:rsid w:val="002D199E"/>
    <w:rsid w:val="002E0ABA"/>
    <w:rsid w:val="00322EF4"/>
    <w:rsid w:val="00361526"/>
    <w:rsid w:val="00363A04"/>
    <w:rsid w:val="00376CBC"/>
    <w:rsid w:val="00380018"/>
    <w:rsid w:val="0038151D"/>
    <w:rsid w:val="00385B71"/>
    <w:rsid w:val="003A797C"/>
    <w:rsid w:val="003B6767"/>
    <w:rsid w:val="003D7B4A"/>
    <w:rsid w:val="003E49D4"/>
    <w:rsid w:val="003E70FD"/>
    <w:rsid w:val="003E74E8"/>
    <w:rsid w:val="00403A28"/>
    <w:rsid w:val="004070B4"/>
    <w:rsid w:val="0041100C"/>
    <w:rsid w:val="00412C70"/>
    <w:rsid w:val="00447CBE"/>
    <w:rsid w:val="004851E9"/>
    <w:rsid w:val="00496A19"/>
    <w:rsid w:val="00497139"/>
    <w:rsid w:val="004A09BD"/>
    <w:rsid w:val="004B0FCA"/>
    <w:rsid w:val="004B19F7"/>
    <w:rsid w:val="004C38E7"/>
    <w:rsid w:val="004D0EE1"/>
    <w:rsid w:val="00510315"/>
    <w:rsid w:val="00513578"/>
    <w:rsid w:val="00515723"/>
    <w:rsid w:val="00516AD4"/>
    <w:rsid w:val="005215E2"/>
    <w:rsid w:val="0054204C"/>
    <w:rsid w:val="00543D9A"/>
    <w:rsid w:val="00546D48"/>
    <w:rsid w:val="00551255"/>
    <w:rsid w:val="00556A0C"/>
    <w:rsid w:val="005772C0"/>
    <w:rsid w:val="00596225"/>
    <w:rsid w:val="005A3E3B"/>
    <w:rsid w:val="005B1743"/>
    <w:rsid w:val="005B5ADC"/>
    <w:rsid w:val="005C5BD4"/>
    <w:rsid w:val="005C6078"/>
    <w:rsid w:val="005C7451"/>
    <w:rsid w:val="005C7F86"/>
    <w:rsid w:val="005E41BC"/>
    <w:rsid w:val="00604B86"/>
    <w:rsid w:val="00612CBA"/>
    <w:rsid w:val="006252C2"/>
    <w:rsid w:val="00636C14"/>
    <w:rsid w:val="00645EC2"/>
    <w:rsid w:val="00667BB3"/>
    <w:rsid w:val="0068188C"/>
    <w:rsid w:val="006E7E97"/>
    <w:rsid w:val="006F444A"/>
    <w:rsid w:val="006F75C3"/>
    <w:rsid w:val="007031D3"/>
    <w:rsid w:val="00705BB5"/>
    <w:rsid w:val="00717592"/>
    <w:rsid w:val="007175B0"/>
    <w:rsid w:val="0073577E"/>
    <w:rsid w:val="00736461"/>
    <w:rsid w:val="00750EBA"/>
    <w:rsid w:val="00762621"/>
    <w:rsid w:val="00770A10"/>
    <w:rsid w:val="00786A4D"/>
    <w:rsid w:val="007945E5"/>
    <w:rsid w:val="007954A4"/>
    <w:rsid w:val="007C0C6A"/>
    <w:rsid w:val="007D3445"/>
    <w:rsid w:val="007D470B"/>
    <w:rsid w:val="007E5AB4"/>
    <w:rsid w:val="00805F45"/>
    <w:rsid w:val="0085008A"/>
    <w:rsid w:val="008805EB"/>
    <w:rsid w:val="0088322D"/>
    <w:rsid w:val="008864B9"/>
    <w:rsid w:val="00891AA5"/>
    <w:rsid w:val="00896AF0"/>
    <w:rsid w:val="008A4FB4"/>
    <w:rsid w:val="008A5CE4"/>
    <w:rsid w:val="008A70D3"/>
    <w:rsid w:val="008C3318"/>
    <w:rsid w:val="008C5E9B"/>
    <w:rsid w:val="008F1328"/>
    <w:rsid w:val="008F2179"/>
    <w:rsid w:val="008F3CB1"/>
    <w:rsid w:val="009008DF"/>
    <w:rsid w:val="00904270"/>
    <w:rsid w:val="00910414"/>
    <w:rsid w:val="00920B88"/>
    <w:rsid w:val="00975EB5"/>
    <w:rsid w:val="009969E6"/>
    <w:rsid w:val="009A386A"/>
    <w:rsid w:val="009B0E7F"/>
    <w:rsid w:val="009B1513"/>
    <w:rsid w:val="009F4C29"/>
    <w:rsid w:val="009F628F"/>
    <w:rsid w:val="009F74E8"/>
    <w:rsid w:val="00A27832"/>
    <w:rsid w:val="00A34064"/>
    <w:rsid w:val="00A46BE5"/>
    <w:rsid w:val="00A60AC8"/>
    <w:rsid w:val="00A840AD"/>
    <w:rsid w:val="00A84693"/>
    <w:rsid w:val="00A8494F"/>
    <w:rsid w:val="00A84B93"/>
    <w:rsid w:val="00A93F3F"/>
    <w:rsid w:val="00A945DC"/>
    <w:rsid w:val="00A97E8B"/>
    <w:rsid w:val="00AA4123"/>
    <w:rsid w:val="00AA54E5"/>
    <w:rsid w:val="00AB06EA"/>
    <w:rsid w:val="00AC01D0"/>
    <w:rsid w:val="00AD0B3A"/>
    <w:rsid w:val="00AD4AE0"/>
    <w:rsid w:val="00AE04AB"/>
    <w:rsid w:val="00AE6274"/>
    <w:rsid w:val="00AF5EC8"/>
    <w:rsid w:val="00B02322"/>
    <w:rsid w:val="00B03B16"/>
    <w:rsid w:val="00B06C5A"/>
    <w:rsid w:val="00B3143B"/>
    <w:rsid w:val="00B3224D"/>
    <w:rsid w:val="00B36DDB"/>
    <w:rsid w:val="00B435DA"/>
    <w:rsid w:val="00B540E8"/>
    <w:rsid w:val="00B74C61"/>
    <w:rsid w:val="00BD38D4"/>
    <w:rsid w:val="00BE03C5"/>
    <w:rsid w:val="00BE43D4"/>
    <w:rsid w:val="00BE5B2B"/>
    <w:rsid w:val="00BF3069"/>
    <w:rsid w:val="00BF3DCB"/>
    <w:rsid w:val="00BF4B5A"/>
    <w:rsid w:val="00C056BE"/>
    <w:rsid w:val="00C271E2"/>
    <w:rsid w:val="00C31F07"/>
    <w:rsid w:val="00C37EF9"/>
    <w:rsid w:val="00C408E1"/>
    <w:rsid w:val="00C408E9"/>
    <w:rsid w:val="00C65C2E"/>
    <w:rsid w:val="00C73B7E"/>
    <w:rsid w:val="00C76AA7"/>
    <w:rsid w:val="00C80090"/>
    <w:rsid w:val="00C81620"/>
    <w:rsid w:val="00C939AE"/>
    <w:rsid w:val="00C94CC3"/>
    <w:rsid w:val="00CC381D"/>
    <w:rsid w:val="00CC75DD"/>
    <w:rsid w:val="00D00755"/>
    <w:rsid w:val="00D03BAE"/>
    <w:rsid w:val="00D20207"/>
    <w:rsid w:val="00D348C1"/>
    <w:rsid w:val="00D47120"/>
    <w:rsid w:val="00D63E45"/>
    <w:rsid w:val="00D8186A"/>
    <w:rsid w:val="00D923AE"/>
    <w:rsid w:val="00D92420"/>
    <w:rsid w:val="00DA7F58"/>
    <w:rsid w:val="00DB3F9D"/>
    <w:rsid w:val="00DC297A"/>
    <w:rsid w:val="00E02F90"/>
    <w:rsid w:val="00E125AC"/>
    <w:rsid w:val="00E36823"/>
    <w:rsid w:val="00E4028F"/>
    <w:rsid w:val="00E44B99"/>
    <w:rsid w:val="00E52498"/>
    <w:rsid w:val="00E667B0"/>
    <w:rsid w:val="00E670F9"/>
    <w:rsid w:val="00E76F32"/>
    <w:rsid w:val="00E86D9E"/>
    <w:rsid w:val="00E90369"/>
    <w:rsid w:val="00E9136E"/>
    <w:rsid w:val="00EA5D67"/>
    <w:rsid w:val="00EB311D"/>
    <w:rsid w:val="00EC20E9"/>
    <w:rsid w:val="00EC3431"/>
    <w:rsid w:val="00EC70B5"/>
    <w:rsid w:val="00F075A6"/>
    <w:rsid w:val="00F27B09"/>
    <w:rsid w:val="00F360B8"/>
    <w:rsid w:val="00F6671A"/>
    <w:rsid w:val="00F85DE5"/>
    <w:rsid w:val="00F91813"/>
    <w:rsid w:val="00FA1A4E"/>
    <w:rsid w:val="00FC588B"/>
    <w:rsid w:val="00FD5746"/>
    <w:rsid w:val="00FF160A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 style="mso-position-horizontal-relative:page;mso-position-vertical-relative:page" fillcolor="white" stroke="f">
      <v:fill color="white"/>
      <v:stroke on="f"/>
      <o:colormru v:ext="edit" colors="#faebd7,#b4877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3578"/>
    <w:pPr>
      <w:tabs>
        <w:tab w:val="center" w:pos="4680"/>
        <w:tab w:val="right" w:pos="9360"/>
      </w:tabs>
    </w:pPr>
  </w:style>
  <w:style w:type="paragraph" w:styleId="Title">
    <w:name w:val="Title"/>
    <w:next w:val="Normal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paragraph" w:styleId="Date">
    <w:name w:val="Date"/>
    <w:next w:val="Normal"/>
    <w:rsid w:val="0041100C"/>
    <w:pPr>
      <w:spacing w:after="360"/>
      <w:jc w:val="center"/>
    </w:pPr>
    <w:rPr>
      <w:rFonts w:ascii="Book Antiqua" w:hAnsi="Book Antiqua"/>
      <w:sz w:val="22"/>
      <w:szCs w:val="24"/>
    </w:rPr>
  </w:style>
  <w:style w:type="paragraph" w:customStyle="1" w:styleId="ServiceSection">
    <w:name w:val="Service Section"/>
    <w:next w:val="ScriptureMusicTitle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rsid w:val="0041100C"/>
    <w:rPr>
      <w:rFonts w:ascii="Book Antiqua" w:hAnsi="Book Antiqua"/>
      <w:b/>
      <w:i/>
      <w:color w:val="5F5F5F"/>
      <w:sz w:val="20"/>
      <w:szCs w:val="20"/>
    </w:rPr>
  </w:style>
  <w:style w:type="paragraph" w:customStyle="1" w:styleId="ParticipantMusician">
    <w:name w:val="Participant/Musician"/>
    <w:link w:val="ParticipantMusicianChar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513578"/>
    <w:rPr>
      <w:sz w:val="24"/>
      <w:szCs w:val="24"/>
    </w:rPr>
  </w:style>
  <w:style w:type="paragraph" w:customStyle="1" w:styleId="Lord">
    <w:name w:val="Lord"/>
    <w:basedOn w:val="VersesPrayersLyrics"/>
    <w:link w:val="LordChar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rsid w:val="0041100C"/>
    <w:rPr>
      <w:smallCaps/>
    </w:rPr>
  </w:style>
  <w:style w:type="character" w:styleId="CommentReference">
    <w:name w:val="annotation reference"/>
    <w:basedOn w:val="DefaultParagraphFont"/>
    <w:semiHidden/>
    <w:rsid w:val="0041100C"/>
    <w:rPr>
      <w:sz w:val="16"/>
      <w:szCs w:val="16"/>
    </w:rPr>
  </w:style>
  <w:style w:type="paragraph" w:styleId="CommentText">
    <w:name w:val="annotation text"/>
    <w:basedOn w:val="Normal"/>
    <w:semiHidden/>
    <w:rsid w:val="004110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100C"/>
    <w:rPr>
      <w:b/>
      <w:bCs/>
    </w:rPr>
  </w:style>
  <w:style w:type="paragraph" w:styleId="BalloonText">
    <w:name w:val="Balloon Text"/>
    <w:basedOn w:val="Normal"/>
    <w:semiHidden/>
    <w:rsid w:val="004110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3578"/>
    <w:rPr>
      <w:sz w:val="24"/>
      <w:szCs w:val="24"/>
    </w:rPr>
  </w:style>
  <w:style w:type="character" w:styleId="Hyperlink">
    <w:name w:val="Hyperlink"/>
    <w:basedOn w:val="DefaultParagraphFont"/>
    <w:rsid w:val="003E7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6358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996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5257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39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hecovenantbaptistchur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</Template>
  <TotalTime>29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Dorothy</cp:lastModifiedBy>
  <cp:revision>5</cp:revision>
  <cp:lastPrinted>2009-10-23T01:32:00Z</cp:lastPrinted>
  <dcterms:created xsi:type="dcterms:W3CDTF">2010-05-27T21:15:00Z</dcterms:created>
  <dcterms:modified xsi:type="dcterms:W3CDTF">2010-05-27T21:43:00Z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