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4206" w:right="418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13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0" w:lineRule="exact"/>
        <w:ind w:left="3808" w:right="3791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  <w:position w:val="-1"/>
        </w:rPr>
        <w:t>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  <w:position w:val="-1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DOCUM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6" w:lineRule="auto"/>
        <w:ind w:left="859" w:right="77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dg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ady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pa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(ADD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i/>
        </w:rPr>
        <w:t>#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1)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4" w:lineRule="auto"/>
        <w:ind w:left="859" w:right="56" w:firstLine="-42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3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3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ava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ay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ove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ay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oval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…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ta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jc w:val="both"/>
        <w:spacing w:after="0"/>
        <w:sectPr>
          <w:pgNumType w:start="1"/>
          <w:pgMar w:header="748" w:footer="1337" w:top="1120" w:bottom="1520" w:left="960" w:right="96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Hundr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(212)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5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(8)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position w:val="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position w:val="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(2)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Hundr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(127)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1308" w:right="5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position w:val="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position w:val="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(2)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Hundr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(168)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5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Roof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position w:val="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position w:val="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(2)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5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Hoods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(26)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hoods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C204,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C206,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C207,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C108,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C104,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C103.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72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245" w:lineRule="auto"/>
        <w:ind w:left="859" w:right="688" w:firstLine="-427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ote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59" w:right="43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53" w:firstLine="-449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49" w:firstLine="-449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UMMARY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317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1143" w:firstLine="-43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ord-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315" w:firstLine="-43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31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MOVAL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31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ndby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92" w:lineRule="auto"/>
        <w:ind w:left="859" w:right="2376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(0.01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720"/>
          <w:pgSz w:w="12240" w:h="1584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492" w:lineRule="auto"/>
        <w:ind w:left="859" w:right="2901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(At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0.01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40" w:lineRule="auto"/>
        <w:ind w:left="859" w:right="636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92" w:lineRule="auto"/>
        <w:ind w:left="859" w:right="5361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45" w:lineRule="auto"/>
        <w:ind w:left="1399" w:right="353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(0.5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17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457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orru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CM,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361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859" w:right="57"/>
        <w:jc w:val="left"/>
        <w:tabs>
          <w:tab w:pos="19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roup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brous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hoph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1%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(one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61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47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92" w:lineRule="auto"/>
        <w:ind w:left="859" w:right="23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40" w:lineRule="auto"/>
        <w:ind w:left="859" w:right="205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859" w:right="810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n-up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.H.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left"/>
        <w:tabs>
          <w:tab w:pos="17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52" w:after="0" w:line="542" w:lineRule="exact"/>
        <w:ind w:left="859" w:right="5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proof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13" w:lineRule="exact"/>
        <w:ind w:left="859" w:right="76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urrounds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416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17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529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92" w:lineRule="auto"/>
        <w:ind w:left="859" w:right="7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1.0%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99.97%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(DO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0.3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uum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.H.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5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65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urround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286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rdous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-ACM):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1%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Non-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749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544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7400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526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346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492" w:lineRule="auto"/>
        <w:ind w:left="859" w:right="25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nuou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0.02"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H20.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76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52" w:after="0" w:line="542" w:lineRule="exact"/>
        <w:ind w:left="859" w:right="5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13" w:lineRule="exact"/>
        <w:ind w:left="859" w:right="282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(R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1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58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92" w:lineRule="auto"/>
        <w:ind w:left="859" w:right="447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40" w:lineRule="auto"/>
        <w:ind w:left="859" w:right="53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brown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left"/>
        <w:tabs>
          <w:tab w:pos="30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859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859" w:right="369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208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92" w:lineRule="auto"/>
        <w:ind w:left="859" w:right="47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492" w:lineRule="auto"/>
        <w:ind w:left="859" w:right="155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40" w:lineRule="auto"/>
        <w:ind w:left="859" w:right="101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65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40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45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859" w:right="600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1926.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540"/>
        <w:jc w:val="center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ANDARDS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ORGAN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99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99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99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o-d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503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11" w:right="6115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99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rkw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center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Akron,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1430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York,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10018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212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354-3300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1848" w:right="545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1916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215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299-5400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20420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CGA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1235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22202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703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979-0900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2375" w:firstLine="-989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NBS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(U.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20402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1848" w:right="547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401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20460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202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382-3949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on)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#3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22203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703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235-1452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4916" w:firstLine="-989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NBS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(U.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20234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301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921-1000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(by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2101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NumType w:start="10"/>
          <w:pgMar w:footer="1337" w:header="748" w:top="1120" w:bottom="1520" w:left="960" w:right="1720"/>
          <w:footerReference w:type="default" r:id="rId9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20037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202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457-8400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02269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617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770-3000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4676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rkw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45226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513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533-8236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1848" w:right="579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(U.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20402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hbrook,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60062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312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272-8800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Corp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bound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5" w:lineRule="auto"/>
        <w:ind w:left="859" w:right="55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ords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931" w:right="58" w:firstLine="-50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1.09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6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HA):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759" w:right="58" w:firstLine="-451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17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1926-1101.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7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29,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1910,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1200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7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A):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762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62044,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2843-9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7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134,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1985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28530-28540.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763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759" w:right="58" w:firstLine="-451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rdous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40,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61,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ub-p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ub-p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1.10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8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77" w:firstLine="-44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124,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133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hone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r: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(412)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665-2900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1.11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OCAL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854" w:right="119" w:firstLine="-439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1.12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ANDARDS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6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1430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1308" w:right="685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York,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10018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(212)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354-3300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722" w:right="777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4"/>
          <w:w w:val="99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9.2-79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88.2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3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1308" w:right="669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1916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(215)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299-5400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7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-189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759" w:right="58" w:firstLine="-451"/>
        <w:jc w:val="left"/>
        <w:tabs>
          <w:tab w:pos="1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-849-82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5"/>
        <w:jc w:val="center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1.13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DANCE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99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99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6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1-800-334-8571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(800)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8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424-9065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(554-1404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DC):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Book)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560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5-85-024.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530-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-85-007.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6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9" w:right="-20"/>
        <w:jc w:val="left"/>
        <w:tabs>
          <w:tab w:pos="1300" w:val="left"/>
          <w:tab w:pos="1760" w:val="left"/>
          <w:tab w:pos="2640" w:val="left"/>
          <w:tab w:pos="3120" w:val="left"/>
          <w:tab w:pos="4500" w:val="left"/>
          <w:tab w:pos="5760" w:val="left"/>
          <w:tab w:pos="6320" w:val="left"/>
          <w:tab w:pos="6900" w:val="left"/>
          <w:tab w:pos="8040" w:val="left"/>
          <w:tab w:pos="93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A-560-O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-86-001.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1.14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908" w:firstLine="-449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.O.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8468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17105-8468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540" w:lineRule="atLeast"/>
        <w:ind w:left="1308" w:right="70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HAP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C32)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1650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64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1.15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8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(ACM),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1.16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1.17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1.18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MN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5" w:lineRule="auto"/>
        <w:ind w:left="859" w:right="55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15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859" w:right="57" w:firstLine="-276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1.19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COORD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1.20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51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on"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 w:firstLine="-43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55" w:firstLine="-449"/>
        <w:jc w:val="left"/>
        <w:tabs>
          <w:tab w:pos="1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-Ab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on-Co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work;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08" w:right="56" w:firstLine="-449"/>
        <w:jc w:val="left"/>
        <w:tabs>
          <w:tab w:pos="1300" w:val="left"/>
          <w:tab w:pos="45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1.21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NCY</w:t>
      </w:r>
      <w:r>
        <w:rPr>
          <w:rFonts w:ascii="Times New Roman" w:hAnsi="Times New Roman" w:cs="Times New Roman" w:eastAsia="Times New Roman"/>
          <w:sz w:val="23"/>
          <w:szCs w:val="23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ARRANG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.H.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1.22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1.23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859" w:right="6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1926.1101,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1001,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1910.134,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763.120,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121,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88.2-1980,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CGS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G-7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G-7.1,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1.24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ROGRAM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655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100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1399" w:right="55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80" w:right="53" w:firstLine="-521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8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78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9" w:right="440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1399" w:right="58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17" w:right="276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1380" w:right="57" w:firstLine="-521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139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1399" w:right="57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1.25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59" w:right="6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859" w:right="8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1926.1101.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540" w:lineRule="atLeast"/>
        <w:ind w:left="859" w:right="285" w:firstLine="-72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1.27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NGAG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1926.1101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ACM;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rdous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1910.134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1926.1101,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1.28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XAM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1926.1101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1.29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859" w:right="7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18-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boot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rubb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1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392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77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8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1399" w:right="7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61" w:firstLine="-44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56" w:firstLine="-44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538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9" w:right="387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9" w:right="335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exact"/>
        <w:ind w:left="859" w:right="442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5" w:lineRule="auto"/>
        <w:ind w:left="1399" w:right="78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6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nk,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3"/>
        <w:jc w:val="left"/>
        <w:tabs>
          <w:tab w:pos="3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doors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rrows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ORARY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ub-p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73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6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NumType w:start="20"/>
          <w:pgMar w:footer="1337" w:header="748" w:top="1120" w:bottom="1520" w:left="960" w:right="960"/>
          <w:footerReference w:type="default" r:id="rId1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1399" w:right="6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ABC"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61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8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h-proof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nuous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61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60" w:firstLine="-540"/>
        <w:jc w:val="left"/>
        <w:tabs>
          <w:tab w:pos="1380" w:val="left"/>
          <w:tab w:pos="24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3'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ub-p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 w:firstLine="-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on: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72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hroom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hroom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2x4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drop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2x4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rubb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-prop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2x4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1.39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2"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drop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ndby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urround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non-work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MACH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nd.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 w:firstLine="-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 w:firstLine="-722"/>
        <w:jc w:val="left"/>
        <w:tabs>
          <w:tab w:pos="840" w:val="left"/>
          <w:tab w:pos="79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on: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drop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r-h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kout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drop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drop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(U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nuou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859" w:right="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859" w:right="79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.H.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59" w:right="30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0" w:lineRule="atLeast"/>
        <w:ind w:left="1399" w:right="58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-0.02"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71" w:lineRule="exact"/>
        <w:ind w:left="5477" w:right="4665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5" w:lineRule="auto"/>
        <w:ind w:left="1399" w:right="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oke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6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oke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0.02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d).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un,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nuou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hut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dry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BARR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NGS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ndow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1.49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16"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4"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2"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2"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wood.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1.50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BARR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ndow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1.51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MARY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BARR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uum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uum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1.52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CONDARY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BARR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drop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8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1.53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/>
        <w:jc w:val="left"/>
        <w:tabs>
          <w:tab w:pos="55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1.54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MON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NG,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6" w:lineRule="auto"/>
        <w:ind w:left="859" w:right="56" w:firstLine="-442"/>
        <w:jc w:val="left"/>
        <w:tabs>
          <w:tab w:pos="840" w:val="left"/>
          <w:tab w:pos="7380" w:val="left"/>
          <w:tab w:pos="9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upport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nuous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859" w:right="55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7400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oth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1.55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39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95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nuous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urround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98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9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upport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95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n-up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0" w:lineRule="exact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ue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5" w:lineRule="auto"/>
        <w:ind w:left="859" w:right="197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upport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3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859" w:right="198" w:firstLine="-276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nuous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19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1.56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85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1926.1101,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nuous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859" w:right="59"/>
        <w:jc w:val="left"/>
        <w:tabs>
          <w:tab w:pos="102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.H.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25%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84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859" w:right="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1000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q.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4591"/>
        <w:jc w:val="center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1.57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ANDARD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99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362" w:right="702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99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1.58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5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5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41" w:firstLine="-449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9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40" w:firstLine="-449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ow-pr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9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399" w:right="57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proof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5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1926.1101.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9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NumType w:start="30"/>
          <w:pgMar w:footer="1337" w:header="748" w:top="1120" w:bottom="1520" w:left="960" w:right="980"/>
          <w:footerReference w:type="default" r:id="rId11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9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.H.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1848" w:right="6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61" w:firstLine="-44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61" w:firstLine="-44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56" w:firstLine="-44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92" w:lineRule="auto"/>
        <w:ind w:left="1399" w:right="2885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45" w:lineRule="auto"/>
        <w:ind w:left="1848" w:right="60" w:firstLine="-44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.H.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9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NCA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58" w:firstLine="-44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848" w:right="60" w:firstLine="-44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61,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99" w:right="-20"/>
        <w:jc w:val="left"/>
        <w:tabs>
          <w:tab w:pos="1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1910.1200,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rdous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0" w:lineRule="auto"/>
        <w:ind w:left="184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R1910.1200).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6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1.59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40" w:right="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on;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1.60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40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100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RODUC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2.01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RODUC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859" w:right="158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  <w:tab w:pos="27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45" w:lineRule="auto"/>
        <w:ind w:left="1399" w:right="1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1926.1101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88.2-1980.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1-p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56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ndow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HVAC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58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(.006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99.97%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0.3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(500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156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8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39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9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8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5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hot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uum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H-17,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55-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6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Corpor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K-13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Corpor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ABC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pound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Corpor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2B,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pound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2.02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-up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-89.1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-41-1.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-87.1.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-89.1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859" w:right="5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-41.1.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-87.1.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42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-up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dropp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2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 w:firstLine="-401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18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18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brok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2.03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 w:firstLine="-43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3.01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18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8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bound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5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5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rrup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3.02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3.03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MOVAL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3.04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CONDARY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BARR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AYS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3.05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MOVAL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3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orb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2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 w:firstLine="-40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xt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38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3.06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OCK-BACK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NCA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k-b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k-b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30" w:after="0" w:line="240" w:lineRule="auto"/>
        <w:ind w:right="-20"/>
        <w:jc w:val="righ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99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3.07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0" w:after="0" w:line="245" w:lineRule="auto"/>
        <w:ind w:right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right="18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non-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120" w:bottom="1520" w:left="960" w:right="980"/>
          <w:cols w:num="2" w:equalWidth="0">
            <w:col w:w="641" w:space="218"/>
            <w:col w:w="9441"/>
          </w:cols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3.08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120" w:bottom="1520" w:left="960" w:right="98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5" w:lineRule="auto"/>
        <w:ind w:left="859" w:right="57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8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8" w:firstLine="-54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3.09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hours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24-hour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3.10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859" w:right="57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8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7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296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420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nuous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3.11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ndows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3.12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CM).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3.13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3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0.01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70.0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 w:firstLine="-4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rborne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1399" w:right="55" w:firstLine="-54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7400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6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748" w:footer="1337" w:top="1120" w:bottom="1520" w:left="960" w:right="980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5" w:lineRule="auto"/>
        <w:ind w:left="139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or)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10,000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10,000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ndow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doors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3.14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round,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1000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q.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7400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3.15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ABORA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3.16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ABORA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hours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3.17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59" w:right="58" w:firstLine="-4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290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NumType w:start="40"/>
          <w:pgMar w:footer="1337" w:header="748" w:top="1120" w:bottom="1520" w:left="960" w:right="980"/>
          <w:footerReference w:type="default" r:id="rId12"/>
          <w:pgSz w:w="12240" w:h="15840"/>
        </w:sectPr>
      </w:pPr>
      <w:rPr/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02080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sectPr>
      <w:pgMar w:header="748" w:footer="1337" w:top="1120" w:bottom="1520" w:left="960" w:right="11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0.360413pt;margin-top:714.157959pt;width:79.391155pt;height:21.559992pt;mso-position-horizontal-relative:page;mso-position-vertical-relative:page;z-index:-1368" type="#_x0000_t202" filled="f" stroked="f">
          <v:textbox inset="0,0,0,0">
            <w:txbxContent>
              <w:p>
                <w:pPr>
                  <w:spacing w:before="0" w:after="0" w:line="204" w:lineRule="exact"/>
                  <w:ind w:left="-13" w:right="-33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As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6"/>
                    <w:w w:val="99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320" w:right="301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0.360413pt;margin-top:714.157959pt;width:79.391155pt;height:21.559992pt;mso-position-horizontal-relative:page;mso-position-vertical-relative:page;z-index:-1367" type="#_x0000_t202" filled="f" stroked="f">
          <v:textbox inset="0,0,0,0">
            <w:txbxContent>
              <w:p>
                <w:pPr>
                  <w:spacing w:before="0" w:after="0" w:line="204" w:lineRule="exact"/>
                  <w:ind w:left="-13" w:right="-33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As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6"/>
                    <w:w w:val="99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274" w:right="256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0.360413pt;margin-top:714.157959pt;width:79.391155pt;height:21.559992pt;mso-position-horizontal-relative:page;mso-position-vertical-relative:page;z-index:-1366" type="#_x0000_t202" filled="f" stroked="f">
          <v:textbox inset="0,0,0,0">
            <w:txbxContent>
              <w:p>
                <w:pPr>
                  <w:spacing w:before="0" w:after="0" w:line="204" w:lineRule="exact"/>
                  <w:ind w:left="-13" w:right="-33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As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6"/>
                    <w:w w:val="99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274" w:right="256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0.360413pt;margin-top:714.157959pt;width:79.391155pt;height:21.559992pt;mso-position-horizontal-relative:page;mso-position-vertical-relative:page;z-index:-1365" type="#_x0000_t202" filled="f" stroked="f">
          <v:textbox inset="0,0,0,0">
            <w:txbxContent>
              <w:p>
                <w:pPr>
                  <w:spacing w:before="0" w:after="0" w:line="204" w:lineRule="exact"/>
                  <w:ind w:left="-13" w:right="-33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As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6"/>
                    <w:w w:val="99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274" w:right="256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0.360413pt;margin-top:714.157959pt;width:79.391155pt;height:21.559992pt;mso-position-horizontal-relative:page;mso-position-vertical-relative:page;z-index:-1364" type="#_x0000_t202" filled="f" stroked="f">
          <v:textbox inset="0,0,0,0">
            <w:txbxContent>
              <w:p>
                <w:pPr>
                  <w:spacing w:before="0" w:after="0" w:line="204" w:lineRule="exact"/>
                  <w:ind w:left="-13" w:right="-33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As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6"/>
                    <w:w w:val="99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99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274" w:right="256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99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9977pt;margin-top:36.398239pt;width:157.114337pt;height:21.559992pt;mso-position-horizontal-relative:page;mso-position-vertical-relative:page;z-index:-1369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t.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  <w:b/>
                    <w:bCs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ll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6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’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ili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\376\377\000B\000r\000i\000a\000n</dc:creator>
  <dc:title>()</dc:title>
  <dcterms:created xsi:type="dcterms:W3CDTF">2020-03-12T16:52:04Z</dcterms:created>
  <dcterms:modified xsi:type="dcterms:W3CDTF">2020-03-12T16:52:04Z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2009-06-03T00:00:00Z</vt:filetime>
  </property>
  <property fmtid="{D5CDD505-2E9C-101B-9397-08002B2CF9AE}" pid="3" name="LastSaved">
    <vt:filetime>2020-03-12T00:00:00Z</vt:filetime>
  </property>
</Properties>
</file>