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/>
      </w:tblPr>
      <w:tblGrid>
        <w:gridCol w:w="6030"/>
        <w:gridCol w:w="4050"/>
      </w:tblGrid>
      <w:tr w:rsidR="009C5836" w:rsidRPr="001E3C2E">
        <w:trPr>
          <w:trHeight w:val="668"/>
          <w:jc w:val="center"/>
        </w:trPr>
        <w:tc>
          <w:tcPr>
            <w:tcW w:w="6030" w:type="dxa"/>
            <w:tcBorders>
              <w:top w:val="single" w:sz="4" w:space="0" w:color="3B5E91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1E3C2E" w:rsidRDefault="003C1BCB" w:rsidP="003A17F2">
            <w:r>
              <w:rPr>
                <w:noProof/>
              </w:rPr>
              <w:drawing>
                <wp:inline distT="0" distB="0" distL="0" distR="0">
                  <wp:extent cx="504825" cy="571500"/>
                  <wp:effectExtent l="19050" t="0" r="9525" b="0"/>
                  <wp:docPr id="1" name="Picture 1" descr="Mr Wat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r Wat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1A8E">
              <w:rPr>
                <w:noProof/>
              </w:rPr>
              <w:pict>
                <v:rect id="_x0000_s1034" style="position:absolute;margin-left:-2.15pt;margin-top:-2.3pt;width:495pt;height:81pt;z-index:-251659264;mso-position-horizontal-relative:text;mso-position-vertical-relative:text" fillcolor="#c6d4e8" stroked="f">
                  <v:fill color2="fill lighten(0)" rotate="t" method="linear sigma" focus="100%" type="gradient"/>
                </v:rect>
              </w:pict>
            </w:r>
          </w:p>
        </w:tc>
        <w:tc>
          <w:tcPr>
            <w:tcW w:w="4050" w:type="dxa"/>
            <w:tcBorders>
              <w:top w:val="single" w:sz="4" w:space="0" w:color="3B5E91"/>
            </w:tcBorders>
            <w:shd w:val="clear" w:color="auto" w:fill="auto"/>
          </w:tcPr>
          <w:p w:rsidR="009C5836" w:rsidRDefault="003C1BCB" w:rsidP="00E27198">
            <w:pPr>
              <w:pStyle w:val="Heading1"/>
            </w:pPr>
            <w:r>
              <w:t>INVOICE</w:t>
            </w:r>
          </w:p>
        </w:tc>
      </w:tr>
      <w:tr w:rsidR="0005791F" w:rsidRPr="001E3C2E">
        <w:trPr>
          <w:trHeight w:val="668"/>
          <w:jc w:val="center"/>
        </w:trPr>
        <w:tc>
          <w:tcPr>
            <w:tcW w:w="6030" w:type="dxa"/>
            <w:tcBorders>
              <w:top w:val="single" w:sz="4" w:space="0" w:color="3B5E91"/>
              <w:bottom w:val="nil"/>
            </w:tcBorders>
            <w:shd w:val="clear" w:color="auto" w:fill="auto"/>
            <w:tcMar>
              <w:top w:w="0" w:type="dxa"/>
            </w:tcMar>
          </w:tcPr>
          <w:p w:rsidR="0005791F" w:rsidRDefault="0005791F" w:rsidP="003A17F2">
            <w:pPr>
              <w:rPr>
                <w:noProof/>
              </w:rPr>
            </w:pPr>
          </w:p>
        </w:tc>
        <w:tc>
          <w:tcPr>
            <w:tcW w:w="4050" w:type="dxa"/>
            <w:tcBorders>
              <w:top w:val="single" w:sz="4" w:space="0" w:color="3B5E91"/>
            </w:tcBorders>
            <w:shd w:val="clear" w:color="auto" w:fill="auto"/>
          </w:tcPr>
          <w:p w:rsidR="0005791F" w:rsidRDefault="0005791F" w:rsidP="00E27198">
            <w:pPr>
              <w:pStyle w:val="Heading1"/>
            </w:pPr>
            <w:r>
              <w:t>81442</w:t>
            </w:r>
          </w:p>
        </w:tc>
      </w:tr>
      <w:tr w:rsidR="009C5836" w:rsidRPr="001E3C2E" w:rsidTr="007522AA">
        <w:trPr>
          <w:trHeight w:val="729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:rsidR="009C5836" w:rsidRPr="00AE69F3" w:rsidRDefault="009540A7" w:rsidP="009C5836">
            <w:pPr>
              <w:pStyle w:val="Name"/>
              <w:rPr>
                <w:sz w:val="36"/>
                <w:szCs w:val="36"/>
              </w:rPr>
            </w:pPr>
            <w:r w:rsidRPr="00AE69F3">
              <w:rPr>
                <w:sz w:val="36"/>
                <w:szCs w:val="36"/>
              </w:rPr>
              <w:t>GULF COAST ELECTRIC CO. LLC</w:t>
            </w:r>
          </w:p>
          <w:p w:rsidR="009C5836" w:rsidRDefault="009540A7" w:rsidP="009C5836">
            <w:pPr>
              <w:pStyle w:val="Slogan"/>
              <w:rPr>
                <w:noProof/>
              </w:rPr>
            </w:pPr>
            <w:r>
              <w:t xml:space="preserve">Serving </w:t>
            </w:r>
            <w:r w:rsidR="006A3C55"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="006A3C55">
                  <w:t>Gulf</w:t>
                </w:r>
              </w:smartTag>
              <w:r w:rsidR="006A3C55">
                <w:t xml:space="preserve"> </w:t>
              </w:r>
              <w:smartTag w:uri="urn:schemas-microsoft-com:office:smarttags" w:element="PlaceType">
                <w:r w:rsidR="006A3C55">
                  <w:t>Coast</w:t>
                </w:r>
              </w:smartTag>
            </w:smartTag>
          </w:p>
        </w:tc>
        <w:tc>
          <w:tcPr>
            <w:tcW w:w="4050" w:type="dxa"/>
            <w:tcBorders>
              <w:bottom w:val="nil"/>
            </w:tcBorders>
            <w:shd w:val="clear" w:color="auto" w:fill="auto"/>
            <w:vAlign w:val="bottom"/>
          </w:tcPr>
          <w:p w:rsidR="009C5836" w:rsidRDefault="009C5836" w:rsidP="005007E0">
            <w:pPr>
              <w:pStyle w:val="DateandNumber"/>
            </w:pPr>
          </w:p>
        </w:tc>
      </w:tr>
      <w:tr w:rsidR="007C7496" w:rsidRPr="001E3C2E">
        <w:trPr>
          <w:trHeight w:val="513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27198" w:rsidRDefault="009540A7" w:rsidP="00E27198"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address">
                  <w:r>
                    <w:t>1095 FLORIDA AVE.</w:t>
                  </w:r>
                </w:smartTag>
              </w:smartTag>
              <w:r w:rsidR="00CB5E49">
                <w:t xml:space="preserve">, </w:t>
              </w:r>
              <w:smartTag w:uri="urn:schemas-microsoft-com:office:smarttags" w:element="City">
                <w:r>
                  <w:t>SLIDELL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LA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70458</w:t>
                </w:r>
              </w:smartTag>
            </w:smartTag>
          </w:p>
          <w:p w:rsidR="00E27198" w:rsidRDefault="00E27198" w:rsidP="00E27198">
            <w:r w:rsidRPr="001E3C2E">
              <w:t xml:space="preserve">Phone </w:t>
            </w:r>
            <w:r w:rsidR="009540A7">
              <w:t>985-649-5832</w:t>
            </w:r>
            <w:r>
              <w:t xml:space="preserve"> </w:t>
            </w:r>
            <w:r w:rsidRPr="001E3C2E">
              <w:t xml:space="preserve">Fax </w:t>
            </w:r>
            <w:r w:rsidR="009540A7">
              <w:t>985-641-5950</w:t>
            </w:r>
          </w:p>
          <w:p w:rsidR="00E27198" w:rsidRDefault="009540A7" w:rsidP="00E27198">
            <w:r>
              <w:t>gulfcoastelect@bellsouth.net</w:t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="007C7496" w:rsidRPr="00E72E8E" w:rsidRDefault="00E72E8E" w:rsidP="00A475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LA License 46737</w:t>
            </w:r>
          </w:p>
        </w:tc>
      </w:tr>
    </w:tbl>
    <w:p w:rsidR="008A3C48" w:rsidRPr="001E3C2E" w:rsidRDefault="008A3C48" w:rsidP="00897D19"/>
    <w:tbl>
      <w:tblPr>
        <w:tblW w:w="10080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608"/>
        <w:gridCol w:w="5422"/>
        <w:gridCol w:w="4050"/>
      </w:tblGrid>
      <w:tr w:rsidR="002841F4" w:rsidRPr="001E3C2E" w:rsidTr="009F612B">
        <w:trPr>
          <w:trHeight w:val="770"/>
          <w:jc w:val="center"/>
        </w:trPr>
        <w:tc>
          <w:tcPr>
            <w:tcW w:w="608" w:type="dxa"/>
          </w:tcPr>
          <w:p w:rsidR="002841F4" w:rsidRPr="001E3C2E" w:rsidRDefault="002841F4" w:rsidP="00703C78">
            <w:pPr>
              <w:pStyle w:val="Heading2"/>
            </w:pPr>
            <w:r>
              <w:t>to</w:t>
            </w:r>
          </w:p>
        </w:tc>
        <w:tc>
          <w:tcPr>
            <w:tcW w:w="5422" w:type="dxa"/>
          </w:tcPr>
          <w:p w:rsidR="00772E15" w:rsidRDefault="00772E15" w:rsidP="00772E15">
            <w:pPr>
              <w:autoSpaceDE w:val="0"/>
              <w:autoSpaceDN w:val="0"/>
              <w:adjustRightInd w:val="0"/>
              <w:spacing w:line="240" w:lineRule="auto"/>
              <w:rPr>
                <w:rFonts w:ascii="CourierNew,Bold" w:hAnsi="CourierNew,Bold" w:cs="CourierNew,Bold"/>
                <w:b/>
                <w:bCs/>
                <w:spacing w:val="0"/>
                <w:sz w:val="18"/>
              </w:rPr>
            </w:pPr>
            <w:r>
              <w:rPr>
                <w:rFonts w:ascii="CourierNew,Bold" w:hAnsi="CourierNew,Bold" w:cs="CourierNew,Bold"/>
                <w:b/>
                <w:bCs/>
                <w:spacing w:val="0"/>
                <w:sz w:val="18"/>
              </w:rPr>
              <w:t>Mr. Same Wester</w:t>
            </w:r>
          </w:p>
          <w:p w:rsidR="00772E15" w:rsidRDefault="00772E15" w:rsidP="00772E15">
            <w:pPr>
              <w:autoSpaceDE w:val="0"/>
              <w:autoSpaceDN w:val="0"/>
              <w:adjustRightInd w:val="0"/>
              <w:spacing w:line="240" w:lineRule="auto"/>
              <w:rPr>
                <w:rFonts w:ascii="CourierNew,Bold" w:hAnsi="CourierNew,Bold" w:cs="CourierNew,Bold"/>
                <w:b/>
                <w:bCs/>
                <w:spacing w:val="0"/>
                <w:sz w:val="18"/>
              </w:rPr>
            </w:pPr>
            <w:r>
              <w:rPr>
                <w:rFonts w:ascii="CourierNew,Bold" w:hAnsi="CourierNew,Bold" w:cs="CourierNew,Bold"/>
                <w:b/>
                <w:bCs/>
                <w:spacing w:val="0"/>
                <w:sz w:val="18"/>
              </w:rPr>
              <w:t>Equity Construction Management Services</w:t>
            </w:r>
          </w:p>
          <w:p w:rsidR="00A3001D" w:rsidRDefault="00772E15" w:rsidP="00772E15">
            <w:pPr>
              <w:rPr>
                <w:rFonts w:ascii="CourierNew,Bold" w:hAnsi="CourierNew,Bold" w:cs="CourierNew,Bold"/>
                <w:b/>
                <w:bCs/>
                <w:spacing w:val="0"/>
                <w:sz w:val="18"/>
              </w:rPr>
            </w:pPr>
            <w:r>
              <w:rPr>
                <w:rFonts w:ascii="CourierNew,Bold" w:hAnsi="CourierNew,Bold" w:cs="CourierNew,Bold"/>
                <w:b/>
                <w:bCs/>
                <w:spacing w:val="0"/>
                <w:sz w:val="18"/>
              </w:rPr>
              <w:t>2987 Camellia Drive</w:t>
            </w:r>
          </w:p>
          <w:p w:rsidR="00772E15" w:rsidRPr="001E3C2E" w:rsidRDefault="00772E15" w:rsidP="00772E15">
            <w:r>
              <w:rPr>
                <w:rFonts w:ascii="CourierNew,Bold" w:hAnsi="CourierNew,Bold" w:cs="CourierNew,Bold"/>
                <w:b/>
                <w:bCs/>
                <w:spacing w:val="0"/>
                <w:sz w:val="18"/>
              </w:rPr>
              <w:t>Slidell, La 70458</w:t>
            </w:r>
          </w:p>
        </w:tc>
        <w:tc>
          <w:tcPr>
            <w:tcW w:w="4050" w:type="dxa"/>
          </w:tcPr>
          <w:p w:rsidR="00A70DB8" w:rsidRPr="001E3C2E" w:rsidRDefault="003C1BCB" w:rsidP="002841F4">
            <w:r>
              <w:t>Re:</w:t>
            </w:r>
            <w:r w:rsidR="00772E15">
              <w:t xml:space="preserve"> Geaux for The Gold</w:t>
            </w:r>
          </w:p>
        </w:tc>
      </w:tr>
    </w:tbl>
    <w:p w:rsidR="008A3C48" w:rsidRDefault="008A3C48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3015"/>
        <w:gridCol w:w="3015"/>
        <w:gridCol w:w="4050"/>
      </w:tblGrid>
      <w:tr w:rsidR="002841F4" w:rsidRPr="001E3C2E">
        <w:trPr>
          <w:cantSplit/>
          <w:trHeight w:val="288"/>
          <w:jc w:val="center"/>
        </w:trPr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B5565E" w:rsidP="008A3C48">
            <w:pPr>
              <w:pStyle w:val="ColumnHeadings"/>
            </w:pPr>
            <w:r>
              <w:t>DATE</w:t>
            </w:r>
          </w:p>
        </w:tc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6C6D01" w:rsidP="008A3C48">
            <w:pPr>
              <w:pStyle w:val="ColumnHeadings"/>
            </w:pPr>
            <w:r>
              <w:t>job#</w:t>
            </w:r>
          </w:p>
        </w:tc>
        <w:tc>
          <w:tcPr>
            <w:tcW w:w="405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AE69F3" w:rsidP="008A3C48">
            <w:pPr>
              <w:pStyle w:val="ColumnHeadings"/>
            </w:pPr>
            <w:r>
              <w:t>Location</w:t>
            </w:r>
          </w:p>
        </w:tc>
      </w:tr>
      <w:tr w:rsidR="002841F4" w:rsidRPr="001E3C2E" w:rsidTr="005C6CF0">
        <w:trPr>
          <w:cantSplit/>
          <w:trHeight w:val="172"/>
          <w:jc w:val="center"/>
        </w:trPr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772E15" w:rsidP="008A3C48">
            <w:pPr>
              <w:pStyle w:val="Centered"/>
            </w:pPr>
            <w:r>
              <w:t>02/16/12</w:t>
            </w:r>
          </w:p>
        </w:tc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2841F4" w:rsidP="008A3C48">
            <w:pPr>
              <w:pStyle w:val="Centered"/>
            </w:pPr>
          </w:p>
        </w:tc>
        <w:tc>
          <w:tcPr>
            <w:tcW w:w="405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772E15" w:rsidP="006C6D01">
            <w:pPr>
              <w:jc w:val="center"/>
            </w:pPr>
            <w:r>
              <w:t>Laplace</w:t>
            </w:r>
            <w:r w:rsidR="0005791F">
              <w:t>, La</w:t>
            </w:r>
          </w:p>
        </w:tc>
      </w:tr>
    </w:tbl>
    <w:p w:rsidR="009C5836" w:rsidRPr="001E3C2E" w:rsidRDefault="009C5836" w:rsidP="00897D19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577"/>
        <w:gridCol w:w="305"/>
        <w:gridCol w:w="5183"/>
        <w:gridCol w:w="1335"/>
        <w:gridCol w:w="1336"/>
        <w:gridCol w:w="1344"/>
      </w:tblGrid>
      <w:tr w:rsidR="00205DD6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66135C" w:rsidP="00723603">
            <w:pPr>
              <w:pStyle w:val="ColumnHeadings"/>
            </w:pPr>
            <w:r>
              <w:t xml:space="preserve">item </w:t>
            </w:r>
          </w:p>
        </w:tc>
        <w:tc>
          <w:tcPr>
            <w:tcW w:w="30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5183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description</w:t>
            </w:r>
          </w:p>
        </w:tc>
        <w:tc>
          <w:tcPr>
            <w:tcW w:w="133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336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344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line total</w:t>
            </w:r>
          </w:p>
        </w:tc>
      </w:tr>
      <w:tr w:rsidR="009520ED" w:rsidRPr="001E3C2E" w:rsidTr="0066135C">
        <w:trPr>
          <w:cantSplit/>
          <w:trHeight w:val="280"/>
          <w:jc w:val="center"/>
        </w:trPr>
        <w:tc>
          <w:tcPr>
            <w:tcW w:w="577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AC1EE8" w:rsidP="00A27C68">
            <w:pPr>
              <w:jc w:val="center"/>
            </w:pPr>
            <w:r>
              <w:t>1</w:t>
            </w:r>
          </w:p>
        </w:tc>
        <w:tc>
          <w:tcPr>
            <w:tcW w:w="30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3A17F2"/>
        </w:tc>
        <w:tc>
          <w:tcPr>
            <w:tcW w:w="5183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71B88" w:rsidRPr="0066135C" w:rsidRDefault="00772E15" w:rsidP="003A17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Installation of light fixtures receptacles and switches</w:t>
            </w:r>
          </w:p>
        </w:tc>
        <w:tc>
          <w:tcPr>
            <w:tcW w:w="133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772E15" w:rsidP="00824ED7">
            <w:pPr>
              <w:pStyle w:val="Amount"/>
              <w:jc w:val="center"/>
            </w:pPr>
            <w:r>
              <w:t>$4000.00</w:t>
            </w: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A27C68">
            <w:pPr>
              <w:jc w:val="center"/>
            </w:pPr>
            <w:r>
              <w:t>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3A17F2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364EA4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64EA4">
            <w:pPr>
              <w:pStyle w:val="Amount"/>
              <w:jc w:val="center"/>
            </w:pPr>
          </w:p>
        </w:tc>
      </w:tr>
      <w:tr w:rsidR="00CA6761" w:rsidRPr="001E3C2E" w:rsidTr="00772E15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3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7242EA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7242EA">
            <w:pPr>
              <w:pStyle w:val="Amount"/>
              <w:jc w:val="center"/>
            </w:pPr>
          </w:p>
        </w:tc>
      </w:tr>
      <w:tr w:rsidR="00CA6761" w:rsidRPr="001E3C2E" w:rsidTr="00772E15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4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761" w:rsidRPr="001E3C2E" w:rsidRDefault="00CA6761" w:rsidP="00C37ABD"/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53245E">
            <w:pPr>
              <w:pStyle w:val="Amount"/>
              <w:jc w:val="center"/>
            </w:pPr>
          </w:p>
        </w:tc>
      </w:tr>
      <w:tr w:rsidR="00CA6761" w:rsidRPr="001E3C2E" w:rsidTr="00772E15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5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C37ABD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7242EA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7242EA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0F417B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6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2C13E3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7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8E0AC8">
            <w:pPr>
              <w:pStyle w:val="Amount"/>
              <w:jc w:val="center"/>
            </w:pPr>
          </w:p>
        </w:tc>
      </w:tr>
      <w:tr w:rsidR="00CA6761" w:rsidRPr="001E3C2E" w:rsidTr="00204D9A">
        <w:trPr>
          <w:cantSplit/>
          <w:trHeight w:val="164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8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CA6761" w:rsidRPr="001E3C2E" w:rsidTr="009F612B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9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A8714A" w:rsidRPr="001E3C2E" w:rsidTr="009F612B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Default="00A8714A" w:rsidP="00A8714A">
            <w:pPr>
              <w:jc w:val="center"/>
            </w:pPr>
            <w:r>
              <w:t>10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</w:tr>
      <w:tr w:rsidR="00A8714A" w:rsidRPr="001E3C2E" w:rsidTr="009F612B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Default="00A8714A" w:rsidP="00A8714A">
            <w:pPr>
              <w:jc w:val="center"/>
            </w:pPr>
            <w:r>
              <w:t>11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</w:tr>
      <w:tr w:rsidR="00A8714A" w:rsidRPr="001E3C2E" w:rsidTr="009F612B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Default="00A8714A" w:rsidP="00A8714A">
            <w:pPr>
              <w:jc w:val="center"/>
            </w:pPr>
            <w:r>
              <w:t>12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7400" w:type="dxa"/>
            <w:gridSpan w:val="4"/>
            <w:tcBorders>
              <w:top w:val="single" w:sz="4" w:space="0" w:color="3B5E91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772E15" w:rsidRPr="001E3C2E" w:rsidRDefault="005C42DB" w:rsidP="00772E15">
            <w:pPr>
              <w:pStyle w:val="Labels"/>
              <w:jc w:val="left"/>
            </w:pPr>
            <w:r>
              <w:t xml:space="preserve">Terms: </w:t>
            </w:r>
          </w:p>
          <w:p w:rsidR="00CA6761" w:rsidRPr="001E3C2E" w:rsidRDefault="00CA6761" w:rsidP="00265D12">
            <w:pPr>
              <w:pStyle w:val="Labels"/>
              <w:jc w:val="left"/>
            </w:pPr>
          </w:p>
        </w:tc>
        <w:tc>
          <w:tcPr>
            <w:tcW w:w="1336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CA6761" w:rsidRPr="001E3C2E" w:rsidTr="00652A4C">
        <w:trPr>
          <w:cantSplit/>
          <w:trHeight w:val="8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CB5E49"/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9520ED">
            <w:pPr>
              <w:pStyle w:val="Labels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6C6D01">
            <w:pPr>
              <w:pStyle w:val="Amount"/>
              <w:jc w:val="center"/>
            </w:pPr>
          </w:p>
        </w:tc>
      </w:tr>
      <w:tr w:rsidR="00CA6761" w:rsidRPr="001E3C2E" w:rsidTr="00772E15">
        <w:trPr>
          <w:cantSplit/>
          <w:trHeight w:val="127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894890">
            <w:r>
              <w:t>Accepted by: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9520ED">
            <w:pPr>
              <w:pStyle w:val="Labels"/>
            </w:pPr>
            <w:r>
              <w:t>Sales Tax</w:t>
            </w: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CA6761" w:rsidRPr="001E3C2E" w:rsidTr="00772E15">
        <w:trPr>
          <w:cantSplit/>
          <w:trHeight w:val="17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894890">
            <w:r>
              <w:t>Date: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9520ED">
            <w:pPr>
              <w:pStyle w:val="Labels"/>
            </w:pPr>
            <w:r>
              <w:t>Total</w:t>
            </w: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772E15" w:rsidP="006C6D01">
            <w:pPr>
              <w:pStyle w:val="Amount"/>
              <w:jc w:val="center"/>
            </w:pPr>
            <w:r>
              <w:t>$4000.00</w:t>
            </w:r>
          </w:p>
        </w:tc>
      </w:tr>
      <w:tr w:rsidR="00A8714A" w:rsidRPr="001E3C2E" w:rsidTr="00772E15">
        <w:trPr>
          <w:cantSplit/>
          <w:trHeight w:val="17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14A" w:rsidRDefault="00A8714A" w:rsidP="00894890"/>
          <w:p w:rsidR="00A8714A" w:rsidRDefault="00A8714A" w:rsidP="00894890"/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14A" w:rsidRDefault="00A8714A" w:rsidP="009520ED">
            <w:pPr>
              <w:pStyle w:val="Labels"/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6C6D01">
            <w:pPr>
              <w:pStyle w:val="Amount"/>
              <w:jc w:val="center"/>
            </w:pPr>
          </w:p>
        </w:tc>
      </w:tr>
    </w:tbl>
    <w:p w:rsidR="00982C10" w:rsidRDefault="00713C9A" w:rsidP="009F612B">
      <w:pPr>
        <w:pStyle w:val="Thankyou"/>
      </w:pPr>
      <w:r>
        <w:t>T</w:t>
      </w:r>
      <w:r w:rsidR="00982C10" w:rsidRPr="0015744F">
        <w:t>hank you for your business!</w:t>
      </w:r>
    </w:p>
    <w:p w:rsidR="00B764B8" w:rsidRPr="001E3C2E" w:rsidRDefault="00EC1A8E" w:rsidP="002841F4">
      <w:r>
        <w:rPr>
          <w:noProof/>
        </w:rPr>
        <w:pict>
          <v:group id="_x0000_s1041" style="position:absolute;margin-left:0;margin-top:-27.05pt;width:504.05pt;height:43.75pt;z-index:-251658240;mso-position-horizontal:center;mso-position-horizontal-relative:margin" coordorigin="1066,14085" coordsize="10081,875">
            <v:rect id="_x0000_s1042" style="position:absolute;left:1066;top:14085;width:10081;height:875" fillcolor="#c6d4e8" stroked="f">
              <v:fill color2="fill lighten(0)" rotate="t" method="linear sigma" type="gradient"/>
            </v:rect>
            <v:line id="_x0000_s1043" style="position:absolute" from="1080,14936" to="11131,14943" strokecolor="#3b5e91" strokeweight=".5pt"/>
            <w10:wrap anchorx="margin"/>
          </v:group>
        </w:pict>
      </w:r>
    </w:p>
    <w:sectPr w:rsidR="00B764B8" w:rsidRPr="001E3C2E" w:rsidSect="00713C9A">
      <w:pgSz w:w="12240" w:h="15840" w:code="1"/>
      <w:pgMar w:top="720" w:right="720" w:bottom="288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D34" w:rsidRDefault="006F0D34">
      <w:r>
        <w:separator/>
      </w:r>
    </w:p>
  </w:endnote>
  <w:endnote w:type="continuationSeparator" w:id="0">
    <w:p w:rsidR="006F0D34" w:rsidRDefault="006F0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Ne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D34" w:rsidRDefault="006F0D34">
      <w:r>
        <w:separator/>
      </w:r>
    </w:p>
  </w:footnote>
  <w:footnote w:type="continuationSeparator" w:id="0">
    <w:p w:rsidR="006F0D34" w:rsidRDefault="006F0D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6146">
      <o:colormru v:ext="edit" colors="#3b5e91,#c6d4e8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9540A7"/>
    <w:rsid w:val="00000518"/>
    <w:rsid w:val="00002021"/>
    <w:rsid w:val="00012C15"/>
    <w:rsid w:val="00012DA5"/>
    <w:rsid w:val="00013589"/>
    <w:rsid w:val="00017A97"/>
    <w:rsid w:val="000403E8"/>
    <w:rsid w:val="000404A1"/>
    <w:rsid w:val="000417F9"/>
    <w:rsid w:val="00043699"/>
    <w:rsid w:val="00044620"/>
    <w:rsid w:val="00047C95"/>
    <w:rsid w:val="00054133"/>
    <w:rsid w:val="00056E24"/>
    <w:rsid w:val="0005791F"/>
    <w:rsid w:val="00061CF8"/>
    <w:rsid w:val="00065AB0"/>
    <w:rsid w:val="0008112F"/>
    <w:rsid w:val="00096DC9"/>
    <w:rsid w:val="000A72A8"/>
    <w:rsid w:val="000B3147"/>
    <w:rsid w:val="000C60AF"/>
    <w:rsid w:val="000E0ECC"/>
    <w:rsid w:val="000E156F"/>
    <w:rsid w:val="000E592C"/>
    <w:rsid w:val="000F417B"/>
    <w:rsid w:val="00153738"/>
    <w:rsid w:val="0015744F"/>
    <w:rsid w:val="00162AEE"/>
    <w:rsid w:val="001663AD"/>
    <w:rsid w:val="001724F6"/>
    <w:rsid w:val="00176107"/>
    <w:rsid w:val="001A1847"/>
    <w:rsid w:val="001B5462"/>
    <w:rsid w:val="001B5F25"/>
    <w:rsid w:val="001D6696"/>
    <w:rsid w:val="001E3C2E"/>
    <w:rsid w:val="001F1EA7"/>
    <w:rsid w:val="00204D9A"/>
    <w:rsid w:val="0020532B"/>
    <w:rsid w:val="00205DD6"/>
    <w:rsid w:val="00207555"/>
    <w:rsid w:val="0021009B"/>
    <w:rsid w:val="00213FAA"/>
    <w:rsid w:val="00223CA0"/>
    <w:rsid w:val="002339CB"/>
    <w:rsid w:val="00246484"/>
    <w:rsid w:val="00251C32"/>
    <w:rsid w:val="00254B50"/>
    <w:rsid w:val="00257B02"/>
    <w:rsid w:val="00261C29"/>
    <w:rsid w:val="00265D12"/>
    <w:rsid w:val="00276C6D"/>
    <w:rsid w:val="002841F4"/>
    <w:rsid w:val="002842F7"/>
    <w:rsid w:val="002850D5"/>
    <w:rsid w:val="00286066"/>
    <w:rsid w:val="00290760"/>
    <w:rsid w:val="002924BE"/>
    <w:rsid w:val="002A2A74"/>
    <w:rsid w:val="002C13E3"/>
    <w:rsid w:val="002D243B"/>
    <w:rsid w:val="002F0F5E"/>
    <w:rsid w:val="002F6B9B"/>
    <w:rsid w:val="00303F83"/>
    <w:rsid w:val="00315984"/>
    <w:rsid w:val="00315F8E"/>
    <w:rsid w:val="00326411"/>
    <w:rsid w:val="00333134"/>
    <w:rsid w:val="00341D54"/>
    <w:rsid w:val="00341F95"/>
    <w:rsid w:val="00342876"/>
    <w:rsid w:val="00344A34"/>
    <w:rsid w:val="0034515D"/>
    <w:rsid w:val="0034637B"/>
    <w:rsid w:val="003465E2"/>
    <w:rsid w:val="00347B96"/>
    <w:rsid w:val="00350495"/>
    <w:rsid w:val="00360D3D"/>
    <w:rsid w:val="00364EA4"/>
    <w:rsid w:val="00372677"/>
    <w:rsid w:val="003756B5"/>
    <w:rsid w:val="003841EA"/>
    <w:rsid w:val="00387E68"/>
    <w:rsid w:val="003A17F2"/>
    <w:rsid w:val="003B19B4"/>
    <w:rsid w:val="003B7E00"/>
    <w:rsid w:val="003C1BCB"/>
    <w:rsid w:val="003D6485"/>
    <w:rsid w:val="003D675F"/>
    <w:rsid w:val="003E3D7F"/>
    <w:rsid w:val="003E4F45"/>
    <w:rsid w:val="003E64FE"/>
    <w:rsid w:val="003F03CA"/>
    <w:rsid w:val="004042A7"/>
    <w:rsid w:val="00413066"/>
    <w:rsid w:val="00413CC1"/>
    <w:rsid w:val="00416A5B"/>
    <w:rsid w:val="00432D9A"/>
    <w:rsid w:val="00436B94"/>
    <w:rsid w:val="00443905"/>
    <w:rsid w:val="004526C5"/>
    <w:rsid w:val="004664A3"/>
    <w:rsid w:val="004710AA"/>
    <w:rsid w:val="00473FA7"/>
    <w:rsid w:val="004776DC"/>
    <w:rsid w:val="004801EC"/>
    <w:rsid w:val="004D6D3B"/>
    <w:rsid w:val="004E3995"/>
    <w:rsid w:val="004F09D8"/>
    <w:rsid w:val="005007E0"/>
    <w:rsid w:val="00507D72"/>
    <w:rsid w:val="00513987"/>
    <w:rsid w:val="0052119C"/>
    <w:rsid w:val="00522EAB"/>
    <w:rsid w:val="00531C77"/>
    <w:rsid w:val="0053245E"/>
    <w:rsid w:val="005404D4"/>
    <w:rsid w:val="00543481"/>
    <w:rsid w:val="00551108"/>
    <w:rsid w:val="00552F77"/>
    <w:rsid w:val="005577F3"/>
    <w:rsid w:val="0058338F"/>
    <w:rsid w:val="0058473A"/>
    <w:rsid w:val="00584C74"/>
    <w:rsid w:val="00584EBA"/>
    <w:rsid w:val="00597041"/>
    <w:rsid w:val="005A6D66"/>
    <w:rsid w:val="005B7ABD"/>
    <w:rsid w:val="005C17FD"/>
    <w:rsid w:val="005C42DB"/>
    <w:rsid w:val="005C4EF8"/>
    <w:rsid w:val="005C6CF0"/>
    <w:rsid w:val="00616057"/>
    <w:rsid w:val="006171BA"/>
    <w:rsid w:val="0062506F"/>
    <w:rsid w:val="00627818"/>
    <w:rsid w:val="00640AAC"/>
    <w:rsid w:val="00645246"/>
    <w:rsid w:val="00647F33"/>
    <w:rsid w:val="00652A4C"/>
    <w:rsid w:val="0065596D"/>
    <w:rsid w:val="0065687E"/>
    <w:rsid w:val="0066135C"/>
    <w:rsid w:val="00671B88"/>
    <w:rsid w:val="0069292D"/>
    <w:rsid w:val="00697238"/>
    <w:rsid w:val="006A3C55"/>
    <w:rsid w:val="006B4DC8"/>
    <w:rsid w:val="006C4528"/>
    <w:rsid w:val="006C6182"/>
    <w:rsid w:val="006C6D01"/>
    <w:rsid w:val="006D036D"/>
    <w:rsid w:val="006D2782"/>
    <w:rsid w:val="006F0D34"/>
    <w:rsid w:val="006F21A0"/>
    <w:rsid w:val="00703C78"/>
    <w:rsid w:val="00713C9A"/>
    <w:rsid w:val="00723603"/>
    <w:rsid w:val="007242EA"/>
    <w:rsid w:val="0072518F"/>
    <w:rsid w:val="00742728"/>
    <w:rsid w:val="0074437D"/>
    <w:rsid w:val="00751F2C"/>
    <w:rsid w:val="007522AA"/>
    <w:rsid w:val="00763353"/>
    <w:rsid w:val="00772E15"/>
    <w:rsid w:val="00785E8C"/>
    <w:rsid w:val="00787ED1"/>
    <w:rsid w:val="00791549"/>
    <w:rsid w:val="007A07D7"/>
    <w:rsid w:val="007A0C5E"/>
    <w:rsid w:val="007B28DA"/>
    <w:rsid w:val="007B5CD0"/>
    <w:rsid w:val="007B6BF3"/>
    <w:rsid w:val="007B7AEC"/>
    <w:rsid w:val="007C1315"/>
    <w:rsid w:val="007C5A8E"/>
    <w:rsid w:val="007C7496"/>
    <w:rsid w:val="007D49EA"/>
    <w:rsid w:val="007E5030"/>
    <w:rsid w:val="007F3D8D"/>
    <w:rsid w:val="007F4E44"/>
    <w:rsid w:val="008044FF"/>
    <w:rsid w:val="00821AC7"/>
    <w:rsid w:val="00824635"/>
    <w:rsid w:val="00824ED7"/>
    <w:rsid w:val="008275D3"/>
    <w:rsid w:val="00831CD7"/>
    <w:rsid w:val="00845358"/>
    <w:rsid w:val="008606C1"/>
    <w:rsid w:val="008651FC"/>
    <w:rsid w:val="00870147"/>
    <w:rsid w:val="0087657B"/>
    <w:rsid w:val="00894890"/>
    <w:rsid w:val="00897D19"/>
    <w:rsid w:val="008A1909"/>
    <w:rsid w:val="008A3C48"/>
    <w:rsid w:val="008B549F"/>
    <w:rsid w:val="008C1DFD"/>
    <w:rsid w:val="008D63CA"/>
    <w:rsid w:val="008E0AC8"/>
    <w:rsid w:val="008E36A8"/>
    <w:rsid w:val="008E6D99"/>
    <w:rsid w:val="008F718F"/>
    <w:rsid w:val="008F7829"/>
    <w:rsid w:val="00904F13"/>
    <w:rsid w:val="00907934"/>
    <w:rsid w:val="00923ED7"/>
    <w:rsid w:val="0093568C"/>
    <w:rsid w:val="009463E1"/>
    <w:rsid w:val="009520ED"/>
    <w:rsid w:val="009540A7"/>
    <w:rsid w:val="00957033"/>
    <w:rsid w:val="00963DB0"/>
    <w:rsid w:val="00966790"/>
    <w:rsid w:val="00972C1F"/>
    <w:rsid w:val="0098251A"/>
    <w:rsid w:val="00982C10"/>
    <w:rsid w:val="009911A8"/>
    <w:rsid w:val="009A1F18"/>
    <w:rsid w:val="009A272A"/>
    <w:rsid w:val="009A3767"/>
    <w:rsid w:val="009A6AF5"/>
    <w:rsid w:val="009C3CD4"/>
    <w:rsid w:val="009C5836"/>
    <w:rsid w:val="009E1C35"/>
    <w:rsid w:val="009E6065"/>
    <w:rsid w:val="009E7724"/>
    <w:rsid w:val="009F2940"/>
    <w:rsid w:val="009F612B"/>
    <w:rsid w:val="00A10B6B"/>
    <w:rsid w:val="00A11DBF"/>
    <w:rsid w:val="00A25758"/>
    <w:rsid w:val="00A27C68"/>
    <w:rsid w:val="00A3001D"/>
    <w:rsid w:val="00A37DF8"/>
    <w:rsid w:val="00A45A95"/>
    <w:rsid w:val="00A45DE2"/>
    <w:rsid w:val="00A4752F"/>
    <w:rsid w:val="00A62877"/>
    <w:rsid w:val="00A67B29"/>
    <w:rsid w:val="00A702F2"/>
    <w:rsid w:val="00A70DB8"/>
    <w:rsid w:val="00A71F71"/>
    <w:rsid w:val="00A7589E"/>
    <w:rsid w:val="00A77892"/>
    <w:rsid w:val="00A8714A"/>
    <w:rsid w:val="00AB03C9"/>
    <w:rsid w:val="00AB1E5B"/>
    <w:rsid w:val="00AC1EE8"/>
    <w:rsid w:val="00AC2012"/>
    <w:rsid w:val="00AE2322"/>
    <w:rsid w:val="00AE69F3"/>
    <w:rsid w:val="00AE7445"/>
    <w:rsid w:val="00B12347"/>
    <w:rsid w:val="00B14BC5"/>
    <w:rsid w:val="00B23D68"/>
    <w:rsid w:val="00B31C9F"/>
    <w:rsid w:val="00B37CEF"/>
    <w:rsid w:val="00B530A0"/>
    <w:rsid w:val="00B5565E"/>
    <w:rsid w:val="00B70184"/>
    <w:rsid w:val="00B7167B"/>
    <w:rsid w:val="00B764B8"/>
    <w:rsid w:val="00B929D8"/>
    <w:rsid w:val="00BA71B8"/>
    <w:rsid w:val="00BA7FA7"/>
    <w:rsid w:val="00BB4DAA"/>
    <w:rsid w:val="00BB763E"/>
    <w:rsid w:val="00BC29DF"/>
    <w:rsid w:val="00BD0D4F"/>
    <w:rsid w:val="00BD7A44"/>
    <w:rsid w:val="00C22B70"/>
    <w:rsid w:val="00C276BE"/>
    <w:rsid w:val="00C32AE1"/>
    <w:rsid w:val="00C379F1"/>
    <w:rsid w:val="00C37ABD"/>
    <w:rsid w:val="00C43BE7"/>
    <w:rsid w:val="00C52E4D"/>
    <w:rsid w:val="00C60CDF"/>
    <w:rsid w:val="00C66691"/>
    <w:rsid w:val="00C66AD0"/>
    <w:rsid w:val="00C70F52"/>
    <w:rsid w:val="00C74974"/>
    <w:rsid w:val="00C74CD6"/>
    <w:rsid w:val="00C92CD6"/>
    <w:rsid w:val="00CA1CFC"/>
    <w:rsid w:val="00CA6761"/>
    <w:rsid w:val="00CB0ABF"/>
    <w:rsid w:val="00CB4CBD"/>
    <w:rsid w:val="00CB5E49"/>
    <w:rsid w:val="00CE1434"/>
    <w:rsid w:val="00CF01AF"/>
    <w:rsid w:val="00D07828"/>
    <w:rsid w:val="00D14F37"/>
    <w:rsid w:val="00D1674B"/>
    <w:rsid w:val="00D300B7"/>
    <w:rsid w:val="00D30170"/>
    <w:rsid w:val="00D33CEA"/>
    <w:rsid w:val="00D4146A"/>
    <w:rsid w:val="00D45E69"/>
    <w:rsid w:val="00D53085"/>
    <w:rsid w:val="00D675DB"/>
    <w:rsid w:val="00D7042E"/>
    <w:rsid w:val="00D72BF6"/>
    <w:rsid w:val="00D72DDE"/>
    <w:rsid w:val="00D76A11"/>
    <w:rsid w:val="00D94BB5"/>
    <w:rsid w:val="00DA4710"/>
    <w:rsid w:val="00DC1152"/>
    <w:rsid w:val="00DC6E64"/>
    <w:rsid w:val="00DD3492"/>
    <w:rsid w:val="00DE09CB"/>
    <w:rsid w:val="00DE71F7"/>
    <w:rsid w:val="00DF7693"/>
    <w:rsid w:val="00E27198"/>
    <w:rsid w:val="00E309FD"/>
    <w:rsid w:val="00E358C1"/>
    <w:rsid w:val="00E371FA"/>
    <w:rsid w:val="00E42426"/>
    <w:rsid w:val="00E6107D"/>
    <w:rsid w:val="00E62802"/>
    <w:rsid w:val="00E72E8E"/>
    <w:rsid w:val="00E87808"/>
    <w:rsid w:val="00E9492A"/>
    <w:rsid w:val="00E97027"/>
    <w:rsid w:val="00E9764B"/>
    <w:rsid w:val="00EA2D0A"/>
    <w:rsid w:val="00EC1A8E"/>
    <w:rsid w:val="00ED1EE6"/>
    <w:rsid w:val="00EF58B4"/>
    <w:rsid w:val="00F11178"/>
    <w:rsid w:val="00F11CD1"/>
    <w:rsid w:val="00F1292B"/>
    <w:rsid w:val="00F4201C"/>
    <w:rsid w:val="00F52042"/>
    <w:rsid w:val="00F5773E"/>
    <w:rsid w:val="00F64BE0"/>
    <w:rsid w:val="00F654C9"/>
    <w:rsid w:val="00F70E38"/>
    <w:rsid w:val="00F7489A"/>
    <w:rsid w:val="00F92609"/>
    <w:rsid w:val="00F97C25"/>
    <w:rsid w:val="00FB1848"/>
    <w:rsid w:val="00FC643D"/>
    <w:rsid w:val="00FD0114"/>
    <w:rsid w:val="00FD0E4D"/>
    <w:rsid w:val="00FD6669"/>
    <w:rsid w:val="00FE0018"/>
    <w:rsid w:val="00FF24B5"/>
    <w:rsid w:val="00FF5D77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hapeDefaults>
    <o:shapedefaults v:ext="edit" spidmax="6146">
      <o:colormru v:ext="edit" colors="#3b5e91,#c6d4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982C10"/>
    <w:pPr>
      <w:spacing w:before="1500"/>
    </w:pPr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1ED.tmp\Sales%20rece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receipt.dot</Template>
  <TotalTime>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 DAMMON</dc:creator>
  <cp:keywords/>
  <dc:description/>
  <cp:lastModifiedBy>owner</cp:lastModifiedBy>
  <cp:revision>3</cp:revision>
  <cp:lastPrinted>2010-11-22T14:40:00Z</cp:lastPrinted>
  <dcterms:created xsi:type="dcterms:W3CDTF">2012-02-15T21:00:00Z</dcterms:created>
  <dcterms:modified xsi:type="dcterms:W3CDTF">2012-02-15T21:01:00Z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TC011294631033</vt:lpwstr>
  </property>
</Properties>
</file>