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jc w:val="center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/>
      </w:tblPr>
      <w:tblGrid>
        <w:gridCol w:w="6030"/>
        <w:gridCol w:w="4050"/>
      </w:tblGrid>
      <w:tr w:rsidR="009C5836" w:rsidRPr="001E3C2E">
        <w:trPr>
          <w:trHeight w:val="668"/>
          <w:jc w:val="center"/>
        </w:trPr>
        <w:tc>
          <w:tcPr>
            <w:tcW w:w="6030" w:type="dxa"/>
            <w:tcBorders>
              <w:top w:val="single" w:sz="4" w:space="0" w:color="3B5E91"/>
              <w:bottom w:val="nil"/>
            </w:tcBorders>
            <w:shd w:val="clear" w:color="auto" w:fill="auto"/>
            <w:tcMar>
              <w:top w:w="0" w:type="dxa"/>
            </w:tcMar>
          </w:tcPr>
          <w:p w:rsidR="009C5836" w:rsidRPr="001E3C2E" w:rsidRDefault="00713646" w:rsidP="003A17F2">
            <w:r>
              <w:rPr>
                <w:noProof/>
              </w:rPr>
              <w:drawing>
                <wp:inline distT="0" distB="0" distL="0" distR="0">
                  <wp:extent cx="504825" cy="571500"/>
                  <wp:effectExtent l="19050" t="0" r="9525" b="0"/>
                  <wp:docPr id="1" name="Picture 1" descr="Mr Wat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r Wat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4155F">
              <w:rPr>
                <w:noProof/>
              </w:rPr>
              <w:pict>
                <v:rect id="_x0000_s1034" style="position:absolute;margin-left:-2.15pt;margin-top:-2.3pt;width:495pt;height:81pt;z-index:-251659264;mso-position-horizontal-relative:text;mso-position-vertical-relative:text" fillcolor="#c6d4e8" stroked="f">
                  <v:fill color2="fill lighten(0)" rotate="t" method="linear sigma" focus="100%" type="gradient"/>
                </v:rect>
              </w:pict>
            </w:r>
          </w:p>
        </w:tc>
        <w:tc>
          <w:tcPr>
            <w:tcW w:w="4050" w:type="dxa"/>
            <w:tcBorders>
              <w:top w:val="single" w:sz="4" w:space="0" w:color="3B5E91"/>
            </w:tcBorders>
            <w:shd w:val="clear" w:color="auto" w:fill="auto"/>
          </w:tcPr>
          <w:p w:rsidR="009C5836" w:rsidRDefault="005007E0" w:rsidP="00E27198">
            <w:pPr>
              <w:pStyle w:val="Heading1"/>
            </w:pPr>
            <w:r>
              <w:t>PROPOSAL</w:t>
            </w:r>
          </w:p>
        </w:tc>
      </w:tr>
      <w:tr w:rsidR="009C5836" w:rsidRPr="001E3C2E" w:rsidTr="007522AA">
        <w:trPr>
          <w:trHeight w:val="729"/>
          <w:jc w:val="center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</w:tcMar>
            <w:vAlign w:val="bottom"/>
          </w:tcPr>
          <w:p w:rsidR="009C5836" w:rsidRPr="00AE69F3" w:rsidRDefault="009540A7" w:rsidP="009C5836">
            <w:pPr>
              <w:pStyle w:val="Name"/>
              <w:rPr>
                <w:sz w:val="36"/>
                <w:szCs w:val="36"/>
              </w:rPr>
            </w:pPr>
            <w:r w:rsidRPr="00AE69F3">
              <w:rPr>
                <w:sz w:val="36"/>
                <w:szCs w:val="36"/>
              </w:rPr>
              <w:t>GULF COAST ELECTRIC CO. LLC</w:t>
            </w:r>
          </w:p>
          <w:p w:rsidR="009C5836" w:rsidRDefault="009540A7" w:rsidP="009C5836">
            <w:pPr>
              <w:pStyle w:val="Slogan"/>
              <w:rPr>
                <w:noProof/>
              </w:rPr>
            </w:pPr>
            <w:r>
              <w:t xml:space="preserve">Serving </w:t>
            </w:r>
            <w:r w:rsidR="006A3C55">
              <w:t xml:space="preserve">the </w:t>
            </w:r>
            <w:smartTag w:uri="urn:schemas-microsoft-com:office:smarttags" w:element="place">
              <w:smartTag w:uri="urn:schemas-microsoft-com:office:smarttags" w:element="PlaceType">
                <w:r w:rsidR="006A3C55">
                  <w:t>Gulf</w:t>
                </w:r>
              </w:smartTag>
              <w:r w:rsidR="006A3C55">
                <w:t xml:space="preserve"> </w:t>
              </w:r>
              <w:smartTag w:uri="urn:schemas-microsoft-com:office:smarttags" w:element="PlaceType">
                <w:r w:rsidR="006A3C55">
                  <w:t>Coast</w:t>
                </w:r>
              </w:smartTag>
            </w:smartTag>
          </w:p>
        </w:tc>
        <w:tc>
          <w:tcPr>
            <w:tcW w:w="4050" w:type="dxa"/>
            <w:tcBorders>
              <w:bottom w:val="nil"/>
            </w:tcBorders>
            <w:shd w:val="clear" w:color="auto" w:fill="auto"/>
            <w:vAlign w:val="bottom"/>
          </w:tcPr>
          <w:p w:rsidR="009C5836" w:rsidRDefault="009C5836" w:rsidP="005007E0">
            <w:pPr>
              <w:pStyle w:val="DateandNumber"/>
            </w:pPr>
          </w:p>
        </w:tc>
      </w:tr>
      <w:tr w:rsidR="007C7496" w:rsidRPr="001E3C2E">
        <w:trPr>
          <w:trHeight w:val="513"/>
          <w:jc w:val="center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E27198" w:rsidRDefault="005749CF" w:rsidP="00E27198">
            <w:r>
              <w:t>554 Old Spanish Trail</w:t>
            </w:r>
            <w:r w:rsidR="00CB5E49">
              <w:t xml:space="preserve">, </w:t>
            </w:r>
            <w:r w:rsidR="009540A7">
              <w:t>SLIDELL, LA 70458</w:t>
            </w:r>
          </w:p>
          <w:p w:rsidR="00E27198" w:rsidRDefault="00E27198" w:rsidP="00E27198">
            <w:r w:rsidRPr="001E3C2E">
              <w:t xml:space="preserve">Phone </w:t>
            </w:r>
            <w:r w:rsidR="009540A7">
              <w:t>985-649-5832</w:t>
            </w:r>
            <w:r>
              <w:t xml:space="preserve"> </w:t>
            </w:r>
            <w:r w:rsidRPr="001E3C2E">
              <w:t xml:space="preserve">Fax </w:t>
            </w:r>
            <w:r w:rsidR="009540A7">
              <w:t>985-641-5950</w:t>
            </w:r>
          </w:p>
          <w:p w:rsidR="00E27198" w:rsidRDefault="009540A7" w:rsidP="00E27198">
            <w:r>
              <w:t>gulfcoastelect@bellsouth.net</w:t>
            </w:r>
          </w:p>
        </w:tc>
        <w:tc>
          <w:tcPr>
            <w:tcW w:w="4050" w:type="dxa"/>
            <w:tcBorders>
              <w:top w:val="nil"/>
              <w:bottom w:val="nil"/>
            </w:tcBorders>
            <w:tcMar>
              <w:bottom w:w="0" w:type="dxa"/>
            </w:tcMar>
            <w:vAlign w:val="center"/>
          </w:tcPr>
          <w:p w:rsidR="007C7496" w:rsidRPr="00E72E8E" w:rsidRDefault="00E72E8E" w:rsidP="00A475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LA License 46737</w:t>
            </w:r>
          </w:p>
        </w:tc>
      </w:tr>
    </w:tbl>
    <w:p w:rsidR="008A3C48" w:rsidRPr="001E3C2E" w:rsidRDefault="008A3C48" w:rsidP="00897D19"/>
    <w:tbl>
      <w:tblPr>
        <w:tblW w:w="10080" w:type="dxa"/>
        <w:jc w:val="center"/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608"/>
        <w:gridCol w:w="5422"/>
        <w:gridCol w:w="4050"/>
      </w:tblGrid>
      <w:tr w:rsidR="002841F4" w:rsidRPr="001E3C2E" w:rsidTr="009F612B">
        <w:trPr>
          <w:trHeight w:val="770"/>
          <w:jc w:val="center"/>
        </w:trPr>
        <w:tc>
          <w:tcPr>
            <w:tcW w:w="608" w:type="dxa"/>
          </w:tcPr>
          <w:p w:rsidR="002841F4" w:rsidRPr="001E3C2E" w:rsidRDefault="002841F4" w:rsidP="00703C78">
            <w:pPr>
              <w:pStyle w:val="Heading2"/>
            </w:pPr>
            <w:r>
              <w:t>to</w:t>
            </w:r>
          </w:p>
        </w:tc>
        <w:tc>
          <w:tcPr>
            <w:tcW w:w="5422" w:type="dxa"/>
          </w:tcPr>
          <w:p w:rsidR="00D53085" w:rsidRDefault="00077413" w:rsidP="00703C78">
            <w:r>
              <w:t>Robert Brinson</w:t>
            </w:r>
          </w:p>
          <w:p w:rsidR="00A3001D" w:rsidRDefault="00077413" w:rsidP="00703C78">
            <w:r>
              <w:t>P.O. Box 926</w:t>
            </w:r>
          </w:p>
          <w:p w:rsidR="00A3001D" w:rsidRDefault="00077413" w:rsidP="00703C78">
            <w:r>
              <w:t>Prentiss, MS 39474</w:t>
            </w:r>
          </w:p>
          <w:p w:rsidR="00724479" w:rsidRPr="001E3C2E" w:rsidRDefault="00724479" w:rsidP="00703C78">
            <w:r>
              <w:t>504-439-0176</w:t>
            </w:r>
          </w:p>
        </w:tc>
        <w:tc>
          <w:tcPr>
            <w:tcW w:w="4050" w:type="dxa"/>
          </w:tcPr>
          <w:p w:rsidR="00A70DB8" w:rsidRPr="001E3C2E" w:rsidRDefault="00A70DB8" w:rsidP="002841F4"/>
        </w:tc>
      </w:tr>
    </w:tbl>
    <w:p w:rsidR="008A3C48" w:rsidRDefault="008A3C48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/>
      </w:tblPr>
      <w:tblGrid>
        <w:gridCol w:w="3015"/>
        <w:gridCol w:w="3015"/>
        <w:gridCol w:w="4050"/>
      </w:tblGrid>
      <w:tr w:rsidR="002841F4" w:rsidRPr="001E3C2E">
        <w:trPr>
          <w:cantSplit/>
          <w:trHeight w:val="288"/>
          <w:jc w:val="center"/>
        </w:trPr>
        <w:tc>
          <w:tcPr>
            <w:tcW w:w="3015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841F4" w:rsidRPr="001E3C2E" w:rsidRDefault="00B5565E" w:rsidP="008A3C48">
            <w:pPr>
              <w:pStyle w:val="ColumnHeadings"/>
            </w:pPr>
            <w:r>
              <w:t>DATE</w:t>
            </w:r>
          </w:p>
        </w:tc>
        <w:tc>
          <w:tcPr>
            <w:tcW w:w="3015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841F4" w:rsidRPr="001E3C2E" w:rsidRDefault="006C6D01" w:rsidP="008A3C48">
            <w:pPr>
              <w:pStyle w:val="ColumnHeadings"/>
            </w:pPr>
            <w:r>
              <w:t>job#</w:t>
            </w:r>
          </w:p>
        </w:tc>
        <w:tc>
          <w:tcPr>
            <w:tcW w:w="405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841F4" w:rsidRPr="001E3C2E" w:rsidRDefault="00AE69F3" w:rsidP="008A3C48">
            <w:pPr>
              <w:pStyle w:val="ColumnHeadings"/>
            </w:pPr>
            <w:r>
              <w:t>Location</w:t>
            </w:r>
          </w:p>
        </w:tc>
      </w:tr>
      <w:tr w:rsidR="002841F4" w:rsidRPr="001E3C2E" w:rsidTr="005C6CF0">
        <w:trPr>
          <w:cantSplit/>
          <w:trHeight w:val="172"/>
          <w:jc w:val="center"/>
        </w:trPr>
        <w:tc>
          <w:tcPr>
            <w:tcW w:w="3015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841F4" w:rsidRDefault="00077413" w:rsidP="008A3C48">
            <w:pPr>
              <w:pStyle w:val="Centered"/>
            </w:pPr>
            <w:r>
              <w:t>3/28/11</w:t>
            </w:r>
          </w:p>
        </w:tc>
        <w:tc>
          <w:tcPr>
            <w:tcW w:w="3015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841F4" w:rsidRDefault="002841F4" w:rsidP="008A3C48">
            <w:pPr>
              <w:pStyle w:val="Centered"/>
            </w:pPr>
          </w:p>
        </w:tc>
        <w:tc>
          <w:tcPr>
            <w:tcW w:w="4050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841F4" w:rsidRDefault="00077413" w:rsidP="00077413">
            <w:r>
              <w:t xml:space="preserve">1000 </w:t>
            </w:r>
            <w:r w:rsidR="00713646">
              <w:t>Hawse</w:t>
            </w:r>
            <w:r>
              <w:t xml:space="preserve"> Beach Rd, </w:t>
            </w:r>
            <w:r w:rsidR="00A3001D">
              <w:t>Slidell</w:t>
            </w:r>
            <w:r>
              <w:t>, La</w:t>
            </w:r>
          </w:p>
        </w:tc>
      </w:tr>
    </w:tbl>
    <w:p w:rsidR="009C5836" w:rsidRPr="001E3C2E" w:rsidRDefault="009C5836" w:rsidP="00897D19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/>
      </w:tblPr>
      <w:tblGrid>
        <w:gridCol w:w="577"/>
        <w:gridCol w:w="305"/>
        <w:gridCol w:w="5183"/>
        <w:gridCol w:w="1335"/>
        <w:gridCol w:w="1336"/>
        <w:gridCol w:w="1344"/>
      </w:tblGrid>
      <w:tr w:rsidR="00205DD6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66135C" w:rsidP="00723603">
            <w:pPr>
              <w:pStyle w:val="ColumnHeadings"/>
            </w:pPr>
            <w:r>
              <w:t xml:space="preserve">item </w:t>
            </w:r>
          </w:p>
        </w:tc>
        <w:tc>
          <w:tcPr>
            <w:tcW w:w="305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</w:p>
        </w:tc>
        <w:tc>
          <w:tcPr>
            <w:tcW w:w="5183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  <w:r>
              <w:t>description</w:t>
            </w:r>
          </w:p>
        </w:tc>
        <w:tc>
          <w:tcPr>
            <w:tcW w:w="1335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</w:p>
        </w:tc>
        <w:tc>
          <w:tcPr>
            <w:tcW w:w="1336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</w:p>
        </w:tc>
        <w:tc>
          <w:tcPr>
            <w:tcW w:w="1344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  <w:r>
              <w:t>line total</w:t>
            </w:r>
          </w:p>
        </w:tc>
      </w:tr>
      <w:tr w:rsidR="009520ED" w:rsidRPr="001E3C2E" w:rsidTr="0066135C">
        <w:trPr>
          <w:cantSplit/>
          <w:trHeight w:val="280"/>
          <w:jc w:val="center"/>
        </w:trPr>
        <w:tc>
          <w:tcPr>
            <w:tcW w:w="577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AC1EE8" w:rsidP="00A27C68">
            <w:pPr>
              <w:jc w:val="center"/>
            </w:pPr>
            <w:r>
              <w:t>1</w:t>
            </w:r>
          </w:p>
        </w:tc>
        <w:tc>
          <w:tcPr>
            <w:tcW w:w="305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3A17F2"/>
        </w:tc>
        <w:tc>
          <w:tcPr>
            <w:tcW w:w="5183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671B88" w:rsidRPr="0066135C" w:rsidRDefault="00077413" w:rsidP="003A17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Provide electrical services on a 3000 </w:t>
            </w:r>
            <w:proofErr w:type="spellStart"/>
            <w:r>
              <w:rPr>
                <w:sz w:val="16"/>
                <w:szCs w:val="16"/>
              </w:rPr>
              <w:t>SqFt</w:t>
            </w:r>
            <w:proofErr w:type="spellEnd"/>
            <w:r>
              <w:rPr>
                <w:sz w:val="16"/>
                <w:szCs w:val="16"/>
              </w:rPr>
              <w:t xml:space="preserve"> home.</w:t>
            </w:r>
          </w:p>
        </w:tc>
        <w:tc>
          <w:tcPr>
            <w:tcW w:w="1335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3A17F2" w:rsidRDefault="009520ED" w:rsidP="00A3001D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3A17F2" w:rsidRDefault="009520ED" w:rsidP="00A3001D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3A17F2" w:rsidRDefault="00077413" w:rsidP="00824ED7">
            <w:pPr>
              <w:pStyle w:val="Amount"/>
              <w:jc w:val="center"/>
            </w:pPr>
            <w:r>
              <w:t>10,500.00</w:t>
            </w:r>
          </w:p>
        </w:tc>
      </w:tr>
      <w:tr w:rsidR="00CA6761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A27C68">
            <w:pPr>
              <w:jc w:val="center"/>
            </w:pPr>
            <w:r>
              <w:t>2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3A17F2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077413" w:rsidP="00364EA4">
            <w:r>
              <w:t xml:space="preserve">Inspect and repair all electrical </w:t>
            </w:r>
            <w:r w:rsidR="0029713D">
              <w:t xml:space="preserve">wire, load centers, j-boxes </w:t>
            </w:r>
            <w:r>
              <w:t>disconnects</w:t>
            </w:r>
            <w:r w:rsidR="0029713D">
              <w:t>, and 400A service</w:t>
            </w:r>
            <w:r>
              <w:t>.</w:t>
            </w:r>
          </w:p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A3001D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A3001D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64EA4">
            <w:pPr>
              <w:pStyle w:val="Amount"/>
              <w:jc w:val="center"/>
            </w:pPr>
          </w:p>
        </w:tc>
      </w:tr>
      <w:tr w:rsidR="00CA6761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>
            <w:pPr>
              <w:jc w:val="center"/>
            </w:pPr>
            <w:r>
              <w:t>3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843B47" w:rsidP="00843B47">
            <w:proofErr w:type="gramStart"/>
            <w:r>
              <w:t>Proposal c</w:t>
            </w:r>
            <w:r w:rsidR="00A3001D">
              <w:t>onsist</w:t>
            </w:r>
            <w:proofErr w:type="gramEnd"/>
            <w:r w:rsidR="00A3001D">
              <w:t xml:space="preserve"> of electrical recept</w:t>
            </w:r>
            <w:r w:rsidR="00077413">
              <w:t>acles, switches, load center, and brea</w:t>
            </w:r>
            <w:r w:rsidR="00A3001D">
              <w:t xml:space="preserve">kers </w:t>
            </w:r>
            <w:r>
              <w:t>as needed for a complete installation.</w:t>
            </w:r>
            <w:r w:rsidR="00A3001D">
              <w:t xml:space="preserve">                           </w:t>
            </w:r>
          </w:p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A3001D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A3001D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7242EA">
            <w:pPr>
              <w:pStyle w:val="Amount"/>
              <w:jc w:val="center"/>
            </w:pPr>
          </w:p>
        </w:tc>
      </w:tr>
      <w:tr w:rsidR="00CA6761" w:rsidRPr="001E3C2E" w:rsidTr="005C6CF0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single" w:sz="4" w:space="0" w:color="auto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>
            <w:pPr>
              <w:jc w:val="center"/>
            </w:pPr>
            <w:r>
              <w:t>4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single" w:sz="4" w:space="0" w:color="auto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single" w:sz="4" w:space="0" w:color="auto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077413" w:rsidP="00C37ABD">
            <w:r>
              <w:t>Provide permits and inspections.</w:t>
            </w:r>
          </w:p>
        </w:tc>
        <w:tc>
          <w:tcPr>
            <w:tcW w:w="1335" w:type="dxa"/>
            <w:tcBorders>
              <w:top w:val="nil"/>
              <w:left w:val="single" w:sz="4" w:space="0" w:color="3B5E91"/>
              <w:bottom w:val="single" w:sz="4" w:space="0" w:color="auto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A3001D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single" w:sz="4" w:space="0" w:color="auto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A3001D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single" w:sz="4" w:space="0" w:color="auto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53245E">
            <w:pPr>
              <w:pStyle w:val="Amount"/>
              <w:jc w:val="center"/>
            </w:pPr>
          </w:p>
        </w:tc>
      </w:tr>
      <w:tr w:rsidR="00CA6761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>
            <w:pPr>
              <w:jc w:val="center"/>
            </w:pPr>
            <w:r>
              <w:t>5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5183" w:type="dxa"/>
            <w:tcBorders>
              <w:top w:val="single" w:sz="4" w:space="0" w:color="auto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C37ABD"/>
        </w:tc>
        <w:tc>
          <w:tcPr>
            <w:tcW w:w="1335" w:type="dxa"/>
            <w:tcBorders>
              <w:top w:val="single" w:sz="4" w:space="0" w:color="auto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7242EA">
            <w:pPr>
              <w:pStyle w:val="Amount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7242EA">
            <w:pPr>
              <w:pStyle w:val="Amoun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0F417B">
            <w:pPr>
              <w:pStyle w:val="Amount"/>
              <w:jc w:val="center"/>
            </w:pPr>
          </w:p>
        </w:tc>
      </w:tr>
      <w:tr w:rsidR="00CA6761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>
            <w:pPr>
              <w:jc w:val="center"/>
            </w:pPr>
            <w:r>
              <w:t>6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2C13E3">
            <w:pPr>
              <w:pStyle w:val="Amount"/>
              <w:jc w:val="center"/>
            </w:pPr>
          </w:p>
        </w:tc>
      </w:tr>
      <w:tr w:rsidR="00CA6761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>
            <w:pPr>
              <w:jc w:val="center"/>
            </w:pPr>
            <w:r>
              <w:t>7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8E0AC8">
            <w:pPr>
              <w:pStyle w:val="Amount"/>
              <w:jc w:val="center"/>
            </w:pPr>
          </w:p>
        </w:tc>
      </w:tr>
      <w:tr w:rsidR="00CA6761" w:rsidRPr="001E3C2E" w:rsidTr="00204D9A">
        <w:trPr>
          <w:cantSplit/>
          <w:trHeight w:val="164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>
            <w:pPr>
              <w:jc w:val="center"/>
            </w:pPr>
            <w:r>
              <w:t>8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</w:tr>
      <w:tr w:rsidR="00CA6761" w:rsidRPr="001E3C2E" w:rsidTr="009F612B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>
            <w:pPr>
              <w:jc w:val="center"/>
            </w:pPr>
            <w:r>
              <w:t>9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</w:tr>
      <w:tr w:rsidR="00A8714A" w:rsidRPr="001E3C2E" w:rsidTr="009F612B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Default="00A8714A" w:rsidP="00A8714A">
            <w:pPr>
              <w:jc w:val="center"/>
            </w:pPr>
            <w:r>
              <w:t>10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Pr="001E3C2E" w:rsidRDefault="00A8714A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Pr="001E3C2E" w:rsidRDefault="00A8714A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</w:tr>
      <w:tr w:rsidR="00A8714A" w:rsidRPr="001E3C2E" w:rsidTr="009F612B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Default="00A8714A" w:rsidP="00A8714A">
            <w:pPr>
              <w:jc w:val="center"/>
            </w:pPr>
            <w:r>
              <w:t>11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Pr="001E3C2E" w:rsidRDefault="00A8714A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Pr="001E3C2E" w:rsidRDefault="00A8714A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</w:tr>
      <w:tr w:rsidR="00A8714A" w:rsidRPr="001E3C2E" w:rsidTr="009F612B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Default="00A8714A" w:rsidP="00A8714A">
            <w:pPr>
              <w:jc w:val="center"/>
            </w:pPr>
            <w:r>
              <w:t>12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Pr="001E3C2E" w:rsidRDefault="00A8714A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Pr="001E3C2E" w:rsidRDefault="00A8714A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</w:tr>
      <w:tr w:rsidR="00CA6761" w:rsidRPr="001E3C2E" w:rsidTr="0066135C">
        <w:trPr>
          <w:cantSplit/>
          <w:trHeight w:val="288"/>
          <w:jc w:val="center"/>
        </w:trPr>
        <w:tc>
          <w:tcPr>
            <w:tcW w:w="7400" w:type="dxa"/>
            <w:gridSpan w:val="4"/>
            <w:tcBorders>
              <w:top w:val="single" w:sz="4" w:space="0" w:color="3B5E91"/>
              <w:left w:val="nil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Default="005C42DB" w:rsidP="00265D12">
            <w:pPr>
              <w:pStyle w:val="Labels"/>
              <w:jc w:val="left"/>
            </w:pPr>
            <w:r>
              <w:t>Terms: 60</w:t>
            </w:r>
            <w:r w:rsidR="00CA6761">
              <w:t>% at rough-in inspection, 40% at final inspection –</w:t>
            </w:r>
          </w:p>
          <w:p w:rsidR="00CA6761" w:rsidRPr="001E3C2E" w:rsidRDefault="00CA6761" w:rsidP="00265D12">
            <w:pPr>
              <w:pStyle w:val="Labels"/>
              <w:jc w:val="left"/>
            </w:pPr>
            <w:r>
              <w:t xml:space="preserve">           invoices to be paid with-in 5 days of receipt.</w:t>
            </w:r>
          </w:p>
        </w:tc>
        <w:tc>
          <w:tcPr>
            <w:tcW w:w="1336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44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</w:tr>
      <w:tr w:rsidR="00CA6761" w:rsidRPr="001E3C2E" w:rsidTr="00652A4C">
        <w:trPr>
          <w:cantSplit/>
          <w:trHeight w:val="82"/>
          <w:jc w:val="center"/>
        </w:trPr>
        <w:tc>
          <w:tcPr>
            <w:tcW w:w="6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6761" w:rsidRPr="001E3C2E" w:rsidRDefault="00CA6761" w:rsidP="00CB5E49"/>
        </w:tc>
        <w:tc>
          <w:tcPr>
            <w:tcW w:w="2671" w:type="dxa"/>
            <w:gridSpan w:val="2"/>
            <w:tcBorders>
              <w:top w:val="nil"/>
              <w:left w:val="nil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9520ED">
            <w:pPr>
              <w:pStyle w:val="Labels"/>
            </w:pPr>
          </w:p>
        </w:tc>
        <w:tc>
          <w:tcPr>
            <w:tcW w:w="1344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6C6D01">
            <w:pPr>
              <w:pStyle w:val="Amount"/>
              <w:jc w:val="center"/>
            </w:pPr>
          </w:p>
        </w:tc>
      </w:tr>
      <w:tr w:rsidR="00CA6761" w:rsidRPr="001E3C2E" w:rsidTr="00077413">
        <w:trPr>
          <w:cantSplit/>
          <w:trHeight w:val="127"/>
          <w:jc w:val="center"/>
        </w:trPr>
        <w:tc>
          <w:tcPr>
            <w:tcW w:w="6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6761" w:rsidRPr="001E3C2E" w:rsidRDefault="00CA6761" w:rsidP="00894890">
            <w:r>
              <w:t>Accepted by:</w:t>
            </w:r>
          </w:p>
        </w:tc>
        <w:tc>
          <w:tcPr>
            <w:tcW w:w="2671" w:type="dxa"/>
            <w:gridSpan w:val="2"/>
            <w:tcBorders>
              <w:top w:val="nil"/>
              <w:left w:val="nil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9520ED">
            <w:pPr>
              <w:pStyle w:val="Labels"/>
            </w:pPr>
            <w:r>
              <w:t>Sales Tax</w:t>
            </w:r>
          </w:p>
        </w:tc>
        <w:tc>
          <w:tcPr>
            <w:tcW w:w="1344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</w:tr>
      <w:tr w:rsidR="00CA6761" w:rsidRPr="001E3C2E" w:rsidTr="00077413">
        <w:trPr>
          <w:cantSplit/>
          <w:trHeight w:val="172"/>
          <w:jc w:val="center"/>
        </w:trPr>
        <w:tc>
          <w:tcPr>
            <w:tcW w:w="6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6761" w:rsidRPr="001E3C2E" w:rsidRDefault="00CA6761" w:rsidP="00894890">
            <w:r>
              <w:t>Date:</w:t>
            </w:r>
          </w:p>
        </w:tc>
        <w:tc>
          <w:tcPr>
            <w:tcW w:w="2671" w:type="dxa"/>
            <w:gridSpan w:val="2"/>
            <w:tcBorders>
              <w:top w:val="nil"/>
              <w:left w:val="nil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9520ED">
            <w:pPr>
              <w:pStyle w:val="Labels"/>
            </w:pPr>
            <w:r>
              <w:t>Total</w:t>
            </w:r>
          </w:p>
        </w:tc>
        <w:tc>
          <w:tcPr>
            <w:tcW w:w="1344" w:type="dxa"/>
            <w:tcBorders>
              <w:top w:val="single" w:sz="4" w:space="0" w:color="3B5E91"/>
              <w:left w:val="single" w:sz="4" w:space="0" w:color="3B5E91"/>
              <w:bottom w:val="single" w:sz="4" w:space="0" w:color="auto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077413" w:rsidP="006C6D01">
            <w:pPr>
              <w:pStyle w:val="Amount"/>
              <w:jc w:val="center"/>
            </w:pPr>
            <w:r>
              <w:t>10,500.00</w:t>
            </w:r>
          </w:p>
        </w:tc>
      </w:tr>
      <w:tr w:rsidR="00A8714A" w:rsidRPr="001E3C2E" w:rsidTr="00077413">
        <w:trPr>
          <w:cantSplit/>
          <w:trHeight w:val="172"/>
          <w:jc w:val="center"/>
        </w:trPr>
        <w:tc>
          <w:tcPr>
            <w:tcW w:w="6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14A" w:rsidRDefault="00A8714A" w:rsidP="00894890"/>
          <w:p w:rsidR="00A8714A" w:rsidRDefault="00A8714A" w:rsidP="00894890"/>
          <w:p w:rsidR="00A8714A" w:rsidRDefault="00A8714A" w:rsidP="00894890"/>
          <w:p w:rsidR="00A8714A" w:rsidRDefault="00A8714A" w:rsidP="00894890"/>
          <w:p w:rsidR="00A8714A" w:rsidRDefault="00A8714A" w:rsidP="00894890"/>
          <w:p w:rsidR="00A8714A" w:rsidRDefault="00A8714A" w:rsidP="00894890"/>
        </w:tc>
        <w:tc>
          <w:tcPr>
            <w:tcW w:w="2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14A" w:rsidRDefault="00A8714A" w:rsidP="009520ED">
            <w:pPr>
              <w:pStyle w:val="Labels"/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6C6D01">
            <w:pPr>
              <w:pStyle w:val="Amount"/>
              <w:jc w:val="center"/>
            </w:pPr>
          </w:p>
        </w:tc>
      </w:tr>
    </w:tbl>
    <w:p w:rsidR="00982C10" w:rsidRDefault="00713C9A" w:rsidP="009F612B">
      <w:pPr>
        <w:pStyle w:val="Thankyou"/>
      </w:pPr>
      <w:r>
        <w:t>T</w:t>
      </w:r>
      <w:r w:rsidR="00982C10" w:rsidRPr="0015744F">
        <w:t>hank you for your business!</w:t>
      </w:r>
    </w:p>
    <w:p w:rsidR="00B764B8" w:rsidRPr="001E3C2E" w:rsidRDefault="0054155F" w:rsidP="002841F4">
      <w:r>
        <w:rPr>
          <w:noProof/>
        </w:rPr>
        <w:pict>
          <v:group id="_x0000_s1041" style="position:absolute;margin-left:0;margin-top:-27.05pt;width:504.05pt;height:43.75pt;z-index:-251658240;mso-position-horizontal:center;mso-position-horizontal-relative:margin" coordorigin="1066,14085" coordsize="10081,875">
            <v:rect id="_x0000_s1042" style="position:absolute;left:1066;top:14085;width:10081;height:875" fillcolor="#c6d4e8" stroked="f">
              <v:fill color2="fill lighten(0)" rotate="t" method="linear sigma" type="gradient"/>
            </v:rect>
            <v:line id="_x0000_s1043" style="position:absolute" from="1080,14936" to="11131,14943" strokecolor="#3b5e91" strokeweight=".5pt"/>
            <w10:wrap anchorx="margin"/>
          </v:group>
        </w:pict>
      </w:r>
    </w:p>
    <w:sectPr w:rsidR="00B764B8" w:rsidRPr="001E3C2E" w:rsidSect="00713C9A">
      <w:pgSz w:w="12240" w:h="15840" w:code="1"/>
      <w:pgMar w:top="720" w:right="720" w:bottom="288" w:left="72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413" w:rsidRDefault="00077413">
      <w:r>
        <w:separator/>
      </w:r>
    </w:p>
  </w:endnote>
  <w:endnote w:type="continuationSeparator" w:id="0">
    <w:p w:rsidR="00077413" w:rsidRDefault="00077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413" w:rsidRDefault="00077413">
      <w:r>
        <w:separator/>
      </w:r>
    </w:p>
  </w:footnote>
  <w:footnote w:type="continuationSeparator" w:id="0">
    <w:p w:rsidR="00077413" w:rsidRDefault="000774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5121">
      <o:colormru v:ext="edit" colors="#3b5e91,#c6d4e8"/>
    </o:shapedefaults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9540A7"/>
    <w:rsid w:val="00000518"/>
    <w:rsid w:val="00002021"/>
    <w:rsid w:val="00012C15"/>
    <w:rsid w:val="00012DA5"/>
    <w:rsid w:val="00013589"/>
    <w:rsid w:val="00017A97"/>
    <w:rsid w:val="000403E8"/>
    <w:rsid w:val="000404A1"/>
    <w:rsid w:val="000417F9"/>
    <w:rsid w:val="00043699"/>
    <w:rsid w:val="00044620"/>
    <w:rsid w:val="00047C95"/>
    <w:rsid w:val="00054133"/>
    <w:rsid w:val="00056E24"/>
    <w:rsid w:val="00061CF8"/>
    <w:rsid w:val="00065AB0"/>
    <w:rsid w:val="00077413"/>
    <w:rsid w:val="0008112F"/>
    <w:rsid w:val="00096DC9"/>
    <w:rsid w:val="000A72A8"/>
    <w:rsid w:val="000B3147"/>
    <w:rsid w:val="000C60AF"/>
    <w:rsid w:val="000E0ECC"/>
    <w:rsid w:val="000E156F"/>
    <w:rsid w:val="000E592C"/>
    <w:rsid w:val="000F417B"/>
    <w:rsid w:val="00153738"/>
    <w:rsid w:val="0015744F"/>
    <w:rsid w:val="00162AEE"/>
    <w:rsid w:val="001663AD"/>
    <w:rsid w:val="001724F6"/>
    <w:rsid w:val="00176107"/>
    <w:rsid w:val="001A1847"/>
    <w:rsid w:val="001B5462"/>
    <w:rsid w:val="001B5F25"/>
    <w:rsid w:val="001D6696"/>
    <w:rsid w:val="001E3C2E"/>
    <w:rsid w:val="001F1EA7"/>
    <w:rsid w:val="001F3B52"/>
    <w:rsid w:val="00204D9A"/>
    <w:rsid w:val="0020532B"/>
    <w:rsid w:val="00205DD6"/>
    <w:rsid w:val="00207555"/>
    <w:rsid w:val="0021009B"/>
    <w:rsid w:val="00213FAA"/>
    <w:rsid w:val="00223CA0"/>
    <w:rsid w:val="002339CB"/>
    <w:rsid w:val="00246484"/>
    <w:rsid w:val="00251C32"/>
    <w:rsid w:val="00254B50"/>
    <w:rsid w:val="00257B02"/>
    <w:rsid w:val="00261C29"/>
    <w:rsid w:val="00265D12"/>
    <w:rsid w:val="00276C6D"/>
    <w:rsid w:val="002841F4"/>
    <w:rsid w:val="002842F7"/>
    <w:rsid w:val="002850D5"/>
    <w:rsid w:val="00286066"/>
    <w:rsid w:val="00290760"/>
    <w:rsid w:val="002924BE"/>
    <w:rsid w:val="0029713D"/>
    <w:rsid w:val="002A2A74"/>
    <w:rsid w:val="002C13E3"/>
    <w:rsid w:val="002D243B"/>
    <w:rsid w:val="002F0F5E"/>
    <w:rsid w:val="002F6B9B"/>
    <w:rsid w:val="00303F83"/>
    <w:rsid w:val="00315984"/>
    <w:rsid w:val="00315F8E"/>
    <w:rsid w:val="00326411"/>
    <w:rsid w:val="00333134"/>
    <w:rsid w:val="00341D54"/>
    <w:rsid w:val="00341F95"/>
    <w:rsid w:val="00342876"/>
    <w:rsid w:val="00344A34"/>
    <w:rsid w:val="0034515D"/>
    <w:rsid w:val="0034637B"/>
    <w:rsid w:val="003465E2"/>
    <w:rsid w:val="00347B96"/>
    <w:rsid w:val="00350495"/>
    <w:rsid w:val="00360D3D"/>
    <w:rsid w:val="00364EA4"/>
    <w:rsid w:val="00372677"/>
    <w:rsid w:val="003756B5"/>
    <w:rsid w:val="003841EA"/>
    <w:rsid w:val="00387E68"/>
    <w:rsid w:val="003A17F2"/>
    <w:rsid w:val="003B19B4"/>
    <w:rsid w:val="003B7E00"/>
    <w:rsid w:val="003D6485"/>
    <w:rsid w:val="003D675F"/>
    <w:rsid w:val="003E3D7F"/>
    <w:rsid w:val="003E4F45"/>
    <w:rsid w:val="003E64FE"/>
    <w:rsid w:val="003F03CA"/>
    <w:rsid w:val="004042A7"/>
    <w:rsid w:val="00413066"/>
    <w:rsid w:val="00413CC1"/>
    <w:rsid w:val="00416A5B"/>
    <w:rsid w:val="00432D9A"/>
    <w:rsid w:val="00436B94"/>
    <w:rsid w:val="00443905"/>
    <w:rsid w:val="004526C5"/>
    <w:rsid w:val="004664A3"/>
    <w:rsid w:val="004710AA"/>
    <w:rsid w:val="00473FA7"/>
    <w:rsid w:val="004776DC"/>
    <w:rsid w:val="004801EC"/>
    <w:rsid w:val="004D6D3B"/>
    <w:rsid w:val="004E3995"/>
    <w:rsid w:val="004F09D8"/>
    <w:rsid w:val="005007E0"/>
    <w:rsid w:val="00507D72"/>
    <w:rsid w:val="00513987"/>
    <w:rsid w:val="0052119C"/>
    <w:rsid w:val="00522EAB"/>
    <w:rsid w:val="00531C77"/>
    <w:rsid w:val="0053245E"/>
    <w:rsid w:val="005404D4"/>
    <w:rsid w:val="0054155F"/>
    <w:rsid w:val="00543481"/>
    <w:rsid w:val="00551108"/>
    <w:rsid w:val="00552F77"/>
    <w:rsid w:val="005577F3"/>
    <w:rsid w:val="005749CF"/>
    <w:rsid w:val="0058338F"/>
    <w:rsid w:val="0058473A"/>
    <w:rsid w:val="00584C74"/>
    <w:rsid w:val="00584EBA"/>
    <w:rsid w:val="00597041"/>
    <w:rsid w:val="005A6D66"/>
    <w:rsid w:val="005B7ABD"/>
    <w:rsid w:val="005C17FD"/>
    <w:rsid w:val="005C42DB"/>
    <w:rsid w:val="005C4EF8"/>
    <w:rsid w:val="005C6CF0"/>
    <w:rsid w:val="00616057"/>
    <w:rsid w:val="006171BA"/>
    <w:rsid w:val="0062506F"/>
    <w:rsid w:val="00627818"/>
    <w:rsid w:val="00640AAC"/>
    <w:rsid w:val="00645246"/>
    <w:rsid w:val="00647F33"/>
    <w:rsid w:val="00652A4C"/>
    <w:rsid w:val="0065596D"/>
    <w:rsid w:val="0065687E"/>
    <w:rsid w:val="0066135C"/>
    <w:rsid w:val="00671B88"/>
    <w:rsid w:val="0069292D"/>
    <w:rsid w:val="00697238"/>
    <w:rsid w:val="006A3C55"/>
    <w:rsid w:val="006B4DC8"/>
    <w:rsid w:val="006C4528"/>
    <w:rsid w:val="006C6182"/>
    <w:rsid w:val="006C6D01"/>
    <w:rsid w:val="006D036D"/>
    <w:rsid w:val="006D2782"/>
    <w:rsid w:val="006F21A0"/>
    <w:rsid w:val="00703C78"/>
    <w:rsid w:val="00713646"/>
    <w:rsid w:val="00713C9A"/>
    <w:rsid w:val="00723603"/>
    <w:rsid w:val="007242EA"/>
    <w:rsid w:val="00724479"/>
    <w:rsid w:val="0072518F"/>
    <w:rsid w:val="00742728"/>
    <w:rsid w:val="0074437D"/>
    <w:rsid w:val="00751F2C"/>
    <w:rsid w:val="007522AA"/>
    <w:rsid w:val="00763353"/>
    <w:rsid w:val="00785E8C"/>
    <w:rsid w:val="00787ED1"/>
    <w:rsid w:val="00791549"/>
    <w:rsid w:val="007A07D7"/>
    <w:rsid w:val="007A0C5E"/>
    <w:rsid w:val="007B28DA"/>
    <w:rsid w:val="007B5CD0"/>
    <w:rsid w:val="007B6BF3"/>
    <w:rsid w:val="007B7AEC"/>
    <w:rsid w:val="007C1315"/>
    <w:rsid w:val="007C5A8E"/>
    <w:rsid w:val="007C7496"/>
    <w:rsid w:val="007D49EA"/>
    <w:rsid w:val="007E5030"/>
    <w:rsid w:val="007F3D8D"/>
    <w:rsid w:val="007F4E44"/>
    <w:rsid w:val="008044FF"/>
    <w:rsid w:val="00821AC7"/>
    <w:rsid w:val="00824635"/>
    <w:rsid w:val="00824ED7"/>
    <w:rsid w:val="008275D3"/>
    <w:rsid w:val="00831CD7"/>
    <w:rsid w:val="00843B47"/>
    <w:rsid w:val="00845358"/>
    <w:rsid w:val="008606C1"/>
    <w:rsid w:val="008651FC"/>
    <w:rsid w:val="00870147"/>
    <w:rsid w:val="0087657B"/>
    <w:rsid w:val="00894890"/>
    <w:rsid w:val="00897D19"/>
    <w:rsid w:val="008A1909"/>
    <w:rsid w:val="008A3C48"/>
    <w:rsid w:val="008B549F"/>
    <w:rsid w:val="008C1DFD"/>
    <w:rsid w:val="008D63CA"/>
    <w:rsid w:val="008E0AC8"/>
    <w:rsid w:val="008E36A8"/>
    <w:rsid w:val="008E6D99"/>
    <w:rsid w:val="008F718F"/>
    <w:rsid w:val="008F7829"/>
    <w:rsid w:val="00904F13"/>
    <w:rsid w:val="00907934"/>
    <w:rsid w:val="00923ED7"/>
    <w:rsid w:val="0093568C"/>
    <w:rsid w:val="009463E1"/>
    <w:rsid w:val="009520ED"/>
    <w:rsid w:val="009540A7"/>
    <w:rsid w:val="00957033"/>
    <w:rsid w:val="00963DB0"/>
    <w:rsid w:val="00966790"/>
    <w:rsid w:val="00972C1F"/>
    <w:rsid w:val="0098251A"/>
    <w:rsid w:val="00982C10"/>
    <w:rsid w:val="009911A8"/>
    <w:rsid w:val="009A1F18"/>
    <w:rsid w:val="009A272A"/>
    <w:rsid w:val="009A3767"/>
    <w:rsid w:val="009A6AF5"/>
    <w:rsid w:val="009C3CD4"/>
    <w:rsid w:val="009C5836"/>
    <w:rsid w:val="009E1C35"/>
    <w:rsid w:val="009E6065"/>
    <w:rsid w:val="009E7724"/>
    <w:rsid w:val="009F2940"/>
    <w:rsid w:val="009F612B"/>
    <w:rsid w:val="00A10B6B"/>
    <w:rsid w:val="00A11DBF"/>
    <w:rsid w:val="00A25758"/>
    <w:rsid w:val="00A27C68"/>
    <w:rsid w:val="00A3001D"/>
    <w:rsid w:val="00A37DF8"/>
    <w:rsid w:val="00A45A95"/>
    <w:rsid w:val="00A45DE2"/>
    <w:rsid w:val="00A4752F"/>
    <w:rsid w:val="00A62877"/>
    <w:rsid w:val="00A67B29"/>
    <w:rsid w:val="00A702F2"/>
    <w:rsid w:val="00A70DB8"/>
    <w:rsid w:val="00A71F71"/>
    <w:rsid w:val="00A7589E"/>
    <w:rsid w:val="00A77892"/>
    <w:rsid w:val="00A8714A"/>
    <w:rsid w:val="00AB03C9"/>
    <w:rsid w:val="00AB1E5B"/>
    <w:rsid w:val="00AC1EE8"/>
    <w:rsid w:val="00AC2012"/>
    <w:rsid w:val="00AE2322"/>
    <w:rsid w:val="00AE69F3"/>
    <w:rsid w:val="00AE7445"/>
    <w:rsid w:val="00B12347"/>
    <w:rsid w:val="00B14BC5"/>
    <w:rsid w:val="00B23D68"/>
    <w:rsid w:val="00B31C9F"/>
    <w:rsid w:val="00B37CEF"/>
    <w:rsid w:val="00B530A0"/>
    <w:rsid w:val="00B5565E"/>
    <w:rsid w:val="00B70184"/>
    <w:rsid w:val="00B7167B"/>
    <w:rsid w:val="00B764B8"/>
    <w:rsid w:val="00B929D8"/>
    <w:rsid w:val="00BA71B8"/>
    <w:rsid w:val="00BA7FA7"/>
    <w:rsid w:val="00BB4DAA"/>
    <w:rsid w:val="00BB763E"/>
    <w:rsid w:val="00BC29DF"/>
    <w:rsid w:val="00BD0D4F"/>
    <w:rsid w:val="00BD7A44"/>
    <w:rsid w:val="00C22B70"/>
    <w:rsid w:val="00C276BE"/>
    <w:rsid w:val="00C32AE1"/>
    <w:rsid w:val="00C379F1"/>
    <w:rsid w:val="00C37ABD"/>
    <w:rsid w:val="00C43BE7"/>
    <w:rsid w:val="00C52E4D"/>
    <w:rsid w:val="00C60CDF"/>
    <w:rsid w:val="00C66691"/>
    <w:rsid w:val="00C66AD0"/>
    <w:rsid w:val="00C70F52"/>
    <w:rsid w:val="00C74974"/>
    <w:rsid w:val="00C74CD6"/>
    <w:rsid w:val="00C92CD6"/>
    <w:rsid w:val="00CA1CFC"/>
    <w:rsid w:val="00CA6761"/>
    <w:rsid w:val="00CB0ABF"/>
    <w:rsid w:val="00CB4CBD"/>
    <w:rsid w:val="00CB5E49"/>
    <w:rsid w:val="00CE1434"/>
    <w:rsid w:val="00CF01AF"/>
    <w:rsid w:val="00D07828"/>
    <w:rsid w:val="00D14F37"/>
    <w:rsid w:val="00D1674B"/>
    <w:rsid w:val="00D300B7"/>
    <w:rsid w:val="00D30170"/>
    <w:rsid w:val="00D33CEA"/>
    <w:rsid w:val="00D4146A"/>
    <w:rsid w:val="00D45E69"/>
    <w:rsid w:val="00D53085"/>
    <w:rsid w:val="00D675DB"/>
    <w:rsid w:val="00D7042E"/>
    <w:rsid w:val="00D72BF6"/>
    <w:rsid w:val="00D72DDE"/>
    <w:rsid w:val="00D76A11"/>
    <w:rsid w:val="00D94BB5"/>
    <w:rsid w:val="00DA4710"/>
    <w:rsid w:val="00DC1152"/>
    <w:rsid w:val="00DC6E64"/>
    <w:rsid w:val="00DD3492"/>
    <w:rsid w:val="00DE09CB"/>
    <w:rsid w:val="00DE71F7"/>
    <w:rsid w:val="00DF7693"/>
    <w:rsid w:val="00E27198"/>
    <w:rsid w:val="00E309FD"/>
    <w:rsid w:val="00E358C1"/>
    <w:rsid w:val="00E371FA"/>
    <w:rsid w:val="00E42426"/>
    <w:rsid w:val="00E6107D"/>
    <w:rsid w:val="00E62802"/>
    <w:rsid w:val="00E72E8E"/>
    <w:rsid w:val="00E87808"/>
    <w:rsid w:val="00E9492A"/>
    <w:rsid w:val="00E97027"/>
    <w:rsid w:val="00E9764B"/>
    <w:rsid w:val="00EA2D0A"/>
    <w:rsid w:val="00ED1EE6"/>
    <w:rsid w:val="00EF58B4"/>
    <w:rsid w:val="00F11178"/>
    <w:rsid w:val="00F11CD1"/>
    <w:rsid w:val="00F1292B"/>
    <w:rsid w:val="00F4201C"/>
    <w:rsid w:val="00F52042"/>
    <w:rsid w:val="00F5773E"/>
    <w:rsid w:val="00F64BE0"/>
    <w:rsid w:val="00F654C9"/>
    <w:rsid w:val="00F70E38"/>
    <w:rsid w:val="00F7489A"/>
    <w:rsid w:val="00F92609"/>
    <w:rsid w:val="00F97C25"/>
    <w:rsid w:val="00FB1848"/>
    <w:rsid w:val="00FC643D"/>
    <w:rsid w:val="00FD0114"/>
    <w:rsid w:val="00FD0E4D"/>
    <w:rsid w:val="00FD6669"/>
    <w:rsid w:val="00FE0018"/>
    <w:rsid w:val="00FF24B5"/>
    <w:rsid w:val="00FF5D77"/>
    <w:rsid w:val="00FF6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hapeDefaults>
    <o:shapedefaults v:ext="edit" spidmax="5121">
      <o:colormru v:ext="edit" colors="#3b5e91,#c6d4e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76BE"/>
    <w:pPr>
      <w:spacing w:line="264" w:lineRule="auto"/>
    </w:pPr>
    <w:rPr>
      <w:rFonts w:ascii="Trebuchet MS" w:hAnsi="Trebuchet MS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E42426"/>
    <w:pPr>
      <w:spacing w:line="240" w:lineRule="auto"/>
      <w:jc w:val="right"/>
      <w:outlineLvl w:val="0"/>
    </w:pPr>
    <w:rPr>
      <w:b/>
      <w:color w:val="3B5E91"/>
      <w:sz w:val="40"/>
    </w:rPr>
  </w:style>
  <w:style w:type="paragraph" w:styleId="Heading2">
    <w:name w:val="heading 2"/>
    <w:basedOn w:val="Normal"/>
    <w:next w:val="Normal"/>
    <w:link w:val="Heading2Char"/>
    <w:qFormat/>
    <w:rsid w:val="00DC1152"/>
    <w:pPr>
      <w:spacing w:before="20" w:line="240" w:lineRule="auto"/>
      <w:outlineLvl w:val="1"/>
    </w:pPr>
    <w:rPr>
      <w:b/>
      <w:caps/>
      <w:sz w:val="15"/>
      <w:szCs w:val="16"/>
    </w:rPr>
  </w:style>
  <w:style w:type="paragraph" w:styleId="Heading3">
    <w:name w:val="heading 3"/>
    <w:basedOn w:val="Normal"/>
    <w:next w:val="Normal"/>
    <w:qFormat/>
    <w:rsid w:val="00A71F71"/>
    <w:pPr>
      <w:outlineLvl w:val="2"/>
    </w:pPr>
    <w:rPr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1152"/>
    <w:rPr>
      <w:rFonts w:ascii="Trebuchet MS" w:hAnsi="Trebuchet MS"/>
      <w:b/>
      <w:caps/>
      <w:spacing w:val="4"/>
      <w:sz w:val="15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basedOn w:val="DefaultParagraphFont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Heading3"/>
    <w:rsid w:val="00E27198"/>
    <w:pPr>
      <w:spacing w:before="60" w:line="240" w:lineRule="auto"/>
    </w:pPr>
  </w:style>
  <w:style w:type="paragraph" w:customStyle="1" w:styleId="Amount">
    <w:name w:val="Amount"/>
    <w:basedOn w:val="Normal"/>
    <w:rsid w:val="00723603"/>
    <w:pPr>
      <w:jc w:val="right"/>
    </w:pPr>
    <w:rPr>
      <w:szCs w:val="20"/>
    </w:rPr>
  </w:style>
  <w:style w:type="paragraph" w:customStyle="1" w:styleId="Thankyou">
    <w:name w:val="Thank you"/>
    <w:basedOn w:val="ColumnHeadings"/>
    <w:rsid w:val="00982C10"/>
    <w:pPr>
      <w:spacing w:before="1500"/>
    </w:pPr>
    <w:rPr>
      <w:sz w:val="19"/>
    </w:rPr>
  </w:style>
  <w:style w:type="paragraph" w:customStyle="1" w:styleId="ColumnHeadings">
    <w:name w:val="Column Headings"/>
    <w:basedOn w:val="Heading2"/>
    <w:rsid w:val="00A4752F"/>
    <w:pPr>
      <w:jc w:val="center"/>
    </w:pPr>
  </w:style>
  <w:style w:type="paragraph" w:customStyle="1" w:styleId="Centered">
    <w:name w:val="Centered"/>
    <w:basedOn w:val="Normal"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rsid w:val="003756B5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P_ADM~1\LOCALS~1\Temp\TCD1ED.tmp\Sales%20receip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Sales receipt.dot</Template>
  <TotalTime>62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KIRT DAMMON</dc:creator>
  <cp:keywords/>
  <dc:description/>
  <cp:lastModifiedBy>owner</cp:lastModifiedBy>
  <cp:revision>5</cp:revision>
  <cp:lastPrinted>2008-10-14T15:04:00Z</cp:lastPrinted>
  <dcterms:created xsi:type="dcterms:W3CDTF">2011-03-28T17:57:00Z</dcterms:created>
  <dcterms:modified xsi:type="dcterms:W3CDTF">2011-05-09T20:22:00Z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TC011294631033</vt:lpwstr>
  </property>
</Properties>
</file>