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C280" w14:textId="77777777" w:rsidR="00FF775A" w:rsidRDefault="00FF38E3">
      <w:pPr>
        <w:pStyle w:val="BodyText2"/>
      </w:pPr>
      <w:r>
        <w:rPr>
          <w:noProof/>
        </w:rPr>
        <w:drawing>
          <wp:anchor distT="0" distB="0" distL="114300" distR="114300" simplePos="0" relativeHeight="251659264" behindDoc="0" locked="0" layoutInCell="1" allowOverlap="1" wp14:anchorId="08C68F01" wp14:editId="4468C532">
            <wp:simplePos x="0" y="0"/>
            <wp:positionH relativeFrom="column">
              <wp:posOffset>2552065</wp:posOffset>
            </wp:positionH>
            <wp:positionV relativeFrom="paragraph">
              <wp:posOffset>-551815</wp:posOffset>
            </wp:positionV>
            <wp:extent cx="814070" cy="814070"/>
            <wp:effectExtent l="0" t="0" r="5080" b="5080"/>
            <wp:wrapNone/>
            <wp:docPr id="2" name="Picture 3" descr="LaStateSealSm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aStateSealSm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2336" behindDoc="0" locked="0" layoutInCell="1" allowOverlap="1" wp14:anchorId="0261F2F9" wp14:editId="02B2EBD7">
                <wp:simplePos x="0" y="0"/>
                <wp:positionH relativeFrom="column">
                  <wp:posOffset>-828675</wp:posOffset>
                </wp:positionH>
                <wp:positionV relativeFrom="paragraph">
                  <wp:posOffset>209550</wp:posOffset>
                </wp:positionV>
                <wp:extent cx="7613015" cy="10287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01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5E0AE" w14:textId="77777777" w:rsidR="00FF38E3" w:rsidRPr="002A64D4" w:rsidRDefault="00FF38E3" w:rsidP="00FF38E3">
                            <w:pPr>
                              <w:pStyle w:val="Heading3"/>
                              <w:rPr>
                                <w:rFonts w:ascii="Old London" w:hAnsi="Old London" w:cs="Arial"/>
                                <w:sz w:val="48"/>
                                <w:szCs w:val="48"/>
                              </w:rPr>
                            </w:pPr>
                            <w:r>
                              <w:rPr>
                                <w:rFonts w:ascii="Old London" w:hAnsi="Old London" w:cs="Arial"/>
                                <w:sz w:val="48"/>
                                <w:szCs w:val="48"/>
                              </w:rPr>
                              <w:t>State of Louisiana</w:t>
                            </w:r>
                          </w:p>
                          <w:p w14:paraId="7E792017" w14:textId="77777777" w:rsidR="00FF38E3" w:rsidRPr="00111550" w:rsidRDefault="00FF38E3" w:rsidP="00FF38E3">
                            <w:pPr>
                              <w:jc w:val="center"/>
                              <w:rPr>
                                <w:rFonts w:cs="Arial"/>
                                <w:sz w:val="30"/>
                                <w:szCs w:val="30"/>
                              </w:rPr>
                            </w:pPr>
                            <w:r>
                              <w:rPr>
                                <w:rFonts w:cs="Arial"/>
                                <w:sz w:val="30"/>
                                <w:szCs w:val="30"/>
                              </w:rPr>
                              <w:t>Louisiana Department of Health</w:t>
                            </w:r>
                          </w:p>
                          <w:p w14:paraId="07D10AFE" w14:textId="77777777" w:rsidR="00FF38E3" w:rsidRPr="00111550" w:rsidRDefault="00F25F44" w:rsidP="00FF38E3">
                            <w:pPr>
                              <w:jc w:val="center"/>
                              <w:rPr>
                                <w:rFonts w:cs="Arial"/>
                                <w:szCs w:val="24"/>
                              </w:rPr>
                            </w:pPr>
                            <w:r>
                              <w:rPr>
                                <w:rFonts w:cs="Arial"/>
                                <w:szCs w:val="24"/>
                              </w:rPr>
                              <w:t>Office of Public Health</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261F2F9" id="_x0000_t202" coordsize="21600,21600" o:spt="202" path="m,l,21600r21600,l21600,xe">
                <v:stroke joinstyle="miter"/>
                <v:path gradientshapeok="t" o:connecttype="rect"/>
              </v:shapetype>
              <v:shape id="Text Box 6" o:spid="_x0000_s1026" type="#_x0000_t202" style="position:absolute;margin-left:-65.25pt;margin-top:16.5pt;width:599.45pt;height:8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" filled="f" stroked="f">
                <v:textbox>
                  <w:txbxContent>
                    <w:p w14:paraId="0AB5E0AE" w14:textId="77777777" w:rsidR="00FF38E3" w:rsidRPr="002A64D4" w:rsidRDefault="00FF38E3" w:rsidP="00FF38E3">
                      <w:pPr>
                        <w:pStyle w:val="Heading3"/>
                        <w:rPr>
                          <w:rFonts w:ascii="Old London" w:hAnsi="Old London" w:cs="Arial"/>
                          <w:sz w:val="48"/>
                          <w:szCs w:val="48"/>
                        </w:rPr>
                      </w:pPr>
                      <w:r>
                        <w:rPr>
                          <w:rFonts w:ascii="Old London" w:hAnsi="Old London" w:cs="Arial"/>
                          <w:sz w:val="48"/>
                          <w:szCs w:val="48"/>
                        </w:rPr>
                        <w:t>State of Louisiana</w:t>
                      </w:r>
                    </w:p>
                    <w:p w14:paraId="7E792017" w14:textId="77777777" w:rsidR="00FF38E3" w:rsidRPr="00111550" w:rsidRDefault="00FF38E3" w:rsidP="00FF38E3">
                      <w:pPr>
                        <w:jc w:val="center"/>
                        <w:rPr>
                          <w:rFonts w:cs="Arial"/>
                          <w:sz w:val="30"/>
                          <w:szCs w:val="30"/>
                        </w:rPr>
                      </w:pPr>
                      <w:r>
                        <w:rPr>
                          <w:rFonts w:cs="Arial"/>
                          <w:sz w:val="30"/>
                          <w:szCs w:val="30"/>
                        </w:rPr>
                        <w:t>Louisiana Department of Health</w:t>
                      </w:r>
                    </w:p>
                    <w:p w14:paraId="07D10AFE" w14:textId="77777777" w:rsidR="00FF38E3" w:rsidRPr="00111550" w:rsidRDefault="00F25F44" w:rsidP="00FF38E3">
                      <w:pPr>
                        <w:jc w:val="center"/>
                        <w:rPr>
                          <w:rFonts w:cs="Arial"/>
                          <w:szCs w:val="24"/>
                        </w:rPr>
                      </w:pPr>
                      <w:r>
                        <w:rPr>
                          <w:rFonts w:cs="Arial"/>
                          <w:szCs w:val="24"/>
                        </w:rPr>
                        <w:t>Office of Public Health</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0E3F1F" wp14:editId="2E985296">
                <wp:simplePos x="0" y="0"/>
                <wp:positionH relativeFrom="column">
                  <wp:posOffset>-828675</wp:posOffset>
                </wp:positionH>
                <wp:positionV relativeFrom="paragraph">
                  <wp:posOffset>-323850</wp:posOffset>
                </wp:positionV>
                <wp:extent cx="1649730" cy="36576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EAAEF" w14:textId="77777777" w:rsidR="00FF38E3" w:rsidRPr="00D31A46" w:rsidRDefault="00FF38E3" w:rsidP="00FF38E3">
                            <w:pPr>
                              <w:pStyle w:val="Heading1"/>
                              <w:jc w:val="center"/>
                              <w:rPr>
                                <w:sz w:val="22"/>
                                <w:szCs w:val="22"/>
                              </w:rPr>
                            </w:pPr>
                            <w:r w:rsidRPr="00D31A46">
                              <w:rPr>
                                <w:sz w:val="22"/>
                                <w:szCs w:val="22"/>
                              </w:rPr>
                              <w:t>John Bel Edwards</w:t>
                            </w:r>
                          </w:p>
                          <w:p w14:paraId="63107FD8" w14:textId="77777777" w:rsidR="00FF38E3" w:rsidRPr="00BF5A27" w:rsidRDefault="00FF38E3" w:rsidP="00FF38E3">
                            <w:pPr>
                              <w:pStyle w:val="Heading2"/>
                              <w:rPr>
                                <w:b w:val="0"/>
                                <w:sz w:val="16"/>
                                <w:szCs w:val="16"/>
                              </w:rPr>
                            </w:pPr>
                            <w:r w:rsidRPr="00BF5A27">
                              <w:rPr>
                                <w:rFonts w:cs="Arial"/>
                                <w:b w:val="0"/>
                                <w:sz w:val="16"/>
                                <w:szCs w:val="16"/>
                              </w:rPr>
                              <w:t>GOVERNOR</w:t>
                            </w:r>
                          </w:p>
                          <w:p w14:paraId="0B056667" w14:textId="77777777" w:rsidR="00FF38E3" w:rsidRDefault="00FF38E3" w:rsidP="00FF38E3">
                            <w:pPr>
                              <w:jc w:val="center"/>
                              <w:rPr>
                                <w:sz w:val="14"/>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50E3F1F" id="Text Box 4" o:spid="_x0000_s1027" type="#_x0000_t202" style="position:absolute;margin-left:-65.25pt;margin-top:-25.5pt;width:129.9pt;height:2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" filled="f" stroked="f">
                <v:textbox>
                  <w:txbxContent>
                    <w:p w14:paraId="759EAAEF" w14:textId="77777777" w:rsidR="00FF38E3" w:rsidRPr="00D31A46" w:rsidRDefault="00FF38E3" w:rsidP="00FF38E3">
                      <w:pPr>
                        <w:pStyle w:val="Heading1"/>
                        <w:jc w:val="center"/>
                        <w:rPr>
                          <w:sz w:val="22"/>
                          <w:szCs w:val="22"/>
                        </w:rPr>
                      </w:pPr>
                      <w:r w:rsidRPr="00D31A46">
                        <w:rPr>
                          <w:sz w:val="22"/>
                          <w:szCs w:val="22"/>
                        </w:rPr>
                        <w:t>John Bel Edwards</w:t>
                      </w:r>
                    </w:p>
                    <w:p w14:paraId="63107FD8" w14:textId="77777777" w:rsidR="00FF38E3" w:rsidRPr="00BF5A27" w:rsidRDefault="00FF38E3" w:rsidP="00FF38E3">
                      <w:pPr>
                        <w:pStyle w:val="Heading2"/>
                        <w:rPr>
                          <w:b w:val="0"/>
                          <w:sz w:val="16"/>
                          <w:szCs w:val="16"/>
                        </w:rPr>
                      </w:pPr>
                      <w:r w:rsidRPr="00BF5A27">
                        <w:rPr>
                          <w:rFonts w:cs="Arial"/>
                          <w:b w:val="0"/>
                          <w:sz w:val="16"/>
                          <w:szCs w:val="16"/>
                        </w:rPr>
                        <w:t>GOVERNOR</w:t>
                      </w:r>
                    </w:p>
                    <w:p w14:paraId="0B056667" w14:textId="77777777" w:rsidR="00FF38E3" w:rsidRDefault="00FF38E3" w:rsidP="00FF38E3">
                      <w:pPr>
                        <w:jc w:val="center"/>
                        <w:rPr>
                          <w:sz w:val="1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4A51DE2" wp14:editId="6D783553">
                <wp:simplePos x="0" y="0"/>
                <wp:positionH relativeFrom="column">
                  <wp:posOffset>4714240</wp:posOffset>
                </wp:positionH>
                <wp:positionV relativeFrom="paragraph">
                  <wp:posOffset>-323850</wp:posOffset>
                </wp:positionV>
                <wp:extent cx="2069465" cy="36576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C8B8" w14:textId="77777777" w:rsidR="00FF38E3" w:rsidRDefault="00FF38E3" w:rsidP="00FF38E3">
                            <w:pPr>
                              <w:pStyle w:val="Heading2"/>
                              <w:rPr>
                                <w:sz w:val="22"/>
                                <w:szCs w:val="22"/>
                              </w:rPr>
                            </w:pPr>
                            <w:r>
                              <w:rPr>
                                <w:sz w:val="22"/>
                                <w:szCs w:val="22"/>
                              </w:rPr>
                              <w:t>Dr. Courtney N. Phillips</w:t>
                            </w:r>
                          </w:p>
                          <w:p w14:paraId="1AD91A28" w14:textId="77777777" w:rsidR="00FF38E3" w:rsidRDefault="00FF38E3" w:rsidP="00FF38E3">
                            <w:pPr>
                              <w:pStyle w:val="Heading2"/>
                              <w:rPr>
                                <w:b w:val="0"/>
                                <w:sz w:val="16"/>
                                <w:szCs w:val="16"/>
                              </w:rPr>
                            </w:pPr>
                            <w:r>
                              <w:rPr>
                                <w:b w:val="0"/>
                                <w:sz w:val="16"/>
                                <w:szCs w:val="16"/>
                              </w:rPr>
                              <w:t>SECRETARY</w:t>
                            </w:r>
                          </w:p>
                          <w:p w14:paraId="15CD25CF" w14:textId="77777777" w:rsidR="00FF38E3" w:rsidRDefault="00FF38E3" w:rsidP="00FF38E3">
                            <w:pPr>
                              <w:pStyle w:val="Heading2"/>
                              <w:rPr>
                                <w:rFonts w:cs="Arial"/>
                                <w:b w:val="0"/>
                                <w:sz w:val="16"/>
                                <w:szCs w:val="16"/>
                              </w:rPr>
                            </w:pPr>
                            <w:r>
                              <w:rPr>
                                <w:rFonts w:cs="Arial"/>
                                <w:b w:val="0"/>
                                <w:sz w:val="16"/>
                                <w:szCs w:val="16"/>
                              </w:rPr>
                              <w:t>SECRETARY</w:t>
                            </w:r>
                          </w:p>
                          <w:p w14:paraId="7A302F4B" w14:textId="77777777" w:rsidR="00FF38E3" w:rsidRPr="002B4277" w:rsidRDefault="00FF38E3" w:rsidP="00FF38E3">
                            <w:pPr>
                              <w:rPr>
                                <w:rFonts w:ascii="Arial" w:hAnsi="Arial" w:cs="Arial"/>
                              </w:rPr>
                            </w:pPr>
                          </w:p>
                          <w:p w14:paraId="259339D2" w14:textId="77777777" w:rsidR="00FF38E3" w:rsidRDefault="00FF38E3" w:rsidP="00FF38E3">
                            <w:pPr>
                              <w:jc w:val="center"/>
                              <w:rPr>
                                <w:b/>
                                <w:sz w:val="14"/>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4A51DE2" id="Text Box 5" o:spid="_x0000_s1028" type="#_x0000_t202" style="position:absolute;margin-left:371.2pt;margin-top:-25.5pt;width:162.95pt;height:2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ef5QEAAKg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" filled="f" stroked="f">
                <v:textbox>
                  <w:txbxContent>
                    <w:p w14:paraId="5D18C8B8" w14:textId="77777777" w:rsidR="00FF38E3" w:rsidRDefault="00FF38E3" w:rsidP="00FF38E3">
                      <w:pPr>
                        <w:pStyle w:val="Heading2"/>
                        <w:rPr>
                          <w:sz w:val="22"/>
                          <w:szCs w:val="22"/>
                        </w:rPr>
                      </w:pPr>
                      <w:r>
                        <w:rPr>
                          <w:sz w:val="22"/>
                          <w:szCs w:val="22"/>
                        </w:rPr>
                        <w:t>Dr. Courtney N. Phillips</w:t>
                      </w:r>
                    </w:p>
                    <w:p w14:paraId="1AD91A28" w14:textId="77777777" w:rsidR="00FF38E3" w:rsidRDefault="00FF38E3" w:rsidP="00FF38E3">
                      <w:pPr>
                        <w:pStyle w:val="Heading2"/>
                        <w:rPr>
                          <w:b w:val="0"/>
                          <w:sz w:val="16"/>
                          <w:szCs w:val="16"/>
                        </w:rPr>
                      </w:pPr>
                      <w:r>
                        <w:rPr>
                          <w:b w:val="0"/>
                          <w:sz w:val="16"/>
                          <w:szCs w:val="16"/>
                        </w:rPr>
                        <w:t>SECRETARY</w:t>
                      </w:r>
                    </w:p>
                    <w:p w14:paraId="15CD25CF" w14:textId="77777777" w:rsidR="00FF38E3" w:rsidRDefault="00FF38E3" w:rsidP="00FF38E3">
                      <w:pPr>
                        <w:pStyle w:val="Heading2"/>
                        <w:rPr>
                          <w:rFonts w:cs="Arial"/>
                          <w:b w:val="0"/>
                          <w:sz w:val="16"/>
                          <w:szCs w:val="16"/>
                        </w:rPr>
                      </w:pPr>
                      <w:r>
                        <w:rPr>
                          <w:rFonts w:cs="Arial"/>
                          <w:b w:val="0"/>
                          <w:sz w:val="16"/>
                          <w:szCs w:val="16"/>
                        </w:rPr>
                        <w:t>SECRETARY</w:t>
                      </w:r>
                    </w:p>
                    <w:p w14:paraId="7A302F4B" w14:textId="77777777" w:rsidR="00FF38E3" w:rsidRPr="002B4277" w:rsidRDefault="00FF38E3" w:rsidP="00FF38E3">
                      <w:pPr>
                        <w:rPr>
                          <w:rFonts w:ascii="Arial" w:hAnsi="Arial" w:cs="Arial"/>
                        </w:rPr>
                      </w:pPr>
                    </w:p>
                    <w:p w14:paraId="259339D2" w14:textId="77777777" w:rsidR="00FF38E3" w:rsidRDefault="00FF38E3" w:rsidP="00FF38E3">
                      <w:pPr>
                        <w:jc w:val="center"/>
                        <w:rPr>
                          <w:b/>
                          <w:sz w:val="14"/>
                        </w:rPr>
                      </w:pPr>
                    </w:p>
                  </w:txbxContent>
                </v:textbox>
              </v:shape>
            </w:pict>
          </mc:Fallback>
        </mc:AlternateContent>
      </w:r>
      <w:r w:rsidR="009161E5">
        <w:rPr>
          <w:noProof/>
        </w:rPr>
        <w:object w:dxaOrig="1440" w:dyaOrig="1440" w14:anchorId="37A2A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1072;visibility:visible;mso-wrap-edited:f;mso-position-horizontal-relative:text;mso-position-vertical-relative:text" o:allowincell="f">
            <v:imagedata r:id="rId9" o:title=""/>
          </v:shape>
          <o:OLEObject Type="Embed" ProgID="Word.Picture.8" ShapeID="_x0000_s1031" DrawAspect="Content" ObjectID="_1725174051" r:id="rId10"/>
        </w:obje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14:paraId="39C18C3B" w14:textId="77777777" w:rsidR="00FF775A" w:rsidRDefault="00FF775A">
      <w:pPr>
        <w:jc w:val="center"/>
        <w:rPr>
          <w:sz w:val="18"/>
        </w:rPr>
      </w:pPr>
    </w:p>
    <w:p w14:paraId="512D8448" w14:textId="77777777" w:rsidR="00FF775A" w:rsidRDefault="00FF775A">
      <w:pPr>
        <w:jc w:val="center"/>
        <w:rPr>
          <w:sz w:val="18"/>
        </w:rPr>
      </w:pPr>
    </w:p>
    <w:p w14:paraId="5A38979F" w14:textId="77777777" w:rsidR="00FF775A" w:rsidRDefault="00FF775A">
      <w:pPr>
        <w:rPr>
          <w:sz w:val="18"/>
        </w:rPr>
      </w:pPr>
    </w:p>
    <w:p w14:paraId="481D83F4" w14:textId="77777777" w:rsidR="00FF775A" w:rsidRDefault="00FF775A">
      <w:pPr>
        <w:rPr>
          <w:sz w:val="18"/>
        </w:rPr>
      </w:pPr>
    </w:p>
    <w:p w14:paraId="2F5C15A3" w14:textId="77777777" w:rsidR="00FF775A" w:rsidRDefault="00FF775A">
      <w:pPr>
        <w:rPr>
          <w:sz w:val="18"/>
        </w:rPr>
      </w:pPr>
    </w:p>
    <w:p w14:paraId="7AB6DA90" w14:textId="77777777" w:rsidR="00FF775A" w:rsidRDefault="00FF775A">
      <w:pPr>
        <w:rPr>
          <w:sz w:val="18"/>
        </w:rPr>
      </w:pPr>
    </w:p>
    <w:p w14:paraId="53EBCA09" w14:textId="77777777" w:rsidR="00E27092" w:rsidRDefault="00E27092" w:rsidP="005A4F47">
      <w:pPr>
        <w:jc w:val="center"/>
        <w:rPr>
          <w:b/>
          <w:bCs/>
          <w:sz w:val="28"/>
          <w:szCs w:val="28"/>
        </w:rPr>
      </w:pPr>
    </w:p>
    <w:p w14:paraId="17B2A1B3" w14:textId="77777777" w:rsidR="00E27092" w:rsidRDefault="00E27092" w:rsidP="005A4F47">
      <w:pPr>
        <w:jc w:val="center"/>
        <w:rPr>
          <w:b/>
          <w:bCs/>
          <w:sz w:val="28"/>
          <w:szCs w:val="28"/>
        </w:rPr>
      </w:pPr>
    </w:p>
    <w:p w14:paraId="3AF20F1E" w14:textId="77777777" w:rsidR="001A7BC7" w:rsidRPr="00541CB6" w:rsidRDefault="006C2045" w:rsidP="005A4F47">
      <w:pPr>
        <w:jc w:val="center"/>
        <w:rPr>
          <w:b/>
          <w:bCs/>
          <w:sz w:val="36"/>
          <w:szCs w:val="36"/>
        </w:rPr>
      </w:pPr>
      <w:r w:rsidRPr="00541CB6">
        <w:rPr>
          <w:b/>
          <w:bCs/>
          <w:sz w:val="36"/>
          <w:szCs w:val="36"/>
        </w:rPr>
        <w:t xml:space="preserve">Engineering Services </w:t>
      </w:r>
    </w:p>
    <w:p w14:paraId="733AC97D" w14:textId="77777777" w:rsidR="005A4F47" w:rsidRPr="00541CB6" w:rsidRDefault="006C2045" w:rsidP="005A4F47">
      <w:pPr>
        <w:jc w:val="center"/>
        <w:rPr>
          <w:b/>
          <w:bCs/>
          <w:sz w:val="36"/>
          <w:szCs w:val="36"/>
        </w:rPr>
      </w:pPr>
      <w:r w:rsidRPr="00541CB6">
        <w:rPr>
          <w:b/>
          <w:bCs/>
          <w:sz w:val="36"/>
          <w:szCs w:val="36"/>
        </w:rPr>
        <w:t>Permit Application</w:t>
      </w:r>
    </w:p>
    <w:p w14:paraId="3150A737" w14:textId="77777777" w:rsidR="005A4F47" w:rsidRPr="00121EC3" w:rsidRDefault="005A4F47" w:rsidP="005A4F47"/>
    <w:p w14:paraId="7E2BA48C" w14:textId="77777777"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w:t>
      </w:r>
      <w:r w:rsidR="00A15415">
        <w:t>and</w:t>
      </w:r>
      <w:r w:rsidR="003B6384">
        <w:t xml:space="preserve"> </w:t>
      </w:r>
      <w:r w:rsidR="006C2045">
        <w:t xml:space="preserve">public </w:t>
      </w:r>
      <w:r w:rsidR="003B6384">
        <w:t xml:space="preserve">swimming pools </w:t>
      </w:r>
      <w:r w:rsidRPr="00121EC3">
        <w:t xml:space="preserve">by the </w:t>
      </w:r>
      <w:r w:rsidR="00D50AB5">
        <w:t xml:space="preserve">Louisiana </w:t>
      </w:r>
      <w:r w:rsidRPr="00121EC3">
        <w:t>D</w:t>
      </w:r>
      <w:r w:rsidR="002100FF">
        <w:t>epartment of Health (</w:t>
      </w:r>
      <w:r w:rsidR="00D50AB5">
        <w:t>LD</w:t>
      </w:r>
      <w:r w:rsidR="002100FF">
        <w:t>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14:paraId="6B547835" w14:textId="77777777" w:rsidR="002100FF" w:rsidRDefault="002100FF" w:rsidP="00447B0D">
      <w:pPr>
        <w:pStyle w:val="BodyText"/>
      </w:pPr>
    </w:p>
    <w:p w14:paraId="22947215" w14:textId="77777777" w:rsidR="002100FF" w:rsidRPr="00121EC3" w:rsidRDefault="002100FF" w:rsidP="00447B0D">
      <w:pPr>
        <w:jc w:val="both"/>
      </w:pPr>
      <w:r w:rsidRPr="00121EC3">
        <w:t>Following are some common maximum project sizes to be handled by the local parish health units:</w:t>
      </w:r>
    </w:p>
    <w:p w14:paraId="33E9479A" w14:textId="77777777" w:rsidR="002100FF" w:rsidRPr="00121EC3" w:rsidRDefault="002100FF" w:rsidP="00447B0D">
      <w:pPr>
        <w:jc w:val="both"/>
      </w:pPr>
      <w:r w:rsidRPr="00121EC3">
        <w:tab/>
      </w:r>
    </w:p>
    <w:p w14:paraId="176CACB9" w14:textId="77777777" w:rsidR="002100FF" w:rsidRPr="00121EC3" w:rsidRDefault="002100FF" w:rsidP="00447B0D">
      <w:pPr>
        <w:jc w:val="both"/>
      </w:pPr>
      <w:r w:rsidRPr="00121EC3">
        <w:tab/>
        <w:t>3,000</w:t>
      </w:r>
      <w:r w:rsidRPr="00121EC3">
        <w:tab/>
        <w:t>gallons per day design average flow (sewage)</w:t>
      </w:r>
    </w:p>
    <w:p w14:paraId="3F2AFD83" w14:textId="77777777" w:rsidR="002100FF" w:rsidRPr="00121EC3" w:rsidRDefault="002100FF" w:rsidP="00447B0D">
      <w:pPr>
        <w:numPr>
          <w:ilvl w:val="0"/>
          <w:numId w:val="1"/>
        </w:numPr>
        <w:jc w:val="both"/>
      </w:pPr>
      <w:r w:rsidRPr="00121EC3">
        <w:t>residential users</w:t>
      </w:r>
    </w:p>
    <w:p w14:paraId="6F4C6F4A" w14:textId="77777777" w:rsidR="002100FF" w:rsidRPr="00121EC3" w:rsidRDefault="002100FF" w:rsidP="00447B0D">
      <w:pPr>
        <w:numPr>
          <w:ilvl w:val="0"/>
          <w:numId w:val="2"/>
        </w:numPr>
        <w:jc w:val="both"/>
      </w:pPr>
      <w:r w:rsidRPr="00121EC3">
        <w:t>office or factory workers (no food handling or showers)</w:t>
      </w:r>
    </w:p>
    <w:p w14:paraId="62566EE1" w14:textId="77777777" w:rsidR="002100FF" w:rsidRPr="00121EC3" w:rsidRDefault="002100FF" w:rsidP="00447B0D">
      <w:pPr>
        <w:numPr>
          <w:ilvl w:val="0"/>
          <w:numId w:val="3"/>
        </w:numPr>
        <w:jc w:val="both"/>
      </w:pPr>
      <w:r w:rsidRPr="00121EC3">
        <w:t>trailer sites</w:t>
      </w:r>
    </w:p>
    <w:p w14:paraId="28E89777" w14:textId="77777777" w:rsidR="002100FF" w:rsidRPr="00121EC3" w:rsidRDefault="002100FF" w:rsidP="00447B0D">
      <w:pPr>
        <w:numPr>
          <w:ilvl w:val="0"/>
          <w:numId w:val="4"/>
        </w:numPr>
        <w:jc w:val="both"/>
      </w:pPr>
      <w:proofErr w:type="gramStart"/>
      <w:r w:rsidRPr="00121EC3">
        <w:t>two bedroom</w:t>
      </w:r>
      <w:proofErr w:type="gramEnd"/>
      <w:r w:rsidRPr="00121EC3">
        <w:t xml:space="preserve"> apartments</w:t>
      </w:r>
    </w:p>
    <w:p w14:paraId="7E076F04" w14:textId="77777777" w:rsidR="002100FF" w:rsidRPr="00121EC3" w:rsidRDefault="002100FF" w:rsidP="00D31EE8">
      <w:pPr>
        <w:pStyle w:val="BodyText"/>
      </w:pPr>
    </w:p>
    <w:p w14:paraId="7E3AF4E5" w14:textId="77777777" w:rsidR="005A4F47" w:rsidRPr="006C2045" w:rsidRDefault="00363A91" w:rsidP="00F25BBE">
      <w:pPr>
        <w:pStyle w:val="BodyText3"/>
        <w:spacing w:after="0"/>
        <w:jc w:val="both"/>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w:t>
      </w:r>
      <w:r w:rsidR="00D50AB5">
        <w:rPr>
          <w:rFonts w:ascii="Garamond" w:hAnsi="Garamond"/>
          <w:sz w:val="24"/>
          <w:szCs w:val="24"/>
        </w:rPr>
        <w:t>LDH</w:t>
      </w:r>
      <w:r w:rsidR="00541CB6">
        <w:rPr>
          <w:rFonts w:ascii="Garamond" w:hAnsi="Garamond"/>
          <w:sz w:val="24"/>
          <w:szCs w:val="24"/>
        </w:rPr>
        <w:t xml:space="preserve">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14:paraId="36D1EC8E" w14:textId="77777777" w:rsidR="005A4F47" w:rsidRPr="006C2045" w:rsidRDefault="005A4F47" w:rsidP="00447B0D">
      <w:pPr>
        <w:jc w:val="both"/>
      </w:pPr>
    </w:p>
    <w:p w14:paraId="2E6CC4B3" w14:textId="77777777" w:rsidR="005A4F47"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r w:rsidR="00633BE6">
        <w:t xml:space="preserve"> </w:t>
      </w:r>
      <w:hyperlink r:id="rId11" w:history="1">
        <w:r w:rsidR="00633BE6">
          <w:rPr>
            <w:rStyle w:val="Hyperlink"/>
          </w:rPr>
          <w:t>http://new.dhh.louisiana.gov/assets/oph/Center-EH/engineering/Engineering_Map.pdf</w:t>
        </w:r>
      </w:hyperlink>
      <w:r w:rsidR="007F060A">
        <w:t xml:space="preserve">. </w:t>
      </w:r>
    </w:p>
    <w:p w14:paraId="1DC2DAF3" w14:textId="77777777" w:rsidR="00FD1D63" w:rsidRDefault="00FD1D63" w:rsidP="00447B0D">
      <w:pPr>
        <w:jc w:val="both"/>
      </w:pPr>
    </w:p>
    <w:p w14:paraId="57566089" w14:textId="77777777" w:rsidR="00FA7A4B" w:rsidRDefault="00D31EE8" w:rsidP="00D31EE8">
      <w:pPr>
        <w:jc w:val="both"/>
      </w:pPr>
      <w:r>
        <w:t xml:space="preserve">Effective February 1, 2019, projects submitted to LDH for a permit must be entered in the LDH Engineering Services Plan Review portal (online application) by the project engineer (or his/her designee). The project review will not start until the project has been entered in the Plans Review portal. </w:t>
      </w:r>
    </w:p>
    <w:p w14:paraId="27C253D1" w14:textId="77777777" w:rsidR="00FA7A4B" w:rsidRDefault="00FA7A4B" w:rsidP="00D31EE8">
      <w:pPr>
        <w:jc w:val="both"/>
      </w:pPr>
    </w:p>
    <w:p w14:paraId="65164FEA" w14:textId="77777777" w:rsidR="005A4F47" w:rsidRPr="00121EC3" w:rsidRDefault="00FA7A4B" w:rsidP="00447B0D">
      <w:pPr>
        <w:jc w:val="both"/>
      </w:pPr>
      <w:r>
        <w:t>To</w:t>
      </w:r>
      <w:r w:rsidR="0042409D">
        <w:t xml:space="preserve"> </w:t>
      </w:r>
      <w:r>
        <w:t xml:space="preserve">submit projects, the project engineer must </w:t>
      </w:r>
      <w:r w:rsidRPr="0042409D">
        <w:t>create an account profile</w:t>
      </w:r>
      <w:r>
        <w:rPr>
          <w:color w:val="4472C4"/>
        </w:rPr>
        <w:t xml:space="preserve"> </w:t>
      </w:r>
      <w:r>
        <w:t xml:space="preserve">(link to </w:t>
      </w:r>
      <w:r w:rsidR="007A0B16">
        <w:t xml:space="preserve">create an account to </w:t>
      </w:r>
      <w:r>
        <w:t>be announced).</w:t>
      </w:r>
      <w:r w:rsidR="0042409D">
        <w:t xml:space="preserve"> </w:t>
      </w:r>
      <w:r>
        <w:t xml:space="preserve"> Project engineers can view and receive updates regarding the progress of their submitted projects via the </w:t>
      </w:r>
      <w:r w:rsidRPr="0042409D">
        <w:t>Plans Review portal</w:t>
      </w:r>
      <w:r>
        <w:rPr>
          <w:color w:val="4472C4"/>
        </w:rPr>
        <w:t xml:space="preserve"> </w:t>
      </w:r>
      <w:r w:rsidR="00425E32">
        <w:t>(</w:t>
      </w:r>
      <w:r>
        <w:t>link to login page</w:t>
      </w:r>
      <w:r w:rsidR="00425E32">
        <w:t xml:space="preserve"> to be announced)</w:t>
      </w:r>
      <w:r w:rsidR="0042409D">
        <w:t>.</w:t>
      </w:r>
    </w:p>
    <w:p w14:paraId="2404BFCB" w14:textId="77777777" w:rsidR="005A4F47" w:rsidRPr="00121EC3" w:rsidRDefault="00E206C2" w:rsidP="00447B0D">
      <w:pPr>
        <w:jc w:val="both"/>
      </w:pPr>
      <w:r>
        <w:lastRenderedPageBreak/>
        <w:t>P</w:t>
      </w:r>
      <w:r w:rsidR="005A4F47" w:rsidRPr="00121EC3">
        <w:t xml:space="preserve">lans and specifications </w:t>
      </w:r>
      <w:r>
        <w:t>submitted to our office for a permit and approval shall include the following</w:t>
      </w:r>
      <w:r w:rsidR="005A4F47" w:rsidRPr="00121EC3">
        <w:t>:</w:t>
      </w:r>
    </w:p>
    <w:p w14:paraId="653E84EB" w14:textId="77777777" w:rsidR="005A4F47" w:rsidRPr="00121EC3" w:rsidRDefault="005A4F47" w:rsidP="00447B0D">
      <w:pPr>
        <w:jc w:val="both"/>
      </w:pPr>
    </w:p>
    <w:p w14:paraId="2A7E11BA" w14:textId="77777777"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14:paraId="417AC4B1" w14:textId="77777777" w:rsidR="002937D2" w:rsidRDefault="002937D2" w:rsidP="002937D2">
      <w:pPr>
        <w:ind w:left="360"/>
        <w:jc w:val="both"/>
      </w:pPr>
    </w:p>
    <w:p w14:paraId="1DD89604" w14:textId="77777777" w:rsidR="00780205" w:rsidRDefault="005A4F47" w:rsidP="002937D2">
      <w:pPr>
        <w:numPr>
          <w:ilvl w:val="0"/>
          <w:numId w:val="5"/>
        </w:numPr>
        <w:jc w:val="both"/>
      </w:pPr>
      <w:r w:rsidRPr="00121EC3">
        <w:t xml:space="preserve">A </w:t>
      </w:r>
      <w:r w:rsidR="003550D1">
        <w:t>completed</w:t>
      </w:r>
      <w:r w:rsidRPr="00121EC3">
        <w:t xml:space="preserve"> </w:t>
      </w:r>
      <w:r w:rsidR="006C2045" w:rsidRPr="002937D2">
        <w:rPr>
          <w:u w:val="single"/>
        </w:rPr>
        <w:t>Permit Application</w:t>
      </w:r>
      <w:r w:rsidRPr="00121EC3">
        <w:t xml:space="preserve"> </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14:paraId="18FFD785" w14:textId="77777777" w:rsidR="005A4F47" w:rsidRDefault="005A4F47" w:rsidP="00447B0D">
      <w:pPr>
        <w:jc w:val="both"/>
      </w:pPr>
    </w:p>
    <w:p w14:paraId="29FBC868" w14:textId="77777777"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14:paraId="3B44155F" w14:textId="77777777" w:rsidR="005A4F47" w:rsidRPr="00121EC3" w:rsidRDefault="005A4F47" w:rsidP="00447B0D">
      <w:pPr>
        <w:jc w:val="both"/>
      </w:pPr>
    </w:p>
    <w:p w14:paraId="3DF4C450" w14:textId="77777777"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14:paraId="721C12FE" w14:textId="77777777" w:rsidR="005A4F47" w:rsidRPr="00121EC3" w:rsidRDefault="005A4F47" w:rsidP="00447B0D">
      <w:pPr>
        <w:jc w:val="both"/>
      </w:pPr>
    </w:p>
    <w:p w14:paraId="3A1183A0" w14:textId="77777777"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14:paraId="4CF35396" w14:textId="77777777" w:rsidR="005A4F47" w:rsidRPr="00121EC3" w:rsidRDefault="005A4F47" w:rsidP="00447B0D">
      <w:pPr>
        <w:jc w:val="both"/>
      </w:pPr>
    </w:p>
    <w:p w14:paraId="2DDA7FC1" w14:textId="77777777"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14:paraId="3263D5EC" w14:textId="77777777" w:rsidR="005A4F47" w:rsidRPr="00121EC3" w:rsidRDefault="005A4F47" w:rsidP="00447B0D">
      <w:pPr>
        <w:jc w:val="both"/>
      </w:pPr>
    </w:p>
    <w:p w14:paraId="3B128B29" w14:textId="77777777"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14:paraId="51718839" w14:textId="77777777" w:rsidR="009A3932" w:rsidRDefault="009A3932">
      <w:pPr>
        <w:pStyle w:val="ListParagraph"/>
      </w:pPr>
    </w:p>
    <w:p w14:paraId="0B83D4DE" w14:textId="77777777"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w:t>
      </w:r>
      <w:r w:rsidRPr="00D73B85">
        <w:t xml:space="preserve"> </w:t>
      </w:r>
      <w:r>
        <w:t>substantiation that the quality of water from the</w:t>
      </w:r>
      <w:r w:rsidRPr="00D73B85">
        <w:t xml:space="preserve"> </w:t>
      </w:r>
      <w:r>
        <w:t>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w:t>
      </w:r>
      <w:r w:rsidR="00D50AB5">
        <w:t>LDH</w:t>
      </w:r>
      <w:r w:rsidRPr="00D73B85">
        <w:t xml:space="preserve">-OPH certified laboratory.  </w:t>
      </w:r>
      <w:r>
        <w:t xml:space="preserve">The plans and </w:t>
      </w:r>
      <w:r w:rsidRPr="00D73B85">
        <w:t xml:space="preserve">specifications for new </w:t>
      </w:r>
      <w:r>
        <w:t xml:space="preserve">sources should specify this testing will be completed and submitted to </w:t>
      </w:r>
      <w:r w:rsidR="00D50AB5">
        <w:t>LDH</w:t>
      </w:r>
      <w:r>
        <w:t xml:space="preserve"> for review and approval prior to pumping treated water from any new source into the distribution system. For a list of certified laboratories and the groundwater source chemical testing guidance document, please visit the Safe Drinking Water Program Website at:   </w:t>
      </w:r>
    </w:p>
    <w:p w14:paraId="5B89FA2D" w14:textId="77777777" w:rsidR="00523B90" w:rsidRDefault="009161E5" w:rsidP="00523B90">
      <w:pPr>
        <w:ind w:left="360"/>
        <w:jc w:val="both"/>
      </w:pPr>
      <w:hyperlink r:id="rId13" w:history="1">
        <w:r w:rsidR="00523B90" w:rsidRPr="001421DB">
          <w:rPr>
            <w:rStyle w:val="Hyperlink"/>
          </w:rPr>
          <w:t>http://new.dhh.louisiana.gov/index.cfm/page/963</w:t>
        </w:r>
      </w:hyperlink>
      <w:r w:rsidR="00523B90">
        <w:t>.</w:t>
      </w:r>
    </w:p>
    <w:p w14:paraId="574F6CA9" w14:textId="77777777" w:rsidR="00523B90" w:rsidRDefault="00523B90" w:rsidP="00523B90">
      <w:pPr>
        <w:ind w:left="360"/>
        <w:jc w:val="both"/>
      </w:pPr>
    </w:p>
    <w:p w14:paraId="1D0860D8" w14:textId="77777777"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w:t>
      </w:r>
      <w:proofErr w:type="gramStart"/>
      <w:r>
        <w:t>57:I</w:t>
      </w:r>
      <w:proofErr w:type="gramEnd"/>
      <w:r>
        <w:t xml:space="preserve">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057718">
          <w:rPr>
            <w:rStyle w:val="Hyperlink"/>
          </w:rPr>
          <w:t>DNR</w:t>
        </w:r>
      </w:hyperlink>
      <w:r w:rsidR="00057718">
        <w:rPr>
          <w:rStyle w:val="Hyperlink"/>
        </w:rPr>
        <w:t xml:space="preserve"> Website</w:t>
      </w:r>
      <w:r w:rsidR="008D67CB">
        <w:t>.</w:t>
      </w:r>
    </w:p>
    <w:p w14:paraId="657802F4" w14:textId="77777777" w:rsidR="005A4F47" w:rsidRPr="00121EC3" w:rsidRDefault="005A4F47" w:rsidP="00447B0D">
      <w:pPr>
        <w:jc w:val="both"/>
      </w:pPr>
    </w:p>
    <w:p w14:paraId="4816253B" w14:textId="77777777"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14:paraId="149F1311" w14:textId="77777777" w:rsidR="005A4F47" w:rsidRPr="00121EC3" w:rsidRDefault="005A4F47" w:rsidP="00447B0D">
      <w:pPr>
        <w:jc w:val="both"/>
      </w:pPr>
    </w:p>
    <w:p w14:paraId="35AB235B" w14:textId="77777777"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w:t>
      </w:r>
      <w:r w:rsidR="00411861">
        <w:t xml:space="preserve"> </w:t>
      </w:r>
      <w:r w:rsidRPr="00121EC3">
        <w:t>documented.  Also, if the extension is outside the boundaries of a municipality or district, a letter of acceptance from that authority should be included.</w:t>
      </w:r>
    </w:p>
    <w:p w14:paraId="01782C09" w14:textId="77777777" w:rsidR="00411861" w:rsidRPr="00121EC3" w:rsidRDefault="00411861" w:rsidP="00447B0D">
      <w:pPr>
        <w:ind w:left="360"/>
        <w:jc w:val="both"/>
      </w:pPr>
    </w:p>
    <w:p w14:paraId="7A3DFDCD" w14:textId="77777777"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Depictions, detailed descriptions and definitions of all servitudes or rights-of-way encountered for the entire outfall path shall be provided. Written verification/authorization from the legal entity(ies) associated with said servitudes indicating no objection to the discharge</w:t>
      </w:r>
      <w:r w:rsidR="00D95A2A">
        <w:t xml:space="preserve"> </w:t>
      </w:r>
      <w:r>
        <w:t>of treated sewer effluent into said servitudes shall be submitted. Written</w:t>
      </w:r>
      <w:r w:rsidR="00D95A2A">
        <w:t xml:space="preserve"> </w:t>
      </w:r>
      <w:r>
        <w:t>verification/authorization from the local governing body indicating no objection to the</w:t>
      </w:r>
      <w:r w:rsidR="00411861">
        <w:t xml:space="preserve"> </w:t>
      </w:r>
      <w:r>
        <w:t xml:space="preserv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rsidRPr="00121EC3">
        <w:t xml:space="preserve"> </w:t>
      </w:r>
      <w:r>
        <w:t>above</w:t>
      </w:r>
      <w:r w:rsidRPr="00121EC3">
        <w:t>).</w:t>
      </w:r>
    </w:p>
    <w:p w14:paraId="373EABF1" w14:textId="77777777" w:rsidR="005A4F47" w:rsidRPr="00121EC3" w:rsidRDefault="005A4F47" w:rsidP="00447B0D">
      <w:pPr>
        <w:jc w:val="both"/>
      </w:pPr>
    </w:p>
    <w:p w14:paraId="7A571556" w14:textId="77777777" w:rsidR="005A4F47" w:rsidRPr="00121EC3" w:rsidRDefault="005A4F47" w:rsidP="002937D2">
      <w:pPr>
        <w:numPr>
          <w:ilvl w:val="0"/>
          <w:numId w:val="5"/>
        </w:numPr>
        <w:jc w:val="both"/>
      </w:pPr>
      <w:r w:rsidRPr="00121EC3">
        <w:t xml:space="preserve">Elaborate on </w:t>
      </w:r>
      <w:proofErr w:type="gramStart"/>
      <w:r w:rsidRPr="00121EC3">
        <w:t>whether or not</w:t>
      </w:r>
      <w:proofErr w:type="gramEnd"/>
      <w:r w:rsidRPr="00121EC3">
        <w:t xml:space="preserve">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14:paraId="79DA8DCF" w14:textId="77777777" w:rsidR="005A4F47" w:rsidRPr="00121EC3" w:rsidRDefault="005A4F47" w:rsidP="00447B0D">
      <w:pPr>
        <w:jc w:val="both"/>
      </w:pPr>
    </w:p>
    <w:p w14:paraId="507F2AEB" w14:textId="77777777" w:rsidR="005A4F47" w:rsidRPr="00121EC3" w:rsidRDefault="00AC0296" w:rsidP="00305E18">
      <w:pPr>
        <w:numPr>
          <w:ilvl w:val="0"/>
          <w:numId w:val="5"/>
        </w:numPr>
        <w:jc w:val="both"/>
      </w:pPr>
      <w:r>
        <w:t>P</w:t>
      </w:r>
      <w:r w:rsidR="00AF44E4">
        <w:t>lans and specificat</w:t>
      </w:r>
      <w:r w:rsidR="00D31EE8">
        <w:t>i</w:t>
      </w:r>
      <w:r w:rsidR="00AF44E4">
        <w:t xml:space="preserve">ons </w:t>
      </w:r>
      <w:r>
        <w:t xml:space="preserve">for </w:t>
      </w:r>
      <w:r w:rsidR="00FA7A4B">
        <w:t xml:space="preserve">Drinking </w:t>
      </w:r>
      <w:r>
        <w:t xml:space="preserve">Water projects </w:t>
      </w:r>
      <w:r w:rsidR="00AF44E4">
        <w:t xml:space="preserve">are reviewed in accordance with </w:t>
      </w:r>
      <w:r>
        <w:t>Part XII of the Louisiana State Sanitary Code [</w:t>
      </w:r>
      <w:r w:rsidR="00CA07BF">
        <w:t xml:space="preserve">LAC </w:t>
      </w:r>
      <w:proofErr w:type="gramStart"/>
      <w:r w:rsidR="00CA07BF">
        <w:t>51:XII</w:t>
      </w:r>
      <w:proofErr w:type="gramEnd"/>
      <w:r>
        <w:t>]</w:t>
      </w:r>
      <w:r w:rsidR="00CA07BF">
        <w:t xml:space="preserve">.  </w:t>
      </w:r>
      <w:r>
        <w:t>P</w:t>
      </w:r>
      <w:r w:rsidR="005A4F47" w:rsidRPr="00121EC3">
        <w:t>lans and specifications</w:t>
      </w:r>
      <w:r w:rsidR="00F91C59">
        <w:t xml:space="preserve"> for wastewater projects are reviewed</w:t>
      </w:r>
      <w:r w:rsidR="005A4F47" w:rsidRPr="00121EC3">
        <w:t xml:space="preserve"> in accordance with</w:t>
      </w:r>
      <w:r w:rsidR="00F91C59">
        <w:t xml:space="preserve"> Part XIII of the Louisiana State Sanitary Code [LAC 51:XIII] and</w:t>
      </w:r>
      <w:r w:rsidR="005A4F47" w:rsidRPr="00121EC3">
        <w:t xml:space="preserve"> the “Recommended Standards for </w:t>
      </w:r>
      <w:r w:rsidR="005A4F47">
        <w:t>Wastewater Facilities</w:t>
      </w:r>
      <w:r w:rsidR="005A4F47" w:rsidRPr="00121EC3">
        <w:t>”, 1990 Edition, promulgated by the Great Lakes - Upper Mississippi</w:t>
      </w:r>
      <w:r w:rsidR="00E27092">
        <w:t xml:space="preserve"> </w:t>
      </w:r>
      <w:r w:rsidR="005A4F47" w:rsidRPr="00121EC3">
        <w:t>River Board of State and Provincial Public Health and Environmental Managers [available</w:t>
      </w:r>
      <w:r w:rsidR="00305E18">
        <w:t xml:space="preserve"> </w:t>
      </w:r>
      <w:r w:rsidR="00FA7A4B">
        <w:t xml:space="preserve">on the Engineering Services website at </w:t>
      </w:r>
      <w:hyperlink r:id="rId16" w:history="1">
        <w:r w:rsidR="00FA7A4B">
          <w:rPr>
            <w:rStyle w:val="Hyperlink"/>
          </w:rPr>
          <w:t>www.ldh.la.gov/engineering</w:t>
        </w:r>
      </w:hyperlink>
      <w:hyperlink w:history="1"/>
      <w:r w:rsidR="005A4F47" w:rsidRPr="00121EC3">
        <w:t xml:space="preserve">].  </w:t>
      </w:r>
      <w:r w:rsidR="002D2349">
        <w:t>Additional d</w:t>
      </w:r>
      <w:r w:rsidR="005A4F47" w:rsidRPr="00121EC3">
        <w:t xml:space="preserve">esign standards for water well construction is contained in </w:t>
      </w:r>
      <w:r w:rsidR="00480E02">
        <w:t>Part 1 of the Public Works</w:t>
      </w:r>
      <w:r w:rsidR="002D2349">
        <w:t xml:space="preserve"> Code</w:t>
      </w:r>
      <w:r w:rsidR="005A4F47" w:rsidRPr="00121EC3">
        <w:t xml:space="preserve"> (LAC </w:t>
      </w:r>
      <w:proofErr w:type="gramStart"/>
      <w:r w:rsidR="005A4F47" w:rsidRPr="00121EC3">
        <w:t>56:I</w:t>
      </w:r>
      <w:proofErr w:type="gramEnd"/>
      <w:r w:rsidR="005A4F47" w:rsidRPr="00121EC3">
        <w:t>). The state sanitary code is available at</w:t>
      </w:r>
      <w:r w:rsidR="00633BE6">
        <w:t xml:space="preserve"> </w:t>
      </w:r>
      <w:hyperlink r:id="rId17" w:history="1">
        <w:r w:rsidR="00057718">
          <w:rPr>
            <w:rStyle w:val="Hyperlink"/>
          </w:rPr>
          <w:t>http://www.doa.la.gov/Pages/osr/lac/books.aspx</w:t>
        </w:r>
      </w:hyperlink>
      <w:r w:rsidR="005A4F47" w:rsidRPr="00121EC3">
        <w:t>.</w:t>
      </w:r>
    </w:p>
    <w:p w14:paraId="399E68CA" w14:textId="77777777" w:rsidR="005A4F47" w:rsidRPr="00121EC3" w:rsidRDefault="005A4F47" w:rsidP="00447B0D">
      <w:pPr>
        <w:jc w:val="both"/>
      </w:pPr>
    </w:p>
    <w:p w14:paraId="0D26EB0C" w14:textId="77777777"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t>
      </w:r>
      <w:proofErr w:type="gramStart"/>
      <w:r w:rsidRPr="00121EC3">
        <w:t>Water  &amp;</w:t>
      </w:r>
      <w:proofErr w:type="gramEnd"/>
      <w:r w:rsidRPr="00121EC3">
        <w:t xml:space="preserve">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14:paraId="2913E0C9" w14:textId="77777777" w:rsidR="005A4F47" w:rsidRDefault="005A4F47" w:rsidP="00447B0D">
      <w:pPr>
        <w:jc w:val="both"/>
      </w:pPr>
    </w:p>
    <w:p w14:paraId="7AA3460C" w14:textId="77777777"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14:paraId="64C3420D" w14:textId="77777777" w:rsidR="005A4F47" w:rsidRPr="00121EC3" w:rsidRDefault="005A4F47" w:rsidP="00447B0D">
      <w:pPr>
        <w:jc w:val="both"/>
      </w:pPr>
    </w:p>
    <w:p w14:paraId="31C9EB21" w14:textId="77777777"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w:t>
      </w:r>
      <w:r w:rsidR="00411861">
        <w:t xml:space="preserve"> </w:t>
      </w:r>
      <w:r w:rsidRPr="00121EC3">
        <w:t>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14:paraId="2A4E14E0" w14:textId="77777777" w:rsidR="005A4F47" w:rsidRPr="00121EC3" w:rsidRDefault="005A4F47" w:rsidP="00447B0D">
      <w:pPr>
        <w:jc w:val="both"/>
      </w:pPr>
    </w:p>
    <w:p w14:paraId="10839E95" w14:textId="77777777"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14:paraId="24677F5D" w14:textId="77777777" w:rsidR="005A4F47" w:rsidRPr="00121EC3" w:rsidRDefault="005A4F47" w:rsidP="00447B0D">
      <w:pPr>
        <w:jc w:val="both"/>
      </w:pPr>
    </w:p>
    <w:p w14:paraId="318DE655" w14:textId="77777777"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w:t>
      </w:r>
      <w:proofErr w:type="gramStart"/>
      <w:r w:rsidRPr="00121EC3">
        <w:t>is capable of responding</w:t>
      </w:r>
      <w:proofErr w:type="gramEnd"/>
      <w:r w:rsidRPr="00121EC3">
        <w:t xml:space="preserve"> to that location within one (1) hour of being notified that his presence is needed.  For more information regarding Operator Certification, please call the </w:t>
      </w:r>
      <w:r w:rsidR="00D50AB5">
        <w:t xml:space="preserve">Louisiana </w:t>
      </w:r>
      <w:r w:rsidRPr="00121EC3">
        <w:t xml:space="preserve">Department of Health’s Office of Public Health Operator Certification Unit at (225) 342-7508. </w:t>
      </w:r>
      <w:r w:rsidRPr="00121EC3">
        <w:tab/>
      </w:r>
    </w:p>
    <w:p w14:paraId="2BCA12A9" w14:textId="77777777" w:rsidR="005A4F47" w:rsidRDefault="005A4F47" w:rsidP="00447B0D">
      <w:pPr>
        <w:jc w:val="both"/>
      </w:pPr>
    </w:p>
    <w:p w14:paraId="023AB7B0" w14:textId="77777777" w:rsidR="00D73B85" w:rsidRPr="00D73B85" w:rsidRDefault="00BE6A8E" w:rsidP="00FA7A4B">
      <w:pPr>
        <w:numPr>
          <w:ilvl w:val="0"/>
          <w:numId w:val="5"/>
        </w:numPr>
        <w:spacing w:line="276" w:lineRule="auto"/>
        <w:jc w:val="both"/>
      </w:pPr>
      <w:r>
        <w:t>For water system, wastewater system, and public pool projects only, once the project is complete</w:t>
      </w:r>
      <w:r w:rsidR="005A4F47">
        <w:t xml:space="preserve">, the last page titled “CERTIFICATION OF CONSTRUCTION” shall be completed, </w:t>
      </w:r>
      <w:proofErr w:type="gramStart"/>
      <w:r w:rsidR="005A4F47">
        <w:t>sealed</w:t>
      </w:r>
      <w:proofErr w:type="gramEnd"/>
      <w:r w:rsidR="005A4F47">
        <w:t xml:space="preserve"> and signed by the Engineer-of-Record and signed by the contractor then submitted to the office from which the permit was issued. Your permit is not considered final until this step has been completed.</w:t>
      </w:r>
      <w:r w:rsidR="008D67CB">
        <w:t xml:space="preserve"> </w:t>
      </w:r>
    </w:p>
    <w:p w14:paraId="21A589B2" w14:textId="77777777"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t>Permit Application</w:t>
      </w:r>
    </w:p>
    <w:p w14:paraId="66A03254" w14:textId="77777777"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14:paraId="2AB7A7FE" w14:textId="77777777" w:rsidR="005A4F47" w:rsidRPr="00121EC3" w:rsidRDefault="005A4F47" w:rsidP="005A4F47">
      <w:pPr>
        <w:jc w:val="center"/>
        <w:rPr>
          <w:rFonts w:ascii="Arial" w:hAnsi="Arial" w:cs="Arial"/>
        </w:rPr>
      </w:pPr>
    </w:p>
    <w:p w14:paraId="62B48F31" w14:textId="77777777"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1"/>
        <w:gridCol w:w="1449"/>
        <w:gridCol w:w="826"/>
        <w:gridCol w:w="547"/>
        <w:gridCol w:w="1180"/>
        <w:gridCol w:w="3207"/>
      </w:tblGrid>
      <w:tr w:rsidR="005A4F47" w:rsidRPr="00121EC3" w14:paraId="168D0D27" w14:textId="77777777" w:rsidTr="00CB5107">
        <w:trPr>
          <w:cantSplit/>
          <w:trHeight w:val="332"/>
          <w:jc w:val="center"/>
        </w:trPr>
        <w:tc>
          <w:tcPr>
            <w:tcW w:w="1431" w:type="dxa"/>
            <w:vAlign w:val="center"/>
          </w:tcPr>
          <w:p w14:paraId="43E6356C" w14:textId="77777777"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14:paraId="719C5C47" w14:textId="472ED823" w:rsidR="005A4F47" w:rsidRPr="00E15320" w:rsidRDefault="005A4F47" w:rsidP="00D33038">
            <w:pPr>
              <w:rPr>
                <w:rFonts w:ascii="Franklin Gothic Demi Cond" w:hAnsi="Franklin Gothic Demi Cond"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52108D" w:rsidRPr="0052108D">
              <w:rPr>
                <w:rFonts w:ascii="Franklin Gothic Demi Cond" w:hAnsi="Franklin Gothic Demi Cond" w:cs="Arial"/>
              </w:rPr>
              <w:t>Dr. Hontas Bone &amp; Joint Clinic Project</w:t>
            </w:r>
            <w:r w:rsidR="00417A71">
              <w:rPr>
                <w:rFonts w:ascii="Franklin Gothic Demi Cond" w:hAnsi="Franklin Gothic Demi Cond" w:cs="Arial"/>
              </w:rPr>
              <w:fldChar w:fldCharType="end"/>
            </w:r>
            <w:bookmarkEnd w:id="2"/>
          </w:p>
        </w:tc>
      </w:tr>
      <w:tr w:rsidR="009B10F3" w:rsidRPr="00121EC3" w14:paraId="0F8D45C5" w14:textId="77777777" w:rsidTr="00CB5107">
        <w:trPr>
          <w:cantSplit/>
          <w:trHeight w:val="350"/>
          <w:jc w:val="center"/>
        </w:trPr>
        <w:tc>
          <w:tcPr>
            <w:tcW w:w="1431" w:type="dxa"/>
            <w:vAlign w:val="center"/>
          </w:tcPr>
          <w:p w14:paraId="3C3E404C" w14:textId="77777777"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14:paraId="3B35871D" w14:textId="416D6A4B"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
                  <w:enabled/>
                  <w:calcOnExit w:val="0"/>
                  <w:ddList>
                    <w:result w:val="2"/>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52108D">
              <w:rPr>
                <w:rFonts w:ascii="Franklin Gothic Demi Cond" w:hAnsi="Franklin Gothic Demi Cond" w:cs="Arial"/>
              </w:rPr>
            </w:r>
            <w:r w:rsidR="009161E5">
              <w:rPr>
                <w:rFonts w:ascii="Franklin Gothic Demi Cond" w:hAnsi="Franklin Gothic Demi Cond" w:cs="Arial"/>
              </w:rPr>
              <w:fldChar w:fldCharType="separate"/>
            </w:r>
            <w:r w:rsidR="00417A71">
              <w:rPr>
                <w:rFonts w:ascii="Franklin Gothic Demi Cond" w:hAnsi="Franklin Gothic Demi Cond" w:cs="Arial"/>
              </w:rPr>
              <w:fldChar w:fldCharType="end"/>
            </w:r>
          </w:p>
        </w:tc>
      </w:tr>
      <w:tr w:rsidR="00CB5107" w:rsidRPr="00121EC3" w14:paraId="68B34366" w14:textId="77777777" w:rsidTr="00CB5107">
        <w:trPr>
          <w:cantSplit/>
          <w:trHeight w:val="350"/>
          <w:jc w:val="center"/>
        </w:trPr>
        <w:tc>
          <w:tcPr>
            <w:tcW w:w="1431" w:type="dxa"/>
            <w:vAlign w:val="center"/>
          </w:tcPr>
          <w:p w14:paraId="39BA4F10" w14:textId="77777777" w:rsidR="00CB5107" w:rsidRDefault="00CB5107" w:rsidP="00CB5107">
            <w:pPr>
              <w:rPr>
                <w:rFonts w:ascii="Arial" w:hAnsi="Arial" w:cs="Arial"/>
              </w:rPr>
            </w:pPr>
            <w:r>
              <w:rPr>
                <w:rFonts w:ascii="Arial" w:hAnsi="Arial" w:cs="Arial"/>
              </w:rPr>
              <w:t>Estimated</w:t>
            </w:r>
          </w:p>
          <w:p w14:paraId="3B77F101" w14:textId="77777777"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14:paraId="03658530" w14:textId="4804F98F" w:rsidR="00CB5107" w:rsidRDefault="00CB5107" w:rsidP="008E64AA">
            <w:pPr>
              <w:rPr>
                <w:rFonts w:ascii="Franklin Gothic Demi Cond" w:hAnsi="Franklin Gothic Demi Cond" w:cs="Arial"/>
              </w:rPr>
            </w:pPr>
            <w:r>
              <w:rPr>
                <w:rFonts w:ascii="Franklin Gothic Demi Cond" w:hAnsi="Franklin Gothic Demi Cond" w:cs="Arial"/>
              </w:rPr>
              <w:t xml:space="preserve"> </w:t>
            </w:r>
            <w:bookmarkStart w:id="3" w:name="Text360"/>
            <w:r w:rsidR="00417A71">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8E64AA">
              <w:rPr>
                <w:rFonts w:ascii="Franklin Gothic Demi Cond" w:hAnsi="Franklin Gothic Demi Cond" w:cs="Arial"/>
                <w:noProof/>
              </w:rPr>
              <w:t>$</w:t>
            </w:r>
            <w:r w:rsidR="0052108D">
              <w:rPr>
                <w:rFonts w:ascii="Franklin Gothic Demi Cond" w:hAnsi="Franklin Gothic Demi Cond" w:cs="Arial"/>
                <w:noProof/>
              </w:rPr>
              <w:t>15,000</w:t>
            </w:r>
            <w:r w:rsidR="00417A71">
              <w:rPr>
                <w:rFonts w:ascii="Franklin Gothic Demi Cond" w:hAnsi="Franklin Gothic Demi Cond" w:cs="Arial"/>
              </w:rPr>
              <w:fldChar w:fldCharType="end"/>
            </w:r>
            <w:bookmarkEnd w:id="3"/>
          </w:p>
        </w:tc>
      </w:tr>
      <w:tr w:rsidR="005A4F47" w:rsidRPr="00121EC3" w14:paraId="1D527DAC" w14:textId="77777777" w:rsidTr="00CB5107">
        <w:trPr>
          <w:cantSplit/>
          <w:trHeight w:val="350"/>
          <w:jc w:val="center"/>
        </w:trPr>
        <w:tc>
          <w:tcPr>
            <w:tcW w:w="1431" w:type="dxa"/>
            <w:vAlign w:val="center"/>
          </w:tcPr>
          <w:p w14:paraId="402D8C67" w14:textId="77777777"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14:paraId="2E7017EC" w14:textId="2180D0DE" w:rsidR="005A4F47" w:rsidRPr="00121EC3" w:rsidRDefault="005A4F47" w:rsidP="00DB76D7">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52108D">
              <w:rPr>
                <w:rFonts w:ascii="Franklin Gothic Demi Cond" w:hAnsi="Franklin Gothic Demi Cond" w:cs="Arial"/>
              </w:rPr>
              <w:t>Brian A. Mistich</w:t>
            </w:r>
            <w:r w:rsidR="00417A71">
              <w:rPr>
                <w:rFonts w:ascii="Franklin Gothic Demi Cond" w:hAnsi="Franklin Gothic Demi Cond" w:cs="Arial"/>
              </w:rPr>
              <w:fldChar w:fldCharType="end"/>
            </w:r>
          </w:p>
        </w:tc>
      </w:tr>
      <w:tr w:rsidR="005A4F47" w:rsidRPr="00121EC3" w14:paraId="064A87E8" w14:textId="77777777" w:rsidTr="00CB5107">
        <w:trPr>
          <w:cantSplit/>
          <w:trHeight w:val="350"/>
          <w:jc w:val="center"/>
        </w:trPr>
        <w:tc>
          <w:tcPr>
            <w:tcW w:w="1431" w:type="dxa"/>
            <w:tcBorders>
              <w:bottom w:val="nil"/>
            </w:tcBorders>
            <w:vAlign w:val="center"/>
          </w:tcPr>
          <w:p w14:paraId="00ABE729" w14:textId="77777777"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14:paraId="5DCFC1CC" w14:textId="0213A356" w:rsidR="005A4F47" w:rsidRPr="00121EC3" w:rsidRDefault="005A4F47" w:rsidP="00DB76D7">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(985)893-9955</w:t>
            </w:r>
            <w:r w:rsidR="00417A71">
              <w:rPr>
                <w:rFonts w:ascii="Franklin Gothic Demi Cond" w:hAnsi="Franklin Gothic Demi Cond" w:cs="Arial"/>
              </w:rPr>
              <w:fldChar w:fldCharType="end"/>
            </w:r>
          </w:p>
        </w:tc>
      </w:tr>
      <w:tr w:rsidR="005A4F47" w:rsidRPr="00121EC3" w14:paraId="35A240BD" w14:textId="77777777" w:rsidTr="00CB5107">
        <w:trPr>
          <w:cantSplit/>
          <w:trHeight w:val="350"/>
          <w:jc w:val="center"/>
        </w:trPr>
        <w:tc>
          <w:tcPr>
            <w:tcW w:w="1431" w:type="dxa"/>
            <w:vAlign w:val="center"/>
          </w:tcPr>
          <w:p w14:paraId="744C7139" w14:textId="77777777"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14:paraId="33A07C69" w14:textId="5751F299" w:rsidR="005A4F47" w:rsidRPr="00121EC3" w:rsidRDefault="005A4F47" w:rsidP="00DB76D7">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St. Tammany</w:t>
            </w:r>
            <w:r w:rsidR="00417A71">
              <w:rPr>
                <w:rFonts w:ascii="Franklin Gothic Demi Cond" w:hAnsi="Franklin Gothic Demi Cond" w:cs="Arial"/>
              </w:rPr>
              <w:fldChar w:fldCharType="end"/>
            </w:r>
          </w:p>
        </w:tc>
        <w:tc>
          <w:tcPr>
            <w:tcW w:w="1727" w:type="dxa"/>
            <w:gridSpan w:val="2"/>
            <w:vAlign w:val="center"/>
          </w:tcPr>
          <w:p w14:paraId="2ED1A6C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14:paraId="3BF809F1" w14:textId="20CC6ABB" w:rsidR="005A4F47" w:rsidRPr="00121EC3" w:rsidRDefault="005A4F47" w:rsidP="00DB76D7">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Covington</w:t>
            </w:r>
            <w:r w:rsidR="00417A71">
              <w:rPr>
                <w:rFonts w:ascii="Franklin Gothic Demi Cond" w:hAnsi="Franklin Gothic Demi Cond" w:cs="Arial"/>
              </w:rPr>
              <w:fldChar w:fldCharType="end"/>
            </w:r>
          </w:p>
        </w:tc>
      </w:tr>
      <w:tr w:rsidR="005A4F47" w:rsidRPr="00121EC3" w14:paraId="4F04A3BD" w14:textId="77777777" w:rsidTr="00CB5107">
        <w:trPr>
          <w:jc w:val="center"/>
        </w:trPr>
        <w:tc>
          <w:tcPr>
            <w:tcW w:w="1431" w:type="dxa"/>
            <w:vAlign w:val="center"/>
          </w:tcPr>
          <w:p w14:paraId="2C9A5280" w14:textId="77777777" w:rsidR="005A4F47" w:rsidRDefault="005A4F47" w:rsidP="00CB5107">
            <w:pPr>
              <w:rPr>
                <w:rFonts w:ascii="Arial" w:hAnsi="Arial" w:cs="Arial"/>
              </w:rPr>
            </w:pPr>
            <w:r>
              <w:rPr>
                <w:rFonts w:ascii="Arial" w:hAnsi="Arial" w:cs="Arial"/>
              </w:rPr>
              <w:t>Population</w:t>
            </w:r>
          </w:p>
          <w:p w14:paraId="375BC90C" w14:textId="77777777"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14:paraId="573CB550" w14:textId="5B8D76C9" w:rsidR="005A4F47" w:rsidRPr="00121EC3" w:rsidRDefault="005A4F47" w:rsidP="00DB76D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200 Patients, 20 Staff</w:t>
            </w:r>
            <w:r w:rsidR="00417A71">
              <w:rPr>
                <w:rFonts w:ascii="Franklin Gothic Demi Cond" w:hAnsi="Franklin Gothic Demi Cond" w:cs="Arial"/>
              </w:rPr>
              <w:fldChar w:fldCharType="end"/>
            </w:r>
          </w:p>
        </w:tc>
      </w:tr>
      <w:tr w:rsidR="005A4F47" w:rsidRPr="00121EC3" w14:paraId="7B54AD8A" w14:textId="77777777" w:rsidTr="0070553D">
        <w:trPr>
          <w:trHeight w:val="665"/>
          <w:jc w:val="center"/>
        </w:trPr>
        <w:tc>
          <w:tcPr>
            <w:tcW w:w="4253" w:type="dxa"/>
            <w:gridSpan w:val="4"/>
          </w:tcPr>
          <w:p w14:paraId="000A7629" w14:textId="77777777"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14:paraId="2C63B6F9" w14:textId="77777777" w:rsidR="005A4F47" w:rsidRPr="00121EC3" w:rsidRDefault="00417A71"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p>
        </w:tc>
        <w:tc>
          <w:tcPr>
            <w:tcW w:w="4387" w:type="dxa"/>
            <w:gridSpan w:val="2"/>
          </w:tcPr>
          <w:p w14:paraId="086F2B27" w14:textId="77777777"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14:paraId="2BD73D3A" w14:textId="367F82E8" w:rsidR="005A4F47" w:rsidRPr="00121EC3" w:rsidRDefault="005A4F47" w:rsidP="0070553D">
            <w:pPr>
              <w:jc w:val="cente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27"/>
                  <w:enabled/>
                  <w:calcOnExit w:val="0"/>
                  <w:checkBox>
                    <w:sizeAuto/>
                    <w:default w:val="0"/>
                    <w:checked/>
                  </w:checkBox>
                </w:ffData>
              </w:fldChar>
            </w:r>
            <w:bookmarkStart w:id="4" w:name="Check27"/>
            <w:r w:rsidRPr="00121EC3">
              <w:rPr>
                <w:rFonts w:ascii="Arial" w:hAnsi="Arial" w:cs="Arial"/>
              </w:rPr>
              <w:instrText xml:space="preserve"> FORMCHECKBOX </w:instrText>
            </w:r>
            <w:r w:rsidR="009546EA" w:rsidRPr="00121EC3">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4"/>
          </w:p>
        </w:tc>
      </w:tr>
      <w:tr w:rsidR="0070553D" w:rsidRPr="00121EC3" w14:paraId="595C4471" w14:textId="77777777" w:rsidTr="000E5507">
        <w:trPr>
          <w:trHeight w:val="2078"/>
          <w:jc w:val="center"/>
        </w:trPr>
        <w:tc>
          <w:tcPr>
            <w:tcW w:w="2880" w:type="dxa"/>
            <w:gridSpan w:val="2"/>
            <w:vAlign w:val="center"/>
          </w:tcPr>
          <w:p w14:paraId="7A926E4E" w14:textId="77777777" w:rsidR="0070553D" w:rsidRPr="00121EC3" w:rsidRDefault="0070553D" w:rsidP="00382DE9">
            <w:pPr>
              <w:jc w:val="center"/>
              <w:rPr>
                <w:rFonts w:ascii="Arial" w:hAnsi="Arial" w:cs="Arial"/>
              </w:rPr>
            </w:pPr>
          </w:p>
          <w:p w14:paraId="5E9EAB2F" w14:textId="77777777" w:rsidR="0070553D" w:rsidRDefault="0070553D" w:rsidP="00382DE9">
            <w:pPr>
              <w:jc w:val="center"/>
              <w:rPr>
                <w:rFonts w:ascii="Arial" w:hAnsi="Arial" w:cs="Arial"/>
              </w:rPr>
            </w:pPr>
            <w:r w:rsidRPr="00121EC3">
              <w:rPr>
                <w:rFonts w:ascii="Arial" w:hAnsi="Arial" w:cs="Arial"/>
              </w:rPr>
              <w:t>Project to be Owned and Operated By:</w:t>
            </w:r>
          </w:p>
          <w:p w14:paraId="081A05DD" w14:textId="77777777" w:rsidR="0070553D" w:rsidRPr="00D026CA" w:rsidRDefault="0070553D" w:rsidP="00382DE9">
            <w:pPr>
              <w:jc w:val="center"/>
              <w:rPr>
                <w:rFonts w:ascii="Arial" w:hAnsi="Arial" w:cs="Arial"/>
                <w:sz w:val="16"/>
                <w:szCs w:val="16"/>
              </w:rPr>
            </w:pPr>
            <w:r w:rsidRPr="00D026CA">
              <w:rPr>
                <w:rFonts w:ascii="Arial" w:hAnsi="Arial" w:cs="Arial"/>
                <w:sz w:val="16"/>
                <w:szCs w:val="16"/>
              </w:rPr>
              <w:t>(</w:t>
            </w:r>
            <w:proofErr w:type="gramStart"/>
            <w:r w:rsidRPr="00D026CA">
              <w:rPr>
                <w:rFonts w:ascii="Arial" w:hAnsi="Arial" w:cs="Arial"/>
                <w:sz w:val="16"/>
                <w:szCs w:val="16"/>
              </w:rPr>
              <w:t>include</w:t>
            </w:r>
            <w:proofErr w:type="gramEnd"/>
            <w:r w:rsidRPr="00D026CA">
              <w:rPr>
                <w:rFonts w:ascii="Arial" w:hAnsi="Arial" w:cs="Arial"/>
                <w:sz w:val="16"/>
                <w:szCs w:val="16"/>
              </w:rPr>
              <w:t xml:space="preserve"> name and address)</w:t>
            </w:r>
          </w:p>
          <w:p w14:paraId="695FB651" w14:textId="77777777" w:rsidR="0070553D" w:rsidRPr="00121EC3" w:rsidRDefault="0070553D" w:rsidP="00382DE9">
            <w:pPr>
              <w:jc w:val="center"/>
              <w:rPr>
                <w:rFonts w:ascii="Arial" w:hAnsi="Arial" w:cs="Arial"/>
              </w:rPr>
            </w:pPr>
          </w:p>
        </w:tc>
        <w:tc>
          <w:tcPr>
            <w:tcW w:w="5760" w:type="dxa"/>
            <w:gridSpan w:val="4"/>
            <w:vAlign w:val="center"/>
          </w:tcPr>
          <w:p w14:paraId="60D36D05" w14:textId="77777777" w:rsidR="009546EA" w:rsidRDefault="00417A71" w:rsidP="009C6919">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546EA">
              <w:rPr>
                <w:rFonts w:ascii="Franklin Gothic Demi Cond" w:hAnsi="Franklin Gothic Demi Cond" w:cs="Arial"/>
              </w:rPr>
              <w:t>Roch Hontas</w:t>
            </w:r>
          </w:p>
          <w:p w14:paraId="3294F42F" w14:textId="77777777" w:rsidR="009546EA" w:rsidRDefault="009546EA" w:rsidP="009C6919">
            <w:pPr>
              <w:ind w:left="450"/>
              <w:rPr>
                <w:rFonts w:ascii="Franklin Gothic Demi Cond" w:hAnsi="Franklin Gothic Demi Cond" w:cs="Arial"/>
              </w:rPr>
            </w:pPr>
            <w:r>
              <w:rPr>
                <w:rFonts w:ascii="Franklin Gothic Demi Cond" w:hAnsi="Franklin Gothic Demi Cond" w:cs="Arial"/>
              </w:rPr>
              <w:t>130 W. Ruelle Dr.</w:t>
            </w:r>
          </w:p>
          <w:p w14:paraId="17E222C3" w14:textId="2801DC43" w:rsidR="0070553D" w:rsidRDefault="009546EA" w:rsidP="009C6919">
            <w:pPr>
              <w:ind w:left="450"/>
            </w:pPr>
            <w:r>
              <w:rPr>
                <w:rFonts w:ascii="Franklin Gothic Demi Cond" w:hAnsi="Franklin Gothic Demi Cond" w:cs="Arial"/>
              </w:rPr>
              <w:t>Mandeville, La 70471</w:t>
            </w:r>
            <w:r w:rsidR="00417A71">
              <w:rPr>
                <w:rFonts w:ascii="Franklin Gothic Demi Cond" w:hAnsi="Franklin Gothic Demi Cond" w:cs="Arial"/>
              </w:rPr>
              <w:fldChar w:fldCharType="end"/>
            </w:r>
          </w:p>
        </w:tc>
      </w:tr>
      <w:tr w:rsidR="000E5507" w:rsidRPr="00121EC3" w14:paraId="19DF459B" w14:textId="77777777" w:rsidTr="000E5507">
        <w:trPr>
          <w:cantSplit/>
          <w:trHeight w:val="2375"/>
          <w:jc w:val="center"/>
        </w:trPr>
        <w:tc>
          <w:tcPr>
            <w:tcW w:w="2880" w:type="dxa"/>
            <w:gridSpan w:val="2"/>
            <w:vAlign w:val="center"/>
          </w:tcPr>
          <w:p w14:paraId="43BA8655" w14:textId="77777777"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14:paraId="65C03834" w14:textId="77777777" w:rsidR="000E5507" w:rsidRPr="00121EC3" w:rsidRDefault="000E5507" w:rsidP="000E5507">
            <w:pPr>
              <w:jc w:val="center"/>
              <w:rPr>
                <w:rFonts w:ascii="Arial" w:hAnsi="Arial" w:cs="Arial"/>
              </w:rPr>
            </w:pPr>
            <w:r w:rsidRPr="00D026CA">
              <w:rPr>
                <w:rFonts w:ascii="Arial" w:hAnsi="Arial" w:cs="Arial"/>
                <w:sz w:val="16"/>
                <w:szCs w:val="16"/>
              </w:rPr>
              <w:t>(</w:t>
            </w:r>
            <w:proofErr w:type="gramStart"/>
            <w:r w:rsidRPr="00D026CA">
              <w:rPr>
                <w:rFonts w:ascii="Arial" w:hAnsi="Arial" w:cs="Arial"/>
                <w:sz w:val="16"/>
                <w:szCs w:val="16"/>
              </w:rPr>
              <w:t>name</w:t>
            </w:r>
            <w:proofErr w:type="gramEnd"/>
            <w:r w:rsidRPr="00D026CA">
              <w:rPr>
                <w:rFonts w:ascii="Arial" w:hAnsi="Arial" w:cs="Arial"/>
                <w:sz w:val="16"/>
                <w:szCs w:val="16"/>
              </w:rPr>
              <w:t xml:space="preserv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14:paraId="1A390E1E" w14:textId="6F844774" w:rsidR="000E5507" w:rsidRPr="00121EC3" w:rsidRDefault="000E5507" w:rsidP="000E5507">
            <w:pPr>
              <w:ind w:left="450"/>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Stand Alone</w:t>
            </w:r>
            <w:r w:rsidR="00417A71">
              <w:rPr>
                <w:rFonts w:ascii="Franklin Gothic Demi Cond" w:hAnsi="Franklin Gothic Demi Cond" w:cs="Arial"/>
              </w:rPr>
              <w:fldChar w:fldCharType="end"/>
            </w:r>
          </w:p>
        </w:tc>
      </w:tr>
    </w:tbl>
    <w:p w14:paraId="257E0155" w14:textId="77777777" w:rsidR="005A4F47" w:rsidRPr="00121EC3" w:rsidRDefault="005A4F47" w:rsidP="005A4F47"/>
    <w:p w14:paraId="6E05F24B" w14:textId="77777777" w:rsidR="005A4F47" w:rsidRPr="00121EC3" w:rsidRDefault="005A4F47" w:rsidP="005A4F47">
      <w:pPr>
        <w:rPr>
          <w:sz w:val="22"/>
        </w:rPr>
      </w:pPr>
    </w:p>
    <w:p w14:paraId="752D0DF8" w14:textId="77777777" w:rsidR="005A4F47" w:rsidRPr="00121EC3" w:rsidRDefault="005A4F47" w:rsidP="005A4F47">
      <w:pPr>
        <w:rPr>
          <w:sz w:val="22"/>
        </w:rPr>
      </w:pPr>
    </w:p>
    <w:p w14:paraId="5C7DE47E" w14:textId="77777777" w:rsidR="005A4F47" w:rsidRPr="00121EC3" w:rsidRDefault="005A4F47" w:rsidP="005A4F47">
      <w:pPr>
        <w:rPr>
          <w:sz w:val="22"/>
        </w:rPr>
      </w:pPr>
    </w:p>
    <w:p w14:paraId="64B3AA49" w14:textId="77777777" w:rsidR="005A4F47" w:rsidRPr="00121EC3" w:rsidRDefault="005A4F47" w:rsidP="005A4F47">
      <w:pPr>
        <w:rPr>
          <w:sz w:val="28"/>
        </w:rPr>
      </w:pPr>
    </w:p>
    <w:p w14:paraId="5B989DAA" w14:textId="77777777"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14:paraId="08E57939" w14:textId="77777777" w:rsidR="005A4F47" w:rsidRPr="00121EC3" w:rsidRDefault="005A4F47" w:rsidP="005A4F47">
      <w:pPr>
        <w:rPr>
          <w:rFonts w:ascii="Arial" w:hAnsi="Arial" w:cs="Arial"/>
          <w:sz w:val="22"/>
        </w:rPr>
      </w:pPr>
    </w:p>
    <w:p w14:paraId="666839D9" w14:textId="77777777" w:rsidR="005A4F47" w:rsidRPr="00121EC3" w:rsidRDefault="005A4F47" w:rsidP="005A4F47">
      <w:pPr>
        <w:rPr>
          <w:rFonts w:ascii="Arial" w:hAnsi="Arial" w:cs="Arial"/>
          <w:sz w:val="22"/>
        </w:rPr>
      </w:pPr>
    </w:p>
    <w:p w14:paraId="4780383C" w14:textId="77777777" w:rsidR="005A4F47" w:rsidRPr="00121EC3" w:rsidRDefault="005A4F47" w:rsidP="005A4F47">
      <w:pPr>
        <w:rPr>
          <w:rFonts w:ascii="Arial" w:hAnsi="Arial" w:cs="Arial"/>
          <w:sz w:val="22"/>
        </w:rPr>
      </w:pPr>
    </w:p>
    <w:p w14:paraId="1CFA400C" w14:textId="77777777" w:rsidR="005A4F47" w:rsidRDefault="005A4F47" w:rsidP="005A4F47">
      <w:pPr>
        <w:rPr>
          <w:rFonts w:ascii="Arial" w:hAnsi="Arial" w:cs="Arial"/>
          <w:sz w:val="22"/>
        </w:rPr>
      </w:pPr>
    </w:p>
    <w:p w14:paraId="4777D590" w14:textId="77777777" w:rsidR="005A4F47" w:rsidRDefault="005A4F47" w:rsidP="005A4F47">
      <w:pPr>
        <w:rPr>
          <w:rFonts w:ascii="Arial" w:hAnsi="Arial" w:cs="Arial"/>
          <w:sz w:val="22"/>
        </w:rPr>
      </w:pPr>
    </w:p>
    <w:p w14:paraId="5B48E0E8" w14:textId="77777777" w:rsidR="005A4F47" w:rsidRDefault="005A4F47" w:rsidP="005A4F47">
      <w:pPr>
        <w:rPr>
          <w:rFonts w:ascii="Arial" w:hAnsi="Arial" w:cs="Arial"/>
          <w:sz w:val="22"/>
        </w:rPr>
      </w:pPr>
    </w:p>
    <w:p w14:paraId="15E91E31" w14:textId="77777777" w:rsidR="005A4F47" w:rsidRDefault="005A4F47" w:rsidP="005A4F47">
      <w:pPr>
        <w:rPr>
          <w:rFonts w:ascii="Arial" w:hAnsi="Arial" w:cs="Arial"/>
          <w:sz w:val="22"/>
        </w:rPr>
      </w:pPr>
    </w:p>
    <w:p w14:paraId="2B380595" w14:textId="77777777" w:rsidR="005A4F47" w:rsidRPr="00121EC3" w:rsidRDefault="005A4F47" w:rsidP="005A4F47">
      <w:pPr>
        <w:rPr>
          <w:rFonts w:ascii="Arial" w:hAnsi="Arial" w:cs="Arial"/>
          <w:sz w:val="22"/>
        </w:rPr>
      </w:pPr>
    </w:p>
    <w:p w14:paraId="1F3AFF6B" w14:textId="77777777"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t>SEWER COLLECTION SYSTEM</w:t>
      </w:r>
    </w:p>
    <w:p w14:paraId="356580FE" w14:textId="77777777"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4"/>
        <w:gridCol w:w="559"/>
        <w:gridCol w:w="1551"/>
        <w:gridCol w:w="461"/>
        <w:gridCol w:w="75"/>
        <w:gridCol w:w="275"/>
        <w:gridCol w:w="355"/>
        <w:gridCol w:w="439"/>
        <w:gridCol w:w="1894"/>
        <w:gridCol w:w="1812"/>
      </w:tblGrid>
      <w:tr w:rsidR="005A4F47" w:rsidRPr="00121EC3" w14:paraId="1ED94B62" w14:textId="77777777" w:rsidTr="00411861">
        <w:trPr>
          <w:cantSplit/>
          <w:trHeight w:val="377"/>
          <w:jc w:val="center"/>
        </w:trPr>
        <w:tc>
          <w:tcPr>
            <w:tcW w:w="1224" w:type="dxa"/>
            <w:vAlign w:val="center"/>
          </w:tcPr>
          <w:p w14:paraId="121250F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14:paraId="63B7D7A9" w14:textId="4793909E"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sidRPr="009546EA">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14D3AD4B" w14:textId="77777777" w:rsidTr="00411861">
        <w:trPr>
          <w:cantSplit/>
          <w:trHeight w:val="368"/>
          <w:jc w:val="center"/>
        </w:trPr>
        <w:tc>
          <w:tcPr>
            <w:tcW w:w="1224" w:type="dxa"/>
            <w:vAlign w:val="center"/>
          </w:tcPr>
          <w:p w14:paraId="112DB20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14:paraId="2113EF65" w14:textId="445EBAEC"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sidRPr="009546EA">
              <w:rPr>
                <w:rFonts w:ascii="Franklin Gothic Demi Cond" w:hAnsi="Franklin Gothic Demi Cond" w:cs="Arial"/>
              </w:rPr>
              <w:t>Brian A. Mistich</w:t>
            </w:r>
            <w:r w:rsidR="00417A71">
              <w:rPr>
                <w:rFonts w:ascii="Franklin Gothic Demi Cond" w:hAnsi="Franklin Gothic Demi Cond" w:cs="Arial"/>
              </w:rPr>
              <w:fldChar w:fldCharType="end"/>
            </w:r>
          </w:p>
        </w:tc>
      </w:tr>
      <w:tr w:rsidR="007B22AC" w:rsidRPr="00121EC3" w14:paraId="424F5C98" w14:textId="77777777" w:rsidTr="00411861">
        <w:trPr>
          <w:cantSplit/>
          <w:trHeight w:val="554"/>
          <w:jc w:val="center"/>
        </w:trPr>
        <w:tc>
          <w:tcPr>
            <w:tcW w:w="1783" w:type="dxa"/>
            <w:gridSpan w:val="2"/>
            <w:vAlign w:val="center"/>
          </w:tcPr>
          <w:p w14:paraId="17ABC12F" w14:textId="77777777"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14:paraId="331EDEA0" w14:textId="721F0E6E" w:rsidR="007B22AC" w:rsidRPr="00121EC3" w:rsidRDefault="007B22AC" w:rsidP="007B22A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Sewage Treatment</w:t>
            </w:r>
            <w:r w:rsidR="00417A71">
              <w:rPr>
                <w:rFonts w:ascii="Franklin Gothic Demi Cond" w:hAnsi="Franklin Gothic Demi Cond" w:cs="Arial"/>
              </w:rPr>
              <w:fldChar w:fldCharType="end"/>
            </w:r>
          </w:p>
        </w:tc>
      </w:tr>
      <w:tr w:rsidR="005A4F47" w:rsidRPr="00121EC3" w14:paraId="4D13393D" w14:textId="77777777" w:rsidTr="00411861">
        <w:trPr>
          <w:cantSplit/>
          <w:jc w:val="center"/>
        </w:trPr>
        <w:tc>
          <w:tcPr>
            <w:tcW w:w="1224" w:type="dxa"/>
            <w:vMerge w:val="restart"/>
            <w:vAlign w:val="center"/>
          </w:tcPr>
          <w:p w14:paraId="799FFD18" w14:textId="77777777" w:rsidR="005A4F47" w:rsidRPr="00121EC3" w:rsidRDefault="005A4F47" w:rsidP="00382DE9">
            <w:pPr>
              <w:jc w:val="center"/>
              <w:rPr>
                <w:rFonts w:ascii="Arial" w:hAnsi="Arial" w:cs="Arial"/>
              </w:rPr>
            </w:pPr>
            <w:r w:rsidRPr="00121EC3">
              <w:rPr>
                <w:rFonts w:ascii="Arial" w:hAnsi="Arial" w:cs="Arial"/>
              </w:rPr>
              <w:t>GRAVITY</w:t>
            </w:r>
          </w:p>
          <w:p w14:paraId="09BD85AC" w14:textId="77777777"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14:paraId="46BDC604" w14:textId="77777777"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14:paraId="79625992" w14:textId="2CF70356"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sidRPr="009546EA">
              <w:rPr>
                <w:rFonts w:ascii="Franklin Gothic Demi Cond" w:hAnsi="Franklin Gothic Demi Cond" w:cs="Arial"/>
              </w:rPr>
              <w:t>PVC (SDR 35) ASTM 3034</w:t>
            </w:r>
            <w:r w:rsidR="00417A71">
              <w:rPr>
                <w:rFonts w:ascii="Franklin Gothic Demi Cond" w:hAnsi="Franklin Gothic Demi Cond" w:cs="Arial"/>
              </w:rPr>
              <w:fldChar w:fldCharType="end"/>
            </w:r>
          </w:p>
        </w:tc>
      </w:tr>
      <w:tr w:rsidR="005A4F47" w:rsidRPr="00121EC3" w14:paraId="0B0A4019" w14:textId="77777777" w:rsidTr="00411861">
        <w:trPr>
          <w:cantSplit/>
          <w:trHeight w:val="233"/>
          <w:jc w:val="center"/>
        </w:trPr>
        <w:tc>
          <w:tcPr>
            <w:tcW w:w="1224" w:type="dxa"/>
            <w:vMerge/>
          </w:tcPr>
          <w:p w14:paraId="7587B518" w14:textId="77777777" w:rsidR="005A4F47" w:rsidRPr="00121EC3" w:rsidRDefault="005A4F47" w:rsidP="00382DE9">
            <w:pPr>
              <w:rPr>
                <w:rFonts w:ascii="Arial" w:hAnsi="Arial" w:cs="Arial"/>
              </w:rPr>
            </w:pPr>
          </w:p>
        </w:tc>
        <w:tc>
          <w:tcPr>
            <w:tcW w:w="2110" w:type="dxa"/>
            <w:gridSpan w:val="2"/>
          </w:tcPr>
          <w:p w14:paraId="723B550C" w14:textId="77777777"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w:t>
            </w:r>
            <w:proofErr w:type="gramStart"/>
            <w:r w:rsidRPr="00121EC3">
              <w:rPr>
                <w:rFonts w:ascii="Arial" w:hAnsi="Arial" w:cs="Arial"/>
                <w:sz w:val="16"/>
              </w:rPr>
              <w:t>8 inch</w:t>
            </w:r>
            <w:proofErr w:type="gramEnd"/>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14:paraId="693AACF6" w14:textId="1CD18B65"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4"</w:t>
            </w:r>
            <w:r w:rsidR="00417A71">
              <w:rPr>
                <w:rFonts w:ascii="Franklin Gothic Demi Cond" w:hAnsi="Franklin Gothic Demi Cond" w:cs="Arial"/>
              </w:rPr>
              <w:fldChar w:fldCharType="end"/>
            </w:r>
          </w:p>
        </w:tc>
      </w:tr>
      <w:tr w:rsidR="005A4F47" w:rsidRPr="00121EC3" w14:paraId="2B732370" w14:textId="77777777" w:rsidTr="00411861">
        <w:trPr>
          <w:cantSplit/>
          <w:trHeight w:val="232"/>
          <w:jc w:val="center"/>
        </w:trPr>
        <w:tc>
          <w:tcPr>
            <w:tcW w:w="1224" w:type="dxa"/>
            <w:vMerge/>
          </w:tcPr>
          <w:p w14:paraId="2349B3AF" w14:textId="77777777" w:rsidR="005A4F47" w:rsidRPr="00121EC3" w:rsidRDefault="005A4F47" w:rsidP="00382DE9">
            <w:pPr>
              <w:rPr>
                <w:rFonts w:ascii="Arial" w:hAnsi="Arial" w:cs="Arial"/>
              </w:rPr>
            </w:pPr>
          </w:p>
        </w:tc>
        <w:tc>
          <w:tcPr>
            <w:tcW w:w="2110" w:type="dxa"/>
            <w:gridSpan w:val="2"/>
          </w:tcPr>
          <w:p w14:paraId="5D7F07AE" w14:textId="77777777"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14:paraId="6D568682" w14:textId="1A751B1E" w:rsidR="005A4F47" w:rsidRPr="00121EC3" w:rsidRDefault="005A4F47" w:rsidP="009546EA">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PVC Glue</w:t>
            </w:r>
            <w:r w:rsidR="00417A71">
              <w:rPr>
                <w:rFonts w:ascii="Franklin Gothic Demi Cond" w:hAnsi="Franklin Gothic Demi Cond" w:cs="Arial"/>
              </w:rPr>
              <w:fldChar w:fldCharType="end"/>
            </w:r>
          </w:p>
        </w:tc>
      </w:tr>
      <w:tr w:rsidR="005A4F47" w:rsidRPr="00121EC3" w14:paraId="5C9BEA79" w14:textId="77777777" w:rsidTr="00411861">
        <w:trPr>
          <w:cantSplit/>
          <w:jc w:val="center"/>
        </w:trPr>
        <w:tc>
          <w:tcPr>
            <w:tcW w:w="1224" w:type="dxa"/>
            <w:vMerge w:val="restart"/>
          </w:tcPr>
          <w:p w14:paraId="7B233D0D" w14:textId="77777777" w:rsidR="005A4F47" w:rsidRPr="00CB7AB6" w:rsidRDefault="005A4F47" w:rsidP="00382DE9">
            <w:pPr>
              <w:rPr>
                <w:rFonts w:ascii="Arial" w:hAnsi="Arial" w:cs="Arial"/>
                <w:szCs w:val="24"/>
              </w:rPr>
            </w:pPr>
          </w:p>
          <w:p w14:paraId="11EA12DD" w14:textId="77777777" w:rsidR="005A4F47" w:rsidRPr="00CB7AB6" w:rsidRDefault="005A4F47" w:rsidP="00382DE9">
            <w:pPr>
              <w:jc w:val="center"/>
              <w:rPr>
                <w:rFonts w:ascii="Arial" w:hAnsi="Arial" w:cs="Arial"/>
                <w:szCs w:val="24"/>
              </w:rPr>
            </w:pPr>
          </w:p>
          <w:p w14:paraId="5BE25491" w14:textId="77777777"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14:paraId="14D325EE" w14:textId="77777777"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14:paraId="0362DA7B" w14:textId="77777777"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14:paraId="02644AF2" w14:textId="215BCAEB"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N/A</w:t>
            </w:r>
            <w:r w:rsidR="00417A71">
              <w:rPr>
                <w:rFonts w:ascii="Franklin Gothic Demi Cond" w:hAnsi="Franklin Gothic Demi Cond" w:cs="Arial"/>
              </w:rPr>
              <w:fldChar w:fldCharType="end"/>
            </w:r>
          </w:p>
        </w:tc>
      </w:tr>
      <w:tr w:rsidR="005A4F47" w:rsidRPr="00121EC3" w14:paraId="5438D1FA" w14:textId="77777777" w:rsidTr="00411861">
        <w:trPr>
          <w:cantSplit/>
          <w:trHeight w:val="503"/>
          <w:jc w:val="center"/>
        </w:trPr>
        <w:tc>
          <w:tcPr>
            <w:tcW w:w="1224" w:type="dxa"/>
            <w:vMerge/>
          </w:tcPr>
          <w:p w14:paraId="647F0584" w14:textId="77777777" w:rsidR="005A4F47" w:rsidRPr="00CB7AB6" w:rsidRDefault="005A4F47" w:rsidP="00382DE9">
            <w:pPr>
              <w:rPr>
                <w:rFonts w:ascii="Arial" w:hAnsi="Arial" w:cs="Arial"/>
                <w:szCs w:val="24"/>
              </w:rPr>
            </w:pPr>
          </w:p>
        </w:tc>
        <w:tc>
          <w:tcPr>
            <w:tcW w:w="2110" w:type="dxa"/>
            <w:gridSpan w:val="2"/>
          </w:tcPr>
          <w:p w14:paraId="78037676" w14:textId="77777777"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w:t>
            </w:r>
            <w:proofErr w:type="gramStart"/>
            <w:r w:rsidRPr="00121EC3">
              <w:rPr>
                <w:rFonts w:ascii="Arial" w:hAnsi="Arial" w:cs="Arial"/>
                <w:sz w:val="16"/>
              </w:rPr>
              <w:t>3 inch</w:t>
            </w:r>
            <w:proofErr w:type="gramEnd"/>
            <w:r w:rsidRPr="00121EC3">
              <w:rPr>
                <w:rFonts w:ascii="Arial" w:hAnsi="Arial" w:cs="Arial"/>
                <w:sz w:val="16"/>
              </w:rPr>
              <w:t xml:space="preserve">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14:paraId="37E48115" w14:textId="066544AC"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N/A</w:t>
            </w:r>
            <w:r w:rsidR="00417A71">
              <w:rPr>
                <w:rFonts w:ascii="Franklin Gothic Demi Cond" w:hAnsi="Franklin Gothic Demi Cond" w:cs="Arial"/>
              </w:rPr>
              <w:fldChar w:fldCharType="end"/>
            </w:r>
          </w:p>
        </w:tc>
      </w:tr>
      <w:tr w:rsidR="005A4F47" w:rsidRPr="00121EC3" w14:paraId="2E7ECD02" w14:textId="77777777" w:rsidTr="00411861">
        <w:trPr>
          <w:cantSplit/>
          <w:trHeight w:val="502"/>
          <w:jc w:val="center"/>
        </w:trPr>
        <w:tc>
          <w:tcPr>
            <w:tcW w:w="1224" w:type="dxa"/>
            <w:vMerge/>
          </w:tcPr>
          <w:p w14:paraId="22DC4B60" w14:textId="77777777" w:rsidR="005A4F47" w:rsidRPr="00CB7AB6" w:rsidRDefault="005A4F47" w:rsidP="00382DE9">
            <w:pPr>
              <w:rPr>
                <w:rFonts w:ascii="Arial" w:hAnsi="Arial" w:cs="Arial"/>
                <w:szCs w:val="24"/>
              </w:rPr>
            </w:pPr>
          </w:p>
        </w:tc>
        <w:tc>
          <w:tcPr>
            <w:tcW w:w="2110" w:type="dxa"/>
            <w:gridSpan w:val="2"/>
          </w:tcPr>
          <w:p w14:paraId="78445666" w14:textId="77777777"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14:paraId="70B36D8E" w14:textId="091962B3"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546EA">
              <w:rPr>
                <w:rFonts w:ascii="Franklin Gothic Demi Cond" w:hAnsi="Franklin Gothic Demi Cond" w:cs="Arial"/>
              </w:rPr>
              <w:t>N/A</w:t>
            </w:r>
            <w:r w:rsidR="00417A71">
              <w:rPr>
                <w:rFonts w:ascii="Franklin Gothic Demi Cond" w:hAnsi="Franklin Gothic Demi Cond" w:cs="Arial"/>
              </w:rPr>
              <w:fldChar w:fldCharType="end"/>
            </w:r>
          </w:p>
        </w:tc>
      </w:tr>
      <w:tr w:rsidR="005A4F47" w:rsidRPr="00121EC3" w14:paraId="2AACD8B8" w14:textId="77777777" w:rsidTr="00411861">
        <w:trPr>
          <w:cantSplit/>
          <w:jc w:val="center"/>
        </w:trPr>
        <w:tc>
          <w:tcPr>
            <w:tcW w:w="1224" w:type="dxa"/>
            <w:vMerge w:val="restart"/>
          </w:tcPr>
          <w:p w14:paraId="518B9945" w14:textId="77777777" w:rsidR="005A4F47" w:rsidRPr="00CB7AB6" w:rsidRDefault="005A4F47" w:rsidP="00382DE9">
            <w:pPr>
              <w:rPr>
                <w:rFonts w:ascii="Arial" w:hAnsi="Arial" w:cs="Arial"/>
                <w:szCs w:val="24"/>
              </w:rPr>
            </w:pPr>
          </w:p>
          <w:p w14:paraId="7383DA35" w14:textId="77777777" w:rsidR="005A4F47" w:rsidRPr="00CB7AB6" w:rsidRDefault="005A4F47" w:rsidP="00382DE9">
            <w:pPr>
              <w:rPr>
                <w:rFonts w:ascii="Arial" w:hAnsi="Arial" w:cs="Arial"/>
                <w:szCs w:val="24"/>
              </w:rPr>
            </w:pPr>
          </w:p>
          <w:p w14:paraId="245723E8" w14:textId="77777777" w:rsidR="005A4F47" w:rsidRPr="00CB7AB6" w:rsidRDefault="005A4F47" w:rsidP="00382DE9">
            <w:pPr>
              <w:rPr>
                <w:rFonts w:ascii="Arial" w:hAnsi="Arial" w:cs="Arial"/>
                <w:szCs w:val="24"/>
              </w:rPr>
            </w:pPr>
          </w:p>
          <w:p w14:paraId="3E09507A" w14:textId="77777777" w:rsidR="005A4F47" w:rsidRPr="00CB7AB6" w:rsidRDefault="005A4F47" w:rsidP="00382DE9">
            <w:pPr>
              <w:rPr>
                <w:rFonts w:ascii="Arial" w:hAnsi="Arial" w:cs="Arial"/>
                <w:szCs w:val="24"/>
              </w:rPr>
            </w:pPr>
          </w:p>
          <w:p w14:paraId="06611FF5" w14:textId="77777777" w:rsidR="005A4F47" w:rsidRPr="00CB7AB6" w:rsidRDefault="005A4F47" w:rsidP="00382DE9">
            <w:pPr>
              <w:rPr>
                <w:rFonts w:ascii="Arial" w:hAnsi="Arial" w:cs="Arial"/>
                <w:szCs w:val="24"/>
              </w:rPr>
            </w:pPr>
          </w:p>
          <w:p w14:paraId="57139FFE" w14:textId="77777777"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14:paraId="26EDB0A3" w14:textId="77777777"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14:paraId="079E1D22" w14:textId="3178A310"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6D6759">
              <w:rPr>
                <w:rFonts w:ascii="Franklin Gothic Demi Cond" w:hAnsi="Franklin Gothic Demi Cond" w:cs="Arial"/>
                <w:u w:val="single"/>
              </w:rPr>
              <w:t>0.55</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14:paraId="57D05281" w14:textId="4CBDC487"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6D6759">
              <w:rPr>
                <w:rFonts w:ascii="Franklin Gothic Demi Cond" w:hAnsi="Franklin Gothic Demi Cond" w:cs="Arial"/>
                <w:u w:val="single"/>
              </w:rPr>
              <w:t>2.0</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14:paraId="6DF9FEB2" w14:textId="17960385"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6D6759">
              <w:rPr>
                <w:rFonts w:ascii="Franklin Gothic Demi Cond" w:hAnsi="Franklin Gothic Demi Cond" w:cs="Arial"/>
                <w:u w:val="single"/>
              </w:rPr>
              <w:t>0.55</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14:paraId="57DD5DC3" w14:textId="77777777" w:rsidTr="00411861">
        <w:trPr>
          <w:cantSplit/>
          <w:trHeight w:val="125"/>
          <w:jc w:val="center"/>
        </w:trPr>
        <w:tc>
          <w:tcPr>
            <w:tcW w:w="1224" w:type="dxa"/>
            <w:vMerge/>
          </w:tcPr>
          <w:p w14:paraId="4402CD9B" w14:textId="77777777" w:rsidR="005A4F47" w:rsidRPr="00121EC3" w:rsidRDefault="005A4F47" w:rsidP="00382DE9">
            <w:pPr>
              <w:rPr>
                <w:rFonts w:ascii="Arial" w:hAnsi="Arial" w:cs="Arial"/>
              </w:rPr>
            </w:pPr>
          </w:p>
        </w:tc>
        <w:tc>
          <w:tcPr>
            <w:tcW w:w="2571" w:type="dxa"/>
            <w:gridSpan w:val="3"/>
            <w:vMerge w:val="restart"/>
            <w:vAlign w:val="center"/>
          </w:tcPr>
          <w:p w14:paraId="3A968714" w14:textId="77777777"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14:paraId="3BC8E6F4" w14:textId="77777777" w:rsidR="005A4F47" w:rsidRDefault="005A4F47" w:rsidP="00382DE9">
            <w:pPr>
              <w:rPr>
                <w:rFonts w:ascii="Arial" w:hAnsi="Arial" w:cs="Arial"/>
              </w:rPr>
            </w:pPr>
            <w:r>
              <w:rPr>
                <w:rFonts w:ascii="Arial" w:hAnsi="Arial" w:cs="Arial"/>
              </w:rPr>
              <w:t xml:space="preserve"> Maintain 18” Minimum</w:t>
            </w:r>
          </w:p>
          <w:p w14:paraId="2550EC91" w14:textId="77777777"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14:paraId="2C904CEB" w14:textId="77777777"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14:paraId="36E3AFD5" w14:textId="20943D64" w:rsidR="005A4F47" w:rsidRPr="00121EC3" w:rsidRDefault="00417A71"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6D6759"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2135B125" w14:textId="77777777" w:rsidTr="00411861">
        <w:trPr>
          <w:cantSplit/>
          <w:trHeight w:val="192"/>
          <w:jc w:val="center"/>
        </w:trPr>
        <w:tc>
          <w:tcPr>
            <w:tcW w:w="1224" w:type="dxa"/>
            <w:vMerge/>
          </w:tcPr>
          <w:p w14:paraId="6262E472" w14:textId="77777777" w:rsidR="005A4F47" w:rsidRPr="00121EC3" w:rsidRDefault="005A4F47" w:rsidP="00382DE9">
            <w:pPr>
              <w:rPr>
                <w:rFonts w:ascii="Arial" w:hAnsi="Arial" w:cs="Arial"/>
              </w:rPr>
            </w:pPr>
          </w:p>
        </w:tc>
        <w:tc>
          <w:tcPr>
            <w:tcW w:w="2571" w:type="dxa"/>
            <w:gridSpan w:val="3"/>
            <w:vMerge/>
            <w:vAlign w:val="center"/>
          </w:tcPr>
          <w:p w14:paraId="06E2C4C1" w14:textId="77777777" w:rsidR="005A4F47" w:rsidRPr="00121EC3" w:rsidRDefault="005A4F47" w:rsidP="00382DE9">
            <w:pPr>
              <w:jc w:val="center"/>
              <w:rPr>
                <w:rFonts w:ascii="Arial" w:hAnsi="Arial" w:cs="Arial"/>
              </w:rPr>
            </w:pPr>
          </w:p>
        </w:tc>
        <w:tc>
          <w:tcPr>
            <w:tcW w:w="3038" w:type="dxa"/>
            <w:gridSpan w:val="5"/>
            <w:tcBorders>
              <w:right w:val="nil"/>
            </w:tcBorders>
          </w:tcPr>
          <w:p w14:paraId="44A2E3B3" w14:textId="77777777" w:rsidR="005A4F47" w:rsidRDefault="005A4F47" w:rsidP="00382DE9">
            <w:pPr>
              <w:rPr>
                <w:rFonts w:ascii="Arial" w:hAnsi="Arial" w:cs="Arial"/>
              </w:rPr>
            </w:pPr>
            <w:r>
              <w:rPr>
                <w:rFonts w:ascii="Arial" w:hAnsi="Arial" w:cs="Arial"/>
              </w:rPr>
              <w:t xml:space="preserve"> Maintain 6’ Minimum</w:t>
            </w:r>
          </w:p>
          <w:p w14:paraId="38061DB9" w14:textId="77777777"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14:paraId="5DAF17EC" w14:textId="5274B831" w:rsidR="005A4F47" w:rsidRPr="00121EC3" w:rsidRDefault="00417A71"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006D6759"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497D3CEC" w14:textId="77777777" w:rsidTr="00411861">
        <w:trPr>
          <w:cantSplit/>
          <w:trHeight w:val="647"/>
          <w:jc w:val="center"/>
        </w:trPr>
        <w:tc>
          <w:tcPr>
            <w:tcW w:w="1224" w:type="dxa"/>
            <w:vMerge/>
          </w:tcPr>
          <w:p w14:paraId="23D9AE50" w14:textId="77777777" w:rsidR="005A4F47" w:rsidRPr="00121EC3" w:rsidRDefault="005A4F47" w:rsidP="00382DE9">
            <w:pPr>
              <w:rPr>
                <w:rFonts w:ascii="Arial" w:hAnsi="Arial" w:cs="Arial"/>
              </w:rPr>
            </w:pPr>
          </w:p>
        </w:tc>
        <w:tc>
          <w:tcPr>
            <w:tcW w:w="2921" w:type="dxa"/>
            <w:gridSpan w:val="5"/>
            <w:tcBorders>
              <w:bottom w:val="single" w:sz="4" w:space="0" w:color="auto"/>
            </w:tcBorders>
            <w:vAlign w:val="center"/>
          </w:tcPr>
          <w:p w14:paraId="7100ECAE" w14:textId="77777777" w:rsidR="005A4F47" w:rsidRDefault="005A4F47" w:rsidP="00382DE9">
            <w:pPr>
              <w:rPr>
                <w:rFonts w:ascii="Arial" w:hAnsi="Arial" w:cs="Arial"/>
              </w:rPr>
            </w:pPr>
            <w:r>
              <w:rPr>
                <w:rFonts w:ascii="Arial" w:hAnsi="Arial" w:cs="Arial"/>
              </w:rPr>
              <w:t xml:space="preserve"> Maximum Distance</w:t>
            </w:r>
          </w:p>
          <w:p w14:paraId="4B84C333" w14:textId="77777777"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14:paraId="3F415C43" w14:textId="44C1A3AE"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6D6759">
              <w:rPr>
                <w:rFonts w:ascii="Franklin Gothic Demi Cond" w:hAnsi="Franklin Gothic Demi Cond" w:cs="Arial"/>
              </w:rPr>
              <w:t>N/A</w:t>
            </w:r>
            <w:r w:rsidR="00417A71">
              <w:rPr>
                <w:rFonts w:ascii="Franklin Gothic Demi Cond" w:hAnsi="Franklin Gothic Demi Cond" w:cs="Arial"/>
              </w:rPr>
              <w:fldChar w:fldCharType="end"/>
            </w:r>
          </w:p>
        </w:tc>
      </w:tr>
      <w:tr w:rsidR="005A4F47" w:rsidRPr="00121EC3" w14:paraId="6BDBCCA2" w14:textId="77777777" w:rsidTr="00411861">
        <w:trPr>
          <w:cantSplit/>
          <w:trHeight w:val="620"/>
          <w:jc w:val="center"/>
        </w:trPr>
        <w:tc>
          <w:tcPr>
            <w:tcW w:w="1224" w:type="dxa"/>
            <w:vMerge/>
          </w:tcPr>
          <w:p w14:paraId="6497079E" w14:textId="77777777" w:rsidR="005A4F47" w:rsidRPr="00121EC3" w:rsidRDefault="005A4F47" w:rsidP="00382DE9">
            <w:pPr>
              <w:rPr>
                <w:rFonts w:ascii="Arial" w:hAnsi="Arial" w:cs="Arial"/>
              </w:rPr>
            </w:pPr>
          </w:p>
        </w:tc>
        <w:tc>
          <w:tcPr>
            <w:tcW w:w="2921" w:type="dxa"/>
            <w:gridSpan w:val="5"/>
            <w:tcBorders>
              <w:bottom w:val="single" w:sz="4" w:space="0" w:color="auto"/>
            </w:tcBorders>
            <w:vAlign w:val="center"/>
          </w:tcPr>
          <w:p w14:paraId="110C2918" w14:textId="77777777" w:rsidR="005A4F47" w:rsidRDefault="005A4F47" w:rsidP="00382DE9">
            <w:pPr>
              <w:rPr>
                <w:rFonts w:ascii="Arial" w:hAnsi="Arial" w:cs="Arial"/>
              </w:rPr>
            </w:pPr>
            <w:r>
              <w:rPr>
                <w:rFonts w:ascii="Arial" w:hAnsi="Arial" w:cs="Arial"/>
              </w:rPr>
              <w:t xml:space="preserve"> Number of Surface Water</w:t>
            </w:r>
          </w:p>
          <w:p w14:paraId="1A913864" w14:textId="77777777"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14:paraId="502D106C" w14:textId="66F53364"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6D6759">
              <w:rPr>
                <w:rFonts w:ascii="Franklin Gothic Demi Cond" w:hAnsi="Franklin Gothic Demi Cond" w:cs="Arial"/>
              </w:rPr>
              <w:t>N/A</w:t>
            </w:r>
            <w:r w:rsidR="00417A71">
              <w:rPr>
                <w:rFonts w:ascii="Franklin Gothic Demi Cond" w:hAnsi="Franklin Gothic Demi Cond" w:cs="Arial"/>
              </w:rPr>
              <w:fldChar w:fldCharType="end"/>
            </w:r>
          </w:p>
        </w:tc>
      </w:tr>
      <w:tr w:rsidR="00A94C9C" w:rsidRPr="00121EC3" w14:paraId="16E87D21" w14:textId="77777777" w:rsidTr="00411861">
        <w:trPr>
          <w:cantSplit/>
          <w:trHeight w:val="1045"/>
          <w:jc w:val="center"/>
        </w:trPr>
        <w:tc>
          <w:tcPr>
            <w:tcW w:w="1224" w:type="dxa"/>
            <w:vMerge/>
          </w:tcPr>
          <w:p w14:paraId="6A46550A" w14:textId="77777777" w:rsidR="00A94C9C" w:rsidRPr="00121EC3" w:rsidRDefault="00A94C9C" w:rsidP="00382DE9">
            <w:pPr>
              <w:rPr>
                <w:rFonts w:ascii="Arial" w:hAnsi="Arial" w:cs="Arial"/>
              </w:rPr>
            </w:pPr>
          </w:p>
        </w:tc>
        <w:tc>
          <w:tcPr>
            <w:tcW w:w="2110" w:type="dxa"/>
            <w:gridSpan w:val="2"/>
            <w:vAlign w:val="center"/>
          </w:tcPr>
          <w:p w14:paraId="273959F2" w14:textId="77777777" w:rsidR="00A94C9C" w:rsidRPr="00121EC3" w:rsidRDefault="00A94C9C" w:rsidP="00382DE9">
            <w:pPr>
              <w:jc w:val="center"/>
              <w:rPr>
                <w:rFonts w:ascii="Arial" w:hAnsi="Arial" w:cs="Arial"/>
              </w:rPr>
            </w:pPr>
            <w:r w:rsidRPr="00121EC3">
              <w:rPr>
                <w:rFonts w:ascii="Arial" w:hAnsi="Arial" w:cs="Arial"/>
              </w:rPr>
              <w:t>Other Comments:</w:t>
            </w:r>
          </w:p>
          <w:p w14:paraId="5E3C4F4F" w14:textId="77777777"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14:paraId="4ABB84F5" w14:textId="77777777" w:rsidR="00A94C9C" w:rsidRPr="00121EC3" w:rsidRDefault="00A94C9C" w:rsidP="00A94C9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2685943" w14:textId="77777777" w:rsidTr="00411861">
        <w:trPr>
          <w:cantSplit/>
          <w:trHeight w:val="530"/>
          <w:jc w:val="center"/>
        </w:trPr>
        <w:tc>
          <w:tcPr>
            <w:tcW w:w="4500" w:type="dxa"/>
            <w:gridSpan w:val="7"/>
            <w:vAlign w:val="center"/>
          </w:tcPr>
          <w:p w14:paraId="70151175" w14:textId="77777777"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14:paraId="734BB7BA" w14:textId="03E02F7D" w:rsidR="005A4F47" w:rsidRPr="00121EC3" w:rsidRDefault="005A4F47" w:rsidP="00382DE9">
            <w:pPr>
              <w:jc w:val="cente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77"/>
                  <w:enabled/>
                  <w:calcOnExit w:val="0"/>
                  <w:checkBox>
                    <w:sizeAuto/>
                    <w:default w:val="0"/>
                  </w:checkBox>
                </w:ffData>
              </w:fldChar>
            </w:r>
            <w:bookmarkStart w:id="5" w:name="Check77"/>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5"/>
            <w:r w:rsidRPr="00121EC3">
              <w:rPr>
                <w:rFonts w:ascii="Arial" w:hAnsi="Arial" w:cs="Arial"/>
              </w:rPr>
              <w:t xml:space="preserve"> </w:t>
            </w:r>
            <w:r>
              <w:rPr>
                <w:rFonts w:ascii="Arial" w:hAnsi="Arial" w:cs="Arial"/>
              </w:rPr>
              <w:t>Yes</w:t>
            </w:r>
            <w:r w:rsidRPr="00121EC3">
              <w:rPr>
                <w:rFonts w:ascii="Arial" w:hAnsi="Arial" w:cs="Arial"/>
              </w:rPr>
              <w:t xml:space="preserve">                   </w:t>
            </w:r>
            <w:r w:rsidR="00417A71" w:rsidRPr="00121EC3">
              <w:rPr>
                <w:rFonts w:ascii="Arial" w:hAnsi="Arial" w:cs="Arial"/>
              </w:rPr>
              <w:fldChar w:fldCharType="begin">
                <w:ffData>
                  <w:name w:val="Check78"/>
                  <w:enabled/>
                  <w:calcOnExit w:val="0"/>
                  <w:checkBox>
                    <w:sizeAuto/>
                    <w:default w:val="0"/>
                    <w:checked/>
                  </w:checkBox>
                </w:ffData>
              </w:fldChar>
            </w:r>
            <w:bookmarkStart w:id="6" w:name="Check78"/>
            <w:r w:rsidRPr="00121EC3">
              <w:rPr>
                <w:rFonts w:ascii="Arial" w:hAnsi="Arial" w:cs="Arial"/>
              </w:rPr>
              <w:instrText xml:space="preserve"> FORMCHECKBOX </w:instrText>
            </w:r>
            <w:r w:rsidR="006D6759" w:rsidRPr="00121EC3">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6"/>
            <w:r>
              <w:rPr>
                <w:rFonts w:ascii="Arial" w:hAnsi="Arial" w:cs="Arial"/>
              </w:rPr>
              <w:t xml:space="preserve"> No</w:t>
            </w:r>
          </w:p>
        </w:tc>
        <w:tc>
          <w:tcPr>
            <w:tcW w:w="4145" w:type="dxa"/>
            <w:gridSpan w:val="3"/>
          </w:tcPr>
          <w:p w14:paraId="3AD44F16" w14:textId="77777777"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14:paraId="7DEAC3D9" w14:textId="3E8EB42C" w:rsidR="005A4F47" w:rsidRPr="00121EC3" w:rsidRDefault="00417A71"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ed/>
                  </w:checkBox>
                </w:ffData>
              </w:fldChar>
            </w:r>
            <w:bookmarkStart w:id="7" w:name="Check79"/>
            <w:r w:rsidR="005A4F47" w:rsidRPr="00121EC3">
              <w:rPr>
                <w:rFonts w:ascii="Arial" w:hAnsi="Arial" w:cs="Arial"/>
              </w:rPr>
              <w:instrText xml:space="preserve"> FORMCHECKBOX </w:instrText>
            </w:r>
            <w:r w:rsidR="006D6759" w:rsidRPr="00121EC3">
              <w:rPr>
                <w:rFonts w:ascii="Arial" w:hAnsi="Arial" w:cs="Arial"/>
              </w:rPr>
            </w:r>
            <w:r w:rsidR="009161E5">
              <w:rPr>
                <w:rFonts w:ascii="Arial" w:hAnsi="Arial" w:cs="Arial"/>
              </w:rPr>
              <w:fldChar w:fldCharType="separate"/>
            </w:r>
            <w:r w:rsidRPr="00121EC3">
              <w:rPr>
                <w:rFonts w:ascii="Arial" w:hAnsi="Arial" w:cs="Arial"/>
              </w:rPr>
              <w:fldChar w:fldCharType="end"/>
            </w:r>
            <w:bookmarkEnd w:id="7"/>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8" w:name="Check80"/>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8"/>
            <w:r w:rsidR="005A4F47">
              <w:rPr>
                <w:rFonts w:ascii="Arial" w:hAnsi="Arial" w:cs="Arial"/>
              </w:rPr>
              <w:t xml:space="preserve"> No</w:t>
            </w:r>
          </w:p>
        </w:tc>
      </w:tr>
      <w:tr w:rsidR="005A4F47" w:rsidRPr="00121EC3" w14:paraId="040E4C0F" w14:textId="77777777" w:rsidTr="00411861">
        <w:tblPrEx>
          <w:tblCellMar>
            <w:left w:w="108" w:type="dxa"/>
            <w:right w:w="108" w:type="dxa"/>
          </w:tblCellMar>
        </w:tblPrEx>
        <w:trPr>
          <w:trHeight w:val="435"/>
          <w:jc w:val="center"/>
        </w:trPr>
        <w:tc>
          <w:tcPr>
            <w:tcW w:w="3870" w:type="dxa"/>
            <w:gridSpan w:val="5"/>
            <w:vAlign w:val="center"/>
          </w:tcPr>
          <w:p w14:paraId="68353BE0" w14:textId="77777777"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14:paraId="5D46E6BA" w14:textId="47391321" w:rsidR="005A4F47" w:rsidRPr="00121EC3" w:rsidRDefault="00417A71"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D6759">
              <w:rPr>
                <w:rFonts w:ascii="Franklin Gothic Demi Cond" w:hAnsi="Franklin Gothic Demi Cond" w:cs="Arial"/>
              </w:rPr>
              <w:t>Curtis Environmental Services</w:t>
            </w:r>
            <w:r>
              <w:rPr>
                <w:rFonts w:ascii="Franklin Gothic Demi Cond" w:hAnsi="Franklin Gothic Demi Cond" w:cs="Arial"/>
              </w:rPr>
              <w:fldChar w:fldCharType="end"/>
            </w:r>
          </w:p>
        </w:tc>
      </w:tr>
    </w:tbl>
    <w:p w14:paraId="338890CD" w14:textId="77777777" w:rsidR="005A4F47" w:rsidRPr="00121EC3" w:rsidRDefault="005A4F47" w:rsidP="005A4F47">
      <w:pPr>
        <w:pStyle w:val="Heading7"/>
        <w:jc w:val="center"/>
      </w:pPr>
    </w:p>
    <w:p w14:paraId="1927C88A" w14:textId="77777777" w:rsidR="005A4F47" w:rsidRDefault="005A4F47" w:rsidP="005A4F47"/>
    <w:p w14:paraId="26451539" w14:textId="77777777" w:rsidR="00332149" w:rsidRDefault="00332149" w:rsidP="005A4F47"/>
    <w:p w14:paraId="434C034C" w14:textId="77777777" w:rsidR="00027280" w:rsidRDefault="00027280" w:rsidP="005A4F47">
      <w:pPr>
        <w:pStyle w:val="Heading7"/>
        <w:jc w:val="center"/>
        <w:rPr>
          <w:rFonts w:ascii="Arial" w:hAnsi="Arial" w:cs="Arial"/>
          <w:b/>
          <w:sz w:val="28"/>
          <w:szCs w:val="28"/>
          <w:u w:val="single"/>
        </w:rPr>
      </w:pPr>
    </w:p>
    <w:p w14:paraId="56276169" w14:textId="77777777"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t>WATER WELL</w:t>
      </w:r>
    </w:p>
    <w:p w14:paraId="3FD0DB13" w14:textId="77777777" w:rsidR="005A4F47" w:rsidRPr="00121EC3" w:rsidRDefault="005A4F47" w:rsidP="005A4F47">
      <w:pPr>
        <w:jc w:val="center"/>
        <w:rPr>
          <w:rFonts w:ascii="Arial" w:hAnsi="Arial" w:cs="Arial"/>
        </w:rPr>
      </w:pPr>
      <w:r w:rsidRPr="00121EC3">
        <w:rPr>
          <w:rFonts w:ascii="Arial" w:hAnsi="Arial" w:cs="Arial"/>
        </w:rPr>
        <w:t>1 of 2</w:t>
      </w:r>
    </w:p>
    <w:p w14:paraId="4A715140" w14:textId="77777777" w:rsidR="005A4F47" w:rsidRPr="00121EC3" w:rsidRDefault="005A4F47" w:rsidP="005A4F47"/>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14:paraId="080ECE4A" w14:textId="77777777" w:rsidTr="00E4156E">
        <w:trPr>
          <w:jc w:val="center"/>
        </w:trPr>
        <w:tc>
          <w:tcPr>
            <w:tcW w:w="1516" w:type="dxa"/>
            <w:vAlign w:val="center"/>
          </w:tcPr>
          <w:p w14:paraId="7846ECEC"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597" w:type="dxa"/>
            <w:gridSpan w:val="17"/>
          </w:tcPr>
          <w:p w14:paraId="53FC106B" w14:textId="75CF7EA5"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0BCA33C7" w14:textId="77777777" w:rsidTr="00E4156E">
        <w:trPr>
          <w:jc w:val="center"/>
        </w:trPr>
        <w:tc>
          <w:tcPr>
            <w:tcW w:w="1516" w:type="dxa"/>
            <w:vAlign w:val="center"/>
          </w:tcPr>
          <w:p w14:paraId="3B0C9233"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597" w:type="dxa"/>
            <w:gridSpan w:val="17"/>
          </w:tcPr>
          <w:p w14:paraId="6C517389" w14:textId="39C7F829"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Brian A. Mistich</w:t>
            </w:r>
            <w:r w:rsidR="00417A71">
              <w:rPr>
                <w:rFonts w:ascii="Franklin Gothic Demi Cond" w:hAnsi="Franklin Gothic Demi Cond" w:cs="Arial"/>
              </w:rPr>
              <w:fldChar w:fldCharType="end"/>
            </w:r>
          </w:p>
        </w:tc>
      </w:tr>
      <w:tr w:rsidR="005A4F47" w:rsidRPr="00121EC3" w14:paraId="16E30E7D" w14:textId="77777777" w:rsidTr="00E4156E">
        <w:trPr>
          <w:jc w:val="center"/>
        </w:trPr>
        <w:tc>
          <w:tcPr>
            <w:tcW w:w="1516" w:type="dxa"/>
            <w:vAlign w:val="center"/>
          </w:tcPr>
          <w:p w14:paraId="6731071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14:paraId="5EE93D11" w14:textId="1512A89F"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Pr>
                <w:rFonts w:ascii="Franklin Gothic Demi Cond" w:hAnsi="Franklin Gothic Demi Cond" w:cs="Arial"/>
              </w:rPr>
              <w:t>N/A (Sewer Treatment Only)</w:t>
            </w:r>
            <w:r w:rsidR="00417A71">
              <w:rPr>
                <w:rFonts w:ascii="Franklin Gothic Demi Cond" w:hAnsi="Franklin Gothic Demi Cond" w:cs="Arial"/>
              </w:rPr>
              <w:fldChar w:fldCharType="end"/>
            </w:r>
          </w:p>
        </w:tc>
        <w:tc>
          <w:tcPr>
            <w:tcW w:w="1823" w:type="dxa"/>
            <w:gridSpan w:val="2"/>
            <w:vMerge w:val="restart"/>
            <w:vAlign w:val="center"/>
          </w:tcPr>
          <w:p w14:paraId="34D894DC" w14:textId="77777777" w:rsidR="005A4F47" w:rsidRDefault="005A4F47" w:rsidP="00382DE9">
            <w:pPr>
              <w:jc w:val="center"/>
              <w:rPr>
                <w:rFonts w:ascii="Arial" w:hAnsi="Arial" w:cs="Arial"/>
              </w:rPr>
            </w:pPr>
            <w:r>
              <w:rPr>
                <w:rFonts w:ascii="Arial" w:hAnsi="Arial" w:cs="Arial"/>
              </w:rPr>
              <w:t>Site Fenced?</w:t>
            </w:r>
          </w:p>
          <w:p w14:paraId="73D39409"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14:paraId="0F3DAC1C" w14:textId="77777777" w:rsidTr="00E4156E">
        <w:trPr>
          <w:trHeight w:val="582"/>
          <w:jc w:val="center"/>
        </w:trPr>
        <w:tc>
          <w:tcPr>
            <w:tcW w:w="2043" w:type="dxa"/>
            <w:gridSpan w:val="2"/>
            <w:vAlign w:val="center"/>
          </w:tcPr>
          <w:p w14:paraId="1FAF9692" w14:textId="77777777"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14:paraId="2E302B9E" w14:textId="77777777"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14:paraId="0906184E" w14:textId="77777777" w:rsidR="007B22AC" w:rsidRPr="00121EC3" w:rsidRDefault="007B22AC"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23" w:type="dxa"/>
            <w:gridSpan w:val="2"/>
            <w:vMerge/>
          </w:tcPr>
          <w:p w14:paraId="49DF1BE3" w14:textId="77777777" w:rsidR="007B22AC" w:rsidRPr="00121EC3" w:rsidRDefault="007B22AC" w:rsidP="00382DE9">
            <w:pPr>
              <w:rPr>
                <w:rFonts w:ascii="Arial" w:hAnsi="Arial" w:cs="Arial"/>
              </w:rPr>
            </w:pPr>
          </w:p>
        </w:tc>
      </w:tr>
      <w:tr w:rsidR="007B22AC" w:rsidRPr="00121EC3" w14:paraId="167FA80A" w14:textId="77777777" w:rsidTr="00E4156E">
        <w:trPr>
          <w:trHeight w:val="1173"/>
          <w:jc w:val="center"/>
        </w:trPr>
        <w:tc>
          <w:tcPr>
            <w:tcW w:w="2043" w:type="dxa"/>
            <w:gridSpan w:val="2"/>
            <w:vAlign w:val="center"/>
          </w:tcPr>
          <w:p w14:paraId="4C005D14" w14:textId="77777777"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14:paraId="44FF96DE" w14:textId="77777777" w:rsidR="007B22AC" w:rsidRPr="00121EC3" w:rsidRDefault="007B22AC" w:rsidP="007B22AC">
            <w:pPr>
              <w:rPr>
                <w:rFonts w:ascii="Arial" w:hAnsi="Arial" w:cs="Arial"/>
              </w:rPr>
            </w:pPr>
            <w:r>
              <w:rPr>
                <w:rFonts w:ascii="Arial" w:hAnsi="Arial" w:cs="Arial"/>
              </w:rPr>
              <w:t>(</w:t>
            </w:r>
            <w:proofErr w:type="gramStart"/>
            <w:r>
              <w:rPr>
                <w:rFonts w:ascii="Arial" w:hAnsi="Arial" w:cs="Arial"/>
              </w:rPr>
              <w:t>also</w:t>
            </w:r>
            <w:proofErr w:type="gramEnd"/>
            <w:r>
              <w:rPr>
                <w:rFonts w:ascii="Arial" w:hAnsi="Arial" w:cs="Arial"/>
              </w:rPr>
              <w:t xml:space="preserve"> complete the last section of this </w:t>
            </w:r>
            <w:r w:rsidRPr="00121EC3">
              <w:rPr>
                <w:rFonts w:ascii="Arial" w:hAnsi="Arial" w:cs="Arial"/>
              </w:rPr>
              <w:t>table)</w:t>
            </w:r>
          </w:p>
        </w:tc>
        <w:tc>
          <w:tcPr>
            <w:tcW w:w="4707" w:type="dxa"/>
            <w:gridSpan w:val="13"/>
            <w:vAlign w:val="center"/>
          </w:tcPr>
          <w:p w14:paraId="1C4B8AE2" w14:textId="77777777" w:rsidR="007B22AC" w:rsidRPr="00121EC3" w:rsidRDefault="007B22AC" w:rsidP="007B22A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363" w:type="dxa"/>
            <w:gridSpan w:val="3"/>
          </w:tcPr>
          <w:p w14:paraId="191BB77A" w14:textId="77777777" w:rsidR="007B22AC" w:rsidRDefault="007B22AC" w:rsidP="00382DE9">
            <w:pPr>
              <w:jc w:val="center"/>
              <w:rPr>
                <w:rFonts w:ascii="Arial" w:hAnsi="Arial" w:cs="Arial"/>
              </w:rPr>
            </w:pPr>
            <w:r>
              <w:rPr>
                <w:rFonts w:ascii="Arial" w:hAnsi="Arial" w:cs="Arial"/>
              </w:rPr>
              <w:t>50’ Radius of Ownership?</w:t>
            </w:r>
          </w:p>
          <w:p w14:paraId="575A7FB6" w14:textId="77777777" w:rsidR="007B22AC" w:rsidRDefault="007B22AC" w:rsidP="00382DE9">
            <w:pPr>
              <w:jc w:val="center"/>
              <w:rPr>
                <w:rFonts w:ascii="Arial" w:hAnsi="Arial" w:cs="Arial"/>
              </w:rPr>
            </w:pPr>
          </w:p>
          <w:p w14:paraId="45E25264" w14:textId="77777777" w:rsidR="007B22AC" w:rsidRPr="00121EC3" w:rsidRDefault="00417A71"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9" w:name="Check29"/>
            <w:r w:rsidR="007B22AC"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9"/>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0" w:name="Check30"/>
            <w:r w:rsidR="007B22AC"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0"/>
            <w:r w:rsidR="007B22AC" w:rsidRPr="00121EC3">
              <w:rPr>
                <w:rFonts w:ascii="Arial" w:hAnsi="Arial" w:cs="Arial"/>
              </w:rPr>
              <w:t>No</w:t>
            </w:r>
          </w:p>
        </w:tc>
      </w:tr>
      <w:tr w:rsidR="005A4F47" w:rsidRPr="00121EC3" w14:paraId="5D8AD9BB" w14:textId="77777777" w:rsidTr="00E4156E">
        <w:trPr>
          <w:trHeight w:val="144"/>
          <w:jc w:val="center"/>
        </w:trPr>
        <w:tc>
          <w:tcPr>
            <w:tcW w:w="3623" w:type="dxa"/>
            <w:gridSpan w:val="6"/>
            <w:vAlign w:val="center"/>
          </w:tcPr>
          <w:p w14:paraId="3A5E35B7" w14:textId="77777777"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14:paraId="4B3F7C28"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C8EF97" w14:textId="77777777" w:rsidTr="00E4156E">
        <w:trPr>
          <w:trHeight w:val="144"/>
          <w:jc w:val="center"/>
        </w:trPr>
        <w:tc>
          <w:tcPr>
            <w:tcW w:w="2340" w:type="dxa"/>
            <w:gridSpan w:val="3"/>
            <w:vMerge w:val="restart"/>
            <w:vAlign w:val="center"/>
          </w:tcPr>
          <w:p w14:paraId="32CFB48D" w14:textId="77777777"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14:paraId="654E41FD" w14:textId="77777777"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w:t>
            </w:r>
            <w:proofErr w:type="gramStart"/>
            <w:r w:rsidRPr="0012129D">
              <w:rPr>
                <w:rFonts w:ascii="Arial" w:hAnsi="Arial" w:cs="Arial"/>
                <w:sz w:val="20"/>
                <w:szCs w:val="20"/>
              </w:rPr>
              <w:t>sketch</w:t>
            </w:r>
            <w:proofErr w:type="gramEnd"/>
            <w:r w:rsidRPr="0012129D">
              <w:rPr>
                <w:rFonts w:ascii="Arial" w:hAnsi="Arial" w:cs="Arial"/>
                <w:sz w:val="20"/>
                <w:szCs w:val="20"/>
              </w:rPr>
              <w:t xml:space="preserve"> on separate sheet)</w:t>
            </w:r>
          </w:p>
        </w:tc>
        <w:tc>
          <w:tcPr>
            <w:tcW w:w="1985" w:type="dxa"/>
            <w:gridSpan w:val="4"/>
            <w:vMerge w:val="restart"/>
            <w:vAlign w:val="center"/>
          </w:tcPr>
          <w:p w14:paraId="06466CAB" w14:textId="77777777"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14:paraId="56C382DC" w14:textId="77777777"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14:paraId="2580083E"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6625707" w14:textId="77777777" w:rsidTr="00E4156E">
        <w:trPr>
          <w:trHeight w:val="144"/>
          <w:jc w:val="center"/>
        </w:trPr>
        <w:tc>
          <w:tcPr>
            <w:tcW w:w="2340" w:type="dxa"/>
            <w:gridSpan w:val="3"/>
            <w:vMerge/>
            <w:vAlign w:val="center"/>
          </w:tcPr>
          <w:p w14:paraId="269C4F1F" w14:textId="77777777" w:rsidR="005A4F47" w:rsidRPr="0012129D" w:rsidRDefault="005A4F47" w:rsidP="00382DE9">
            <w:pPr>
              <w:pStyle w:val="BodyText2"/>
              <w:rPr>
                <w:rFonts w:ascii="Arial" w:hAnsi="Arial" w:cs="Arial"/>
                <w:sz w:val="24"/>
                <w:szCs w:val="24"/>
              </w:rPr>
            </w:pPr>
          </w:p>
        </w:tc>
        <w:tc>
          <w:tcPr>
            <w:tcW w:w="1985" w:type="dxa"/>
            <w:gridSpan w:val="4"/>
            <w:vMerge/>
          </w:tcPr>
          <w:p w14:paraId="559414E1" w14:textId="77777777" w:rsidR="005A4F47" w:rsidRPr="0012129D" w:rsidRDefault="005A4F47" w:rsidP="00382DE9">
            <w:pPr>
              <w:jc w:val="center"/>
              <w:rPr>
                <w:rFonts w:ascii="Arial" w:hAnsi="Arial" w:cs="Arial"/>
                <w:szCs w:val="24"/>
              </w:rPr>
            </w:pPr>
          </w:p>
        </w:tc>
        <w:tc>
          <w:tcPr>
            <w:tcW w:w="2020" w:type="dxa"/>
            <w:gridSpan w:val="6"/>
            <w:vAlign w:val="center"/>
          </w:tcPr>
          <w:p w14:paraId="2CF1D38E" w14:textId="77777777"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14:paraId="544DC3EE"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E0821A0" w14:textId="77777777" w:rsidTr="00E4156E">
        <w:trPr>
          <w:trHeight w:val="144"/>
          <w:jc w:val="center"/>
        </w:trPr>
        <w:tc>
          <w:tcPr>
            <w:tcW w:w="2340" w:type="dxa"/>
            <w:gridSpan w:val="3"/>
            <w:vMerge/>
            <w:vAlign w:val="center"/>
          </w:tcPr>
          <w:p w14:paraId="45B19204" w14:textId="77777777" w:rsidR="005A4F47" w:rsidRPr="0012129D" w:rsidRDefault="005A4F47" w:rsidP="00382DE9">
            <w:pPr>
              <w:pStyle w:val="BodyText2"/>
              <w:rPr>
                <w:rFonts w:ascii="Arial" w:hAnsi="Arial" w:cs="Arial"/>
                <w:sz w:val="24"/>
                <w:szCs w:val="24"/>
              </w:rPr>
            </w:pPr>
          </w:p>
        </w:tc>
        <w:tc>
          <w:tcPr>
            <w:tcW w:w="1985" w:type="dxa"/>
            <w:gridSpan w:val="4"/>
            <w:vMerge/>
          </w:tcPr>
          <w:p w14:paraId="483B8190" w14:textId="77777777" w:rsidR="005A4F47" w:rsidRPr="0012129D" w:rsidRDefault="005A4F47" w:rsidP="00382DE9">
            <w:pPr>
              <w:jc w:val="center"/>
              <w:rPr>
                <w:rFonts w:ascii="Arial" w:hAnsi="Arial" w:cs="Arial"/>
                <w:szCs w:val="24"/>
              </w:rPr>
            </w:pPr>
          </w:p>
        </w:tc>
        <w:tc>
          <w:tcPr>
            <w:tcW w:w="2020" w:type="dxa"/>
            <w:gridSpan w:val="6"/>
            <w:vAlign w:val="center"/>
          </w:tcPr>
          <w:p w14:paraId="2DE6508C" w14:textId="77777777"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14:paraId="77ACDF86"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48EDA71" w14:textId="77777777" w:rsidTr="00E4156E">
        <w:trPr>
          <w:trHeight w:val="144"/>
          <w:jc w:val="center"/>
        </w:trPr>
        <w:tc>
          <w:tcPr>
            <w:tcW w:w="2340" w:type="dxa"/>
            <w:gridSpan w:val="3"/>
            <w:vMerge/>
            <w:vAlign w:val="center"/>
          </w:tcPr>
          <w:p w14:paraId="58FEBA09" w14:textId="77777777" w:rsidR="005A4F47" w:rsidRPr="0012129D" w:rsidRDefault="005A4F47" w:rsidP="00382DE9">
            <w:pPr>
              <w:pStyle w:val="BodyText2"/>
              <w:rPr>
                <w:rFonts w:ascii="Arial" w:hAnsi="Arial" w:cs="Arial"/>
                <w:sz w:val="24"/>
                <w:szCs w:val="24"/>
              </w:rPr>
            </w:pPr>
          </w:p>
        </w:tc>
        <w:tc>
          <w:tcPr>
            <w:tcW w:w="1985" w:type="dxa"/>
            <w:gridSpan w:val="4"/>
            <w:vMerge/>
          </w:tcPr>
          <w:p w14:paraId="3F33CCFA" w14:textId="77777777" w:rsidR="005A4F47" w:rsidRPr="0012129D" w:rsidRDefault="005A4F47" w:rsidP="00382DE9">
            <w:pPr>
              <w:jc w:val="center"/>
              <w:rPr>
                <w:rFonts w:ascii="Arial" w:hAnsi="Arial" w:cs="Arial"/>
                <w:szCs w:val="24"/>
              </w:rPr>
            </w:pPr>
          </w:p>
        </w:tc>
        <w:tc>
          <w:tcPr>
            <w:tcW w:w="2020" w:type="dxa"/>
            <w:gridSpan w:val="6"/>
            <w:vAlign w:val="center"/>
          </w:tcPr>
          <w:p w14:paraId="414B6744" w14:textId="77777777"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14:paraId="04C56A62"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4BF9BCE" w14:textId="77777777" w:rsidTr="00E4156E">
        <w:trPr>
          <w:trHeight w:val="144"/>
          <w:jc w:val="center"/>
        </w:trPr>
        <w:tc>
          <w:tcPr>
            <w:tcW w:w="2340" w:type="dxa"/>
            <w:gridSpan w:val="3"/>
            <w:vMerge/>
            <w:vAlign w:val="center"/>
          </w:tcPr>
          <w:p w14:paraId="175ED44E" w14:textId="77777777" w:rsidR="005A4F47" w:rsidRPr="0012129D" w:rsidRDefault="005A4F47" w:rsidP="00382DE9">
            <w:pPr>
              <w:pStyle w:val="BodyText2"/>
              <w:rPr>
                <w:rFonts w:ascii="Arial" w:hAnsi="Arial" w:cs="Arial"/>
                <w:sz w:val="24"/>
                <w:szCs w:val="24"/>
              </w:rPr>
            </w:pPr>
          </w:p>
        </w:tc>
        <w:tc>
          <w:tcPr>
            <w:tcW w:w="1985" w:type="dxa"/>
            <w:gridSpan w:val="4"/>
            <w:vMerge/>
          </w:tcPr>
          <w:p w14:paraId="2C03711B" w14:textId="77777777" w:rsidR="005A4F47" w:rsidRPr="0012129D" w:rsidRDefault="005A4F47" w:rsidP="00382DE9">
            <w:pPr>
              <w:jc w:val="center"/>
              <w:rPr>
                <w:rFonts w:ascii="Arial" w:hAnsi="Arial" w:cs="Arial"/>
                <w:szCs w:val="24"/>
              </w:rPr>
            </w:pPr>
          </w:p>
        </w:tc>
        <w:tc>
          <w:tcPr>
            <w:tcW w:w="2020" w:type="dxa"/>
            <w:gridSpan w:val="6"/>
            <w:vAlign w:val="center"/>
          </w:tcPr>
          <w:p w14:paraId="1B16D833" w14:textId="77777777"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14:paraId="5670E9A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015DD2C" w14:textId="77777777" w:rsidTr="00E4156E">
        <w:trPr>
          <w:trHeight w:val="144"/>
          <w:jc w:val="center"/>
        </w:trPr>
        <w:tc>
          <w:tcPr>
            <w:tcW w:w="2340" w:type="dxa"/>
            <w:gridSpan w:val="3"/>
            <w:vMerge/>
            <w:vAlign w:val="center"/>
          </w:tcPr>
          <w:p w14:paraId="05C91145" w14:textId="77777777"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14:paraId="0DA838F8" w14:textId="77777777"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14:paraId="099E3EB7" w14:textId="77777777"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14:paraId="16D8A3F0"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6EB0913" w14:textId="77777777" w:rsidTr="00E4156E">
        <w:trPr>
          <w:trHeight w:val="144"/>
          <w:jc w:val="center"/>
        </w:trPr>
        <w:tc>
          <w:tcPr>
            <w:tcW w:w="2340" w:type="dxa"/>
            <w:gridSpan w:val="3"/>
            <w:vMerge/>
            <w:vAlign w:val="center"/>
          </w:tcPr>
          <w:p w14:paraId="31D29031" w14:textId="77777777" w:rsidR="005A4F47" w:rsidRPr="0012129D" w:rsidRDefault="005A4F47" w:rsidP="00382DE9">
            <w:pPr>
              <w:pStyle w:val="BodyText2"/>
              <w:rPr>
                <w:rFonts w:ascii="Arial" w:hAnsi="Arial" w:cs="Arial"/>
                <w:sz w:val="24"/>
                <w:szCs w:val="24"/>
              </w:rPr>
            </w:pPr>
          </w:p>
        </w:tc>
        <w:tc>
          <w:tcPr>
            <w:tcW w:w="1985" w:type="dxa"/>
            <w:gridSpan w:val="4"/>
            <w:vMerge/>
          </w:tcPr>
          <w:p w14:paraId="75F26BE8" w14:textId="77777777" w:rsidR="005A4F47" w:rsidRPr="0012129D" w:rsidRDefault="005A4F47" w:rsidP="00382DE9">
            <w:pPr>
              <w:jc w:val="center"/>
              <w:rPr>
                <w:rFonts w:ascii="Arial" w:hAnsi="Arial" w:cs="Arial"/>
                <w:szCs w:val="24"/>
              </w:rPr>
            </w:pPr>
          </w:p>
        </w:tc>
        <w:tc>
          <w:tcPr>
            <w:tcW w:w="2020" w:type="dxa"/>
            <w:gridSpan w:val="6"/>
            <w:vAlign w:val="center"/>
          </w:tcPr>
          <w:p w14:paraId="7022A7C0" w14:textId="77777777"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14:paraId="7C8A7658"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CBF7578" w14:textId="77777777" w:rsidTr="00E4156E">
        <w:trPr>
          <w:trHeight w:val="144"/>
          <w:jc w:val="center"/>
        </w:trPr>
        <w:tc>
          <w:tcPr>
            <w:tcW w:w="2340" w:type="dxa"/>
            <w:gridSpan w:val="3"/>
            <w:vMerge/>
            <w:vAlign w:val="center"/>
          </w:tcPr>
          <w:p w14:paraId="61C80886" w14:textId="77777777" w:rsidR="005A4F47" w:rsidRPr="0012129D" w:rsidRDefault="005A4F47" w:rsidP="00382DE9">
            <w:pPr>
              <w:pStyle w:val="BodyText2"/>
              <w:rPr>
                <w:rFonts w:ascii="Arial" w:hAnsi="Arial" w:cs="Arial"/>
                <w:sz w:val="24"/>
                <w:szCs w:val="24"/>
              </w:rPr>
            </w:pPr>
          </w:p>
        </w:tc>
        <w:tc>
          <w:tcPr>
            <w:tcW w:w="1985" w:type="dxa"/>
            <w:gridSpan w:val="4"/>
            <w:vMerge/>
          </w:tcPr>
          <w:p w14:paraId="51FBE8BA" w14:textId="77777777" w:rsidR="005A4F47" w:rsidRPr="0012129D" w:rsidRDefault="005A4F47" w:rsidP="00382DE9">
            <w:pPr>
              <w:jc w:val="center"/>
              <w:rPr>
                <w:rFonts w:ascii="Arial" w:hAnsi="Arial" w:cs="Arial"/>
                <w:szCs w:val="24"/>
              </w:rPr>
            </w:pPr>
          </w:p>
        </w:tc>
        <w:tc>
          <w:tcPr>
            <w:tcW w:w="2020" w:type="dxa"/>
            <w:gridSpan w:val="6"/>
            <w:vAlign w:val="center"/>
          </w:tcPr>
          <w:p w14:paraId="481BFE90" w14:textId="77777777"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14:paraId="7501AFBA"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078E9D9" w14:textId="77777777" w:rsidTr="00E4156E">
        <w:trPr>
          <w:trHeight w:val="144"/>
          <w:jc w:val="center"/>
        </w:trPr>
        <w:tc>
          <w:tcPr>
            <w:tcW w:w="2340" w:type="dxa"/>
            <w:gridSpan w:val="3"/>
            <w:vMerge/>
            <w:vAlign w:val="center"/>
          </w:tcPr>
          <w:p w14:paraId="380A6306" w14:textId="77777777" w:rsidR="005A4F47" w:rsidRPr="0012129D" w:rsidRDefault="005A4F47" w:rsidP="00382DE9">
            <w:pPr>
              <w:pStyle w:val="BodyText2"/>
              <w:rPr>
                <w:rFonts w:ascii="Arial" w:hAnsi="Arial" w:cs="Arial"/>
                <w:sz w:val="24"/>
                <w:szCs w:val="24"/>
              </w:rPr>
            </w:pPr>
          </w:p>
        </w:tc>
        <w:tc>
          <w:tcPr>
            <w:tcW w:w="1985" w:type="dxa"/>
            <w:gridSpan w:val="4"/>
            <w:vMerge/>
          </w:tcPr>
          <w:p w14:paraId="01859C46" w14:textId="77777777" w:rsidR="005A4F47" w:rsidRPr="0012129D" w:rsidRDefault="005A4F47" w:rsidP="00382DE9">
            <w:pPr>
              <w:jc w:val="center"/>
              <w:rPr>
                <w:rFonts w:ascii="Arial" w:hAnsi="Arial" w:cs="Arial"/>
                <w:szCs w:val="24"/>
              </w:rPr>
            </w:pPr>
          </w:p>
        </w:tc>
        <w:tc>
          <w:tcPr>
            <w:tcW w:w="2020" w:type="dxa"/>
            <w:gridSpan w:val="6"/>
            <w:vAlign w:val="center"/>
          </w:tcPr>
          <w:p w14:paraId="7DC8DAA7" w14:textId="77777777"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14:paraId="1D7945D6"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543F758" w14:textId="77777777" w:rsidTr="00E4156E">
        <w:trPr>
          <w:trHeight w:val="144"/>
          <w:jc w:val="center"/>
        </w:trPr>
        <w:tc>
          <w:tcPr>
            <w:tcW w:w="2340" w:type="dxa"/>
            <w:gridSpan w:val="3"/>
            <w:vMerge/>
            <w:vAlign w:val="center"/>
          </w:tcPr>
          <w:p w14:paraId="49B01222" w14:textId="77777777"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14:paraId="02B47633" w14:textId="77777777"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14:paraId="60273FD1" w14:textId="77777777"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14:paraId="5CC82518"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F9A3B1" w14:textId="77777777" w:rsidTr="00E4156E">
        <w:trPr>
          <w:trHeight w:val="144"/>
          <w:jc w:val="center"/>
        </w:trPr>
        <w:tc>
          <w:tcPr>
            <w:tcW w:w="2340" w:type="dxa"/>
            <w:gridSpan w:val="3"/>
            <w:vMerge/>
            <w:vAlign w:val="center"/>
          </w:tcPr>
          <w:p w14:paraId="1B74947B" w14:textId="77777777" w:rsidR="005A4F47" w:rsidRPr="00121EC3" w:rsidRDefault="005A4F47" w:rsidP="00382DE9">
            <w:pPr>
              <w:pStyle w:val="BodyText2"/>
            </w:pPr>
          </w:p>
        </w:tc>
        <w:tc>
          <w:tcPr>
            <w:tcW w:w="1985" w:type="dxa"/>
            <w:gridSpan w:val="4"/>
            <w:vMerge/>
          </w:tcPr>
          <w:p w14:paraId="6270FE49" w14:textId="77777777" w:rsidR="005A4F47" w:rsidRPr="00121EC3" w:rsidRDefault="005A4F47" w:rsidP="00382DE9">
            <w:pPr>
              <w:jc w:val="center"/>
              <w:rPr>
                <w:rFonts w:ascii="Arial" w:hAnsi="Arial" w:cs="Arial"/>
              </w:rPr>
            </w:pPr>
          </w:p>
        </w:tc>
        <w:tc>
          <w:tcPr>
            <w:tcW w:w="2020" w:type="dxa"/>
            <w:gridSpan w:val="6"/>
            <w:vAlign w:val="center"/>
          </w:tcPr>
          <w:p w14:paraId="23D81AED" w14:textId="77777777"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14:paraId="348DB8DC"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958271C" w14:textId="77777777" w:rsidTr="00E4156E">
        <w:trPr>
          <w:trHeight w:val="144"/>
          <w:jc w:val="center"/>
        </w:trPr>
        <w:tc>
          <w:tcPr>
            <w:tcW w:w="2340" w:type="dxa"/>
            <w:gridSpan w:val="3"/>
            <w:vMerge/>
            <w:vAlign w:val="center"/>
          </w:tcPr>
          <w:p w14:paraId="730999FC" w14:textId="77777777" w:rsidR="005A4F47" w:rsidRPr="00121EC3" w:rsidRDefault="005A4F47" w:rsidP="00382DE9">
            <w:pPr>
              <w:pStyle w:val="BodyText2"/>
            </w:pPr>
          </w:p>
        </w:tc>
        <w:tc>
          <w:tcPr>
            <w:tcW w:w="1985" w:type="dxa"/>
            <w:gridSpan w:val="4"/>
            <w:vMerge/>
          </w:tcPr>
          <w:p w14:paraId="52654CD6" w14:textId="77777777" w:rsidR="005A4F47" w:rsidRPr="00121EC3" w:rsidRDefault="005A4F47" w:rsidP="00382DE9">
            <w:pPr>
              <w:jc w:val="center"/>
              <w:rPr>
                <w:rFonts w:ascii="Arial" w:hAnsi="Arial" w:cs="Arial"/>
              </w:rPr>
            </w:pPr>
          </w:p>
        </w:tc>
        <w:tc>
          <w:tcPr>
            <w:tcW w:w="2020" w:type="dxa"/>
            <w:gridSpan w:val="6"/>
            <w:vAlign w:val="center"/>
          </w:tcPr>
          <w:p w14:paraId="134183FD" w14:textId="77777777"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14:paraId="53713702" w14:textId="77777777"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B6DB52" w14:textId="77777777" w:rsidTr="00E4156E">
        <w:trPr>
          <w:trHeight w:val="144"/>
          <w:jc w:val="center"/>
        </w:trPr>
        <w:tc>
          <w:tcPr>
            <w:tcW w:w="2340" w:type="dxa"/>
            <w:gridSpan w:val="3"/>
            <w:vMerge/>
            <w:vAlign w:val="center"/>
          </w:tcPr>
          <w:p w14:paraId="05E13FC8" w14:textId="77777777" w:rsidR="005A4F47" w:rsidRPr="00121EC3" w:rsidRDefault="005A4F47" w:rsidP="00382DE9">
            <w:pPr>
              <w:pStyle w:val="BodyText2"/>
            </w:pPr>
          </w:p>
        </w:tc>
        <w:tc>
          <w:tcPr>
            <w:tcW w:w="1985" w:type="dxa"/>
            <w:gridSpan w:val="4"/>
            <w:vMerge w:val="restart"/>
            <w:vAlign w:val="center"/>
          </w:tcPr>
          <w:p w14:paraId="2D5890A2" w14:textId="77777777"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14:paraId="39B15A70" w14:textId="77777777"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14:paraId="63E74E6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w:hAnsi="Franklin Gothic Demi" w:cs="Arial"/>
              </w:rPr>
              <w:t xml:space="preserve">          </w:t>
            </w:r>
          </w:p>
        </w:tc>
      </w:tr>
      <w:tr w:rsidR="005A4F47" w:rsidRPr="00121EC3" w14:paraId="5025206A" w14:textId="77777777" w:rsidTr="00E4156E">
        <w:trPr>
          <w:trHeight w:val="144"/>
          <w:jc w:val="center"/>
        </w:trPr>
        <w:tc>
          <w:tcPr>
            <w:tcW w:w="2340" w:type="dxa"/>
            <w:gridSpan w:val="3"/>
            <w:vMerge/>
            <w:vAlign w:val="center"/>
          </w:tcPr>
          <w:p w14:paraId="7108AAD5" w14:textId="77777777" w:rsidR="005A4F47" w:rsidRPr="00121EC3" w:rsidRDefault="005A4F47" w:rsidP="00382DE9">
            <w:pPr>
              <w:pStyle w:val="BodyText2"/>
            </w:pPr>
          </w:p>
        </w:tc>
        <w:tc>
          <w:tcPr>
            <w:tcW w:w="1985" w:type="dxa"/>
            <w:gridSpan w:val="4"/>
            <w:vMerge/>
          </w:tcPr>
          <w:p w14:paraId="748EA99B" w14:textId="77777777" w:rsidR="005A4F47" w:rsidRPr="00121EC3" w:rsidRDefault="005A4F47" w:rsidP="00382DE9">
            <w:pPr>
              <w:rPr>
                <w:rFonts w:ascii="Arial" w:hAnsi="Arial" w:cs="Arial"/>
              </w:rPr>
            </w:pPr>
          </w:p>
        </w:tc>
        <w:tc>
          <w:tcPr>
            <w:tcW w:w="2020" w:type="dxa"/>
            <w:gridSpan w:val="6"/>
            <w:vAlign w:val="center"/>
          </w:tcPr>
          <w:p w14:paraId="200DA5CF" w14:textId="77777777"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14:paraId="469EAB79" w14:textId="77777777" w:rsidR="005A4F47" w:rsidRPr="00996A33" w:rsidRDefault="005A4F47" w:rsidP="00382DE9">
            <w:pPr>
              <w:rPr>
                <w:rFonts w:ascii="Franklin Gothic Demi" w:hAnsi="Franklin Gothic Demi" w:cs="Arial"/>
              </w:rPr>
            </w:pPr>
            <w:r>
              <w:rPr>
                <w:rFonts w:ascii="Agency FB" w:hAnsi="Agency FB"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4DC19C9" w14:textId="77777777" w:rsidTr="00E4156E">
        <w:trPr>
          <w:trHeight w:val="144"/>
          <w:jc w:val="center"/>
        </w:trPr>
        <w:tc>
          <w:tcPr>
            <w:tcW w:w="2340" w:type="dxa"/>
            <w:gridSpan w:val="3"/>
            <w:vMerge w:val="restart"/>
            <w:vAlign w:val="center"/>
          </w:tcPr>
          <w:p w14:paraId="3B596C15" w14:textId="77777777"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14:paraId="709438D8" w14:textId="77777777"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w:t>
            </w:r>
            <w:proofErr w:type="gramStart"/>
            <w:r w:rsidRPr="0012129D">
              <w:rPr>
                <w:rFonts w:ascii="Arial" w:hAnsi="Arial" w:cs="Arial"/>
                <w:sz w:val="20"/>
                <w:szCs w:val="20"/>
              </w:rPr>
              <w:t>sketch</w:t>
            </w:r>
            <w:proofErr w:type="gramEnd"/>
            <w:r w:rsidRPr="0012129D">
              <w:rPr>
                <w:rFonts w:ascii="Arial" w:hAnsi="Arial" w:cs="Arial"/>
                <w:sz w:val="20"/>
                <w:szCs w:val="20"/>
              </w:rPr>
              <w:t xml:space="preserve"> on separate sheet)</w:t>
            </w:r>
          </w:p>
        </w:tc>
        <w:tc>
          <w:tcPr>
            <w:tcW w:w="2880" w:type="dxa"/>
            <w:gridSpan w:val="6"/>
            <w:vAlign w:val="center"/>
          </w:tcPr>
          <w:p w14:paraId="0155A0CC" w14:textId="77777777" w:rsidR="005A4F47" w:rsidRPr="0012129D" w:rsidRDefault="005A4F47" w:rsidP="00382DE9">
            <w:pPr>
              <w:jc w:val="center"/>
              <w:rPr>
                <w:rFonts w:ascii="Arial" w:hAnsi="Arial" w:cs="Arial"/>
                <w:szCs w:val="24"/>
              </w:rPr>
            </w:pPr>
            <w:r w:rsidRPr="0012129D">
              <w:rPr>
                <w:rFonts w:ascii="Arial" w:hAnsi="Arial" w:cs="Arial"/>
                <w:szCs w:val="24"/>
              </w:rPr>
              <w:t>Casing Head Seal?</w:t>
            </w:r>
          </w:p>
          <w:p w14:paraId="4D065BFE" w14:textId="77777777" w:rsidR="005A4F47" w:rsidRPr="0012129D" w:rsidRDefault="00417A71"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14:paraId="08040DB9" w14:textId="77777777"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Slab &amp; Motor Foundation?</w:t>
            </w:r>
          </w:p>
          <w:p w14:paraId="1E8F271C"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78F91B4C" w14:textId="77777777" w:rsidTr="00E4156E">
        <w:trPr>
          <w:trHeight w:val="273"/>
          <w:jc w:val="center"/>
        </w:trPr>
        <w:tc>
          <w:tcPr>
            <w:tcW w:w="2340" w:type="dxa"/>
            <w:gridSpan w:val="3"/>
            <w:vMerge/>
            <w:vAlign w:val="center"/>
          </w:tcPr>
          <w:p w14:paraId="3AD63233" w14:textId="77777777"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14:paraId="4650A3DF" w14:textId="77777777"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14:paraId="1EAB7795" w14:textId="77777777"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14:paraId="3317533D" w14:textId="77777777"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w:t>
            </w:r>
            <w:proofErr w:type="gramStart"/>
            <w:r w:rsidRPr="005A156A">
              <w:rPr>
                <w:rFonts w:ascii="Arial" w:hAnsi="Arial" w:cs="Arial"/>
                <w:sz w:val="16"/>
                <w:szCs w:val="16"/>
              </w:rPr>
              <w:t>½”inch</w:t>
            </w:r>
            <w:proofErr w:type="gramEnd"/>
            <w:r w:rsidRPr="005A156A">
              <w:rPr>
                <w:rFonts w:ascii="Arial" w:hAnsi="Arial" w:cs="Arial"/>
                <w:sz w:val="16"/>
                <w:szCs w:val="16"/>
              </w:rPr>
              <w:t xml:space="preserve"> minimum)</w:t>
            </w:r>
          </w:p>
        </w:tc>
        <w:tc>
          <w:tcPr>
            <w:tcW w:w="2948" w:type="dxa"/>
            <w:gridSpan w:val="7"/>
            <w:tcBorders>
              <w:top w:val="nil"/>
              <w:left w:val="nil"/>
              <w:bottom w:val="nil"/>
            </w:tcBorders>
          </w:tcPr>
          <w:p w14:paraId="20E12946" w14:textId="77777777" w:rsidR="005A4F47" w:rsidRPr="00121EC3" w:rsidRDefault="005A4F47" w:rsidP="00382DE9">
            <w:pPr>
              <w:rPr>
                <w:rFonts w:ascii="Arial" w:hAnsi="Arial" w:cs="Arial"/>
              </w:rPr>
            </w:pPr>
            <w:r>
              <w:rPr>
                <w:rFonts w:ascii="Arial" w:hAnsi="Arial" w:cs="Arial"/>
              </w:rPr>
              <w:t xml:space="preserve"> </w:t>
            </w:r>
            <w:r w:rsidR="00417A71"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417A71" w:rsidRPr="006D7EDE">
              <w:rPr>
                <w:rFonts w:ascii="Franklin Gothic Demi Cond" w:hAnsi="Franklin Gothic Demi Cond" w:cs="Arial"/>
                <w:u w:val="single"/>
              </w:rPr>
            </w:r>
            <w:r w:rsidR="00417A71" w:rsidRPr="006D7EDE">
              <w:rPr>
                <w:rFonts w:ascii="Franklin Gothic Demi Cond" w:hAnsi="Franklin Gothic Demi Cond" w:cs="Arial"/>
                <w:u w:val="single"/>
              </w:rPr>
              <w:fldChar w:fldCharType="separate"/>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00417A71"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14:paraId="2E8505EC" w14:textId="77777777" w:rsidTr="00E4156E">
        <w:trPr>
          <w:trHeight w:val="922"/>
          <w:jc w:val="center"/>
        </w:trPr>
        <w:tc>
          <w:tcPr>
            <w:tcW w:w="2340" w:type="dxa"/>
            <w:gridSpan w:val="3"/>
            <w:vMerge/>
            <w:vAlign w:val="center"/>
          </w:tcPr>
          <w:p w14:paraId="07992DA5" w14:textId="77777777" w:rsidR="005A4F47" w:rsidRPr="00121EC3" w:rsidRDefault="005A4F47" w:rsidP="00382DE9">
            <w:pPr>
              <w:pStyle w:val="BodyText2"/>
              <w:rPr>
                <w:sz w:val="20"/>
              </w:rPr>
            </w:pPr>
          </w:p>
        </w:tc>
        <w:tc>
          <w:tcPr>
            <w:tcW w:w="1080" w:type="dxa"/>
            <w:gridSpan w:val="2"/>
            <w:vMerge/>
            <w:vAlign w:val="center"/>
          </w:tcPr>
          <w:p w14:paraId="1A78D04F" w14:textId="77777777" w:rsidR="005A4F47" w:rsidRPr="00121EC3" w:rsidRDefault="005A4F47" w:rsidP="00382DE9">
            <w:pPr>
              <w:pStyle w:val="Heading2"/>
            </w:pPr>
          </w:p>
        </w:tc>
        <w:tc>
          <w:tcPr>
            <w:tcW w:w="4050" w:type="dxa"/>
            <w:gridSpan w:val="12"/>
            <w:tcBorders>
              <w:top w:val="nil"/>
              <w:right w:val="nil"/>
            </w:tcBorders>
            <w:vAlign w:val="center"/>
          </w:tcPr>
          <w:p w14:paraId="27DC3779" w14:textId="77777777" w:rsidR="005A4F47" w:rsidRDefault="005A4F47" w:rsidP="00382DE9">
            <w:pPr>
              <w:rPr>
                <w:rFonts w:ascii="Arial" w:hAnsi="Arial" w:cs="Arial"/>
              </w:rPr>
            </w:pPr>
            <w:r>
              <w:rPr>
                <w:rFonts w:ascii="Arial" w:hAnsi="Arial" w:cs="Arial"/>
              </w:rPr>
              <w:t xml:space="preserve"> </w:t>
            </w:r>
            <w:proofErr w:type="gramStart"/>
            <w:r>
              <w:rPr>
                <w:rFonts w:ascii="Arial" w:hAnsi="Arial" w:cs="Arial"/>
              </w:rPr>
              <w:t>Down-Turned</w:t>
            </w:r>
            <w:proofErr w:type="gramEnd"/>
            <w:r>
              <w:rPr>
                <w:rFonts w:ascii="Arial" w:hAnsi="Arial" w:cs="Arial"/>
              </w:rPr>
              <w:t>?</w:t>
            </w:r>
          </w:p>
          <w:p w14:paraId="4648EF74" w14:textId="77777777" w:rsidR="005A4F47" w:rsidRDefault="005A4F47" w:rsidP="00382DE9">
            <w:pPr>
              <w:rPr>
                <w:rFonts w:ascii="Arial" w:hAnsi="Arial" w:cs="Arial"/>
              </w:rPr>
            </w:pPr>
            <w:r>
              <w:rPr>
                <w:rFonts w:ascii="Arial" w:hAnsi="Arial" w:cs="Arial"/>
              </w:rPr>
              <w:t xml:space="preserve"> Terminates 24” above 10</w:t>
            </w:r>
            <w:r w:rsidR="0077738A">
              <w:rPr>
                <w:rFonts w:ascii="Arial" w:hAnsi="Arial" w:cs="Arial"/>
              </w:rPr>
              <w:t>0</w:t>
            </w:r>
            <w:r>
              <w:rPr>
                <w:rFonts w:ascii="Arial" w:hAnsi="Arial" w:cs="Arial"/>
              </w:rPr>
              <w:t>-year Flood Level or floor whichever is greater?</w:t>
            </w:r>
          </w:p>
          <w:p w14:paraId="77170E74" w14:textId="77777777" w:rsidR="005A4F47" w:rsidRDefault="005A4F47" w:rsidP="00382DE9">
            <w:pPr>
              <w:rPr>
                <w:rFonts w:ascii="Arial" w:hAnsi="Arial" w:cs="Arial"/>
              </w:rPr>
            </w:pPr>
            <w:r>
              <w:rPr>
                <w:rFonts w:ascii="Arial" w:hAnsi="Arial" w:cs="Arial"/>
              </w:rPr>
              <w:t xml:space="preserve"> </w:t>
            </w:r>
            <w:proofErr w:type="gramStart"/>
            <w:r>
              <w:rPr>
                <w:rFonts w:ascii="Arial" w:hAnsi="Arial" w:cs="Arial"/>
              </w:rPr>
              <w:t>Twenty Four</w:t>
            </w:r>
            <w:proofErr w:type="gramEnd"/>
            <w:r>
              <w:rPr>
                <w:rFonts w:ascii="Arial" w:hAnsi="Arial" w:cs="Arial"/>
              </w:rPr>
              <w:t xml:space="preserve"> Mesh Screen?</w:t>
            </w:r>
          </w:p>
          <w:p w14:paraId="4A9265C3" w14:textId="77777777"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14:paraId="6D56B9C9"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33224CF4" w14:textId="77777777" w:rsidR="005A4F47" w:rsidRDefault="005A4F47" w:rsidP="00382DE9">
            <w:pPr>
              <w:jc w:val="center"/>
              <w:rPr>
                <w:rFonts w:ascii="Arial" w:hAnsi="Arial" w:cs="Arial"/>
              </w:rPr>
            </w:pPr>
          </w:p>
          <w:p w14:paraId="45EF0D13"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7ED562F9"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5B42D8D3"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64EDE0E5" w14:textId="77777777" w:rsidTr="00E4156E">
        <w:trPr>
          <w:trHeight w:val="144"/>
          <w:jc w:val="center"/>
        </w:trPr>
        <w:tc>
          <w:tcPr>
            <w:tcW w:w="2340" w:type="dxa"/>
            <w:gridSpan w:val="3"/>
            <w:vMerge/>
            <w:vAlign w:val="center"/>
          </w:tcPr>
          <w:p w14:paraId="4040FE75" w14:textId="77777777" w:rsidR="005A4F47" w:rsidRPr="00121EC3" w:rsidRDefault="005A4F47" w:rsidP="00382DE9">
            <w:pPr>
              <w:pStyle w:val="BodyText2"/>
            </w:pPr>
          </w:p>
        </w:tc>
        <w:tc>
          <w:tcPr>
            <w:tcW w:w="2250" w:type="dxa"/>
            <w:gridSpan w:val="5"/>
            <w:vAlign w:val="center"/>
          </w:tcPr>
          <w:p w14:paraId="186EB289" w14:textId="77777777"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14:paraId="69C3F80D" w14:textId="77777777"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14:paraId="1E0FF31A" w14:textId="77777777"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9A1D838" w14:textId="77777777" w:rsidTr="00E4156E">
        <w:trPr>
          <w:trHeight w:val="144"/>
          <w:jc w:val="center"/>
        </w:trPr>
        <w:tc>
          <w:tcPr>
            <w:tcW w:w="2340" w:type="dxa"/>
            <w:gridSpan w:val="3"/>
            <w:vMerge/>
            <w:vAlign w:val="center"/>
          </w:tcPr>
          <w:p w14:paraId="14D990BA" w14:textId="77777777" w:rsidR="005A4F47" w:rsidRPr="00121EC3" w:rsidRDefault="005A4F47" w:rsidP="00382DE9">
            <w:pPr>
              <w:pStyle w:val="BodyText2"/>
            </w:pPr>
          </w:p>
        </w:tc>
        <w:tc>
          <w:tcPr>
            <w:tcW w:w="844" w:type="dxa"/>
            <w:vMerge w:val="restart"/>
            <w:vAlign w:val="center"/>
          </w:tcPr>
          <w:p w14:paraId="7991F9BF" w14:textId="77777777"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14:paraId="70270DD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543" w:type="dxa"/>
            <w:gridSpan w:val="4"/>
            <w:tcBorders>
              <w:bottom w:val="single" w:sz="4" w:space="0" w:color="auto"/>
            </w:tcBorders>
          </w:tcPr>
          <w:p w14:paraId="254B023E" w14:textId="77777777"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6F7AEC5" w14:textId="77777777" w:rsidTr="00E4156E">
        <w:trPr>
          <w:trHeight w:val="144"/>
          <w:jc w:val="center"/>
        </w:trPr>
        <w:tc>
          <w:tcPr>
            <w:tcW w:w="2340" w:type="dxa"/>
            <w:gridSpan w:val="3"/>
            <w:vMerge/>
            <w:vAlign w:val="center"/>
          </w:tcPr>
          <w:p w14:paraId="60F0B20F" w14:textId="77777777" w:rsidR="005A4F47" w:rsidRPr="00121EC3" w:rsidRDefault="005A4F47" w:rsidP="00382DE9">
            <w:pPr>
              <w:pStyle w:val="BodyText2"/>
            </w:pPr>
          </w:p>
        </w:tc>
        <w:tc>
          <w:tcPr>
            <w:tcW w:w="844" w:type="dxa"/>
            <w:vMerge/>
          </w:tcPr>
          <w:p w14:paraId="0CEBE1DD" w14:textId="77777777" w:rsidR="005A4F47" w:rsidRPr="00121EC3" w:rsidRDefault="005A4F47" w:rsidP="00382DE9">
            <w:pPr>
              <w:rPr>
                <w:rFonts w:ascii="Arial" w:hAnsi="Arial" w:cs="Arial"/>
              </w:rPr>
            </w:pPr>
          </w:p>
        </w:tc>
        <w:tc>
          <w:tcPr>
            <w:tcW w:w="3079" w:type="dxa"/>
            <w:gridSpan w:val="8"/>
            <w:tcBorders>
              <w:right w:val="nil"/>
            </w:tcBorders>
            <w:vAlign w:val="center"/>
          </w:tcPr>
          <w:p w14:paraId="50448AC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850" w:type="dxa"/>
            <w:gridSpan w:val="6"/>
            <w:tcBorders>
              <w:left w:val="nil"/>
            </w:tcBorders>
            <w:vAlign w:val="center"/>
          </w:tcPr>
          <w:p w14:paraId="708D475D" w14:textId="77777777"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14:paraId="38CD0AFE" w14:textId="77777777" w:rsidTr="00E4156E">
        <w:trPr>
          <w:trHeight w:val="582"/>
          <w:jc w:val="center"/>
        </w:trPr>
        <w:tc>
          <w:tcPr>
            <w:tcW w:w="2340" w:type="dxa"/>
            <w:gridSpan w:val="3"/>
            <w:vMerge/>
            <w:vAlign w:val="center"/>
          </w:tcPr>
          <w:p w14:paraId="16F8C2AA" w14:textId="77777777" w:rsidR="007B22AC" w:rsidRPr="00121EC3" w:rsidRDefault="007B22AC" w:rsidP="00382DE9">
            <w:pPr>
              <w:pStyle w:val="BodyText2"/>
            </w:pPr>
          </w:p>
        </w:tc>
        <w:tc>
          <w:tcPr>
            <w:tcW w:w="1080" w:type="dxa"/>
            <w:gridSpan w:val="2"/>
            <w:vAlign w:val="center"/>
          </w:tcPr>
          <w:p w14:paraId="6050BA6A" w14:textId="77777777"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14:paraId="140C595D" w14:textId="77777777" w:rsidR="007B22AC" w:rsidRPr="00121EC3" w:rsidRDefault="007B22AC"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14:paraId="2D2B93AF" w14:textId="77777777" w:rsidR="005A4F47" w:rsidRPr="00121EC3" w:rsidRDefault="005A4F47" w:rsidP="002238CE">
      <w:pPr>
        <w:jc w:val="center"/>
        <w:rPr>
          <w:rFonts w:ascii="Arial" w:hAnsi="Arial" w:cs="Arial"/>
          <w:b/>
          <w:bCs/>
          <w:u w:val="single"/>
        </w:rPr>
      </w:pPr>
      <w:r w:rsidRPr="00121EC3">
        <w:rPr>
          <w:rFonts w:ascii="Arial" w:hAnsi="Arial" w:cs="Arial"/>
          <w:b/>
          <w:bCs/>
          <w:sz w:val="28"/>
          <w:u w:val="single"/>
        </w:rPr>
        <w:t>WATER WELL</w:t>
      </w:r>
    </w:p>
    <w:p w14:paraId="7BCD5924" w14:textId="77777777" w:rsidR="005A4F47" w:rsidRPr="00121EC3" w:rsidRDefault="005A4F47" w:rsidP="005A4F47">
      <w:pPr>
        <w:jc w:val="center"/>
        <w:rPr>
          <w:rFonts w:ascii="Arial" w:hAnsi="Arial" w:cs="Arial"/>
        </w:rPr>
      </w:pPr>
      <w:r w:rsidRPr="00121EC3">
        <w:rPr>
          <w:rFonts w:ascii="Arial" w:hAnsi="Arial" w:cs="Arial"/>
        </w:rPr>
        <w:t>2 of 2</w:t>
      </w:r>
    </w:p>
    <w:p w14:paraId="0FE1BF9B" w14:textId="77777777" w:rsidR="005A4F47" w:rsidRPr="00121EC3" w:rsidRDefault="005A4F47" w:rsidP="005A4F47">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355"/>
        <w:gridCol w:w="995"/>
        <w:gridCol w:w="2752"/>
        <w:gridCol w:w="1895"/>
      </w:tblGrid>
      <w:tr w:rsidR="005A4F47" w:rsidRPr="00121EC3" w14:paraId="73C4B728" w14:textId="77777777" w:rsidTr="000B56FE">
        <w:trPr>
          <w:cantSplit/>
          <w:trHeight w:val="400"/>
          <w:jc w:val="center"/>
        </w:trPr>
        <w:tc>
          <w:tcPr>
            <w:tcW w:w="2118" w:type="dxa"/>
            <w:vMerge w:val="restart"/>
            <w:shd w:val="clear" w:color="auto" w:fill="auto"/>
            <w:vAlign w:val="center"/>
          </w:tcPr>
          <w:p w14:paraId="628044CB" w14:textId="77777777" w:rsidR="005A4F47" w:rsidRDefault="005A4F47" w:rsidP="00382DE9">
            <w:pPr>
              <w:jc w:val="center"/>
              <w:rPr>
                <w:rFonts w:ascii="Arial" w:hAnsi="Arial" w:cs="Arial"/>
                <w:szCs w:val="24"/>
              </w:rPr>
            </w:pPr>
            <w:r>
              <w:rPr>
                <w:rFonts w:ascii="Arial" w:hAnsi="Arial" w:cs="Arial"/>
                <w:szCs w:val="24"/>
              </w:rPr>
              <w:t xml:space="preserve">DISCHARGE </w:t>
            </w:r>
          </w:p>
          <w:p w14:paraId="6DDC1562" w14:textId="77777777"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14:paraId="2F2D312F" w14:textId="77777777" w:rsidR="005A4F47" w:rsidRDefault="005A4F47" w:rsidP="00382DE9">
            <w:pPr>
              <w:rPr>
                <w:rFonts w:ascii="Arial" w:hAnsi="Arial" w:cs="Arial"/>
                <w:szCs w:val="24"/>
              </w:rPr>
            </w:pPr>
            <w:r>
              <w:rPr>
                <w:rFonts w:ascii="Arial" w:hAnsi="Arial" w:cs="Arial"/>
                <w:szCs w:val="24"/>
              </w:rPr>
              <w:t xml:space="preserve">Discharge Piping Material: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3D3762A" w14:textId="77777777" w:rsidTr="000B56FE">
        <w:trPr>
          <w:cantSplit/>
          <w:trHeight w:val="698"/>
          <w:jc w:val="center"/>
        </w:trPr>
        <w:tc>
          <w:tcPr>
            <w:tcW w:w="2118" w:type="dxa"/>
            <w:vMerge/>
            <w:shd w:val="clear" w:color="auto" w:fill="auto"/>
            <w:vAlign w:val="center"/>
          </w:tcPr>
          <w:p w14:paraId="5CB366A0" w14:textId="77777777" w:rsidR="005A4F47" w:rsidRDefault="005A4F47" w:rsidP="00382DE9">
            <w:pPr>
              <w:jc w:val="center"/>
              <w:rPr>
                <w:rFonts w:ascii="Arial" w:hAnsi="Arial" w:cs="Arial"/>
                <w:szCs w:val="24"/>
              </w:rPr>
            </w:pPr>
          </w:p>
        </w:tc>
        <w:tc>
          <w:tcPr>
            <w:tcW w:w="5102" w:type="dxa"/>
            <w:gridSpan w:val="3"/>
            <w:tcBorders>
              <w:right w:val="nil"/>
            </w:tcBorders>
          </w:tcPr>
          <w:p w14:paraId="6974F3F2" w14:textId="77777777" w:rsidR="005A4F47" w:rsidRDefault="005A4F47" w:rsidP="00382DE9">
            <w:pPr>
              <w:pStyle w:val="Heading2"/>
              <w:jc w:val="left"/>
            </w:pPr>
          </w:p>
          <w:p w14:paraId="46BF735D" w14:textId="77777777" w:rsidR="005A4F47" w:rsidRPr="00323016" w:rsidRDefault="005A4F47" w:rsidP="00382DE9">
            <w:pPr>
              <w:pStyle w:val="Heading2"/>
              <w:jc w:val="left"/>
              <w:rPr>
                <w:rFonts w:ascii="Arial" w:hAnsi="Arial" w:cs="Arial"/>
                <w:b w:val="0"/>
                <w:sz w:val="24"/>
                <w:szCs w:val="24"/>
              </w:rPr>
            </w:pPr>
            <w:r w:rsidRPr="00323016">
              <w:rPr>
                <w:rFonts w:ascii="Arial" w:hAnsi="Arial" w:cs="Arial"/>
                <w:b w:val="0"/>
                <w:sz w:val="24"/>
                <w:szCs w:val="24"/>
              </w:rPr>
              <w:t>Down-Turned Smooth-Nozzle Sample Tap?</w:t>
            </w:r>
          </w:p>
          <w:p w14:paraId="39B99891" w14:textId="77777777" w:rsidR="005A4F47" w:rsidRDefault="005A4F47" w:rsidP="00382DE9">
            <w:pPr>
              <w:rPr>
                <w:rFonts w:ascii="Arial" w:hAnsi="Arial" w:cs="Arial"/>
                <w:szCs w:val="24"/>
              </w:rPr>
            </w:pPr>
            <w:r>
              <w:rPr>
                <w:rFonts w:ascii="Arial" w:hAnsi="Arial" w:cs="Arial"/>
                <w:szCs w:val="24"/>
              </w:rPr>
              <w:t>Check Valve?</w:t>
            </w:r>
          </w:p>
          <w:p w14:paraId="201ECE17" w14:textId="77777777" w:rsidR="005A4F47" w:rsidRDefault="005A4F47" w:rsidP="00382DE9">
            <w:pPr>
              <w:rPr>
                <w:rFonts w:ascii="Arial" w:hAnsi="Arial" w:cs="Arial"/>
                <w:szCs w:val="24"/>
              </w:rPr>
            </w:pPr>
            <w:r>
              <w:rPr>
                <w:rFonts w:ascii="Arial" w:hAnsi="Arial" w:cs="Arial"/>
                <w:szCs w:val="24"/>
              </w:rPr>
              <w:t>Shutoff Valve?</w:t>
            </w:r>
          </w:p>
          <w:p w14:paraId="58D512E8" w14:textId="77777777" w:rsidR="005A4F47" w:rsidRDefault="005A4F47" w:rsidP="00382DE9">
            <w:pPr>
              <w:rPr>
                <w:rFonts w:ascii="Arial" w:hAnsi="Arial" w:cs="Arial"/>
                <w:szCs w:val="24"/>
              </w:rPr>
            </w:pPr>
            <w:r w:rsidRPr="0044025E">
              <w:rPr>
                <w:rFonts w:ascii="Arial" w:hAnsi="Arial" w:cs="Arial"/>
                <w:szCs w:val="24"/>
              </w:rPr>
              <w:t>Discharge Bypass?</w:t>
            </w:r>
          </w:p>
          <w:p w14:paraId="01434439" w14:textId="77777777" w:rsidR="005A4F47" w:rsidRDefault="005A4F47" w:rsidP="00382DE9">
            <w:pPr>
              <w:rPr>
                <w:rFonts w:ascii="Arial" w:hAnsi="Arial" w:cs="Arial"/>
                <w:szCs w:val="24"/>
              </w:rPr>
            </w:pPr>
            <w:r>
              <w:rPr>
                <w:rFonts w:ascii="Arial" w:hAnsi="Arial" w:cs="Arial"/>
                <w:szCs w:val="24"/>
              </w:rPr>
              <w:t>Pressure Gauge?</w:t>
            </w:r>
          </w:p>
          <w:p w14:paraId="0C9CEE71" w14:textId="77777777" w:rsidR="005A4F47" w:rsidRDefault="005A4F47" w:rsidP="00382DE9">
            <w:pPr>
              <w:rPr>
                <w:rFonts w:ascii="Arial" w:hAnsi="Arial" w:cs="Arial"/>
                <w:szCs w:val="24"/>
              </w:rPr>
            </w:pPr>
            <w:r>
              <w:rPr>
                <w:rFonts w:ascii="Arial" w:hAnsi="Arial" w:cs="Arial"/>
                <w:szCs w:val="24"/>
              </w:rPr>
              <w:t>Means of Measuring Flow?</w:t>
            </w:r>
          </w:p>
          <w:p w14:paraId="7B740D36" w14:textId="77777777" w:rsidR="005A4F47" w:rsidRDefault="005A4F47" w:rsidP="00382DE9">
            <w:pPr>
              <w:rPr>
                <w:rFonts w:ascii="Arial" w:hAnsi="Arial" w:cs="Arial"/>
                <w:szCs w:val="24"/>
              </w:rPr>
            </w:pPr>
          </w:p>
        </w:tc>
        <w:tc>
          <w:tcPr>
            <w:tcW w:w="1895" w:type="dxa"/>
            <w:tcBorders>
              <w:left w:val="nil"/>
            </w:tcBorders>
            <w:vAlign w:val="center"/>
          </w:tcPr>
          <w:p w14:paraId="2E2BC3BF"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600140A4"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2B19ADA5"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13275328"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66ADF28E" w14:textId="77777777"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3A3F274D" w14:textId="77777777" w:rsidR="005A4F47" w:rsidRPr="0044025E" w:rsidRDefault="00417A71"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0B56FE" w:rsidRPr="00121EC3" w14:paraId="3E7E0BA9" w14:textId="77777777" w:rsidTr="00D137C1">
        <w:tblPrEx>
          <w:tblCellMar>
            <w:left w:w="0" w:type="dxa"/>
            <w:right w:w="0" w:type="dxa"/>
          </w:tblCellMar>
        </w:tblPrEx>
        <w:trPr>
          <w:cantSplit/>
          <w:trHeight w:val="1187"/>
          <w:jc w:val="center"/>
        </w:trPr>
        <w:tc>
          <w:tcPr>
            <w:tcW w:w="2118" w:type="dxa"/>
            <w:vMerge w:val="restart"/>
            <w:shd w:val="clear" w:color="auto" w:fill="auto"/>
            <w:vAlign w:val="center"/>
          </w:tcPr>
          <w:p w14:paraId="0268DDC9" w14:textId="77777777"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14:paraId="0C112829" w14:textId="77777777"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14:paraId="093E72F5" w14:textId="77777777"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14:paraId="3BCCE51B" w14:textId="77777777" w:rsidR="000B56FE" w:rsidRPr="00121EC3" w:rsidRDefault="000B56FE"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0B56FE" w:rsidRPr="00121EC3" w14:paraId="2F12582D" w14:textId="77777777" w:rsidTr="00E86DDB">
        <w:trPr>
          <w:cantSplit/>
          <w:trHeight w:val="180"/>
          <w:jc w:val="center"/>
        </w:trPr>
        <w:tc>
          <w:tcPr>
            <w:tcW w:w="2118" w:type="dxa"/>
            <w:vMerge/>
            <w:shd w:val="clear" w:color="auto" w:fill="auto"/>
          </w:tcPr>
          <w:p w14:paraId="049236F4" w14:textId="77777777" w:rsidR="000B56FE" w:rsidRPr="00121EC3" w:rsidRDefault="000B56FE" w:rsidP="00382DE9">
            <w:pPr>
              <w:jc w:val="center"/>
              <w:rPr>
                <w:rFonts w:ascii="Arial" w:hAnsi="Arial" w:cs="Arial"/>
                <w:sz w:val="22"/>
              </w:rPr>
            </w:pPr>
          </w:p>
        </w:tc>
        <w:tc>
          <w:tcPr>
            <w:tcW w:w="2350" w:type="dxa"/>
            <w:gridSpan w:val="2"/>
            <w:vMerge w:val="restart"/>
            <w:vAlign w:val="center"/>
          </w:tcPr>
          <w:p w14:paraId="7852D8F9" w14:textId="77777777"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14:paraId="1D5ABA5A" w14:textId="77777777"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14:paraId="3CABC5C5" w14:textId="77777777" w:rsidR="000B56FE" w:rsidRPr="00E86DDB" w:rsidRDefault="000B56FE" w:rsidP="000B56FE">
            <w:pPr>
              <w:rPr>
                <w:rFonts w:ascii="Arial" w:hAnsi="Arial" w:cs="Arial"/>
                <w:szCs w:val="24"/>
              </w:rPr>
            </w:pPr>
          </w:p>
          <w:p w14:paraId="24CEDD73" w14:textId="77777777" w:rsidR="000B56FE" w:rsidRPr="00E86DDB" w:rsidRDefault="00417A71"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No</w:t>
            </w:r>
          </w:p>
        </w:tc>
      </w:tr>
      <w:tr w:rsidR="000B56FE" w:rsidRPr="00121EC3" w14:paraId="5A2ED27C" w14:textId="77777777" w:rsidTr="00812C32">
        <w:trPr>
          <w:cantSplit/>
          <w:trHeight w:val="1133"/>
          <w:jc w:val="center"/>
        </w:trPr>
        <w:tc>
          <w:tcPr>
            <w:tcW w:w="2118" w:type="dxa"/>
            <w:vMerge/>
            <w:shd w:val="clear" w:color="auto" w:fill="auto"/>
          </w:tcPr>
          <w:p w14:paraId="6DCD7031" w14:textId="77777777" w:rsidR="000B56FE" w:rsidRPr="00121EC3" w:rsidRDefault="000B56FE" w:rsidP="00382DE9">
            <w:pPr>
              <w:jc w:val="center"/>
              <w:rPr>
                <w:rFonts w:ascii="Arial" w:hAnsi="Arial" w:cs="Arial"/>
                <w:sz w:val="22"/>
              </w:rPr>
            </w:pPr>
          </w:p>
        </w:tc>
        <w:tc>
          <w:tcPr>
            <w:tcW w:w="2350" w:type="dxa"/>
            <w:gridSpan w:val="2"/>
            <w:vMerge/>
            <w:vAlign w:val="center"/>
          </w:tcPr>
          <w:p w14:paraId="7D55EA54" w14:textId="77777777" w:rsidR="000B56FE" w:rsidRPr="00E4156E" w:rsidRDefault="000B56FE" w:rsidP="00382DE9">
            <w:pPr>
              <w:rPr>
                <w:rFonts w:ascii="Arial" w:hAnsi="Arial" w:cs="Arial"/>
                <w:sz w:val="20"/>
                <w:szCs w:val="20"/>
              </w:rPr>
            </w:pPr>
          </w:p>
        </w:tc>
        <w:tc>
          <w:tcPr>
            <w:tcW w:w="4647" w:type="dxa"/>
            <w:gridSpan w:val="2"/>
            <w:vAlign w:val="center"/>
          </w:tcPr>
          <w:p w14:paraId="640B9352" w14:textId="77777777"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14:paraId="2B1FA5E7" w14:textId="77777777" w:rsidR="00E86DDB" w:rsidRPr="00E86DDB" w:rsidRDefault="00E86DDB" w:rsidP="00E86DDB">
            <w:pPr>
              <w:rPr>
                <w:rFonts w:ascii="Arial" w:hAnsi="Arial" w:cs="Arial"/>
                <w:szCs w:val="24"/>
              </w:rPr>
            </w:pPr>
          </w:p>
          <w:p w14:paraId="782C6515" w14:textId="77777777" w:rsidR="00812C32" w:rsidRPr="00812C32" w:rsidRDefault="00417A71"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No</w:t>
            </w:r>
          </w:p>
        </w:tc>
      </w:tr>
      <w:tr w:rsidR="000B56FE" w:rsidRPr="00121EC3" w14:paraId="58FCEA64" w14:textId="77777777" w:rsidTr="000B56FE">
        <w:trPr>
          <w:cantSplit/>
          <w:trHeight w:val="175"/>
          <w:jc w:val="center"/>
        </w:trPr>
        <w:tc>
          <w:tcPr>
            <w:tcW w:w="2118" w:type="dxa"/>
            <w:vMerge/>
            <w:tcBorders>
              <w:bottom w:val="single" w:sz="4" w:space="0" w:color="auto"/>
            </w:tcBorders>
            <w:shd w:val="clear" w:color="auto" w:fill="auto"/>
          </w:tcPr>
          <w:p w14:paraId="514DC2A0" w14:textId="77777777"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14:paraId="2F305D53" w14:textId="77777777" w:rsidR="00812C32" w:rsidRDefault="00812C32" w:rsidP="00812C32">
            <w:pPr>
              <w:rPr>
                <w:rFonts w:ascii="Arial" w:hAnsi="Arial" w:cs="Arial"/>
                <w:szCs w:val="24"/>
              </w:rPr>
            </w:pPr>
          </w:p>
          <w:p w14:paraId="6D7913E3" w14:textId="77777777"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812C32">
              <w:rPr>
                <w:rFonts w:ascii="Arial" w:hAnsi="Arial" w:cs="Arial"/>
                <w:szCs w:val="24"/>
              </w:rPr>
              <w:t xml:space="preserve"> </w:t>
            </w:r>
            <w:r w:rsidR="00417A71"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00417A71" w:rsidRPr="002A7498">
              <w:rPr>
                <w:rFonts w:ascii="Arial" w:hAnsi="Arial" w:cs="Arial"/>
                <w:szCs w:val="24"/>
              </w:rPr>
              <w:fldChar w:fldCharType="end"/>
            </w:r>
            <w:r w:rsidRPr="002A7498">
              <w:rPr>
                <w:rFonts w:ascii="Arial" w:hAnsi="Arial" w:cs="Arial"/>
                <w:szCs w:val="24"/>
              </w:rPr>
              <w:t xml:space="preserve">Yes   </w:t>
            </w:r>
            <w:r w:rsidR="00812C32">
              <w:rPr>
                <w:rFonts w:ascii="Arial" w:hAnsi="Arial" w:cs="Arial"/>
                <w:szCs w:val="24"/>
              </w:rPr>
              <w:t xml:space="preserve"> </w:t>
            </w:r>
            <w:r w:rsidRPr="002A7498">
              <w:rPr>
                <w:rFonts w:ascii="Arial" w:hAnsi="Arial" w:cs="Arial"/>
                <w:szCs w:val="24"/>
              </w:rPr>
              <w:t xml:space="preserve">  </w:t>
            </w:r>
            <w:r w:rsidR="00417A71"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9161E5">
              <w:rPr>
                <w:rFonts w:ascii="Arial" w:hAnsi="Arial" w:cs="Arial"/>
                <w:szCs w:val="24"/>
              </w:rPr>
            </w:r>
            <w:r w:rsidR="009161E5">
              <w:rPr>
                <w:rFonts w:ascii="Arial" w:hAnsi="Arial" w:cs="Arial"/>
                <w:szCs w:val="24"/>
              </w:rPr>
              <w:fldChar w:fldCharType="separate"/>
            </w:r>
            <w:r w:rsidR="00417A71" w:rsidRPr="002A7498">
              <w:rPr>
                <w:rFonts w:ascii="Arial" w:hAnsi="Arial" w:cs="Arial"/>
                <w:szCs w:val="24"/>
              </w:rPr>
              <w:fldChar w:fldCharType="end"/>
            </w:r>
            <w:r w:rsidRPr="002A7498">
              <w:rPr>
                <w:rFonts w:ascii="Arial" w:hAnsi="Arial" w:cs="Arial"/>
                <w:szCs w:val="24"/>
              </w:rPr>
              <w:t>No</w:t>
            </w:r>
          </w:p>
        </w:tc>
      </w:tr>
      <w:tr w:rsidR="005A4F47" w:rsidRPr="00121EC3" w14:paraId="11A7EE6D" w14:textId="77777777" w:rsidTr="00E86DDB">
        <w:trPr>
          <w:cantSplit/>
          <w:trHeight w:val="427"/>
          <w:jc w:val="center"/>
        </w:trPr>
        <w:tc>
          <w:tcPr>
            <w:tcW w:w="4468" w:type="dxa"/>
            <w:gridSpan w:val="3"/>
            <w:tcBorders>
              <w:right w:val="nil"/>
            </w:tcBorders>
            <w:shd w:val="clear" w:color="auto" w:fill="auto"/>
            <w:vAlign w:val="center"/>
          </w:tcPr>
          <w:p w14:paraId="79B8F323" w14:textId="77777777"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14:paraId="47548CBC" w14:textId="77777777" w:rsidR="005A4F47" w:rsidRDefault="007B22AC" w:rsidP="00382DE9">
            <w:pPr>
              <w:rPr>
                <w:rFonts w:ascii="Arial" w:hAnsi="Arial" w:cs="Arial"/>
                <w:sz w:val="22"/>
              </w:rPr>
            </w:pPr>
            <w:r>
              <w:rPr>
                <w:rFonts w:ascii="Arial" w:hAnsi="Arial" w:cs="Arial"/>
                <w:sz w:val="22"/>
              </w:rPr>
              <w:t xml:space="preserve"> </w:t>
            </w:r>
            <w:r w:rsidR="00417A71">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E83CD7E" w14:textId="77777777" w:rsidTr="00411861">
        <w:trPr>
          <w:cantSplit/>
          <w:trHeight w:val="373"/>
          <w:jc w:val="center"/>
        </w:trPr>
        <w:tc>
          <w:tcPr>
            <w:tcW w:w="3473" w:type="dxa"/>
            <w:gridSpan w:val="2"/>
            <w:vMerge w:val="restart"/>
            <w:vAlign w:val="center"/>
          </w:tcPr>
          <w:p w14:paraId="7272952D" w14:textId="77777777"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14:paraId="30D1C76D" w14:textId="77777777"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14:paraId="7ADC5F9C" w14:textId="77777777"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N</w:t>
            </w:r>
            <w:proofErr w:type="gramEnd"/>
          </w:p>
          <w:p w14:paraId="734CDAA8" w14:textId="77777777"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W</w:t>
            </w:r>
            <w:proofErr w:type="gramEnd"/>
          </w:p>
          <w:p w14:paraId="666D49F4" w14:textId="77777777" w:rsidR="005A4F47" w:rsidRPr="00121EC3" w:rsidRDefault="005A4F47" w:rsidP="00382DE9">
            <w:pPr>
              <w:rPr>
                <w:rFonts w:ascii="Arial" w:hAnsi="Arial" w:cs="Arial"/>
                <w:sz w:val="22"/>
              </w:rPr>
            </w:pPr>
          </w:p>
          <w:p w14:paraId="09BAF747" w14:textId="77777777" w:rsidR="005A4F47" w:rsidRPr="00121EC3" w:rsidRDefault="005A4F47" w:rsidP="00382DE9">
            <w:pPr>
              <w:rPr>
                <w:rFonts w:ascii="Arial" w:hAnsi="Arial" w:cs="Arial"/>
                <w:sz w:val="22"/>
              </w:rPr>
            </w:pPr>
            <w:r w:rsidRPr="00121EC3">
              <w:rPr>
                <w:rFonts w:ascii="Arial" w:hAnsi="Arial" w:cs="Arial"/>
                <w:sz w:val="22"/>
              </w:rPr>
              <w:t xml:space="preserve">  OR</w:t>
            </w:r>
          </w:p>
          <w:p w14:paraId="64AD05E7" w14:textId="77777777" w:rsidR="005A4F47" w:rsidRPr="00121EC3" w:rsidRDefault="005A4F47" w:rsidP="00382DE9">
            <w:pPr>
              <w:rPr>
                <w:rFonts w:ascii="Arial" w:hAnsi="Arial" w:cs="Arial"/>
                <w:sz w:val="22"/>
              </w:rPr>
            </w:pPr>
          </w:p>
          <w:p w14:paraId="5CC86813" w14:textId="77777777"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1" w:name="Text358"/>
            <w:r w:rsid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bookmarkEnd w:id="11"/>
            <w:r w:rsidRPr="00121EC3">
              <w:rPr>
                <w:rFonts w:ascii="Arial" w:hAnsi="Arial" w:cs="Arial"/>
                <w:sz w:val="40"/>
                <w:szCs w:val="40"/>
              </w:rPr>
              <w:t>.</w:t>
            </w:r>
            <w:r>
              <w:rPr>
                <w:rFonts w:ascii="Arial" w:hAnsi="Arial" w:cs="Arial"/>
                <w:sz w:val="40"/>
                <w:szCs w:val="40"/>
              </w:rPr>
              <w:t xml:space="preserve"> </w:t>
            </w:r>
            <w:r w:rsid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14:paraId="0F4D9618" w14:textId="77777777"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A7B3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14:paraId="532B83C1" w14:textId="77777777" w:rsidTr="00411861">
        <w:trPr>
          <w:cantSplit/>
          <w:trHeight w:val="373"/>
          <w:jc w:val="center"/>
        </w:trPr>
        <w:tc>
          <w:tcPr>
            <w:tcW w:w="3473" w:type="dxa"/>
            <w:gridSpan w:val="2"/>
            <w:vMerge/>
            <w:vAlign w:val="center"/>
          </w:tcPr>
          <w:p w14:paraId="116F2C26" w14:textId="77777777" w:rsidR="005A4F47" w:rsidRPr="00121EC3" w:rsidRDefault="005A4F47" w:rsidP="00382DE9">
            <w:pPr>
              <w:pStyle w:val="BodyText"/>
            </w:pPr>
          </w:p>
        </w:tc>
        <w:tc>
          <w:tcPr>
            <w:tcW w:w="5642" w:type="dxa"/>
            <w:gridSpan w:val="3"/>
          </w:tcPr>
          <w:p w14:paraId="70FD6B51" w14:textId="77777777"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14:paraId="450B0780" w14:textId="77777777"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tc>
      </w:tr>
      <w:tr w:rsidR="005A4F47" w:rsidRPr="00121EC3" w14:paraId="3CC45C47" w14:textId="77777777" w:rsidTr="00411861">
        <w:trPr>
          <w:cantSplit/>
          <w:trHeight w:val="373"/>
          <w:jc w:val="center"/>
        </w:trPr>
        <w:tc>
          <w:tcPr>
            <w:tcW w:w="3473" w:type="dxa"/>
            <w:gridSpan w:val="2"/>
            <w:vMerge/>
          </w:tcPr>
          <w:p w14:paraId="476A5D2D" w14:textId="77777777" w:rsidR="005A4F47" w:rsidRPr="00121EC3" w:rsidRDefault="005A4F47" w:rsidP="00382DE9">
            <w:pPr>
              <w:pStyle w:val="BodyText"/>
            </w:pPr>
          </w:p>
        </w:tc>
        <w:tc>
          <w:tcPr>
            <w:tcW w:w="5642" w:type="dxa"/>
            <w:gridSpan w:val="3"/>
            <w:tcBorders>
              <w:bottom w:val="single" w:sz="4" w:space="0" w:color="auto"/>
            </w:tcBorders>
          </w:tcPr>
          <w:p w14:paraId="56856DEC" w14:textId="77777777"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14:paraId="57D6EA1F" w14:textId="77777777"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p w14:paraId="6AE09CF9"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r>
              <w:rPr>
                <w:rFonts w:ascii="Arial" w:hAnsi="Arial" w:cs="Arial"/>
                <w:sz w:val="22"/>
              </w:rPr>
              <w:t xml:space="preserve"> meters</w:t>
            </w:r>
          </w:p>
          <w:p w14:paraId="45F2E402" w14:textId="77777777"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p>
          <w:p w14:paraId="1221FBC4" w14:textId="77777777"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p>
        </w:tc>
      </w:tr>
    </w:tbl>
    <w:p w14:paraId="5414F3F9" w14:textId="77777777" w:rsidR="00027280" w:rsidRDefault="00027280" w:rsidP="005A4F47">
      <w:pPr>
        <w:jc w:val="center"/>
        <w:rPr>
          <w:rFonts w:ascii="Arial" w:hAnsi="Arial" w:cs="Arial"/>
          <w:b/>
          <w:bCs/>
          <w:sz w:val="28"/>
          <w:u w:val="single"/>
        </w:rPr>
      </w:pPr>
    </w:p>
    <w:p w14:paraId="42E06BAD" w14:textId="77777777"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WATER SUPPLY</w:t>
      </w:r>
    </w:p>
    <w:p w14:paraId="368FABFB" w14:textId="77777777"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14:paraId="40C597BF" w14:textId="77777777" w:rsidR="005A4F47" w:rsidRDefault="005A4F47" w:rsidP="005A4F47">
      <w:pPr>
        <w:rPr>
          <w:rFonts w:ascii="Arial" w:hAnsi="Arial" w:cs="Arial"/>
          <w:sz w:val="22"/>
        </w:rPr>
      </w:pPr>
    </w:p>
    <w:p w14:paraId="775B52E0" w14:textId="77777777"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6"/>
        <w:gridCol w:w="732"/>
        <w:gridCol w:w="1082"/>
        <w:gridCol w:w="990"/>
        <w:gridCol w:w="807"/>
        <w:gridCol w:w="84"/>
        <w:gridCol w:w="440"/>
        <w:gridCol w:w="616"/>
        <w:gridCol w:w="123"/>
        <w:gridCol w:w="180"/>
        <w:gridCol w:w="49"/>
        <w:gridCol w:w="398"/>
        <w:gridCol w:w="1893"/>
      </w:tblGrid>
      <w:tr w:rsidR="005A4F47" w:rsidRPr="00121EC3" w14:paraId="6D338D15" w14:textId="77777777" w:rsidTr="00382DE9">
        <w:trPr>
          <w:cantSplit/>
          <w:trHeight w:val="180"/>
          <w:jc w:val="center"/>
        </w:trPr>
        <w:tc>
          <w:tcPr>
            <w:tcW w:w="1246" w:type="dxa"/>
            <w:vAlign w:val="center"/>
          </w:tcPr>
          <w:p w14:paraId="05874913"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14:paraId="320B0E62" w14:textId="354233AC"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5ADCBF13" w14:textId="77777777" w:rsidTr="00382DE9">
        <w:trPr>
          <w:cantSplit/>
          <w:trHeight w:val="192"/>
          <w:jc w:val="center"/>
        </w:trPr>
        <w:tc>
          <w:tcPr>
            <w:tcW w:w="1246" w:type="dxa"/>
            <w:vAlign w:val="center"/>
          </w:tcPr>
          <w:p w14:paraId="6DB8436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14:paraId="50FED275" w14:textId="61A62C08"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Pr>
                <w:rFonts w:ascii="Franklin Gothic Demi Cond" w:hAnsi="Franklin Gothic Demi Cond" w:cs="Arial"/>
              </w:rPr>
              <w:t>Brian Mistich</w:t>
            </w:r>
            <w:r w:rsidR="00417A71">
              <w:rPr>
                <w:rFonts w:ascii="Franklin Gothic Demi Cond" w:hAnsi="Franklin Gothic Demi Cond" w:cs="Arial"/>
              </w:rPr>
              <w:fldChar w:fldCharType="end"/>
            </w:r>
          </w:p>
        </w:tc>
      </w:tr>
      <w:tr w:rsidR="007B22AC" w:rsidRPr="00121EC3" w14:paraId="682FAC02" w14:textId="77777777" w:rsidTr="007B22AC">
        <w:trPr>
          <w:cantSplit/>
          <w:trHeight w:val="554"/>
          <w:jc w:val="center"/>
        </w:trPr>
        <w:tc>
          <w:tcPr>
            <w:tcW w:w="1246" w:type="dxa"/>
          </w:tcPr>
          <w:p w14:paraId="619B1D4F" w14:textId="77777777"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14:paraId="16C03EA3" w14:textId="6E1A24D0"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N/A (Sewer Treatment Only)</w:t>
            </w:r>
            <w:r w:rsidR="0013280D">
              <w:rPr>
                <w:rFonts w:ascii="Franklin Gothic Demi Cond" w:hAnsi="Franklin Gothic Demi Cond" w:cs="Arial"/>
              </w:rPr>
              <w:t xml:space="preserve"> </w:t>
            </w:r>
            <w:r w:rsidR="00417A71">
              <w:rPr>
                <w:rFonts w:ascii="Franklin Gothic Demi Cond" w:hAnsi="Franklin Gothic Demi Cond" w:cs="Arial"/>
              </w:rPr>
              <w:fldChar w:fldCharType="end"/>
            </w:r>
          </w:p>
        </w:tc>
      </w:tr>
      <w:tr w:rsidR="005A4F47" w:rsidRPr="00121EC3" w14:paraId="33630374" w14:textId="77777777" w:rsidTr="00382DE9">
        <w:trPr>
          <w:cantSplit/>
          <w:jc w:val="center"/>
        </w:trPr>
        <w:tc>
          <w:tcPr>
            <w:tcW w:w="3060" w:type="dxa"/>
            <w:gridSpan w:val="3"/>
          </w:tcPr>
          <w:p w14:paraId="07E6BCCB" w14:textId="77777777"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14:paraId="39E5791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
        </w:tc>
      </w:tr>
      <w:tr w:rsidR="005A4F47" w:rsidRPr="00121EC3" w14:paraId="64F8D70E" w14:textId="77777777" w:rsidTr="00382DE9">
        <w:trPr>
          <w:cantSplit/>
          <w:jc w:val="center"/>
        </w:trPr>
        <w:tc>
          <w:tcPr>
            <w:tcW w:w="1978" w:type="dxa"/>
            <w:gridSpan w:val="2"/>
            <w:vMerge w:val="restart"/>
            <w:vAlign w:val="center"/>
          </w:tcPr>
          <w:p w14:paraId="78885766" w14:textId="77777777"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14:paraId="218DD13A" w14:textId="77777777"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14:paraId="58A06A92" w14:textId="77777777" w:rsidR="005A4F47" w:rsidRPr="00121EC3" w:rsidRDefault="005A4F47" w:rsidP="00382DE9">
            <w:pPr>
              <w:rPr>
                <w:rFonts w:ascii="Arial" w:hAnsi="Arial" w:cs="Arial"/>
              </w:rPr>
            </w:pPr>
            <w:r>
              <w:rPr>
                <w:rFonts w:ascii="Arial" w:hAnsi="Arial" w:cs="Arial"/>
              </w:rPr>
              <w:t xml:space="preserve"> Length: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90" w:type="dxa"/>
            <w:gridSpan w:val="7"/>
          </w:tcPr>
          <w:p w14:paraId="1D254E57" w14:textId="77777777" w:rsidR="005A4F47" w:rsidRPr="00121EC3" w:rsidRDefault="005A4F47" w:rsidP="00382DE9">
            <w:pPr>
              <w:rPr>
                <w:rFonts w:ascii="Arial" w:hAnsi="Arial" w:cs="Arial"/>
              </w:rPr>
            </w:pPr>
            <w:r>
              <w:rPr>
                <w:rFonts w:ascii="Arial" w:hAnsi="Arial" w:cs="Arial"/>
              </w:rPr>
              <w:t xml:space="preserve"> Width: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93" w:type="dxa"/>
          </w:tcPr>
          <w:p w14:paraId="3B3B1747" w14:textId="77777777" w:rsidR="005A4F47" w:rsidRPr="00121EC3" w:rsidRDefault="005A4F47" w:rsidP="00382DE9">
            <w:pPr>
              <w:rPr>
                <w:rFonts w:ascii="Arial" w:hAnsi="Arial" w:cs="Arial"/>
              </w:rPr>
            </w:pPr>
            <w:r>
              <w:rPr>
                <w:rFonts w:ascii="Arial" w:hAnsi="Arial" w:cs="Arial"/>
              </w:rPr>
              <w:t xml:space="preserve"> Height: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68BFDF3" w14:textId="77777777" w:rsidTr="00382DE9">
        <w:trPr>
          <w:cantSplit/>
          <w:jc w:val="center"/>
        </w:trPr>
        <w:tc>
          <w:tcPr>
            <w:tcW w:w="1978" w:type="dxa"/>
            <w:gridSpan w:val="2"/>
            <w:vMerge/>
          </w:tcPr>
          <w:p w14:paraId="395F333D" w14:textId="77777777" w:rsidR="005A4F47" w:rsidRPr="00121EC3" w:rsidRDefault="005A4F47" w:rsidP="00382DE9">
            <w:pPr>
              <w:jc w:val="center"/>
              <w:rPr>
                <w:rFonts w:ascii="Arial" w:hAnsi="Arial" w:cs="Arial"/>
              </w:rPr>
            </w:pPr>
          </w:p>
        </w:tc>
        <w:tc>
          <w:tcPr>
            <w:tcW w:w="1082" w:type="dxa"/>
            <w:vMerge/>
          </w:tcPr>
          <w:p w14:paraId="143D8E5E" w14:textId="77777777" w:rsidR="005A4F47" w:rsidRPr="00C54265" w:rsidRDefault="005A4F47" w:rsidP="00382DE9">
            <w:pPr>
              <w:jc w:val="center"/>
              <w:rPr>
                <w:rFonts w:ascii="Arial" w:hAnsi="Arial" w:cs="Arial"/>
                <w:szCs w:val="24"/>
              </w:rPr>
            </w:pPr>
          </w:p>
        </w:tc>
        <w:tc>
          <w:tcPr>
            <w:tcW w:w="1797" w:type="dxa"/>
            <w:gridSpan w:val="2"/>
          </w:tcPr>
          <w:p w14:paraId="188B728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14:paraId="38B4AE3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34F9E27" w14:textId="77777777" w:rsidTr="00382DE9">
        <w:trPr>
          <w:cantSplit/>
          <w:jc w:val="center"/>
        </w:trPr>
        <w:tc>
          <w:tcPr>
            <w:tcW w:w="1978" w:type="dxa"/>
            <w:gridSpan w:val="2"/>
            <w:vMerge/>
          </w:tcPr>
          <w:p w14:paraId="439A0CD3" w14:textId="77777777" w:rsidR="005A4F47" w:rsidRPr="00121EC3" w:rsidRDefault="005A4F47" w:rsidP="00382DE9">
            <w:pPr>
              <w:jc w:val="center"/>
              <w:rPr>
                <w:rFonts w:ascii="Arial" w:hAnsi="Arial" w:cs="Arial"/>
              </w:rPr>
            </w:pPr>
          </w:p>
        </w:tc>
        <w:tc>
          <w:tcPr>
            <w:tcW w:w="1082" w:type="dxa"/>
            <w:vMerge/>
          </w:tcPr>
          <w:p w14:paraId="07EAC150" w14:textId="77777777" w:rsidR="005A4F47" w:rsidRPr="00C54265" w:rsidRDefault="005A4F47" w:rsidP="00382DE9">
            <w:pPr>
              <w:jc w:val="center"/>
              <w:rPr>
                <w:rFonts w:ascii="Arial" w:hAnsi="Arial" w:cs="Arial"/>
                <w:szCs w:val="24"/>
              </w:rPr>
            </w:pPr>
          </w:p>
        </w:tc>
        <w:tc>
          <w:tcPr>
            <w:tcW w:w="1797" w:type="dxa"/>
            <w:gridSpan w:val="2"/>
          </w:tcPr>
          <w:p w14:paraId="5406D88D"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14:paraId="25AE85C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D1F0AF3" w14:textId="77777777" w:rsidTr="00382DE9">
        <w:trPr>
          <w:cantSplit/>
          <w:jc w:val="center"/>
        </w:trPr>
        <w:tc>
          <w:tcPr>
            <w:tcW w:w="1978" w:type="dxa"/>
            <w:gridSpan w:val="2"/>
            <w:vMerge/>
          </w:tcPr>
          <w:p w14:paraId="10731D1B" w14:textId="77777777" w:rsidR="005A4F47" w:rsidRPr="00121EC3" w:rsidRDefault="005A4F47" w:rsidP="00382DE9">
            <w:pPr>
              <w:jc w:val="center"/>
              <w:rPr>
                <w:rFonts w:ascii="Arial" w:hAnsi="Arial" w:cs="Arial"/>
              </w:rPr>
            </w:pPr>
          </w:p>
        </w:tc>
        <w:tc>
          <w:tcPr>
            <w:tcW w:w="1082" w:type="dxa"/>
            <w:vMerge/>
          </w:tcPr>
          <w:p w14:paraId="2B304D9B" w14:textId="77777777" w:rsidR="005A4F47" w:rsidRPr="00C54265" w:rsidRDefault="005A4F47" w:rsidP="00382DE9">
            <w:pPr>
              <w:jc w:val="center"/>
              <w:rPr>
                <w:rFonts w:ascii="Arial" w:hAnsi="Arial" w:cs="Arial"/>
                <w:szCs w:val="24"/>
              </w:rPr>
            </w:pPr>
          </w:p>
        </w:tc>
        <w:tc>
          <w:tcPr>
            <w:tcW w:w="1797" w:type="dxa"/>
            <w:gridSpan w:val="2"/>
          </w:tcPr>
          <w:p w14:paraId="771E0102" w14:textId="77777777"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14:paraId="5519916D"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2" w:name="Check43"/>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2"/>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3" w:name="Check44"/>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3"/>
            <w:r w:rsidR="005A4F47" w:rsidRPr="00121EC3">
              <w:rPr>
                <w:rFonts w:ascii="Arial" w:hAnsi="Arial" w:cs="Arial"/>
              </w:rPr>
              <w:t>No</w:t>
            </w:r>
          </w:p>
        </w:tc>
        <w:tc>
          <w:tcPr>
            <w:tcW w:w="3783" w:type="dxa"/>
            <w:gridSpan w:val="8"/>
            <w:vAlign w:val="center"/>
          </w:tcPr>
          <w:p w14:paraId="50ECEB6C" w14:textId="77777777"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14:paraId="2C106C7F"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4FED34FA" w14:textId="77777777" w:rsidTr="00382DE9">
        <w:trPr>
          <w:cantSplit/>
          <w:jc w:val="center"/>
        </w:trPr>
        <w:tc>
          <w:tcPr>
            <w:tcW w:w="1978" w:type="dxa"/>
            <w:gridSpan w:val="2"/>
            <w:vMerge/>
            <w:vAlign w:val="center"/>
          </w:tcPr>
          <w:p w14:paraId="7AF3B256" w14:textId="77777777" w:rsidR="005A4F47" w:rsidRPr="00121EC3" w:rsidRDefault="005A4F47" w:rsidP="00382DE9">
            <w:pPr>
              <w:pStyle w:val="Heading2"/>
            </w:pPr>
          </w:p>
        </w:tc>
        <w:tc>
          <w:tcPr>
            <w:tcW w:w="1082" w:type="dxa"/>
            <w:vMerge w:val="restart"/>
            <w:vAlign w:val="center"/>
          </w:tcPr>
          <w:p w14:paraId="720D97EF" w14:textId="77777777"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14:paraId="0E8A8E0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14:paraId="74788E0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8BEB0A2" w14:textId="77777777" w:rsidTr="00382DE9">
        <w:trPr>
          <w:cantSplit/>
          <w:jc w:val="center"/>
        </w:trPr>
        <w:tc>
          <w:tcPr>
            <w:tcW w:w="1978" w:type="dxa"/>
            <w:gridSpan w:val="2"/>
            <w:vMerge/>
          </w:tcPr>
          <w:p w14:paraId="5A1628AB" w14:textId="77777777" w:rsidR="005A4F47" w:rsidRPr="00121EC3" w:rsidRDefault="005A4F47" w:rsidP="00382DE9">
            <w:pPr>
              <w:jc w:val="center"/>
              <w:rPr>
                <w:rFonts w:ascii="Arial" w:hAnsi="Arial" w:cs="Arial"/>
              </w:rPr>
            </w:pPr>
          </w:p>
        </w:tc>
        <w:tc>
          <w:tcPr>
            <w:tcW w:w="1082" w:type="dxa"/>
            <w:vMerge/>
          </w:tcPr>
          <w:p w14:paraId="1F231DC3" w14:textId="77777777" w:rsidR="005A4F47" w:rsidRPr="00C54265" w:rsidRDefault="005A4F47" w:rsidP="00382DE9">
            <w:pPr>
              <w:jc w:val="center"/>
              <w:rPr>
                <w:rFonts w:ascii="Arial" w:hAnsi="Arial" w:cs="Arial"/>
                <w:szCs w:val="24"/>
              </w:rPr>
            </w:pPr>
          </w:p>
        </w:tc>
        <w:tc>
          <w:tcPr>
            <w:tcW w:w="990" w:type="dxa"/>
          </w:tcPr>
          <w:p w14:paraId="21397C10"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14:paraId="35592A7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0559804" w14:textId="77777777" w:rsidTr="00382DE9">
        <w:trPr>
          <w:cantSplit/>
          <w:trHeight w:val="550"/>
          <w:jc w:val="center"/>
        </w:trPr>
        <w:tc>
          <w:tcPr>
            <w:tcW w:w="1978" w:type="dxa"/>
            <w:gridSpan w:val="2"/>
            <w:vMerge/>
            <w:tcBorders>
              <w:bottom w:val="single" w:sz="4" w:space="0" w:color="auto"/>
            </w:tcBorders>
          </w:tcPr>
          <w:p w14:paraId="068B006F" w14:textId="77777777" w:rsidR="005A4F47" w:rsidRPr="00121EC3" w:rsidRDefault="005A4F47" w:rsidP="00382DE9">
            <w:pPr>
              <w:jc w:val="center"/>
              <w:rPr>
                <w:rFonts w:ascii="Arial" w:hAnsi="Arial" w:cs="Arial"/>
              </w:rPr>
            </w:pPr>
          </w:p>
        </w:tc>
        <w:tc>
          <w:tcPr>
            <w:tcW w:w="1082" w:type="dxa"/>
            <w:vMerge/>
            <w:tcBorders>
              <w:bottom w:val="single" w:sz="4" w:space="0" w:color="auto"/>
            </w:tcBorders>
          </w:tcPr>
          <w:p w14:paraId="1D9C640A" w14:textId="77777777"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14:paraId="13B69293" w14:textId="77777777"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14:paraId="5E21DB0E"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4" w:name="Check45"/>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4"/>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5" w:name="Check46"/>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5"/>
            <w:r w:rsidR="005A4F47" w:rsidRPr="00121EC3">
              <w:rPr>
                <w:rFonts w:ascii="Arial" w:hAnsi="Arial" w:cs="Arial"/>
              </w:rPr>
              <w:t>No</w:t>
            </w:r>
          </w:p>
        </w:tc>
        <w:tc>
          <w:tcPr>
            <w:tcW w:w="1056" w:type="dxa"/>
            <w:gridSpan w:val="2"/>
            <w:tcBorders>
              <w:bottom w:val="single" w:sz="4" w:space="0" w:color="auto"/>
            </w:tcBorders>
            <w:vAlign w:val="center"/>
          </w:tcPr>
          <w:p w14:paraId="53DD9721" w14:textId="77777777"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14:paraId="76FBAE2B" w14:textId="77777777" w:rsidR="005A4F47" w:rsidRPr="00121EC3" w:rsidRDefault="005A4F47" w:rsidP="00382DE9">
            <w:pPr>
              <w:rPr>
                <w:rFonts w:ascii="Arial" w:hAnsi="Arial" w:cs="Arial"/>
              </w:rPr>
            </w:pPr>
            <w:r>
              <w:rPr>
                <w:rFonts w:ascii="Arial" w:hAnsi="Arial" w:cs="Arial"/>
              </w:rPr>
              <w:t xml:space="preserve"> </w:t>
            </w:r>
            <w:bookmarkStart w:id="16" w:name="Text355"/>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417A71">
              <w:rPr>
                <w:rFonts w:ascii="Franklin Gothic Demi Cond" w:hAnsi="Franklin Gothic Demi Cond" w:cs="Arial"/>
              </w:rPr>
              <w:fldChar w:fldCharType="end"/>
            </w:r>
            <w:bookmarkEnd w:id="16"/>
          </w:p>
        </w:tc>
      </w:tr>
      <w:tr w:rsidR="005A4F47" w:rsidRPr="00121EC3" w14:paraId="7C0B01F4" w14:textId="77777777" w:rsidTr="00382DE9">
        <w:trPr>
          <w:cantSplit/>
          <w:jc w:val="center"/>
        </w:trPr>
        <w:tc>
          <w:tcPr>
            <w:tcW w:w="1978" w:type="dxa"/>
            <w:gridSpan w:val="2"/>
            <w:vMerge/>
          </w:tcPr>
          <w:p w14:paraId="5EB5969C" w14:textId="77777777" w:rsidR="005A4F47" w:rsidRPr="00121EC3" w:rsidRDefault="005A4F47" w:rsidP="00382DE9">
            <w:pPr>
              <w:jc w:val="center"/>
              <w:rPr>
                <w:rFonts w:ascii="Arial" w:hAnsi="Arial" w:cs="Arial"/>
              </w:rPr>
            </w:pPr>
          </w:p>
        </w:tc>
        <w:tc>
          <w:tcPr>
            <w:tcW w:w="1082" w:type="dxa"/>
            <w:vMerge/>
          </w:tcPr>
          <w:p w14:paraId="775FD19C" w14:textId="77777777" w:rsidR="005A4F47" w:rsidRPr="00C54265" w:rsidRDefault="005A4F47" w:rsidP="00382DE9">
            <w:pPr>
              <w:jc w:val="center"/>
              <w:rPr>
                <w:rFonts w:ascii="Arial" w:hAnsi="Arial" w:cs="Arial"/>
                <w:szCs w:val="24"/>
              </w:rPr>
            </w:pPr>
          </w:p>
        </w:tc>
        <w:tc>
          <w:tcPr>
            <w:tcW w:w="1881" w:type="dxa"/>
            <w:gridSpan w:val="3"/>
          </w:tcPr>
          <w:p w14:paraId="31F93FF0" w14:textId="77777777"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14:paraId="4216B42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7691D85" w14:textId="77777777" w:rsidTr="00382DE9">
        <w:trPr>
          <w:cantSplit/>
          <w:jc w:val="center"/>
        </w:trPr>
        <w:tc>
          <w:tcPr>
            <w:tcW w:w="1978" w:type="dxa"/>
            <w:gridSpan w:val="2"/>
            <w:vMerge/>
            <w:vAlign w:val="center"/>
          </w:tcPr>
          <w:p w14:paraId="4D56E527" w14:textId="77777777" w:rsidR="005A4F47" w:rsidRPr="00121EC3" w:rsidRDefault="005A4F47" w:rsidP="00382DE9">
            <w:pPr>
              <w:pStyle w:val="Heading2"/>
            </w:pPr>
          </w:p>
        </w:tc>
        <w:tc>
          <w:tcPr>
            <w:tcW w:w="1082" w:type="dxa"/>
            <w:vMerge w:val="restart"/>
            <w:vAlign w:val="center"/>
          </w:tcPr>
          <w:p w14:paraId="19A1D838" w14:textId="77777777"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14:paraId="70F0A805" w14:textId="77777777"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14:paraId="5B6AB33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240F871" w14:textId="77777777" w:rsidTr="00382DE9">
        <w:trPr>
          <w:cantSplit/>
          <w:jc w:val="center"/>
        </w:trPr>
        <w:tc>
          <w:tcPr>
            <w:tcW w:w="1978" w:type="dxa"/>
            <w:gridSpan w:val="2"/>
            <w:vMerge/>
          </w:tcPr>
          <w:p w14:paraId="069E2C12" w14:textId="77777777" w:rsidR="005A4F47" w:rsidRPr="00121EC3" w:rsidRDefault="005A4F47" w:rsidP="00382DE9">
            <w:pPr>
              <w:jc w:val="center"/>
              <w:rPr>
                <w:rFonts w:ascii="Arial" w:hAnsi="Arial" w:cs="Arial"/>
              </w:rPr>
            </w:pPr>
          </w:p>
        </w:tc>
        <w:tc>
          <w:tcPr>
            <w:tcW w:w="1082" w:type="dxa"/>
            <w:vMerge/>
          </w:tcPr>
          <w:p w14:paraId="7D0D5D37" w14:textId="77777777"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14:paraId="04BE0D6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340" w:type="dxa"/>
            <w:gridSpan w:val="3"/>
            <w:tcBorders>
              <w:bottom w:val="single" w:sz="4" w:space="0" w:color="auto"/>
            </w:tcBorders>
          </w:tcPr>
          <w:p w14:paraId="0A14FD2A" w14:textId="77777777"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C7CD630" w14:textId="77777777" w:rsidTr="00382DE9">
        <w:trPr>
          <w:cantSplit/>
          <w:jc w:val="center"/>
        </w:trPr>
        <w:tc>
          <w:tcPr>
            <w:tcW w:w="1978" w:type="dxa"/>
            <w:gridSpan w:val="2"/>
            <w:vMerge/>
          </w:tcPr>
          <w:p w14:paraId="7187EC20" w14:textId="77777777" w:rsidR="005A4F47" w:rsidRPr="00121EC3" w:rsidRDefault="005A4F47" w:rsidP="00382DE9">
            <w:pPr>
              <w:jc w:val="center"/>
              <w:rPr>
                <w:rFonts w:ascii="Arial" w:hAnsi="Arial" w:cs="Arial"/>
              </w:rPr>
            </w:pPr>
          </w:p>
        </w:tc>
        <w:tc>
          <w:tcPr>
            <w:tcW w:w="1082" w:type="dxa"/>
            <w:vMerge/>
          </w:tcPr>
          <w:p w14:paraId="067A891B" w14:textId="77777777" w:rsidR="005A4F47" w:rsidRPr="00C54265" w:rsidRDefault="005A4F47" w:rsidP="00382DE9">
            <w:pPr>
              <w:jc w:val="center"/>
              <w:rPr>
                <w:rFonts w:ascii="Arial" w:hAnsi="Arial" w:cs="Arial"/>
                <w:szCs w:val="24"/>
              </w:rPr>
            </w:pPr>
          </w:p>
        </w:tc>
        <w:tc>
          <w:tcPr>
            <w:tcW w:w="3060" w:type="dxa"/>
            <w:gridSpan w:val="6"/>
            <w:tcBorders>
              <w:right w:val="nil"/>
            </w:tcBorders>
            <w:vAlign w:val="center"/>
          </w:tcPr>
          <w:p w14:paraId="25EA7F7E"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520" w:type="dxa"/>
            <w:gridSpan w:val="4"/>
            <w:tcBorders>
              <w:left w:val="nil"/>
            </w:tcBorders>
            <w:vAlign w:val="center"/>
          </w:tcPr>
          <w:p w14:paraId="3029BE78" w14:textId="77777777"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14:paraId="66996B79" w14:textId="77777777" w:rsidTr="00382DE9">
        <w:trPr>
          <w:cantSplit/>
          <w:trHeight w:val="276"/>
          <w:jc w:val="center"/>
        </w:trPr>
        <w:tc>
          <w:tcPr>
            <w:tcW w:w="1978" w:type="dxa"/>
            <w:gridSpan w:val="2"/>
            <w:vMerge/>
            <w:vAlign w:val="center"/>
          </w:tcPr>
          <w:p w14:paraId="6C31CC0C" w14:textId="77777777" w:rsidR="005A4F47" w:rsidRPr="00121EC3" w:rsidRDefault="005A4F47" w:rsidP="00382DE9">
            <w:pPr>
              <w:pStyle w:val="Heading2"/>
            </w:pPr>
          </w:p>
        </w:tc>
        <w:tc>
          <w:tcPr>
            <w:tcW w:w="1082" w:type="dxa"/>
            <w:vMerge w:val="restart"/>
            <w:vAlign w:val="center"/>
          </w:tcPr>
          <w:p w14:paraId="4D6DD5AE" w14:textId="77777777"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14:paraId="09AB4EA7" w14:textId="77777777"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14:paraId="0BF5195D" w14:textId="77777777"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14:paraId="54DABD3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5488CE8" w14:textId="77777777" w:rsidTr="00382DE9">
        <w:trPr>
          <w:cantSplit/>
          <w:trHeight w:val="276"/>
          <w:jc w:val="center"/>
        </w:trPr>
        <w:tc>
          <w:tcPr>
            <w:tcW w:w="1978" w:type="dxa"/>
            <w:gridSpan w:val="2"/>
            <w:vMerge/>
          </w:tcPr>
          <w:p w14:paraId="26BCFD44" w14:textId="77777777" w:rsidR="005A4F47" w:rsidRPr="00121EC3" w:rsidRDefault="005A4F47" w:rsidP="00382DE9">
            <w:pPr>
              <w:jc w:val="center"/>
              <w:rPr>
                <w:rFonts w:ascii="Arial" w:hAnsi="Arial" w:cs="Arial"/>
              </w:rPr>
            </w:pPr>
          </w:p>
        </w:tc>
        <w:tc>
          <w:tcPr>
            <w:tcW w:w="1082" w:type="dxa"/>
            <w:vMerge/>
          </w:tcPr>
          <w:p w14:paraId="3B4CDA4B" w14:textId="77777777" w:rsidR="005A4F47" w:rsidRPr="00121EC3" w:rsidRDefault="005A4F47" w:rsidP="00382DE9">
            <w:pPr>
              <w:jc w:val="center"/>
              <w:rPr>
                <w:rFonts w:ascii="Arial" w:hAnsi="Arial" w:cs="Arial"/>
              </w:rPr>
            </w:pPr>
          </w:p>
        </w:tc>
        <w:tc>
          <w:tcPr>
            <w:tcW w:w="2321" w:type="dxa"/>
            <w:gridSpan w:val="4"/>
            <w:vMerge/>
            <w:vAlign w:val="center"/>
          </w:tcPr>
          <w:p w14:paraId="0E5F38C1" w14:textId="77777777" w:rsidR="005A4F47" w:rsidRPr="00121EC3" w:rsidRDefault="005A4F47" w:rsidP="00382DE9">
            <w:pPr>
              <w:jc w:val="center"/>
              <w:rPr>
                <w:rFonts w:ascii="Arial" w:hAnsi="Arial" w:cs="Arial"/>
              </w:rPr>
            </w:pPr>
          </w:p>
        </w:tc>
        <w:tc>
          <w:tcPr>
            <w:tcW w:w="968" w:type="dxa"/>
            <w:gridSpan w:val="4"/>
          </w:tcPr>
          <w:p w14:paraId="7610FEDB" w14:textId="77777777"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14:paraId="050E00F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264B4F0" w14:textId="77777777" w:rsidTr="00382DE9">
        <w:trPr>
          <w:cantSplit/>
          <w:trHeight w:val="240"/>
          <w:jc w:val="center"/>
        </w:trPr>
        <w:tc>
          <w:tcPr>
            <w:tcW w:w="1978" w:type="dxa"/>
            <w:gridSpan w:val="2"/>
            <w:vMerge/>
          </w:tcPr>
          <w:p w14:paraId="4B524D17" w14:textId="77777777" w:rsidR="005A4F47" w:rsidRPr="00121EC3" w:rsidRDefault="005A4F47" w:rsidP="00382DE9">
            <w:pPr>
              <w:jc w:val="center"/>
              <w:rPr>
                <w:rFonts w:ascii="Arial" w:hAnsi="Arial" w:cs="Arial"/>
              </w:rPr>
            </w:pPr>
          </w:p>
        </w:tc>
        <w:tc>
          <w:tcPr>
            <w:tcW w:w="1082" w:type="dxa"/>
            <w:vMerge/>
          </w:tcPr>
          <w:p w14:paraId="2F6436A9" w14:textId="77777777" w:rsidR="005A4F47" w:rsidRPr="00121EC3" w:rsidRDefault="005A4F47" w:rsidP="00382DE9">
            <w:pPr>
              <w:jc w:val="center"/>
              <w:rPr>
                <w:rFonts w:ascii="Arial" w:hAnsi="Arial" w:cs="Arial"/>
              </w:rPr>
            </w:pPr>
          </w:p>
        </w:tc>
        <w:tc>
          <w:tcPr>
            <w:tcW w:w="2321" w:type="dxa"/>
            <w:gridSpan w:val="4"/>
            <w:vMerge w:val="restart"/>
            <w:vAlign w:val="center"/>
          </w:tcPr>
          <w:p w14:paraId="3291B9ED" w14:textId="77777777"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14:paraId="1B968C58" w14:textId="77777777"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14:paraId="7992DE3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19EF222" w14:textId="77777777" w:rsidTr="00382DE9">
        <w:trPr>
          <w:cantSplit/>
          <w:trHeight w:val="58"/>
          <w:jc w:val="center"/>
        </w:trPr>
        <w:tc>
          <w:tcPr>
            <w:tcW w:w="1978" w:type="dxa"/>
            <w:gridSpan w:val="2"/>
            <w:vMerge/>
          </w:tcPr>
          <w:p w14:paraId="3C7E0885" w14:textId="77777777" w:rsidR="005A4F47" w:rsidRPr="00121EC3" w:rsidRDefault="005A4F47" w:rsidP="00382DE9">
            <w:pPr>
              <w:jc w:val="center"/>
              <w:rPr>
                <w:rFonts w:ascii="Arial" w:hAnsi="Arial" w:cs="Arial"/>
              </w:rPr>
            </w:pPr>
          </w:p>
        </w:tc>
        <w:tc>
          <w:tcPr>
            <w:tcW w:w="1082" w:type="dxa"/>
            <w:vMerge/>
          </w:tcPr>
          <w:p w14:paraId="4A19AC09" w14:textId="77777777" w:rsidR="005A4F47" w:rsidRPr="00121EC3" w:rsidRDefault="005A4F47" w:rsidP="00382DE9">
            <w:pPr>
              <w:jc w:val="center"/>
              <w:rPr>
                <w:rFonts w:ascii="Arial" w:hAnsi="Arial" w:cs="Arial"/>
              </w:rPr>
            </w:pPr>
          </w:p>
        </w:tc>
        <w:tc>
          <w:tcPr>
            <w:tcW w:w="2321" w:type="dxa"/>
            <w:gridSpan w:val="4"/>
            <w:vMerge/>
            <w:vAlign w:val="center"/>
          </w:tcPr>
          <w:p w14:paraId="55E9A751" w14:textId="77777777" w:rsidR="005A4F47" w:rsidRPr="00121EC3" w:rsidRDefault="005A4F47" w:rsidP="00382DE9">
            <w:pPr>
              <w:jc w:val="center"/>
              <w:rPr>
                <w:rFonts w:ascii="Arial" w:hAnsi="Arial" w:cs="Arial"/>
              </w:rPr>
            </w:pPr>
          </w:p>
        </w:tc>
        <w:tc>
          <w:tcPr>
            <w:tcW w:w="968" w:type="dxa"/>
            <w:gridSpan w:val="4"/>
          </w:tcPr>
          <w:p w14:paraId="7FC4A44A" w14:textId="77777777"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14:paraId="35DFB13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22F240F" w14:textId="77777777" w:rsidTr="00382DE9">
        <w:trPr>
          <w:cantSplit/>
          <w:trHeight w:val="168"/>
          <w:jc w:val="center"/>
        </w:trPr>
        <w:tc>
          <w:tcPr>
            <w:tcW w:w="1978" w:type="dxa"/>
            <w:gridSpan w:val="2"/>
            <w:vMerge/>
          </w:tcPr>
          <w:p w14:paraId="29BBEA0E" w14:textId="77777777" w:rsidR="005A4F47" w:rsidRPr="00121EC3" w:rsidRDefault="005A4F47" w:rsidP="00382DE9">
            <w:pPr>
              <w:jc w:val="center"/>
              <w:rPr>
                <w:rFonts w:ascii="Arial" w:hAnsi="Arial" w:cs="Arial"/>
              </w:rPr>
            </w:pPr>
          </w:p>
        </w:tc>
        <w:tc>
          <w:tcPr>
            <w:tcW w:w="1082" w:type="dxa"/>
            <w:vMerge/>
          </w:tcPr>
          <w:p w14:paraId="290EDD8D" w14:textId="77777777" w:rsidR="005A4F47" w:rsidRPr="00121EC3" w:rsidRDefault="005A4F47" w:rsidP="00382DE9">
            <w:pPr>
              <w:jc w:val="center"/>
              <w:rPr>
                <w:rFonts w:ascii="Arial" w:hAnsi="Arial" w:cs="Arial"/>
              </w:rPr>
            </w:pPr>
          </w:p>
        </w:tc>
        <w:tc>
          <w:tcPr>
            <w:tcW w:w="2321" w:type="dxa"/>
            <w:gridSpan w:val="4"/>
            <w:vMerge w:val="restart"/>
            <w:vAlign w:val="center"/>
          </w:tcPr>
          <w:p w14:paraId="3A56221F" w14:textId="77777777"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14:paraId="1567C612" w14:textId="77777777"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14:paraId="49266CF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7663D20" w14:textId="77777777" w:rsidTr="00382DE9">
        <w:trPr>
          <w:cantSplit/>
          <w:trHeight w:val="62"/>
          <w:jc w:val="center"/>
        </w:trPr>
        <w:tc>
          <w:tcPr>
            <w:tcW w:w="1978" w:type="dxa"/>
            <w:gridSpan w:val="2"/>
            <w:vMerge/>
          </w:tcPr>
          <w:p w14:paraId="4587359B" w14:textId="77777777" w:rsidR="005A4F47" w:rsidRPr="00121EC3" w:rsidRDefault="005A4F47" w:rsidP="00382DE9">
            <w:pPr>
              <w:jc w:val="center"/>
              <w:rPr>
                <w:rFonts w:ascii="Arial" w:hAnsi="Arial" w:cs="Arial"/>
              </w:rPr>
            </w:pPr>
          </w:p>
        </w:tc>
        <w:tc>
          <w:tcPr>
            <w:tcW w:w="1082" w:type="dxa"/>
            <w:vMerge/>
          </w:tcPr>
          <w:p w14:paraId="6F205332" w14:textId="77777777" w:rsidR="005A4F47" w:rsidRPr="00121EC3" w:rsidRDefault="005A4F47" w:rsidP="00382DE9">
            <w:pPr>
              <w:jc w:val="center"/>
              <w:rPr>
                <w:rFonts w:ascii="Arial" w:hAnsi="Arial" w:cs="Arial"/>
              </w:rPr>
            </w:pPr>
          </w:p>
        </w:tc>
        <w:tc>
          <w:tcPr>
            <w:tcW w:w="2321" w:type="dxa"/>
            <w:gridSpan w:val="4"/>
            <w:vMerge/>
          </w:tcPr>
          <w:p w14:paraId="4624A7D7" w14:textId="77777777" w:rsidR="005A4F47" w:rsidRPr="00121EC3" w:rsidRDefault="005A4F47" w:rsidP="00382DE9">
            <w:pPr>
              <w:rPr>
                <w:rFonts w:ascii="Arial" w:hAnsi="Arial" w:cs="Arial"/>
              </w:rPr>
            </w:pPr>
          </w:p>
        </w:tc>
        <w:tc>
          <w:tcPr>
            <w:tcW w:w="968" w:type="dxa"/>
            <w:gridSpan w:val="4"/>
          </w:tcPr>
          <w:p w14:paraId="0747B48E" w14:textId="77777777"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14:paraId="64E6701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8583B7C" w14:textId="77777777" w:rsidTr="00382DE9">
        <w:trPr>
          <w:cantSplit/>
          <w:trHeight w:val="550"/>
          <w:jc w:val="center"/>
        </w:trPr>
        <w:tc>
          <w:tcPr>
            <w:tcW w:w="1978" w:type="dxa"/>
            <w:gridSpan w:val="2"/>
            <w:vMerge/>
            <w:tcBorders>
              <w:bottom w:val="single" w:sz="4" w:space="0" w:color="auto"/>
            </w:tcBorders>
          </w:tcPr>
          <w:p w14:paraId="2843E59E" w14:textId="77777777" w:rsidR="005A4F47" w:rsidRPr="00121EC3" w:rsidRDefault="005A4F47" w:rsidP="00382DE9">
            <w:pPr>
              <w:jc w:val="center"/>
              <w:rPr>
                <w:rFonts w:ascii="Arial" w:hAnsi="Arial" w:cs="Arial"/>
              </w:rPr>
            </w:pPr>
          </w:p>
        </w:tc>
        <w:tc>
          <w:tcPr>
            <w:tcW w:w="1082" w:type="dxa"/>
            <w:vMerge/>
            <w:tcBorders>
              <w:bottom w:val="single" w:sz="4" w:space="0" w:color="auto"/>
            </w:tcBorders>
          </w:tcPr>
          <w:p w14:paraId="4FCCB4F1" w14:textId="77777777" w:rsidR="005A4F47" w:rsidRPr="00121EC3" w:rsidRDefault="005A4F47" w:rsidP="00382DE9">
            <w:pPr>
              <w:jc w:val="center"/>
              <w:rPr>
                <w:rFonts w:ascii="Arial" w:hAnsi="Arial" w:cs="Arial"/>
              </w:rPr>
            </w:pPr>
          </w:p>
        </w:tc>
        <w:tc>
          <w:tcPr>
            <w:tcW w:w="2321" w:type="dxa"/>
            <w:gridSpan w:val="4"/>
            <w:tcBorders>
              <w:bottom w:val="single" w:sz="4" w:space="0" w:color="auto"/>
            </w:tcBorders>
          </w:tcPr>
          <w:p w14:paraId="7B465385" w14:textId="77777777"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14:paraId="53FF0A94"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7" w:name="Check49"/>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7"/>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8" w:name="Check50"/>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18"/>
            <w:r w:rsidR="005A4F47" w:rsidRPr="00121EC3">
              <w:rPr>
                <w:rFonts w:ascii="Arial" w:hAnsi="Arial" w:cs="Arial"/>
              </w:rPr>
              <w:t>No</w:t>
            </w:r>
          </w:p>
        </w:tc>
        <w:tc>
          <w:tcPr>
            <w:tcW w:w="968" w:type="dxa"/>
            <w:gridSpan w:val="4"/>
            <w:tcBorders>
              <w:bottom w:val="single" w:sz="4" w:space="0" w:color="auto"/>
            </w:tcBorders>
            <w:vAlign w:val="center"/>
          </w:tcPr>
          <w:p w14:paraId="7A45B3F1" w14:textId="77777777"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14:paraId="5F151F22" w14:textId="77777777" w:rsidR="005A4F47" w:rsidRPr="00121EC3" w:rsidRDefault="005A4F47" w:rsidP="00382DE9">
            <w:pPr>
              <w:rPr>
                <w:rFonts w:ascii="Arial" w:hAnsi="Arial" w:cs="Arial"/>
              </w:rPr>
            </w:pPr>
            <w:bookmarkStart w:id="19" w:name="Text161"/>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bookmarkEnd w:id="19"/>
          </w:p>
        </w:tc>
      </w:tr>
      <w:tr w:rsidR="007B22AC" w:rsidRPr="00121EC3" w14:paraId="61E1DEAA" w14:textId="77777777" w:rsidTr="007B22AC">
        <w:trPr>
          <w:cantSplit/>
          <w:trHeight w:val="836"/>
          <w:jc w:val="center"/>
        </w:trPr>
        <w:tc>
          <w:tcPr>
            <w:tcW w:w="1978" w:type="dxa"/>
            <w:gridSpan w:val="2"/>
            <w:vAlign w:val="center"/>
          </w:tcPr>
          <w:p w14:paraId="7BEEDF9B" w14:textId="77777777"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14:paraId="16053C2A" w14:textId="77777777"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14:paraId="3127FD92" w14:textId="77777777" w:rsidR="005A4F47" w:rsidRPr="00121EC3" w:rsidRDefault="005A4F47" w:rsidP="005A4F47">
      <w:pPr>
        <w:rPr>
          <w:rFonts w:ascii="Arial" w:hAnsi="Arial" w:cs="Arial"/>
          <w:sz w:val="22"/>
        </w:rPr>
      </w:pPr>
    </w:p>
    <w:p w14:paraId="66378D66" w14:textId="77777777" w:rsidR="005A4F47" w:rsidRPr="00121EC3" w:rsidRDefault="005A4F47" w:rsidP="005A4F47">
      <w:pPr>
        <w:rPr>
          <w:rFonts w:ascii="Arial" w:hAnsi="Arial" w:cs="Arial"/>
          <w:sz w:val="22"/>
        </w:rPr>
      </w:pPr>
    </w:p>
    <w:p w14:paraId="7C386734" w14:textId="77777777" w:rsidR="005A4F47" w:rsidRPr="00121EC3" w:rsidRDefault="005A4F47" w:rsidP="005A4F47">
      <w:pPr>
        <w:jc w:val="center"/>
        <w:rPr>
          <w:rFonts w:ascii="Arial" w:hAnsi="Arial" w:cs="Arial"/>
          <w:sz w:val="22"/>
        </w:rPr>
      </w:pPr>
    </w:p>
    <w:p w14:paraId="1ADC3E56" w14:textId="77777777" w:rsidR="005A4F47" w:rsidRPr="00121EC3" w:rsidRDefault="005A4F47" w:rsidP="005A4F47">
      <w:pPr>
        <w:jc w:val="center"/>
        <w:rPr>
          <w:rFonts w:ascii="Arial" w:hAnsi="Arial" w:cs="Arial"/>
          <w:sz w:val="22"/>
        </w:rPr>
      </w:pPr>
    </w:p>
    <w:p w14:paraId="0E503A3E" w14:textId="77777777" w:rsidR="005A4F47" w:rsidRPr="00121EC3" w:rsidRDefault="005A4F47" w:rsidP="005A4F47">
      <w:pPr>
        <w:rPr>
          <w:rFonts w:ascii="Arial" w:hAnsi="Arial" w:cs="Arial"/>
          <w:sz w:val="22"/>
        </w:rPr>
      </w:pPr>
    </w:p>
    <w:p w14:paraId="36D71D90" w14:textId="77777777" w:rsidR="005A4F47" w:rsidRPr="00121EC3" w:rsidRDefault="005A4F47" w:rsidP="005A4F47">
      <w:pPr>
        <w:rPr>
          <w:rFonts w:ascii="Arial" w:hAnsi="Arial" w:cs="Arial"/>
          <w:sz w:val="22"/>
        </w:rPr>
      </w:pPr>
    </w:p>
    <w:p w14:paraId="7595EA43" w14:textId="77777777" w:rsidR="005A4F47" w:rsidRPr="00121EC3" w:rsidRDefault="005A4F47" w:rsidP="005A4F47">
      <w:pPr>
        <w:rPr>
          <w:rFonts w:ascii="Arial" w:hAnsi="Arial" w:cs="Arial"/>
          <w:sz w:val="22"/>
        </w:rPr>
      </w:pPr>
    </w:p>
    <w:p w14:paraId="1348FB16" w14:textId="77777777" w:rsidR="005A4F47" w:rsidRPr="00121EC3" w:rsidRDefault="005A4F47" w:rsidP="005A4F47">
      <w:pPr>
        <w:rPr>
          <w:rFonts w:ascii="Arial" w:hAnsi="Arial" w:cs="Arial"/>
          <w:sz w:val="22"/>
        </w:rPr>
      </w:pPr>
    </w:p>
    <w:p w14:paraId="71D54073" w14:textId="77777777" w:rsidR="005A4F47" w:rsidRDefault="005A4F47" w:rsidP="005A4F47">
      <w:pPr>
        <w:rPr>
          <w:rFonts w:ascii="Arial" w:hAnsi="Arial" w:cs="Arial"/>
          <w:sz w:val="22"/>
        </w:rPr>
      </w:pPr>
    </w:p>
    <w:p w14:paraId="1D16643B" w14:textId="77777777" w:rsidR="005A4F47" w:rsidRDefault="005A4F47" w:rsidP="005A4F47">
      <w:pPr>
        <w:rPr>
          <w:rFonts w:ascii="Arial" w:hAnsi="Arial" w:cs="Arial"/>
          <w:sz w:val="22"/>
        </w:rPr>
      </w:pPr>
    </w:p>
    <w:p w14:paraId="7F0FE700" w14:textId="77777777" w:rsidR="005A4F47" w:rsidRDefault="005A4F47" w:rsidP="005A4F47">
      <w:pPr>
        <w:rPr>
          <w:rFonts w:ascii="Arial" w:hAnsi="Arial" w:cs="Arial"/>
          <w:sz w:val="22"/>
        </w:rPr>
      </w:pPr>
    </w:p>
    <w:p w14:paraId="201DD45A" w14:textId="77777777" w:rsidR="005A4F47" w:rsidRDefault="005A4F47" w:rsidP="005A4F47">
      <w:pPr>
        <w:rPr>
          <w:rFonts w:ascii="Arial" w:hAnsi="Arial" w:cs="Arial"/>
          <w:sz w:val="22"/>
        </w:rPr>
      </w:pPr>
    </w:p>
    <w:p w14:paraId="33684328" w14:textId="77777777" w:rsidR="005A4F47" w:rsidRDefault="005A4F47" w:rsidP="005A4F47">
      <w:pPr>
        <w:rPr>
          <w:rFonts w:ascii="Arial" w:hAnsi="Arial" w:cs="Arial"/>
          <w:sz w:val="22"/>
        </w:rPr>
      </w:pPr>
    </w:p>
    <w:p w14:paraId="41E533CB" w14:textId="77777777" w:rsidR="00027280" w:rsidRDefault="00027280" w:rsidP="005A4F47">
      <w:pPr>
        <w:jc w:val="center"/>
        <w:rPr>
          <w:rFonts w:ascii="Arial" w:hAnsi="Arial" w:cs="Arial"/>
          <w:b/>
          <w:bCs/>
          <w:sz w:val="28"/>
          <w:u w:val="single"/>
        </w:rPr>
      </w:pPr>
    </w:p>
    <w:p w14:paraId="1100B98E" w14:textId="77777777"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14:paraId="63DB4903" w14:textId="77777777"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14:paraId="6E8CDC6B" w14:textId="77777777"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8"/>
        <w:gridCol w:w="442"/>
        <w:gridCol w:w="180"/>
        <w:gridCol w:w="270"/>
        <w:gridCol w:w="228"/>
        <w:gridCol w:w="762"/>
        <w:gridCol w:w="540"/>
        <w:gridCol w:w="900"/>
        <w:gridCol w:w="2070"/>
        <w:gridCol w:w="90"/>
        <w:gridCol w:w="270"/>
        <w:gridCol w:w="1530"/>
      </w:tblGrid>
      <w:tr w:rsidR="005A4F47" w:rsidRPr="00121EC3" w14:paraId="7FDAE160" w14:textId="77777777" w:rsidTr="00382DE9">
        <w:trPr>
          <w:cantSplit/>
          <w:trHeight w:val="287"/>
          <w:jc w:val="center"/>
        </w:trPr>
        <w:tc>
          <w:tcPr>
            <w:tcW w:w="1800" w:type="dxa"/>
            <w:gridSpan w:val="2"/>
            <w:vAlign w:val="center"/>
          </w:tcPr>
          <w:p w14:paraId="2CF0D707"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14:paraId="2E75FF96" w14:textId="4F0A25C9"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5FBD1763" w14:textId="77777777" w:rsidTr="00382DE9">
        <w:trPr>
          <w:cantSplit/>
          <w:trHeight w:val="224"/>
          <w:jc w:val="center"/>
        </w:trPr>
        <w:tc>
          <w:tcPr>
            <w:tcW w:w="1800" w:type="dxa"/>
            <w:gridSpan w:val="2"/>
            <w:vAlign w:val="center"/>
          </w:tcPr>
          <w:p w14:paraId="0B050F7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14:paraId="5C2E4DB9" w14:textId="6B740709"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Brian Mistich</w:t>
            </w:r>
            <w:r w:rsidR="00417A71">
              <w:rPr>
                <w:rFonts w:ascii="Franklin Gothic Demi Cond" w:hAnsi="Franklin Gothic Demi Cond" w:cs="Arial"/>
              </w:rPr>
              <w:fldChar w:fldCharType="end"/>
            </w:r>
          </w:p>
        </w:tc>
        <w:tc>
          <w:tcPr>
            <w:tcW w:w="1530" w:type="dxa"/>
            <w:vMerge w:val="restart"/>
            <w:vAlign w:val="center"/>
          </w:tcPr>
          <w:p w14:paraId="77688CB8" w14:textId="77777777" w:rsidR="005A4F47" w:rsidRDefault="005A4F47" w:rsidP="00382DE9">
            <w:pPr>
              <w:jc w:val="center"/>
              <w:rPr>
                <w:rFonts w:ascii="Arial" w:hAnsi="Arial" w:cs="Arial"/>
              </w:rPr>
            </w:pPr>
            <w:r>
              <w:rPr>
                <w:rFonts w:ascii="Arial" w:hAnsi="Arial" w:cs="Arial"/>
              </w:rPr>
              <w:t>Site Fenced?</w:t>
            </w:r>
          </w:p>
          <w:p w14:paraId="00EB58DF"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5B851743" w14:textId="77777777" w:rsidTr="00382DE9">
        <w:trPr>
          <w:trHeight w:val="107"/>
          <w:jc w:val="center"/>
        </w:trPr>
        <w:tc>
          <w:tcPr>
            <w:tcW w:w="1800" w:type="dxa"/>
            <w:gridSpan w:val="2"/>
            <w:vAlign w:val="center"/>
          </w:tcPr>
          <w:p w14:paraId="74370987"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14:paraId="7E75802B" w14:textId="00AFFB3C"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N/A (Sewer Treatment Only)</w:t>
            </w:r>
            <w:r w:rsidR="00417A71">
              <w:rPr>
                <w:rFonts w:ascii="Franklin Gothic Demi Cond" w:hAnsi="Franklin Gothic Demi Cond" w:cs="Arial"/>
              </w:rPr>
              <w:fldChar w:fldCharType="end"/>
            </w:r>
          </w:p>
        </w:tc>
        <w:tc>
          <w:tcPr>
            <w:tcW w:w="1530" w:type="dxa"/>
            <w:vMerge/>
          </w:tcPr>
          <w:p w14:paraId="7CC2E2D6" w14:textId="77777777" w:rsidR="005A4F47" w:rsidRPr="00121EC3" w:rsidRDefault="005A4F47" w:rsidP="00382DE9">
            <w:pPr>
              <w:rPr>
                <w:rFonts w:ascii="Arial" w:hAnsi="Arial" w:cs="Arial"/>
              </w:rPr>
            </w:pPr>
          </w:p>
        </w:tc>
      </w:tr>
      <w:tr w:rsidR="005A4F47" w:rsidRPr="00121EC3" w14:paraId="71DFABA0" w14:textId="77777777" w:rsidTr="00382DE9">
        <w:trPr>
          <w:cantSplit/>
          <w:trHeight w:val="195"/>
          <w:jc w:val="center"/>
        </w:trPr>
        <w:tc>
          <w:tcPr>
            <w:tcW w:w="1800" w:type="dxa"/>
            <w:gridSpan w:val="2"/>
            <w:tcBorders>
              <w:bottom w:val="single" w:sz="4" w:space="0" w:color="auto"/>
            </w:tcBorders>
            <w:vAlign w:val="center"/>
          </w:tcPr>
          <w:p w14:paraId="1BDA585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14:paraId="227C6DEE" w14:textId="2C93B048" w:rsidR="005A4F47" w:rsidRPr="00121EC3" w:rsidRDefault="005A4F47" w:rsidP="00382DE9">
            <w:pPr>
              <w:rPr>
                <w:rFonts w:ascii="Arial" w:hAnsi="Arial" w:cs="Arial"/>
              </w:rPr>
            </w:pPr>
            <w:r w:rsidRPr="00121EC3">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N/A (Sewer Treatment Only)</w:t>
            </w:r>
            <w:r w:rsidR="00417A71">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14:paraId="1A921942" w14:textId="77777777" w:rsidR="005A4F47" w:rsidRPr="00121EC3" w:rsidRDefault="005A4F47" w:rsidP="00382DE9">
            <w:pPr>
              <w:rPr>
                <w:rFonts w:ascii="Arial" w:hAnsi="Arial" w:cs="Arial"/>
              </w:rPr>
            </w:pPr>
          </w:p>
        </w:tc>
      </w:tr>
      <w:tr w:rsidR="005A4F47" w:rsidRPr="00121EC3" w14:paraId="124A0B3C" w14:textId="77777777" w:rsidTr="00382DE9">
        <w:trPr>
          <w:cantSplit/>
          <w:trHeight w:val="332"/>
          <w:jc w:val="center"/>
        </w:trPr>
        <w:tc>
          <w:tcPr>
            <w:tcW w:w="8640" w:type="dxa"/>
            <w:gridSpan w:val="12"/>
            <w:tcBorders>
              <w:top w:val="single" w:sz="4" w:space="0" w:color="auto"/>
              <w:bottom w:val="nil"/>
            </w:tcBorders>
            <w:vAlign w:val="center"/>
          </w:tcPr>
          <w:p w14:paraId="2CC8113D" w14:textId="77777777" w:rsidR="005A4F47" w:rsidRPr="00121EC3" w:rsidRDefault="005A4F47" w:rsidP="00382DE9">
            <w:pPr>
              <w:pStyle w:val="BodyText2"/>
            </w:pPr>
            <w:r w:rsidRPr="00121EC3">
              <w:t>Type of Storage Facility:</w:t>
            </w:r>
          </w:p>
        </w:tc>
      </w:tr>
      <w:tr w:rsidR="005A4F47" w:rsidRPr="00121EC3" w14:paraId="143AF3AD" w14:textId="77777777" w:rsidTr="00382DE9">
        <w:trPr>
          <w:cantSplit/>
          <w:trHeight w:val="412"/>
          <w:jc w:val="center"/>
        </w:trPr>
        <w:tc>
          <w:tcPr>
            <w:tcW w:w="4680" w:type="dxa"/>
            <w:gridSpan w:val="8"/>
            <w:tcBorders>
              <w:top w:val="nil"/>
              <w:bottom w:val="single" w:sz="4" w:space="0" w:color="auto"/>
              <w:right w:val="nil"/>
            </w:tcBorders>
            <w:vAlign w:val="center"/>
          </w:tcPr>
          <w:p w14:paraId="3D9DA782" w14:textId="77777777"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6"/>
                  <w:enabled/>
                  <w:calcOnExit w:val="0"/>
                  <w:checkBox>
                    <w:sizeAuto/>
                    <w:default w:val="0"/>
                  </w:checkBox>
                </w:ffData>
              </w:fldChar>
            </w:r>
            <w:bookmarkStart w:id="20" w:name="Check6"/>
            <w:r w:rsidRPr="009E54D1">
              <w:rPr>
                <w:rFonts w:ascii="Arial" w:hAnsi="Arial" w:cs="Arial"/>
                <w:sz w:val="24"/>
                <w:szCs w:val="24"/>
              </w:rPr>
              <w:instrText xml:space="preserve"> FORMCHECKBOX </w:instrText>
            </w:r>
            <w:r w:rsidR="009161E5">
              <w:rPr>
                <w:rFonts w:ascii="Arial" w:hAnsi="Arial" w:cs="Arial"/>
                <w:sz w:val="24"/>
                <w:szCs w:val="24"/>
              </w:rPr>
            </w:r>
            <w:r w:rsidR="009161E5">
              <w:rPr>
                <w:rFonts w:ascii="Arial" w:hAnsi="Arial" w:cs="Arial"/>
                <w:sz w:val="24"/>
                <w:szCs w:val="24"/>
              </w:rPr>
              <w:fldChar w:fldCharType="separate"/>
            </w:r>
            <w:r w:rsidR="00417A71" w:rsidRPr="009E54D1">
              <w:rPr>
                <w:rFonts w:ascii="Arial" w:hAnsi="Arial" w:cs="Arial"/>
                <w:sz w:val="24"/>
                <w:szCs w:val="24"/>
              </w:rPr>
              <w:fldChar w:fldCharType="end"/>
            </w:r>
            <w:bookmarkEnd w:id="20"/>
            <w:r w:rsidRPr="009E54D1">
              <w:rPr>
                <w:rFonts w:ascii="Arial" w:hAnsi="Arial" w:cs="Arial"/>
                <w:sz w:val="24"/>
                <w:szCs w:val="24"/>
              </w:rPr>
              <w:t>Treatment Plant Storage (</w:t>
            </w:r>
            <w:proofErr w:type="gramStart"/>
            <w:r w:rsidRPr="009E54D1">
              <w:rPr>
                <w:rFonts w:ascii="Arial" w:hAnsi="Arial" w:cs="Arial"/>
                <w:sz w:val="24"/>
                <w:szCs w:val="24"/>
              </w:rPr>
              <w:t>i.e.</w:t>
            </w:r>
            <w:proofErr w:type="gramEnd"/>
            <w:r w:rsidRPr="009E54D1">
              <w:rPr>
                <w:rFonts w:ascii="Arial" w:hAnsi="Arial" w:cs="Arial"/>
                <w:sz w:val="24"/>
                <w:szCs w:val="24"/>
              </w:rPr>
              <w:t xml:space="preserve"> clearwell)</w:t>
            </w:r>
          </w:p>
          <w:p w14:paraId="642FEE3B" w14:textId="77777777"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bookmarkStart w:id="21" w:name="Check7"/>
            <w:r w:rsidRPr="009E54D1">
              <w:rPr>
                <w:rFonts w:ascii="Arial" w:hAnsi="Arial" w:cs="Arial"/>
                <w:sz w:val="24"/>
                <w:szCs w:val="24"/>
              </w:rPr>
              <w:instrText xml:space="preserve"> FORMCHECKBOX </w:instrText>
            </w:r>
            <w:r w:rsidR="009161E5">
              <w:rPr>
                <w:rFonts w:ascii="Arial" w:hAnsi="Arial" w:cs="Arial"/>
                <w:sz w:val="24"/>
                <w:szCs w:val="24"/>
              </w:rPr>
            </w:r>
            <w:r w:rsidR="009161E5">
              <w:rPr>
                <w:rFonts w:ascii="Arial" w:hAnsi="Arial" w:cs="Arial"/>
                <w:sz w:val="24"/>
                <w:szCs w:val="24"/>
              </w:rPr>
              <w:fldChar w:fldCharType="separate"/>
            </w:r>
            <w:r w:rsidR="00417A71" w:rsidRPr="009E54D1">
              <w:rPr>
                <w:rFonts w:ascii="Arial" w:hAnsi="Arial" w:cs="Arial"/>
                <w:sz w:val="24"/>
                <w:szCs w:val="24"/>
              </w:rPr>
              <w:fldChar w:fldCharType="end"/>
            </w:r>
            <w:bookmarkEnd w:id="21"/>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14:paraId="1DD33CA1" w14:textId="77777777"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9161E5">
              <w:rPr>
                <w:rFonts w:ascii="Arial" w:hAnsi="Arial" w:cs="Arial"/>
                <w:sz w:val="24"/>
                <w:szCs w:val="24"/>
              </w:rPr>
            </w:r>
            <w:r w:rsidR="009161E5">
              <w:rPr>
                <w:rFonts w:ascii="Arial" w:hAnsi="Arial" w:cs="Arial"/>
                <w:sz w:val="24"/>
                <w:szCs w:val="24"/>
              </w:rPr>
              <w:fldChar w:fldCharType="separate"/>
            </w:r>
            <w:r w:rsidR="00417A71" w:rsidRPr="009E54D1">
              <w:rPr>
                <w:rFonts w:ascii="Arial" w:hAnsi="Arial" w:cs="Arial"/>
                <w:sz w:val="24"/>
                <w:szCs w:val="24"/>
              </w:rPr>
              <w:fldChar w:fldCharType="end"/>
            </w:r>
            <w:r w:rsidRPr="009E54D1">
              <w:rPr>
                <w:rFonts w:ascii="Arial" w:hAnsi="Arial" w:cs="Arial"/>
                <w:sz w:val="24"/>
                <w:szCs w:val="24"/>
              </w:rPr>
              <w:t>Hydropneumatic Pressure Tank</w:t>
            </w:r>
          </w:p>
          <w:p w14:paraId="4BC9B53E" w14:textId="77777777"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9161E5">
              <w:rPr>
                <w:rFonts w:ascii="Arial" w:hAnsi="Arial" w:cs="Arial"/>
                <w:sz w:val="24"/>
                <w:szCs w:val="24"/>
              </w:rPr>
            </w:r>
            <w:r w:rsidR="009161E5">
              <w:rPr>
                <w:rFonts w:ascii="Arial" w:hAnsi="Arial" w:cs="Arial"/>
                <w:sz w:val="24"/>
                <w:szCs w:val="24"/>
              </w:rPr>
              <w:fldChar w:fldCharType="separate"/>
            </w:r>
            <w:r w:rsidR="00417A71"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14:paraId="5AD2AA2D" w14:textId="77777777" w:rsidTr="00382DE9">
        <w:trPr>
          <w:cantSplit/>
          <w:trHeight w:val="58"/>
          <w:jc w:val="center"/>
        </w:trPr>
        <w:tc>
          <w:tcPr>
            <w:tcW w:w="1358" w:type="dxa"/>
            <w:vMerge w:val="restart"/>
            <w:vAlign w:val="center"/>
          </w:tcPr>
          <w:p w14:paraId="34A2F9C2" w14:textId="77777777"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14:paraId="6B544D02" w14:textId="77777777"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14:paraId="1C1B352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CE0C6AC" w14:textId="77777777" w:rsidTr="00382DE9">
        <w:trPr>
          <w:cantSplit/>
          <w:trHeight w:val="215"/>
          <w:jc w:val="center"/>
        </w:trPr>
        <w:tc>
          <w:tcPr>
            <w:tcW w:w="1358" w:type="dxa"/>
            <w:vMerge/>
          </w:tcPr>
          <w:p w14:paraId="5ED7631A" w14:textId="77777777" w:rsidR="005A4F47" w:rsidRPr="009E54D1" w:rsidRDefault="005A4F47" w:rsidP="00382DE9">
            <w:pPr>
              <w:rPr>
                <w:rFonts w:ascii="Arial" w:hAnsi="Arial" w:cs="Arial"/>
                <w:szCs w:val="24"/>
              </w:rPr>
            </w:pPr>
          </w:p>
        </w:tc>
        <w:tc>
          <w:tcPr>
            <w:tcW w:w="2422" w:type="dxa"/>
            <w:gridSpan w:val="6"/>
          </w:tcPr>
          <w:p w14:paraId="0801C5B9" w14:textId="77777777"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14:paraId="470B058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2B8C531" w14:textId="77777777" w:rsidTr="00382DE9">
        <w:trPr>
          <w:cantSplit/>
          <w:trHeight w:val="188"/>
          <w:jc w:val="center"/>
        </w:trPr>
        <w:tc>
          <w:tcPr>
            <w:tcW w:w="1358" w:type="dxa"/>
            <w:vMerge/>
          </w:tcPr>
          <w:p w14:paraId="26325CCC" w14:textId="77777777" w:rsidR="005A4F47" w:rsidRPr="009E54D1" w:rsidRDefault="005A4F47" w:rsidP="00382DE9">
            <w:pPr>
              <w:rPr>
                <w:rFonts w:ascii="Arial" w:hAnsi="Arial" w:cs="Arial"/>
                <w:szCs w:val="24"/>
              </w:rPr>
            </w:pPr>
          </w:p>
        </w:tc>
        <w:tc>
          <w:tcPr>
            <w:tcW w:w="2422" w:type="dxa"/>
            <w:gridSpan w:val="6"/>
          </w:tcPr>
          <w:p w14:paraId="751ECD4E" w14:textId="77777777"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14:paraId="39B7295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07F90B" w14:textId="77777777" w:rsidTr="00382DE9">
        <w:trPr>
          <w:cantSplit/>
          <w:trHeight w:val="287"/>
          <w:jc w:val="center"/>
        </w:trPr>
        <w:tc>
          <w:tcPr>
            <w:tcW w:w="1358" w:type="dxa"/>
            <w:vMerge/>
          </w:tcPr>
          <w:p w14:paraId="4571CE8E" w14:textId="77777777" w:rsidR="005A4F47" w:rsidRPr="009E54D1" w:rsidRDefault="005A4F47" w:rsidP="00382DE9">
            <w:pPr>
              <w:rPr>
                <w:rFonts w:ascii="Arial" w:hAnsi="Arial" w:cs="Arial"/>
                <w:szCs w:val="24"/>
              </w:rPr>
            </w:pPr>
          </w:p>
        </w:tc>
        <w:tc>
          <w:tcPr>
            <w:tcW w:w="2422" w:type="dxa"/>
            <w:gridSpan w:val="6"/>
          </w:tcPr>
          <w:p w14:paraId="3A0DEAB0" w14:textId="77777777"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14:paraId="42F1384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C1227A2" w14:textId="77777777" w:rsidTr="00382DE9">
        <w:trPr>
          <w:cantSplit/>
          <w:trHeight w:val="242"/>
          <w:jc w:val="center"/>
        </w:trPr>
        <w:tc>
          <w:tcPr>
            <w:tcW w:w="1358" w:type="dxa"/>
            <w:vMerge/>
          </w:tcPr>
          <w:p w14:paraId="3BE9F642" w14:textId="77777777" w:rsidR="005A4F47" w:rsidRPr="009E54D1" w:rsidRDefault="005A4F47" w:rsidP="00382DE9">
            <w:pPr>
              <w:rPr>
                <w:rFonts w:ascii="Arial" w:hAnsi="Arial" w:cs="Arial"/>
                <w:szCs w:val="24"/>
              </w:rPr>
            </w:pPr>
          </w:p>
        </w:tc>
        <w:tc>
          <w:tcPr>
            <w:tcW w:w="2422" w:type="dxa"/>
            <w:gridSpan w:val="6"/>
          </w:tcPr>
          <w:p w14:paraId="199924F6" w14:textId="77777777"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14:paraId="232BA2D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9D92280" w14:textId="77777777" w:rsidTr="00382DE9">
        <w:trPr>
          <w:cantSplit/>
          <w:trHeight w:val="134"/>
          <w:jc w:val="center"/>
        </w:trPr>
        <w:tc>
          <w:tcPr>
            <w:tcW w:w="1358" w:type="dxa"/>
            <w:vMerge/>
          </w:tcPr>
          <w:p w14:paraId="3F87476C" w14:textId="77777777" w:rsidR="005A4F47" w:rsidRPr="009E54D1" w:rsidRDefault="005A4F47" w:rsidP="00382DE9">
            <w:pPr>
              <w:rPr>
                <w:rFonts w:ascii="Arial" w:hAnsi="Arial" w:cs="Arial"/>
                <w:szCs w:val="24"/>
              </w:rPr>
            </w:pPr>
          </w:p>
        </w:tc>
        <w:tc>
          <w:tcPr>
            <w:tcW w:w="2422" w:type="dxa"/>
            <w:gridSpan w:val="6"/>
          </w:tcPr>
          <w:p w14:paraId="43CBBE58" w14:textId="77777777"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14:paraId="7A52141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EB3D183" w14:textId="77777777" w:rsidTr="00382DE9">
        <w:trPr>
          <w:cantSplit/>
          <w:trHeight w:val="58"/>
          <w:jc w:val="center"/>
        </w:trPr>
        <w:tc>
          <w:tcPr>
            <w:tcW w:w="1358" w:type="dxa"/>
            <w:vMerge/>
          </w:tcPr>
          <w:p w14:paraId="5A0D5D3E" w14:textId="77777777" w:rsidR="005A4F47" w:rsidRPr="009E54D1" w:rsidRDefault="005A4F47" w:rsidP="00382DE9">
            <w:pPr>
              <w:rPr>
                <w:rFonts w:ascii="Arial" w:hAnsi="Arial" w:cs="Arial"/>
                <w:szCs w:val="24"/>
              </w:rPr>
            </w:pPr>
          </w:p>
        </w:tc>
        <w:tc>
          <w:tcPr>
            <w:tcW w:w="2422" w:type="dxa"/>
            <w:gridSpan w:val="6"/>
          </w:tcPr>
          <w:p w14:paraId="4DBEFE12" w14:textId="77777777"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14:paraId="3325DD9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8B828C6" w14:textId="77777777" w:rsidTr="00382DE9">
        <w:trPr>
          <w:cantSplit/>
          <w:trHeight w:val="215"/>
          <w:jc w:val="center"/>
        </w:trPr>
        <w:tc>
          <w:tcPr>
            <w:tcW w:w="1358" w:type="dxa"/>
            <w:vMerge/>
          </w:tcPr>
          <w:p w14:paraId="637963A2" w14:textId="77777777" w:rsidR="005A4F47" w:rsidRPr="009E54D1" w:rsidRDefault="005A4F47" w:rsidP="00382DE9">
            <w:pPr>
              <w:rPr>
                <w:rFonts w:ascii="Arial" w:hAnsi="Arial" w:cs="Arial"/>
                <w:szCs w:val="24"/>
              </w:rPr>
            </w:pPr>
          </w:p>
        </w:tc>
        <w:tc>
          <w:tcPr>
            <w:tcW w:w="2422" w:type="dxa"/>
            <w:gridSpan w:val="6"/>
          </w:tcPr>
          <w:p w14:paraId="42F01DE9" w14:textId="77777777"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14:paraId="10B8483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B34756E" w14:textId="77777777" w:rsidTr="00382DE9">
        <w:trPr>
          <w:cantSplit/>
          <w:trHeight w:val="215"/>
          <w:jc w:val="center"/>
        </w:trPr>
        <w:tc>
          <w:tcPr>
            <w:tcW w:w="1358" w:type="dxa"/>
            <w:vMerge/>
          </w:tcPr>
          <w:p w14:paraId="1C00FAE4" w14:textId="77777777" w:rsidR="005A4F47" w:rsidRPr="009E54D1" w:rsidRDefault="005A4F47" w:rsidP="00382DE9">
            <w:pPr>
              <w:rPr>
                <w:rFonts w:ascii="Arial" w:hAnsi="Arial" w:cs="Arial"/>
                <w:szCs w:val="24"/>
              </w:rPr>
            </w:pPr>
          </w:p>
        </w:tc>
        <w:tc>
          <w:tcPr>
            <w:tcW w:w="2422" w:type="dxa"/>
            <w:gridSpan w:val="6"/>
          </w:tcPr>
          <w:p w14:paraId="6CA5B0D3" w14:textId="77777777"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14:paraId="2B7D911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15599D7" w14:textId="77777777" w:rsidTr="00382DE9">
        <w:trPr>
          <w:trHeight w:val="161"/>
          <w:jc w:val="center"/>
        </w:trPr>
        <w:tc>
          <w:tcPr>
            <w:tcW w:w="2250" w:type="dxa"/>
            <w:gridSpan w:val="4"/>
            <w:vAlign w:val="center"/>
          </w:tcPr>
          <w:p w14:paraId="7689AE69" w14:textId="77777777"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14:paraId="1AF4EDD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509CE6B" w14:textId="77777777" w:rsidTr="00382DE9">
        <w:trPr>
          <w:trHeight w:val="143"/>
          <w:jc w:val="center"/>
        </w:trPr>
        <w:tc>
          <w:tcPr>
            <w:tcW w:w="2250" w:type="dxa"/>
            <w:gridSpan w:val="4"/>
            <w:vAlign w:val="center"/>
          </w:tcPr>
          <w:p w14:paraId="0BFB9830" w14:textId="77777777"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14:paraId="4E0A1D1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B73D3AF" w14:textId="77777777" w:rsidTr="00382DE9">
        <w:trPr>
          <w:cantSplit/>
          <w:trHeight w:val="152"/>
          <w:jc w:val="center"/>
        </w:trPr>
        <w:tc>
          <w:tcPr>
            <w:tcW w:w="1800" w:type="dxa"/>
            <w:gridSpan w:val="2"/>
            <w:vMerge w:val="restart"/>
            <w:vAlign w:val="center"/>
          </w:tcPr>
          <w:p w14:paraId="1440D662" w14:textId="77777777"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14:paraId="166D3CA7"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14:paraId="77BC9E58" w14:textId="77777777" w:rsidR="005A4F47" w:rsidRPr="00121EC3" w:rsidRDefault="00417A71"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14:paraId="1A138158" w14:textId="77777777" w:rsidR="005A4F47" w:rsidRDefault="005A4F47" w:rsidP="00382DE9">
            <w:pPr>
              <w:jc w:val="center"/>
              <w:rPr>
                <w:rFonts w:ascii="Arial" w:hAnsi="Arial" w:cs="Arial"/>
              </w:rPr>
            </w:pPr>
            <w:r>
              <w:rPr>
                <w:rFonts w:ascii="Arial" w:hAnsi="Arial" w:cs="Arial"/>
              </w:rPr>
              <w:t>Cathodic Protection?</w:t>
            </w:r>
          </w:p>
          <w:p w14:paraId="7955CBAE"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44C07467" w14:textId="77777777" w:rsidTr="00382DE9">
        <w:trPr>
          <w:cantSplit/>
          <w:trHeight w:val="330"/>
          <w:jc w:val="center"/>
        </w:trPr>
        <w:tc>
          <w:tcPr>
            <w:tcW w:w="1800" w:type="dxa"/>
            <w:gridSpan w:val="2"/>
            <w:vMerge/>
            <w:vAlign w:val="center"/>
          </w:tcPr>
          <w:p w14:paraId="558CDBFB" w14:textId="77777777"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14:paraId="17E00C5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417A71" w:rsidRPr="00121EC3">
              <w:rPr>
                <w:rFonts w:ascii="Arial" w:hAnsi="Arial" w:cs="Arial"/>
              </w:rPr>
              <w:fldChar w:fldCharType="begin">
                <w:ffData>
                  <w:name w:val="Check91"/>
                  <w:enabled/>
                  <w:calcOnExit w:val="0"/>
                  <w:checkBox>
                    <w:sizeAuto/>
                    <w:default w:val="0"/>
                  </w:checkBox>
                </w:ffData>
              </w:fldChar>
            </w:r>
            <w:bookmarkStart w:id="22" w:name="Check91"/>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2"/>
            <w:r w:rsidRPr="00121EC3">
              <w:rPr>
                <w:rFonts w:ascii="Arial" w:hAnsi="Arial" w:cs="Arial"/>
              </w:rPr>
              <w:t xml:space="preserve">   No </w:t>
            </w:r>
            <w:r w:rsidR="00417A71" w:rsidRPr="00121EC3">
              <w:rPr>
                <w:rFonts w:ascii="Arial" w:hAnsi="Arial" w:cs="Arial"/>
              </w:rPr>
              <w:fldChar w:fldCharType="begin">
                <w:ffData>
                  <w:name w:val="Check92"/>
                  <w:enabled/>
                  <w:calcOnExit w:val="0"/>
                  <w:checkBox>
                    <w:sizeAuto/>
                    <w:default w:val="0"/>
                  </w:checkBox>
                </w:ffData>
              </w:fldChar>
            </w:r>
            <w:bookmarkStart w:id="23" w:name="Check92"/>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3"/>
          </w:p>
        </w:tc>
        <w:tc>
          <w:tcPr>
            <w:tcW w:w="1800" w:type="dxa"/>
            <w:gridSpan w:val="2"/>
            <w:vMerge/>
          </w:tcPr>
          <w:p w14:paraId="09455AFE" w14:textId="77777777" w:rsidR="005A4F47" w:rsidRPr="00121EC3" w:rsidRDefault="005A4F47" w:rsidP="00382DE9">
            <w:pPr>
              <w:rPr>
                <w:rFonts w:ascii="Arial" w:hAnsi="Arial" w:cs="Arial"/>
              </w:rPr>
            </w:pPr>
          </w:p>
        </w:tc>
      </w:tr>
      <w:tr w:rsidR="005A4F47" w:rsidRPr="00121EC3" w14:paraId="0B514371" w14:textId="77777777" w:rsidTr="00382DE9">
        <w:trPr>
          <w:cantSplit/>
          <w:trHeight w:val="323"/>
          <w:jc w:val="center"/>
        </w:trPr>
        <w:tc>
          <w:tcPr>
            <w:tcW w:w="1800" w:type="dxa"/>
            <w:gridSpan w:val="2"/>
            <w:vMerge w:val="restart"/>
            <w:vAlign w:val="center"/>
          </w:tcPr>
          <w:p w14:paraId="263E5AC0" w14:textId="77777777"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14:paraId="412C4E98" w14:textId="77777777"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14:paraId="5BCFE4B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gridSpan w:val="2"/>
            <w:vMerge/>
          </w:tcPr>
          <w:p w14:paraId="51858BCE" w14:textId="77777777" w:rsidR="005A4F47" w:rsidRPr="00121EC3" w:rsidRDefault="005A4F47" w:rsidP="00382DE9">
            <w:pPr>
              <w:rPr>
                <w:rFonts w:ascii="Arial" w:hAnsi="Arial" w:cs="Arial"/>
              </w:rPr>
            </w:pPr>
          </w:p>
        </w:tc>
      </w:tr>
      <w:tr w:rsidR="005A4F47" w:rsidRPr="00121EC3" w14:paraId="1FCD72DF" w14:textId="77777777" w:rsidTr="00382DE9">
        <w:trPr>
          <w:cantSplit/>
          <w:trHeight w:val="71"/>
          <w:jc w:val="center"/>
        </w:trPr>
        <w:tc>
          <w:tcPr>
            <w:tcW w:w="1800" w:type="dxa"/>
            <w:gridSpan w:val="2"/>
            <w:vMerge/>
          </w:tcPr>
          <w:p w14:paraId="47950537" w14:textId="77777777" w:rsidR="005A4F47" w:rsidRPr="00121EC3" w:rsidRDefault="005A4F47" w:rsidP="00382DE9">
            <w:pPr>
              <w:pStyle w:val="Heading2"/>
            </w:pPr>
          </w:p>
        </w:tc>
        <w:tc>
          <w:tcPr>
            <w:tcW w:w="6840" w:type="dxa"/>
            <w:gridSpan w:val="10"/>
          </w:tcPr>
          <w:p w14:paraId="3AF5ED8A" w14:textId="77777777"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Accessible?       Secure?</w:t>
            </w:r>
          </w:p>
          <w:p w14:paraId="07A6A9D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bookmarkStart w:id="24" w:name="Check51"/>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4"/>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bookmarkStart w:id="25" w:name="Check52"/>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5"/>
            <w:r>
              <w:rPr>
                <w:rFonts w:ascii="Arial" w:hAnsi="Arial" w:cs="Arial"/>
              </w:rPr>
              <w:t xml:space="preserve">No   </w:t>
            </w:r>
            <w:r w:rsidRPr="00121EC3">
              <w:rPr>
                <w:rFonts w:ascii="Arial" w:hAnsi="Arial" w:cs="Arial"/>
              </w:rPr>
              <w:t xml:space="preserve"> </w:t>
            </w:r>
            <w:bookmarkStart w:id="26" w:name="OLE_LINK1"/>
            <w:bookmarkStart w:id="27" w:name="OLE_LINK2"/>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bookmarkEnd w:id="26"/>
            <w:bookmarkEnd w:id="27"/>
            <w:r>
              <w:rPr>
                <w:rFonts w:ascii="Arial" w:hAnsi="Arial" w:cs="Arial"/>
              </w:rPr>
              <w:t xml:space="preserve">     </w:t>
            </w:r>
            <w:r w:rsidRPr="00121EC3">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tc>
      </w:tr>
      <w:tr w:rsidR="005A4F47" w:rsidRPr="00121EC3" w14:paraId="7609ED5A" w14:textId="77777777" w:rsidTr="00411861">
        <w:trPr>
          <w:cantSplit/>
          <w:trHeight w:val="1430"/>
          <w:jc w:val="center"/>
        </w:trPr>
        <w:tc>
          <w:tcPr>
            <w:tcW w:w="1980" w:type="dxa"/>
            <w:gridSpan w:val="3"/>
            <w:vAlign w:val="center"/>
          </w:tcPr>
          <w:p w14:paraId="27BC947A" w14:textId="77777777" w:rsidR="005A4F47" w:rsidRDefault="005A4F47" w:rsidP="00382DE9">
            <w:pPr>
              <w:jc w:val="center"/>
              <w:rPr>
                <w:rFonts w:ascii="Arial" w:hAnsi="Arial" w:cs="Arial"/>
              </w:rPr>
            </w:pPr>
            <w:r w:rsidRPr="00121EC3">
              <w:rPr>
                <w:rFonts w:ascii="Arial" w:hAnsi="Arial" w:cs="Arial"/>
              </w:rPr>
              <w:t>OVERFLOW PIPING</w:t>
            </w:r>
          </w:p>
          <w:p w14:paraId="0898E065" w14:textId="77777777" w:rsidR="005A4F47" w:rsidRPr="00512917" w:rsidRDefault="005A4F47" w:rsidP="00382DE9">
            <w:pPr>
              <w:jc w:val="center"/>
              <w:rPr>
                <w:rFonts w:ascii="Arial" w:hAnsi="Arial" w:cs="Arial"/>
                <w:sz w:val="16"/>
                <w:szCs w:val="16"/>
              </w:rPr>
            </w:pPr>
            <w:r>
              <w:rPr>
                <w:rFonts w:ascii="Arial" w:hAnsi="Arial" w:cs="Arial"/>
                <w:sz w:val="16"/>
                <w:szCs w:val="16"/>
              </w:rPr>
              <w:t>(n/</w:t>
            </w:r>
            <w:proofErr w:type="gramStart"/>
            <w:r>
              <w:rPr>
                <w:rFonts w:ascii="Arial" w:hAnsi="Arial" w:cs="Arial"/>
                <w:sz w:val="16"/>
                <w:szCs w:val="16"/>
              </w:rPr>
              <w:t>a for</w:t>
            </w:r>
            <w:proofErr w:type="gramEnd"/>
            <w:r>
              <w:rPr>
                <w:rFonts w:ascii="Arial" w:hAnsi="Arial" w:cs="Arial"/>
                <w:sz w:val="16"/>
                <w:szCs w:val="16"/>
              </w:rPr>
              <w:t xml:space="preserve"> pressure tanks)</w:t>
            </w:r>
          </w:p>
        </w:tc>
        <w:tc>
          <w:tcPr>
            <w:tcW w:w="4770" w:type="dxa"/>
            <w:gridSpan w:val="6"/>
            <w:tcBorders>
              <w:bottom w:val="single" w:sz="4" w:space="0" w:color="auto"/>
              <w:right w:val="nil"/>
            </w:tcBorders>
          </w:tcPr>
          <w:p w14:paraId="6BE52E86" w14:textId="77777777" w:rsidR="00411861" w:rsidRDefault="005A4F47" w:rsidP="00411861">
            <w:pPr>
              <w:rPr>
                <w:rFonts w:ascii="Arial" w:hAnsi="Arial" w:cs="Arial"/>
              </w:rPr>
            </w:pPr>
            <w:r>
              <w:rPr>
                <w:rFonts w:ascii="Arial" w:hAnsi="Arial" w:cs="Arial"/>
              </w:rPr>
              <w:t xml:space="preserve"> </w:t>
            </w:r>
          </w:p>
          <w:p w14:paraId="5236AE7C" w14:textId="77777777" w:rsidR="005A4F47" w:rsidRDefault="005A4F47" w:rsidP="00411861">
            <w:pPr>
              <w:rPr>
                <w:rFonts w:ascii="Arial" w:hAnsi="Arial" w:cs="Arial"/>
              </w:rPr>
            </w:pPr>
            <w:r>
              <w:rPr>
                <w:rFonts w:ascii="Arial" w:hAnsi="Arial" w:cs="Arial"/>
              </w:rPr>
              <w:t>Turned Down 12”-24”</w:t>
            </w:r>
            <w:r w:rsidRPr="00121EC3">
              <w:rPr>
                <w:rFonts w:ascii="Arial" w:hAnsi="Arial" w:cs="Arial"/>
              </w:rPr>
              <w:t xml:space="preserve"> </w:t>
            </w:r>
            <w:r>
              <w:rPr>
                <w:rFonts w:ascii="Arial" w:hAnsi="Arial" w:cs="Arial"/>
              </w:rPr>
              <w:t xml:space="preserve">Above Grade?            </w:t>
            </w:r>
          </w:p>
          <w:p w14:paraId="16D0A2CA" w14:textId="77777777" w:rsidR="005A4F47" w:rsidRDefault="005A4F47" w:rsidP="00382DE9">
            <w:pPr>
              <w:rPr>
                <w:rFonts w:ascii="Arial" w:hAnsi="Arial" w:cs="Arial"/>
              </w:rPr>
            </w:pPr>
            <w:r>
              <w:rPr>
                <w:rFonts w:ascii="Arial" w:hAnsi="Arial" w:cs="Arial"/>
              </w:rPr>
              <w:t xml:space="preserve"> Screened?  If Flapper, Screened Inside?  </w:t>
            </w:r>
          </w:p>
          <w:p w14:paraId="5D01EDC2" w14:textId="77777777"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14:paraId="2E0B052B" w14:textId="77777777" w:rsidR="005A4F47" w:rsidRDefault="005A4F47" w:rsidP="00382DE9">
            <w:pPr>
              <w:rPr>
                <w:rFonts w:ascii="Arial" w:hAnsi="Arial" w:cs="Arial"/>
              </w:rPr>
            </w:pPr>
            <w:r>
              <w:rPr>
                <w:rFonts w:ascii="Arial" w:hAnsi="Arial" w:cs="Arial"/>
              </w:rPr>
              <w:t xml:space="preserve"> Diameter </w:t>
            </w:r>
            <w:r w:rsidR="00417A71"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17A71" w:rsidRPr="00E14D45">
              <w:rPr>
                <w:rFonts w:ascii="Franklin Gothic Demi Cond" w:hAnsi="Franklin Gothic Demi Cond" w:cs="Arial"/>
                <w:u w:val="single"/>
              </w:rPr>
            </w:r>
            <w:r w:rsidR="00417A71"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417A71" w:rsidRPr="00E14D45">
              <w:rPr>
                <w:rFonts w:ascii="Franklin Gothic Demi Cond" w:hAnsi="Franklin Gothic Demi Cond" w:cs="Arial"/>
                <w:u w:val="single"/>
              </w:rPr>
              <w:fldChar w:fldCharType="end"/>
            </w:r>
            <w:r>
              <w:rPr>
                <w:rFonts w:ascii="Arial" w:hAnsi="Arial" w:cs="Arial"/>
              </w:rPr>
              <w:t xml:space="preserve"> inches</w:t>
            </w:r>
          </w:p>
          <w:p w14:paraId="77D2065A" w14:textId="77777777"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14:paraId="4F4AB2B1" w14:textId="77777777" w:rsidR="005A4F47" w:rsidRDefault="005A4F47" w:rsidP="00382DE9">
            <w:pPr>
              <w:rPr>
                <w:rFonts w:ascii="Arial" w:hAnsi="Arial" w:cs="Arial"/>
              </w:rPr>
            </w:pPr>
            <w:r>
              <w:rPr>
                <w:rFonts w:ascii="Arial" w:hAnsi="Arial" w:cs="Arial"/>
              </w:rPr>
              <w:t xml:space="preserve"> </w:t>
            </w:r>
          </w:p>
          <w:p w14:paraId="7FB5FDD9"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03D86DF7"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20FF4139"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7B75ECCA" w14:textId="77777777" w:rsidR="005A4F47" w:rsidRPr="00121EC3" w:rsidRDefault="005A4F47" w:rsidP="00382DE9">
            <w:pPr>
              <w:rPr>
                <w:rFonts w:ascii="Arial" w:hAnsi="Arial" w:cs="Arial"/>
              </w:rPr>
            </w:pPr>
          </w:p>
        </w:tc>
      </w:tr>
      <w:tr w:rsidR="005A4F47" w:rsidRPr="00121EC3" w14:paraId="349E4992" w14:textId="77777777" w:rsidTr="00411861">
        <w:trPr>
          <w:cantSplit/>
          <w:trHeight w:val="1025"/>
          <w:jc w:val="center"/>
        </w:trPr>
        <w:tc>
          <w:tcPr>
            <w:tcW w:w="1980" w:type="dxa"/>
            <w:gridSpan w:val="3"/>
            <w:tcBorders>
              <w:bottom w:val="single" w:sz="4" w:space="0" w:color="auto"/>
            </w:tcBorders>
            <w:vAlign w:val="center"/>
          </w:tcPr>
          <w:p w14:paraId="75E38C27" w14:textId="77777777" w:rsidR="005A4F47" w:rsidRDefault="005A4F47" w:rsidP="00382DE9">
            <w:pPr>
              <w:jc w:val="center"/>
              <w:rPr>
                <w:rFonts w:ascii="Arial" w:hAnsi="Arial" w:cs="Arial"/>
              </w:rPr>
            </w:pPr>
            <w:r w:rsidRPr="00121EC3">
              <w:rPr>
                <w:rFonts w:ascii="Arial" w:hAnsi="Arial" w:cs="Arial"/>
              </w:rPr>
              <w:t>VENTS</w:t>
            </w:r>
          </w:p>
          <w:p w14:paraId="3584BB1D" w14:textId="77777777" w:rsidR="005A4F47" w:rsidRPr="00512917" w:rsidRDefault="005A4F47" w:rsidP="00382DE9">
            <w:pPr>
              <w:jc w:val="center"/>
              <w:rPr>
                <w:rFonts w:ascii="Arial" w:hAnsi="Arial" w:cs="Arial"/>
                <w:sz w:val="16"/>
                <w:szCs w:val="16"/>
              </w:rPr>
            </w:pPr>
            <w:r>
              <w:rPr>
                <w:rFonts w:ascii="Arial" w:hAnsi="Arial" w:cs="Arial"/>
                <w:sz w:val="16"/>
                <w:szCs w:val="16"/>
              </w:rPr>
              <w:t>(n/</w:t>
            </w:r>
            <w:proofErr w:type="gramStart"/>
            <w:r>
              <w:rPr>
                <w:rFonts w:ascii="Arial" w:hAnsi="Arial" w:cs="Arial"/>
                <w:sz w:val="16"/>
                <w:szCs w:val="16"/>
              </w:rPr>
              <w:t>a for</w:t>
            </w:r>
            <w:proofErr w:type="gramEnd"/>
            <w:r>
              <w:rPr>
                <w:rFonts w:ascii="Arial" w:hAnsi="Arial" w:cs="Arial"/>
                <w:sz w:val="16"/>
                <w:szCs w:val="16"/>
              </w:rPr>
              <w:t xml:space="preserve"> pressure tanks)</w:t>
            </w:r>
          </w:p>
        </w:tc>
        <w:tc>
          <w:tcPr>
            <w:tcW w:w="4770" w:type="dxa"/>
            <w:gridSpan w:val="6"/>
            <w:tcBorders>
              <w:right w:val="nil"/>
            </w:tcBorders>
            <w:shd w:val="clear" w:color="auto" w:fill="auto"/>
          </w:tcPr>
          <w:p w14:paraId="400B269F" w14:textId="77777777" w:rsidR="005A4F47" w:rsidRDefault="005A4F47" w:rsidP="00382DE9">
            <w:pPr>
              <w:rPr>
                <w:rFonts w:ascii="Arial" w:hAnsi="Arial" w:cs="Arial"/>
              </w:rPr>
            </w:pPr>
            <w:r>
              <w:rPr>
                <w:rFonts w:ascii="Arial" w:hAnsi="Arial" w:cs="Arial"/>
              </w:rPr>
              <w:t xml:space="preserve"> </w:t>
            </w:r>
          </w:p>
          <w:p w14:paraId="06D5687F" w14:textId="77777777"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14:paraId="44169598" w14:textId="77777777" w:rsidR="005A4F47" w:rsidRDefault="005A4F47" w:rsidP="00382DE9">
            <w:pPr>
              <w:rPr>
                <w:rFonts w:ascii="Arial" w:hAnsi="Arial" w:cs="Arial"/>
              </w:rPr>
            </w:pPr>
            <w:r>
              <w:rPr>
                <w:rFonts w:ascii="Arial" w:hAnsi="Arial" w:cs="Arial"/>
              </w:rPr>
              <w:t xml:space="preserve"> </w:t>
            </w:r>
            <w:proofErr w:type="gramStart"/>
            <w:r>
              <w:rPr>
                <w:rFonts w:ascii="Arial" w:hAnsi="Arial" w:cs="Arial"/>
              </w:rPr>
              <w:t>Twenty Four</w:t>
            </w:r>
            <w:proofErr w:type="gramEnd"/>
            <w:r>
              <w:rPr>
                <w:rFonts w:ascii="Arial" w:hAnsi="Arial" w:cs="Arial"/>
              </w:rPr>
              <w:t xml:space="preserve"> Mesh Non-Corrodible Screen?</w:t>
            </w:r>
          </w:p>
          <w:p w14:paraId="3175D0AC" w14:textId="77777777" w:rsidR="005A4F47" w:rsidRDefault="005A4F47" w:rsidP="00382DE9">
            <w:pPr>
              <w:rPr>
                <w:rFonts w:ascii="Arial" w:hAnsi="Arial" w:cs="Arial"/>
              </w:rPr>
            </w:pPr>
            <w:r>
              <w:rPr>
                <w:rFonts w:ascii="Arial" w:hAnsi="Arial" w:cs="Arial"/>
              </w:rPr>
              <w:t xml:space="preserve"> Diameter </w:t>
            </w:r>
            <w:r w:rsidR="00417A71"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17A71" w:rsidRPr="00E14D45">
              <w:rPr>
                <w:rFonts w:ascii="Franklin Gothic Demi Cond" w:hAnsi="Franklin Gothic Demi Cond" w:cs="Arial"/>
                <w:u w:val="single"/>
              </w:rPr>
            </w:r>
            <w:r w:rsidR="00417A71"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417A71" w:rsidRPr="00E14D45">
              <w:rPr>
                <w:rFonts w:ascii="Franklin Gothic Demi Cond" w:hAnsi="Franklin Gothic Demi Cond" w:cs="Arial"/>
                <w:u w:val="single"/>
              </w:rPr>
              <w:fldChar w:fldCharType="end"/>
            </w:r>
            <w:r>
              <w:rPr>
                <w:rFonts w:ascii="Arial" w:hAnsi="Arial" w:cs="Arial"/>
              </w:rPr>
              <w:t xml:space="preserve"> inches</w:t>
            </w:r>
          </w:p>
          <w:p w14:paraId="0FD311E8" w14:textId="77777777"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14:paraId="2F62A655" w14:textId="77777777" w:rsidR="005A4F47" w:rsidRDefault="005A4F47" w:rsidP="00382DE9">
            <w:pPr>
              <w:rPr>
                <w:rFonts w:ascii="Arial" w:hAnsi="Arial" w:cs="Arial"/>
              </w:rPr>
            </w:pPr>
            <w:r w:rsidRPr="00121EC3">
              <w:rPr>
                <w:rFonts w:ascii="Arial" w:hAnsi="Arial" w:cs="Arial"/>
              </w:rPr>
              <w:t xml:space="preserve"> </w:t>
            </w:r>
          </w:p>
          <w:p w14:paraId="7693D56E"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206FD2E6"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7CFA97CB" w14:textId="77777777" w:rsidR="005A4F47" w:rsidRPr="00121EC3" w:rsidRDefault="005A4F47" w:rsidP="00382DE9">
            <w:pPr>
              <w:rPr>
                <w:rFonts w:ascii="Arial" w:hAnsi="Arial" w:cs="Arial"/>
              </w:rPr>
            </w:pPr>
          </w:p>
        </w:tc>
      </w:tr>
      <w:tr w:rsidR="005A4F47" w:rsidRPr="00121EC3" w14:paraId="0C25F242" w14:textId="77777777" w:rsidTr="00411861">
        <w:trPr>
          <w:cantSplit/>
          <w:trHeight w:val="1970"/>
          <w:jc w:val="center"/>
        </w:trPr>
        <w:tc>
          <w:tcPr>
            <w:tcW w:w="1980" w:type="dxa"/>
            <w:gridSpan w:val="3"/>
            <w:tcBorders>
              <w:bottom w:val="single" w:sz="4" w:space="0" w:color="auto"/>
            </w:tcBorders>
            <w:vAlign w:val="center"/>
          </w:tcPr>
          <w:p w14:paraId="37794593" w14:textId="77777777"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14:paraId="426EE295" w14:textId="77777777" w:rsidR="005A4F47" w:rsidRDefault="005A4F47" w:rsidP="00382DE9">
            <w:pPr>
              <w:rPr>
                <w:rFonts w:ascii="Arial" w:hAnsi="Arial" w:cs="Arial"/>
              </w:rPr>
            </w:pPr>
          </w:p>
          <w:p w14:paraId="32F7413A" w14:textId="77777777" w:rsidR="005A4F47" w:rsidRDefault="005A4F47" w:rsidP="00382DE9">
            <w:pPr>
              <w:rPr>
                <w:rFonts w:ascii="Arial" w:hAnsi="Arial" w:cs="Arial"/>
              </w:rPr>
            </w:pPr>
            <w:r>
              <w:rPr>
                <w:rFonts w:ascii="Arial" w:hAnsi="Arial" w:cs="Arial"/>
              </w:rPr>
              <w:t xml:space="preserve"> Bypass to Bring Out of Service?</w:t>
            </w:r>
          </w:p>
          <w:p w14:paraId="528E1267" w14:textId="77777777" w:rsidR="005A4F47" w:rsidRDefault="005A4F47" w:rsidP="00382DE9">
            <w:pPr>
              <w:rPr>
                <w:rFonts w:ascii="Arial" w:hAnsi="Arial" w:cs="Arial"/>
              </w:rPr>
            </w:pPr>
            <w:r>
              <w:rPr>
                <w:rFonts w:ascii="Arial" w:hAnsi="Arial" w:cs="Arial"/>
              </w:rPr>
              <w:t xml:space="preserve"> Pressure Gauge?</w:t>
            </w:r>
          </w:p>
          <w:p w14:paraId="2F64EC6F" w14:textId="77777777" w:rsidR="005A4F47" w:rsidRDefault="005A4F47" w:rsidP="00382DE9">
            <w:pPr>
              <w:rPr>
                <w:rFonts w:ascii="Arial" w:hAnsi="Arial" w:cs="Arial"/>
              </w:rPr>
            </w:pPr>
            <w:r>
              <w:rPr>
                <w:rFonts w:ascii="Arial" w:hAnsi="Arial" w:cs="Arial"/>
              </w:rPr>
              <w:t xml:space="preserve"> Water Level Control Equipment?</w:t>
            </w:r>
          </w:p>
          <w:p w14:paraId="4DCF3132" w14:textId="77777777" w:rsidR="005A4F47" w:rsidRDefault="005A4F47" w:rsidP="00382DE9">
            <w:pPr>
              <w:rPr>
                <w:rFonts w:ascii="Arial" w:hAnsi="Arial" w:cs="Arial"/>
              </w:rPr>
            </w:pPr>
            <w:r>
              <w:rPr>
                <w:rFonts w:ascii="Arial" w:hAnsi="Arial" w:cs="Arial"/>
              </w:rPr>
              <w:t xml:space="preserve"> Water Level Indicating Device?</w:t>
            </w:r>
          </w:p>
          <w:p w14:paraId="209F20F6" w14:textId="77777777" w:rsidR="005A4F47" w:rsidRDefault="005A4F47" w:rsidP="00382DE9">
            <w:pPr>
              <w:rPr>
                <w:rFonts w:ascii="Arial" w:hAnsi="Arial" w:cs="Arial"/>
              </w:rPr>
            </w:pPr>
            <w:r>
              <w:rPr>
                <w:rFonts w:ascii="Arial" w:hAnsi="Arial" w:cs="Arial"/>
              </w:rPr>
              <w:t xml:space="preserve"> Steel Structures Meet AWWA Standard?</w:t>
            </w:r>
          </w:p>
          <w:p w14:paraId="13C03006" w14:textId="77777777" w:rsidR="005A4F47" w:rsidRDefault="005A4F47" w:rsidP="00382DE9">
            <w:pPr>
              <w:rPr>
                <w:rFonts w:ascii="Arial" w:hAnsi="Arial" w:cs="Arial"/>
              </w:rPr>
            </w:pPr>
            <w:r>
              <w:rPr>
                <w:rFonts w:ascii="Arial" w:hAnsi="Arial" w:cs="Arial"/>
              </w:rPr>
              <w:t xml:space="preserve"> Down-Turned Smooth-Nozzle Sample Tap?</w:t>
            </w:r>
          </w:p>
          <w:p w14:paraId="4EFF0190" w14:textId="77777777" w:rsidR="005A4F47" w:rsidRDefault="005A4F47" w:rsidP="00382DE9">
            <w:pPr>
              <w:rPr>
                <w:rFonts w:ascii="Arial" w:hAnsi="Arial" w:cs="Arial"/>
              </w:rPr>
            </w:pPr>
          </w:p>
        </w:tc>
        <w:tc>
          <w:tcPr>
            <w:tcW w:w="1890" w:type="dxa"/>
            <w:gridSpan w:val="3"/>
            <w:tcBorders>
              <w:left w:val="nil"/>
            </w:tcBorders>
            <w:shd w:val="clear" w:color="auto" w:fill="auto"/>
          </w:tcPr>
          <w:p w14:paraId="27EBD1AC" w14:textId="77777777" w:rsidR="005A4F47" w:rsidRDefault="005A4F47" w:rsidP="00382DE9">
            <w:pPr>
              <w:rPr>
                <w:rFonts w:ascii="Arial" w:hAnsi="Arial" w:cs="Arial"/>
              </w:rPr>
            </w:pPr>
          </w:p>
          <w:p w14:paraId="1CD77D97"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11F9D5FC"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3892ED01"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779B0BA3"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121A68F9"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1A39DC92"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38CF84C9" w14:textId="77777777" w:rsidR="005A4F47" w:rsidRPr="00121EC3" w:rsidRDefault="005A4F47" w:rsidP="00382DE9">
            <w:pPr>
              <w:rPr>
                <w:rFonts w:ascii="Arial" w:hAnsi="Arial" w:cs="Arial"/>
              </w:rPr>
            </w:pPr>
          </w:p>
        </w:tc>
      </w:tr>
    </w:tbl>
    <w:p w14:paraId="26CB7C49" w14:textId="77777777" w:rsidR="00027280" w:rsidRDefault="00027280" w:rsidP="005A4F47">
      <w:pPr>
        <w:jc w:val="center"/>
        <w:rPr>
          <w:rFonts w:ascii="Arial" w:hAnsi="Arial" w:cs="Arial"/>
          <w:b/>
          <w:bCs/>
          <w:sz w:val="28"/>
          <w:u w:val="single"/>
        </w:rPr>
      </w:pPr>
    </w:p>
    <w:p w14:paraId="676BB9BC" w14:textId="77777777"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14:paraId="2AC14A7F" w14:textId="77777777"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14:paraId="5453C4E0" w14:textId="77777777"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450"/>
        <w:gridCol w:w="270"/>
        <w:gridCol w:w="720"/>
        <w:gridCol w:w="2099"/>
        <w:gridCol w:w="961"/>
        <w:gridCol w:w="90"/>
        <w:gridCol w:w="1710"/>
      </w:tblGrid>
      <w:tr w:rsidR="005A4F47" w:rsidRPr="00121EC3" w14:paraId="1B8B1070" w14:textId="77777777" w:rsidTr="00382DE9">
        <w:trPr>
          <w:cantSplit/>
          <w:trHeight w:val="2215"/>
          <w:jc w:val="center"/>
        </w:trPr>
        <w:tc>
          <w:tcPr>
            <w:tcW w:w="2340" w:type="dxa"/>
            <w:vAlign w:val="center"/>
          </w:tcPr>
          <w:p w14:paraId="2CB49DF1" w14:textId="77777777"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14:paraId="281BF4DA" w14:textId="77777777" w:rsidR="005A4F47" w:rsidRDefault="005A4F47" w:rsidP="00382DE9">
            <w:pPr>
              <w:rPr>
                <w:rFonts w:ascii="Arial" w:hAnsi="Arial" w:cs="Arial"/>
              </w:rPr>
            </w:pPr>
          </w:p>
          <w:p w14:paraId="538D21EA" w14:textId="77777777" w:rsidR="005A4F47" w:rsidRDefault="005A4F47" w:rsidP="00382DE9">
            <w:pPr>
              <w:rPr>
                <w:rFonts w:ascii="Arial" w:hAnsi="Arial" w:cs="Arial"/>
              </w:rPr>
            </w:pPr>
            <w:r>
              <w:rPr>
                <w:rFonts w:ascii="Arial" w:hAnsi="Arial" w:cs="Arial"/>
              </w:rPr>
              <w:t xml:space="preserve"> Water Sight Glass?</w:t>
            </w:r>
          </w:p>
          <w:p w14:paraId="685AFC3A" w14:textId="77777777" w:rsidR="005A4F47" w:rsidRDefault="005A4F47" w:rsidP="00382DE9">
            <w:pPr>
              <w:rPr>
                <w:rFonts w:ascii="Arial" w:hAnsi="Arial" w:cs="Arial"/>
              </w:rPr>
            </w:pPr>
            <w:r>
              <w:rPr>
                <w:rFonts w:ascii="Arial" w:hAnsi="Arial" w:cs="Arial"/>
              </w:rPr>
              <w:t xml:space="preserve"> Automatic or Manual Air Blow Off?</w:t>
            </w:r>
          </w:p>
          <w:p w14:paraId="058B1E55" w14:textId="77777777" w:rsidR="005A4F47" w:rsidRDefault="005A4F47" w:rsidP="00382DE9">
            <w:pPr>
              <w:rPr>
                <w:rFonts w:ascii="Arial" w:hAnsi="Arial" w:cs="Arial"/>
              </w:rPr>
            </w:pPr>
            <w:r>
              <w:rPr>
                <w:rFonts w:ascii="Arial" w:hAnsi="Arial" w:cs="Arial"/>
              </w:rPr>
              <w:t xml:space="preserve"> Pressure Switch </w:t>
            </w:r>
            <w:proofErr w:type="gramStart"/>
            <w:r>
              <w:rPr>
                <w:rFonts w:ascii="Arial" w:hAnsi="Arial" w:cs="Arial"/>
              </w:rPr>
              <w:t>For</w:t>
            </w:r>
            <w:proofErr w:type="gramEnd"/>
            <w:r>
              <w:rPr>
                <w:rFonts w:ascii="Arial" w:hAnsi="Arial" w:cs="Arial"/>
              </w:rPr>
              <w:t xml:space="preserve"> Pumps?</w:t>
            </w:r>
          </w:p>
          <w:p w14:paraId="45174D83" w14:textId="77777777" w:rsidR="005A4F47" w:rsidRDefault="005A4F47" w:rsidP="00382DE9">
            <w:pPr>
              <w:rPr>
                <w:rFonts w:ascii="Arial" w:hAnsi="Arial" w:cs="Arial"/>
              </w:rPr>
            </w:pPr>
            <w:r>
              <w:rPr>
                <w:rFonts w:ascii="Arial" w:hAnsi="Arial" w:cs="Arial"/>
              </w:rPr>
              <w:t xml:space="preserve"> Means for Adding Air?</w:t>
            </w:r>
          </w:p>
          <w:p w14:paraId="2A0581FE" w14:textId="77777777" w:rsidR="005A4F47" w:rsidRDefault="005A4F47" w:rsidP="00382DE9">
            <w:pPr>
              <w:rPr>
                <w:rFonts w:ascii="Arial" w:hAnsi="Arial" w:cs="Arial"/>
              </w:rPr>
            </w:pPr>
            <w:r>
              <w:rPr>
                <w:rFonts w:ascii="Arial" w:hAnsi="Arial" w:cs="Arial"/>
              </w:rPr>
              <w:t xml:space="preserve">        If Air Compressor, Give Capacity:</w:t>
            </w:r>
          </w:p>
          <w:p w14:paraId="3058BA3A" w14:textId="77777777" w:rsidR="005A4F47" w:rsidRDefault="005A4F47" w:rsidP="00382DE9">
            <w:pPr>
              <w:rPr>
                <w:rFonts w:ascii="Arial" w:hAnsi="Arial" w:cs="Arial"/>
              </w:rPr>
            </w:pPr>
            <w:r>
              <w:rPr>
                <w:rFonts w:ascii="Arial" w:hAnsi="Arial" w:cs="Arial"/>
              </w:rPr>
              <w:t xml:space="preserve">                 </w:t>
            </w:r>
            <w:r w:rsidR="00417A71"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17A71" w:rsidRPr="00BB3D49">
              <w:rPr>
                <w:rFonts w:ascii="Franklin Gothic Demi Cond" w:hAnsi="Franklin Gothic Demi Cond" w:cs="Arial"/>
                <w:u w:val="single"/>
              </w:rPr>
            </w:r>
            <w:r w:rsidR="00417A71"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17A71" w:rsidRPr="00BB3D49">
              <w:rPr>
                <w:rFonts w:ascii="Franklin Gothic Demi Cond" w:hAnsi="Franklin Gothic Demi Cond" w:cs="Arial"/>
                <w:u w:val="single"/>
              </w:rPr>
              <w:fldChar w:fldCharType="end"/>
            </w:r>
            <w:r>
              <w:rPr>
                <w:rFonts w:ascii="Arial" w:hAnsi="Arial" w:cs="Arial"/>
              </w:rPr>
              <w:t>CFM @</w:t>
            </w:r>
            <w:r w:rsidR="00417A71"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17A71" w:rsidRPr="00BB3D49">
              <w:rPr>
                <w:rFonts w:ascii="Franklin Gothic Demi Cond" w:hAnsi="Franklin Gothic Demi Cond" w:cs="Arial"/>
                <w:u w:val="single"/>
              </w:rPr>
            </w:r>
            <w:r w:rsidR="00417A71"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17A71" w:rsidRPr="00BB3D49">
              <w:rPr>
                <w:rFonts w:ascii="Franklin Gothic Demi Cond" w:hAnsi="Franklin Gothic Demi Cond" w:cs="Arial"/>
                <w:u w:val="single"/>
              </w:rPr>
              <w:fldChar w:fldCharType="end"/>
            </w:r>
            <w:r>
              <w:rPr>
                <w:rFonts w:ascii="Arial" w:hAnsi="Arial" w:cs="Arial"/>
              </w:rPr>
              <w:t xml:space="preserve">PSI  </w:t>
            </w:r>
          </w:p>
          <w:p w14:paraId="56ED0B73" w14:textId="77777777"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14:paraId="5EDD2673" w14:textId="77777777" w:rsidR="005A4F47" w:rsidRDefault="005A4F47" w:rsidP="00382DE9">
            <w:pPr>
              <w:rPr>
                <w:rFonts w:ascii="Arial" w:hAnsi="Arial" w:cs="Arial"/>
              </w:rPr>
            </w:pPr>
          </w:p>
          <w:p w14:paraId="6518E44A"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06FAD4E9"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5FC6A2F1"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6265EF82" w14:textId="77777777"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14:paraId="7BA24702" w14:textId="77777777" w:rsidR="005A4F47" w:rsidRPr="00121EC3" w:rsidRDefault="005A4F47" w:rsidP="00382DE9">
            <w:pPr>
              <w:rPr>
                <w:rFonts w:ascii="Arial" w:hAnsi="Arial" w:cs="Arial"/>
              </w:rPr>
            </w:pPr>
          </w:p>
        </w:tc>
      </w:tr>
      <w:tr w:rsidR="005A4F47" w:rsidRPr="00121EC3" w14:paraId="073F49FD" w14:textId="77777777" w:rsidTr="00382DE9">
        <w:trPr>
          <w:cantSplit/>
          <w:trHeight w:val="107"/>
          <w:jc w:val="center"/>
        </w:trPr>
        <w:tc>
          <w:tcPr>
            <w:tcW w:w="3780" w:type="dxa"/>
            <w:gridSpan w:val="4"/>
            <w:vAlign w:val="center"/>
          </w:tcPr>
          <w:p w14:paraId="41026424" w14:textId="77777777" w:rsidR="005A4F47" w:rsidRDefault="005A4F47" w:rsidP="00382DE9">
            <w:pPr>
              <w:jc w:val="center"/>
              <w:rPr>
                <w:rFonts w:ascii="Arial" w:hAnsi="Arial" w:cs="Arial"/>
              </w:rPr>
            </w:pPr>
            <w:r>
              <w:rPr>
                <w:rFonts w:ascii="Arial" w:hAnsi="Arial" w:cs="Arial"/>
              </w:rPr>
              <w:t>TREATMENT PLANT STORAGE</w:t>
            </w:r>
          </w:p>
          <w:p w14:paraId="13C88F8C" w14:textId="77777777" w:rsidR="005A4F47" w:rsidRPr="00255558" w:rsidRDefault="005A4F47" w:rsidP="00382DE9">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clearwells</w:t>
            </w:r>
            <w:proofErr w:type="gramEnd"/>
            <w:r>
              <w:rPr>
                <w:rFonts w:ascii="Arial" w:hAnsi="Arial" w:cs="Arial"/>
                <w:sz w:val="16"/>
                <w:szCs w:val="16"/>
              </w:rPr>
              <w:t xml:space="preserve"> only)</w:t>
            </w:r>
          </w:p>
        </w:tc>
        <w:tc>
          <w:tcPr>
            <w:tcW w:w="3060" w:type="dxa"/>
            <w:gridSpan w:val="2"/>
            <w:tcBorders>
              <w:right w:val="nil"/>
            </w:tcBorders>
            <w:vAlign w:val="center"/>
          </w:tcPr>
          <w:p w14:paraId="1037B8DE" w14:textId="77777777" w:rsidR="005A4F47" w:rsidRDefault="005A4F47" w:rsidP="00382DE9">
            <w:pPr>
              <w:rPr>
                <w:rFonts w:ascii="Arial" w:hAnsi="Arial" w:cs="Arial"/>
              </w:rPr>
            </w:pPr>
            <w:r>
              <w:rPr>
                <w:rFonts w:ascii="Arial" w:hAnsi="Arial" w:cs="Arial"/>
              </w:rPr>
              <w:t xml:space="preserve"> Minimum Two Clearwell</w:t>
            </w:r>
          </w:p>
          <w:p w14:paraId="44BBC94E" w14:textId="77777777"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14:paraId="73269910" w14:textId="77777777" w:rsidR="005A4F47" w:rsidRDefault="005A4F47" w:rsidP="00382DE9">
            <w:pPr>
              <w:rPr>
                <w:rFonts w:ascii="Arial" w:hAnsi="Arial" w:cs="Arial"/>
              </w:rPr>
            </w:pPr>
          </w:p>
          <w:p w14:paraId="2ACAF1F3" w14:textId="77777777" w:rsidR="005A4F47"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p w14:paraId="46B0C9EC" w14:textId="77777777" w:rsidR="005A4F47" w:rsidRPr="00121EC3" w:rsidRDefault="005A4F47" w:rsidP="00382DE9">
            <w:pPr>
              <w:jc w:val="center"/>
              <w:rPr>
                <w:rFonts w:ascii="Arial" w:hAnsi="Arial" w:cs="Arial"/>
              </w:rPr>
            </w:pPr>
          </w:p>
        </w:tc>
      </w:tr>
      <w:tr w:rsidR="007B22AC" w:rsidRPr="00121EC3" w14:paraId="2510DBF5" w14:textId="77777777" w:rsidTr="00650E67">
        <w:trPr>
          <w:cantSplit/>
          <w:trHeight w:val="1105"/>
          <w:jc w:val="center"/>
        </w:trPr>
        <w:tc>
          <w:tcPr>
            <w:tcW w:w="2790" w:type="dxa"/>
            <w:gridSpan w:val="2"/>
            <w:vAlign w:val="center"/>
          </w:tcPr>
          <w:p w14:paraId="22062DED" w14:textId="77777777"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14:paraId="621CADB8" w14:textId="77777777" w:rsidR="007B22AC" w:rsidRPr="00121EC3" w:rsidRDefault="007B22AC" w:rsidP="00382DE9">
            <w:pPr>
              <w:jc w:val="center"/>
              <w:rPr>
                <w:rFonts w:ascii="Arial" w:hAnsi="Arial" w:cs="Arial"/>
              </w:rPr>
            </w:pPr>
            <w:r w:rsidRPr="00121EC3">
              <w:rPr>
                <w:rFonts w:ascii="Arial" w:hAnsi="Arial" w:cs="Arial"/>
                <w:sz w:val="16"/>
              </w:rPr>
              <w:t>(</w:t>
            </w:r>
            <w:proofErr w:type="gramStart"/>
            <w:r w:rsidRPr="00121EC3">
              <w:rPr>
                <w:rFonts w:ascii="Arial" w:hAnsi="Arial" w:cs="Arial"/>
                <w:sz w:val="16"/>
              </w:rPr>
              <w:t>include</w:t>
            </w:r>
            <w:proofErr w:type="gramEnd"/>
            <w:r w:rsidRPr="00121EC3">
              <w:rPr>
                <w:rFonts w:ascii="Arial" w:hAnsi="Arial" w:cs="Arial"/>
                <w:sz w:val="16"/>
              </w:rPr>
              <w:t xml:space="preserve"> ch</w:t>
            </w:r>
            <w:r w:rsidRPr="00F31247">
              <w:rPr>
                <w:rFonts w:ascii="Arial" w:hAnsi="Arial" w:cs="Arial"/>
                <w:sz w:val="16"/>
                <w:szCs w:val="16"/>
              </w:rPr>
              <w:t>lorine dosage and retention time, including calculations)</w:t>
            </w:r>
          </w:p>
        </w:tc>
        <w:tc>
          <w:tcPr>
            <w:tcW w:w="4140" w:type="dxa"/>
            <w:gridSpan w:val="5"/>
            <w:vAlign w:val="center"/>
          </w:tcPr>
          <w:p w14:paraId="014156C5" w14:textId="77777777"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710" w:type="dxa"/>
            <w:vAlign w:val="center"/>
          </w:tcPr>
          <w:p w14:paraId="42AA7EC3" w14:textId="77777777" w:rsidR="007B22AC" w:rsidRDefault="007B22AC" w:rsidP="00382DE9">
            <w:pPr>
              <w:jc w:val="center"/>
              <w:rPr>
                <w:rFonts w:ascii="Arial" w:hAnsi="Arial" w:cs="Arial"/>
              </w:rPr>
            </w:pPr>
          </w:p>
          <w:p w14:paraId="21CDC55A" w14:textId="77777777" w:rsidR="007B22AC" w:rsidRDefault="007B22AC" w:rsidP="00382DE9">
            <w:pPr>
              <w:jc w:val="center"/>
              <w:rPr>
                <w:rFonts w:ascii="Arial" w:hAnsi="Arial" w:cs="Arial"/>
              </w:rPr>
            </w:pPr>
            <w:r w:rsidRPr="00121EC3">
              <w:rPr>
                <w:rFonts w:ascii="Arial" w:hAnsi="Arial" w:cs="Arial"/>
              </w:rPr>
              <w:t>Testing</w:t>
            </w:r>
          </w:p>
          <w:p w14:paraId="6E18C9B6" w14:textId="77777777" w:rsidR="007B22AC"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7B22AC" w:rsidRPr="00121EC3">
              <w:rPr>
                <w:rFonts w:ascii="Arial" w:hAnsi="Arial" w:cs="Arial"/>
              </w:rPr>
              <w:t>No</w:t>
            </w:r>
          </w:p>
          <w:p w14:paraId="47FF37EA" w14:textId="77777777" w:rsidR="007B22AC" w:rsidRPr="00121EC3" w:rsidRDefault="007B22AC" w:rsidP="00382DE9">
            <w:pPr>
              <w:jc w:val="center"/>
              <w:rPr>
                <w:rFonts w:ascii="Arial" w:hAnsi="Arial" w:cs="Arial"/>
              </w:rPr>
            </w:pPr>
          </w:p>
        </w:tc>
      </w:tr>
      <w:tr w:rsidR="005A4F47" w:rsidRPr="00121EC3" w14:paraId="148F9B41" w14:textId="77777777" w:rsidTr="00382DE9">
        <w:trPr>
          <w:cantSplit/>
          <w:trHeight w:val="107"/>
          <w:jc w:val="center"/>
        </w:trPr>
        <w:tc>
          <w:tcPr>
            <w:tcW w:w="2790" w:type="dxa"/>
            <w:gridSpan w:val="2"/>
            <w:vMerge w:val="restart"/>
            <w:vAlign w:val="center"/>
          </w:tcPr>
          <w:p w14:paraId="12D31894" w14:textId="77777777"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14:paraId="47629FAF" w14:textId="77777777"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14:paraId="2D94E613" w14:textId="77777777"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roofErr w:type="gramStart"/>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w:t>
            </w:r>
            <w:proofErr w:type="gramEnd"/>
            <w:r w:rsidRPr="004F4596">
              <w:rPr>
                <w:rFonts w:ascii="Arial" w:hAnsi="Arial" w:cs="Arial"/>
                <w:sz w:val="12"/>
                <w:szCs w:val="12"/>
              </w:rPr>
              <w:t>-inches)</w:t>
            </w:r>
          </w:p>
        </w:tc>
        <w:tc>
          <w:tcPr>
            <w:tcW w:w="2761" w:type="dxa"/>
            <w:gridSpan w:val="3"/>
            <w:vAlign w:val="center"/>
          </w:tcPr>
          <w:p w14:paraId="444B3727" w14:textId="77777777"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w:t>
            </w:r>
            <w:proofErr w:type="gramStart"/>
            <w:r w:rsidRPr="004F4596">
              <w:rPr>
                <w:rFonts w:ascii="Arial" w:hAnsi="Arial" w:cs="Arial"/>
                <w:sz w:val="12"/>
                <w:szCs w:val="12"/>
              </w:rPr>
              <w:t>type</w:t>
            </w:r>
            <w:proofErr w:type="gramEnd"/>
            <w:r w:rsidRPr="004F4596">
              <w:rPr>
                <w:rFonts w:ascii="Arial" w:hAnsi="Arial" w:cs="Arial"/>
                <w:sz w:val="12"/>
                <w:szCs w:val="12"/>
              </w:rPr>
              <w:t xml:space="preserve"> of pipe)</w:t>
            </w:r>
          </w:p>
        </w:tc>
      </w:tr>
      <w:tr w:rsidR="005A4F47" w:rsidRPr="00121EC3" w14:paraId="7C1CA707" w14:textId="77777777" w:rsidTr="00382DE9">
        <w:trPr>
          <w:cantSplit/>
          <w:trHeight w:val="206"/>
          <w:jc w:val="center"/>
        </w:trPr>
        <w:tc>
          <w:tcPr>
            <w:tcW w:w="2790" w:type="dxa"/>
            <w:gridSpan w:val="2"/>
            <w:vMerge/>
          </w:tcPr>
          <w:p w14:paraId="6443B60C" w14:textId="77777777" w:rsidR="005A4F47" w:rsidRPr="00121EC3" w:rsidRDefault="005A4F47" w:rsidP="00382DE9">
            <w:pPr>
              <w:rPr>
                <w:rFonts w:ascii="Arial" w:hAnsi="Arial" w:cs="Arial"/>
              </w:rPr>
            </w:pPr>
          </w:p>
        </w:tc>
        <w:tc>
          <w:tcPr>
            <w:tcW w:w="990" w:type="dxa"/>
            <w:gridSpan w:val="2"/>
          </w:tcPr>
          <w:p w14:paraId="14ABD55C" w14:textId="77777777"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14:paraId="1F24EC96" w14:textId="77777777"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w:t>
            </w:r>
            <w:proofErr w:type="gramStart"/>
            <w:r w:rsidRPr="004F4596">
              <w:rPr>
                <w:rFonts w:ascii="Arial" w:hAnsi="Arial" w:cs="Arial"/>
                <w:sz w:val="12"/>
                <w:szCs w:val="12"/>
              </w:rPr>
              <w:t>diameter</w:t>
            </w:r>
            <w:proofErr w:type="gramEnd"/>
            <w:r w:rsidRPr="004F4596">
              <w:rPr>
                <w:rFonts w:ascii="Arial" w:hAnsi="Arial" w:cs="Arial"/>
                <w:sz w:val="12"/>
                <w:szCs w:val="12"/>
              </w:rPr>
              <w:t>-inches)</w:t>
            </w:r>
          </w:p>
        </w:tc>
        <w:tc>
          <w:tcPr>
            <w:tcW w:w="2761" w:type="dxa"/>
            <w:gridSpan w:val="3"/>
            <w:vAlign w:val="center"/>
          </w:tcPr>
          <w:p w14:paraId="6694F8E0" w14:textId="77777777"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4F4596">
              <w:rPr>
                <w:rFonts w:ascii="Arial" w:hAnsi="Arial" w:cs="Arial"/>
                <w:sz w:val="12"/>
                <w:szCs w:val="12"/>
              </w:rPr>
              <w:t xml:space="preserve"> (</w:t>
            </w:r>
            <w:proofErr w:type="gramStart"/>
            <w:r w:rsidRPr="004F4596">
              <w:rPr>
                <w:rFonts w:ascii="Arial" w:hAnsi="Arial" w:cs="Arial"/>
                <w:sz w:val="12"/>
                <w:szCs w:val="12"/>
              </w:rPr>
              <w:t>type</w:t>
            </w:r>
            <w:proofErr w:type="gramEnd"/>
            <w:r w:rsidRPr="004F4596">
              <w:rPr>
                <w:rFonts w:ascii="Arial" w:hAnsi="Arial" w:cs="Arial"/>
                <w:sz w:val="12"/>
                <w:szCs w:val="12"/>
              </w:rPr>
              <w:t xml:space="preserve"> of pipe)</w:t>
            </w:r>
          </w:p>
        </w:tc>
      </w:tr>
      <w:tr w:rsidR="005A4F47" w:rsidRPr="00121EC3" w14:paraId="2633DCA4" w14:textId="77777777" w:rsidTr="00382DE9">
        <w:trPr>
          <w:cantSplit/>
          <w:trHeight w:val="125"/>
          <w:jc w:val="center"/>
        </w:trPr>
        <w:tc>
          <w:tcPr>
            <w:tcW w:w="3060" w:type="dxa"/>
            <w:gridSpan w:val="3"/>
            <w:vMerge w:val="restart"/>
            <w:vAlign w:val="center"/>
          </w:tcPr>
          <w:p w14:paraId="7240A8D5" w14:textId="77777777"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14:paraId="3599E5CC" w14:textId="77777777" w:rsidR="0029262A" w:rsidRPr="00121EC3" w:rsidRDefault="005A4F47" w:rsidP="0029262A">
            <w:pPr>
              <w:rPr>
                <w:rFonts w:ascii="Arial" w:hAnsi="Arial" w:cs="Arial"/>
                <w:sz w:val="22"/>
              </w:rPr>
            </w:pPr>
            <w:r>
              <w:rPr>
                <w:rFonts w:ascii="Arial" w:hAnsi="Arial" w:cs="Arial"/>
                <w:sz w:val="22"/>
              </w:rPr>
              <w:t xml:space="preserve"> </w:t>
            </w:r>
            <w:r w:rsidR="0029262A" w:rsidRPr="00121EC3">
              <w:rPr>
                <w:rFonts w:ascii="Arial" w:hAnsi="Arial" w:cs="Arial"/>
                <w:sz w:val="22"/>
              </w:rPr>
              <w:t>Coordinates</w:t>
            </w:r>
            <w:r w:rsidR="0029262A">
              <w:rPr>
                <w:rFonts w:ascii="Arial" w:hAnsi="Arial" w:cs="Arial"/>
                <w:sz w:val="22"/>
              </w:rPr>
              <w:t>:</w:t>
            </w:r>
          </w:p>
          <w:p w14:paraId="6C1184AB" w14:textId="77777777"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N</w:t>
            </w:r>
            <w:proofErr w:type="gramEnd"/>
          </w:p>
          <w:p w14:paraId="771B91D9" w14:textId="77777777"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W</w:t>
            </w:r>
            <w:proofErr w:type="gramEnd"/>
          </w:p>
          <w:p w14:paraId="77B72A3D" w14:textId="77777777" w:rsidR="0029262A" w:rsidRPr="00121EC3" w:rsidRDefault="0029262A" w:rsidP="0029262A">
            <w:pPr>
              <w:rPr>
                <w:rFonts w:ascii="Arial" w:hAnsi="Arial" w:cs="Arial"/>
                <w:sz w:val="22"/>
              </w:rPr>
            </w:pPr>
          </w:p>
          <w:p w14:paraId="48DC6277" w14:textId="77777777" w:rsidR="0029262A" w:rsidRPr="00121EC3" w:rsidRDefault="0029262A" w:rsidP="0029262A">
            <w:pPr>
              <w:rPr>
                <w:rFonts w:ascii="Arial" w:hAnsi="Arial" w:cs="Arial"/>
                <w:sz w:val="22"/>
              </w:rPr>
            </w:pPr>
            <w:r w:rsidRPr="00121EC3">
              <w:rPr>
                <w:rFonts w:ascii="Arial" w:hAnsi="Arial" w:cs="Arial"/>
                <w:sz w:val="22"/>
              </w:rPr>
              <w:t xml:space="preserve">  OR</w:t>
            </w:r>
          </w:p>
          <w:p w14:paraId="49BA5642" w14:textId="77777777" w:rsidR="0029262A" w:rsidRPr="00121EC3" w:rsidRDefault="0029262A" w:rsidP="0029262A">
            <w:pPr>
              <w:rPr>
                <w:rFonts w:ascii="Arial" w:hAnsi="Arial" w:cs="Arial"/>
                <w:sz w:val="22"/>
              </w:rPr>
            </w:pPr>
          </w:p>
          <w:p w14:paraId="0C8BF274" w14:textId="77777777"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14:paraId="6FE102C3" w14:textId="77777777"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14:paraId="688B9C6C" w14:textId="77777777" w:rsidTr="00382DE9">
        <w:trPr>
          <w:cantSplit/>
          <w:trHeight w:val="125"/>
          <w:jc w:val="center"/>
        </w:trPr>
        <w:tc>
          <w:tcPr>
            <w:tcW w:w="3060" w:type="dxa"/>
            <w:gridSpan w:val="3"/>
            <w:vMerge/>
          </w:tcPr>
          <w:p w14:paraId="2EA44556" w14:textId="77777777" w:rsidR="005A4F47" w:rsidRPr="00121EC3" w:rsidRDefault="005A4F47" w:rsidP="00382DE9">
            <w:pPr>
              <w:pStyle w:val="Heading3"/>
            </w:pPr>
          </w:p>
        </w:tc>
        <w:tc>
          <w:tcPr>
            <w:tcW w:w="5580" w:type="dxa"/>
            <w:gridSpan w:val="5"/>
          </w:tcPr>
          <w:p w14:paraId="6F04D233"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14:paraId="2700E631" w14:textId="77777777" w:rsidR="005A4F47" w:rsidRPr="00121EC3" w:rsidRDefault="005A4F47" w:rsidP="00382DE9">
            <w:pPr>
              <w:jc w:val="center"/>
              <w:rPr>
                <w:rFonts w:ascii="Arial" w:hAnsi="Arial" w:cs="Arial"/>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tc>
      </w:tr>
      <w:tr w:rsidR="005A4F47" w:rsidRPr="008F45D1" w14:paraId="54C30800" w14:textId="77777777" w:rsidTr="00382DE9">
        <w:trPr>
          <w:cantSplit/>
          <w:trHeight w:val="1673"/>
          <w:jc w:val="center"/>
        </w:trPr>
        <w:tc>
          <w:tcPr>
            <w:tcW w:w="3060" w:type="dxa"/>
            <w:gridSpan w:val="3"/>
            <w:vMerge/>
          </w:tcPr>
          <w:p w14:paraId="4EFCC508" w14:textId="77777777" w:rsidR="005A4F47" w:rsidRPr="00121EC3" w:rsidRDefault="005A4F47" w:rsidP="00382DE9">
            <w:pPr>
              <w:pStyle w:val="Heading3"/>
            </w:pPr>
          </w:p>
        </w:tc>
        <w:tc>
          <w:tcPr>
            <w:tcW w:w="5580" w:type="dxa"/>
            <w:gridSpan w:val="5"/>
          </w:tcPr>
          <w:p w14:paraId="521FB007"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14:paraId="24B0DA81" w14:textId="77777777"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p w14:paraId="2FBB5829"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r>
              <w:rPr>
                <w:rFonts w:ascii="Arial" w:hAnsi="Arial" w:cs="Arial"/>
                <w:sz w:val="22"/>
              </w:rPr>
              <w:t xml:space="preserve"> meters</w:t>
            </w:r>
          </w:p>
          <w:p w14:paraId="4131F9CE" w14:textId="77777777"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p>
          <w:p w14:paraId="354936AB" w14:textId="77777777"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p>
        </w:tc>
      </w:tr>
    </w:tbl>
    <w:p w14:paraId="5916C596" w14:textId="77777777" w:rsidR="005A4F47" w:rsidRPr="00121EC3" w:rsidRDefault="005A4F47" w:rsidP="005A4F47">
      <w:pPr>
        <w:jc w:val="center"/>
        <w:rPr>
          <w:rFonts w:ascii="Arial" w:hAnsi="Arial" w:cs="Arial"/>
          <w:sz w:val="22"/>
        </w:rPr>
      </w:pPr>
    </w:p>
    <w:p w14:paraId="59A6E04F" w14:textId="77777777"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t>WATER DISTRIBUTION SYSTEM</w:t>
      </w:r>
    </w:p>
    <w:p w14:paraId="71F82836" w14:textId="77777777" w:rsidR="005A4F47" w:rsidRPr="00121EC3" w:rsidRDefault="005A4F47" w:rsidP="005A4F47">
      <w:pPr>
        <w:jc w:val="center"/>
        <w:rPr>
          <w:rFonts w:ascii="Arial" w:hAnsi="Arial" w:cs="Arial"/>
          <w:b/>
          <w:bCs/>
          <w:sz w:val="28"/>
          <w:u w:val="single"/>
        </w:rPr>
      </w:pPr>
    </w:p>
    <w:p w14:paraId="582BA6F0" w14:textId="77777777"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46"/>
        <w:gridCol w:w="1797"/>
        <w:gridCol w:w="11"/>
        <w:gridCol w:w="66"/>
        <w:gridCol w:w="294"/>
        <w:gridCol w:w="810"/>
        <w:gridCol w:w="90"/>
        <w:gridCol w:w="720"/>
        <w:gridCol w:w="990"/>
        <w:gridCol w:w="90"/>
        <w:gridCol w:w="1614"/>
      </w:tblGrid>
      <w:tr w:rsidR="005A4F47" w:rsidRPr="00121EC3" w14:paraId="4BD801BF" w14:textId="77777777" w:rsidTr="00382DE9">
        <w:trPr>
          <w:cantSplit/>
          <w:jc w:val="center"/>
        </w:trPr>
        <w:tc>
          <w:tcPr>
            <w:tcW w:w="2146" w:type="dxa"/>
            <w:vAlign w:val="center"/>
          </w:tcPr>
          <w:p w14:paraId="1DB020D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14:paraId="08E81E1D" w14:textId="71B96B1E"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578A183D" w14:textId="77777777" w:rsidTr="00382DE9">
        <w:trPr>
          <w:cantSplit/>
          <w:jc w:val="center"/>
        </w:trPr>
        <w:tc>
          <w:tcPr>
            <w:tcW w:w="2146" w:type="dxa"/>
            <w:vAlign w:val="center"/>
          </w:tcPr>
          <w:p w14:paraId="38C7D39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14:paraId="650DA544" w14:textId="01582768"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13280D" w:rsidRPr="0013280D">
              <w:rPr>
                <w:rFonts w:ascii="Franklin Gothic Demi Cond" w:hAnsi="Franklin Gothic Demi Cond" w:cs="Arial"/>
              </w:rPr>
              <w:t>Brian Mistich</w:t>
            </w:r>
            <w:r w:rsidR="00417A71">
              <w:rPr>
                <w:rFonts w:ascii="Franklin Gothic Demi Cond" w:hAnsi="Franklin Gothic Demi Cond" w:cs="Arial"/>
              </w:rPr>
              <w:fldChar w:fldCharType="end"/>
            </w:r>
          </w:p>
        </w:tc>
      </w:tr>
      <w:tr w:rsidR="005A4F47" w:rsidRPr="00121EC3" w14:paraId="1F20BAFA" w14:textId="77777777" w:rsidTr="00382DE9">
        <w:trPr>
          <w:jc w:val="center"/>
        </w:trPr>
        <w:tc>
          <w:tcPr>
            <w:tcW w:w="2146" w:type="dxa"/>
          </w:tcPr>
          <w:p w14:paraId="67D0C3A2" w14:textId="77777777"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14:paraId="4EEE1822" w14:textId="58EFE416"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N/A (Sewer Treatment Only)</w:t>
            </w:r>
            <w:r w:rsidR="00417A71">
              <w:rPr>
                <w:rFonts w:ascii="Franklin Gothic Demi Cond" w:hAnsi="Franklin Gothic Demi Cond" w:cs="Arial"/>
              </w:rPr>
              <w:fldChar w:fldCharType="end"/>
            </w:r>
          </w:p>
        </w:tc>
      </w:tr>
      <w:tr w:rsidR="007B22AC" w:rsidRPr="00121EC3" w14:paraId="6BF003F9" w14:textId="77777777" w:rsidTr="00650E67">
        <w:trPr>
          <w:cantSplit/>
          <w:trHeight w:val="554"/>
          <w:jc w:val="center"/>
        </w:trPr>
        <w:tc>
          <w:tcPr>
            <w:tcW w:w="2146" w:type="dxa"/>
            <w:vAlign w:val="center"/>
          </w:tcPr>
          <w:p w14:paraId="45B1CE81" w14:textId="77777777"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14:paraId="514C01DB" w14:textId="44F014F2"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N/A (Sewer Treatment Only)</w:t>
            </w:r>
            <w:r w:rsidR="00417A71">
              <w:rPr>
                <w:rFonts w:ascii="Franklin Gothic Demi Cond" w:hAnsi="Franklin Gothic Demi Cond" w:cs="Arial"/>
              </w:rPr>
              <w:fldChar w:fldCharType="end"/>
            </w:r>
          </w:p>
        </w:tc>
      </w:tr>
      <w:tr w:rsidR="005A4F47" w:rsidRPr="00121EC3" w14:paraId="429E2990" w14:textId="77777777" w:rsidTr="00382DE9">
        <w:trPr>
          <w:cantSplit/>
          <w:trHeight w:val="827"/>
          <w:jc w:val="center"/>
        </w:trPr>
        <w:tc>
          <w:tcPr>
            <w:tcW w:w="2146" w:type="dxa"/>
            <w:vMerge w:val="restart"/>
            <w:vAlign w:val="center"/>
          </w:tcPr>
          <w:p w14:paraId="71D56A5B" w14:textId="77777777"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14:paraId="235E0B7D" w14:textId="77777777"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14:paraId="69EB7993" w14:textId="77777777" w:rsidR="005A4F47" w:rsidRPr="00C27897" w:rsidRDefault="005A4F47" w:rsidP="00382DE9">
            <w:pPr>
              <w:jc w:val="center"/>
              <w:rPr>
                <w:rFonts w:ascii="Arial" w:hAnsi="Arial" w:cs="Arial"/>
                <w:sz w:val="16"/>
                <w:szCs w:val="16"/>
              </w:rPr>
            </w:pPr>
            <w:r w:rsidRPr="00C27897">
              <w:rPr>
                <w:rFonts w:ascii="Arial" w:hAnsi="Arial" w:cs="Arial"/>
                <w:sz w:val="16"/>
                <w:szCs w:val="16"/>
              </w:rPr>
              <w:t>(</w:t>
            </w:r>
            <w:proofErr w:type="gramStart"/>
            <w:r w:rsidRPr="00C27897">
              <w:rPr>
                <w:rFonts w:ascii="Arial" w:hAnsi="Arial" w:cs="Arial"/>
                <w:sz w:val="16"/>
                <w:szCs w:val="16"/>
              </w:rPr>
              <w:t>specify</w:t>
            </w:r>
            <w:proofErr w:type="gramEnd"/>
            <w:r w:rsidRPr="00C27897">
              <w:rPr>
                <w:rFonts w:ascii="Arial" w:hAnsi="Arial" w:cs="Arial"/>
                <w:sz w:val="16"/>
                <w:szCs w:val="16"/>
              </w:rPr>
              <w:t xml:space="preserve"> ASTM standard, dimension ratio-DR, AWWA Standard, and </w:t>
            </w:r>
            <w:r>
              <w:rPr>
                <w:rFonts w:ascii="Arial" w:hAnsi="Arial" w:cs="Arial"/>
                <w:sz w:val="16"/>
                <w:szCs w:val="16"/>
              </w:rPr>
              <w:t>pressure class)</w:t>
            </w:r>
          </w:p>
        </w:tc>
        <w:tc>
          <w:tcPr>
            <w:tcW w:w="3060" w:type="dxa"/>
            <w:gridSpan w:val="7"/>
            <w:vAlign w:val="center"/>
          </w:tcPr>
          <w:p w14:paraId="09A3DAF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614" w:type="dxa"/>
          </w:tcPr>
          <w:p w14:paraId="6E13F20C" w14:textId="77777777"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 </w:t>
            </w:r>
          </w:p>
          <w:p w14:paraId="0E3998AB" w14:textId="77777777" w:rsidR="005A4F47" w:rsidRPr="00121EC3" w:rsidRDefault="007B1F2E" w:rsidP="00382DE9">
            <w:pPr>
              <w:jc w:val="center"/>
              <w:rPr>
                <w:rFonts w:ascii="Arial" w:hAnsi="Arial" w:cs="Arial"/>
              </w:rPr>
            </w:pPr>
            <w:r>
              <w:rPr>
                <w:rFonts w:ascii="Arial" w:hAnsi="Arial" w:cs="Arial"/>
              </w:rPr>
              <w:t xml:space="preserve">NSF 372 Listed?                     </w:t>
            </w:r>
          </w:p>
          <w:p w14:paraId="52A29796" w14:textId="77777777" w:rsidR="005A4F47" w:rsidRPr="00121EC3" w:rsidRDefault="005A4F47" w:rsidP="00382DE9">
            <w:pP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69"/>
                  <w:enabled/>
                  <w:calcOnExit w:val="0"/>
                  <w:checkBox>
                    <w:sizeAuto/>
                    <w:default w:val="0"/>
                  </w:checkBox>
                </w:ffData>
              </w:fldChar>
            </w:r>
            <w:bookmarkStart w:id="28" w:name="Check69"/>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8"/>
            <w:r w:rsidRPr="00121EC3">
              <w:rPr>
                <w:rFonts w:ascii="Arial" w:hAnsi="Arial" w:cs="Arial"/>
              </w:rPr>
              <w:t xml:space="preserve">Yes </w:t>
            </w:r>
            <w:r w:rsidR="00417A71" w:rsidRPr="00121EC3">
              <w:rPr>
                <w:rFonts w:ascii="Arial" w:hAnsi="Arial" w:cs="Arial"/>
              </w:rPr>
              <w:fldChar w:fldCharType="begin">
                <w:ffData>
                  <w:name w:val="Check70"/>
                  <w:enabled/>
                  <w:calcOnExit w:val="0"/>
                  <w:checkBox>
                    <w:sizeAuto/>
                    <w:default w:val="0"/>
                  </w:checkBox>
                </w:ffData>
              </w:fldChar>
            </w:r>
            <w:bookmarkStart w:id="29" w:name="Check70"/>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29"/>
            <w:r w:rsidRPr="00121EC3">
              <w:rPr>
                <w:rFonts w:ascii="Arial" w:hAnsi="Arial" w:cs="Arial"/>
              </w:rPr>
              <w:t>No</w:t>
            </w:r>
          </w:p>
        </w:tc>
      </w:tr>
      <w:tr w:rsidR="005A4F47" w:rsidRPr="00121EC3" w14:paraId="2E9412E7" w14:textId="77777777" w:rsidTr="00ED4A3F">
        <w:trPr>
          <w:cantSplit/>
          <w:jc w:val="center"/>
        </w:trPr>
        <w:tc>
          <w:tcPr>
            <w:tcW w:w="2146" w:type="dxa"/>
            <w:vMerge/>
          </w:tcPr>
          <w:p w14:paraId="48AD4B82" w14:textId="77777777" w:rsidR="005A4F47" w:rsidRPr="00121EC3" w:rsidRDefault="005A4F47" w:rsidP="00382DE9">
            <w:pPr>
              <w:jc w:val="center"/>
              <w:rPr>
                <w:rFonts w:ascii="Arial" w:hAnsi="Arial" w:cs="Arial"/>
              </w:rPr>
            </w:pPr>
          </w:p>
        </w:tc>
        <w:tc>
          <w:tcPr>
            <w:tcW w:w="3068" w:type="dxa"/>
            <w:gridSpan w:val="6"/>
            <w:vAlign w:val="center"/>
          </w:tcPr>
          <w:p w14:paraId="3B369E08" w14:textId="77777777"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14:paraId="395970A6" w14:textId="77777777"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14:paraId="37435EA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7122273" w14:textId="77777777" w:rsidTr="00382DE9">
        <w:trPr>
          <w:cantSplit/>
          <w:trHeight w:val="216"/>
          <w:jc w:val="center"/>
        </w:trPr>
        <w:tc>
          <w:tcPr>
            <w:tcW w:w="2146" w:type="dxa"/>
            <w:vMerge w:val="restart"/>
          </w:tcPr>
          <w:p w14:paraId="01A5EBA8" w14:textId="77777777"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14:paraId="554E474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703D7A" w14:textId="77777777" w:rsidTr="00382DE9">
        <w:trPr>
          <w:cantSplit/>
          <w:trHeight w:val="58"/>
          <w:jc w:val="center"/>
        </w:trPr>
        <w:tc>
          <w:tcPr>
            <w:tcW w:w="2146" w:type="dxa"/>
            <w:vMerge/>
          </w:tcPr>
          <w:p w14:paraId="4DC07409" w14:textId="77777777" w:rsidR="005A4F47" w:rsidRPr="00121EC3" w:rsidRDefault="005A4F47" w:rsidP="00382DE9">
            <w:pPr>
              <w:jc w:val="center"/>
              <w:rPr>
                <w:rFonts w:ascii="Arial" w:hAnsi="Arial" w:cs="Arial"/>
              </w:rPr>
            </w:pPr>
          </w:p>
        </w:tc>
        <w:tc>
          <w:tcPr>
            <w:tcW w:w="6482" w:type="dxa"/>
            <w:gridSpan w:val="10"/>
            <w:vAlign w:val="center"/>
          </w:tcPr>
          <w:p w14:paraId="6B306A7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4864CE7" w14:textId="77777777" w:rsidTr="00382DE9">
        <w:trPr>
          <w:cantSplit/>
          <w:trHeight w:val="377"/>
          <w:jc w:val="center"/>
        </w:trPr>
        <w:tc>
          <w:tcPr>
            <w:tcW w:w="2146" w:type="dxa"/>
            <w:vMerge w:val="restart"/>
            <w:vAlign w:val="center"/>
          </w:tcPr>
          <w:p w14:paraId="5BF355A6" w14:textId="77777777" w:rsidR="005A4F47" w:rsidRPr="00121EC3" w:rsidRDefault="005A4F47" w:rsidP="00382DE9">
            <w:pPr>
              <w:pStyle w:val="Heading2"/>
            </w:pPr>
          </w:p>
          <w:p w14:paraId="2129A377" w14:textId="77777777"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14:paraId="5570BDC2" w14:textId="77777777" w:rsidR="005A4F47" w:rsidRPr="00121EC3" w:rsidRDefault="005A4F47" w:rsidP="00382DE9"/>
          <w:p w14:paraId="612C97C9" w14:textId="77777777" w:rsidR="005A4F47" w:rsidRPr="00121EC3" w:rsidRDefault="005A4F47" w:rsidP="00382DE9"/>
          <w:p w14:paraId="06C7F1D5" w14:textId="77777777" w:rsidR="005A4F47" w:rsidRPr="00121EC3" w:rsidRDefault="005A4F47" w:rsidP="00382DE9"/>
          <w:p w14:paraId="3F953CDD" w14:textId="77777777" w:rsidR="005A4F47" w:rsidRPr="00121EC3" w:rsidRDefault="005A4F47" w:rsidP="00382DE9"/>
        </w:tc>
        <w:tc>
          <w:tcPr>
            <w:tcW w:w="1874" w:type="dxa"/>
            <w:gridSpan w:val="3"/>
            <w:tcBorders>
              <w:bottom w:val="single" w:sz="4" w:space="0" w:color="auto"/>
            </w:tcBorders>
            <w:vAlign w:val="center"/>
          </w:tcPr>
          <w:p w14:paraId="5B4CC4D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14:paraId="2B29900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5A884B3" w14:textId="77777777" w:rsidTr="00382DE9">
        <w:trPr>
          <w:cantSplit/>
          <w:trHeight w:val="350"/>
          <w:jc w:val="center"/>
        </w:trPr>
        <w:tc>
          <w:tcPr>
            <w:tcW w:w="2146" w:type="dxa"/>
            <w:vMerge/>
            <w:vAlign w:val="center"/>
          </w:tcPr>
          <w:p w14:paraId="5F413240" w14:textId="77777777" w:rsidR="005A4F47" w:rsidRPr="00121EC3" w:rsidRDefault="005A4F47" w:rsidP="00382DE9">
            <w:pPr>
              <w:pStyle w:val="Heading2"/>
            </w:pPr>
          </w:p>
        </w:tc>
        <w:tc>
          <w:tcPr>
            <w:tcW w:w="3788" w:type="dxa"/>
            <w:gridSpan w:val="7"/>
            <w:tcBorders>
              <w:bottom w:val="single" w:sz="4" w:space="0" w:color="auto"/>
              <w:right w:val="nil"/>
            </w:tcBorders>
            <w:vAlign w:val="center"/>
          </w:tcPr>
          <w:p w14:paraId="6331B6A9" w14:textId="77777777"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14:paraId="05396370" w14:textId="77777777" w:rsidR="005A4F47" w:rsidRPr="00121EC3"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tc>
      </w:tr>
      <w:tr w:rsidR="005A4F47" w:rsidRPr="00121EC3" w14:paraId="6CE69311" w14:textId="77777777" w:rsidTr="00382DE9">
        <w:trPr>
          <w:cantSplit/>
          <w:jc w:val="center"/>
        </w:trPr>
        <w:tc>
          <w:tcPr>
            <w:tcW w:w="2146" w:type="dxa"/>
            <w:vMerge/>
          </w:tcPr>
          <w:p w14:paraId="2CF785AB" w14:textId="77777777" w:rsidR="005A4F47" w:rsidRPr="00121EC3" w:rsidRDefault="005A4F47" w:rsidP="00382DE9">
            <w:pPr>
              <w:jc w:val="center"/>
              <w:rPr>
                <w:rFonts w:ascii="Arial" w:hAnsi="Arial" w:cs="Arial"/>
              </w:rPr>
            </w:pPr>
          </w:p>
        </w:tc>
        <w:tc>
          <w:tcPr>
            <w:tcW w:w="2978" w:type="dxa"/>
            <w:gridSpan w:val="5"/>
            <w:tcBorders>
              <w:right w:val="single" w:sz="4" w:space="0" w:color="auto"/>
            </w:tcBorders>
          </w:tcPr>
          <w:p w14:paraId="2ECFC544" w14:textId="77777777" w:rsidR="005A4F47" w:rsidRDefault="005A4F47" w:rsidP="00382DE9">
            <w:pPr>
              <w:rPr>
                <w:rFonts w:ascii="Arial" w:hAnsi="Arial" w:cs="Arial"/>
              </w:rPr>
            </w:pPr>
            <w:r>
              <w:rPr>
                <w:rFonts w:ascii="Arial" w:hAnsi="Arial" w:cs="Arial"/>
              </w:rPr>
              <w:t xml:space="preserve"> Number of Surface Water</w:t>
            </w:r>
          </w:p>
          <w:p w14:paraId="73CF9ADD" w14:textId="77777777"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14:paraId="7E75165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347031" w:rsidRPr="00121EC3" w14:paraId="25F689E0" w14:textId="77777777" w:rsidTr="00347031">
        <w:trPr>
          <w:cantSplit/>
          <w:trHeight w:val="58"/>
          <w:jc w:val="center"/>
        </w:trPr>
        <w:tc>
          <w:tcPr>
            <w:tcW w:w="2146" w:type="dxa"/>
            <w:vMerge/>
          </w:tcPr>
          <w:p w14:paraId="64A4EB6F" w14:textId="77777777" w:rsidR="00347031" w:rsidRPr="00121EC3" w:rsidRDefault="00347031" w:rsidP="00382DE9">
            <w:pPr>
              <w:jc w:val="center"/>
              <w:rPr>
                <w:rFonts w:ascii="Arial" w:hAnsi="Arial" w:cs="Arial"/>
              </w:rPr>
            </w:pPr>
          </w:p>
        </w:tc>
        <w:tc>
          <w:tcPr>
            <w:tcW w:w="2168" w:type="dxa"/>
            <w:gridSpan w:val="4"/>
            <w:vMerge w:val="restart"/>
            <w:vAlign w:val="center"/>
          </w:tcPr>
          <w:p w14:paraId="25E8EFB2" w14:textId="77777777" w:rsidR="00347031" w:rsidRPr="00121EC3" w:rsidRDefault="00347031" w:rsidP="00382DE9">
            <w:pPr>
              <w:jc w:val="center"/>
              <w:rPr>
                <w:rFonts w:ascii="Arial" w:hAnsi="Arial" w:cs="Arial"/>
              </w:rPr>
            </w:pPr>
            <w:r w:rsidRPr="00121EC3">
              <w:rPr>
                <w:rFonts w:ascii="Arial" w:hAnsi="Arial" w:cs="Arial"/>
              </w:rPr>
              <w:t>Location with Respect to Sewers:</w:t>
            </w:r>
          </w:p>
          <w:p w14:paraId="7440487E" w14:textId="77777777"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14:paraId="6129F8E4" w14:textId="77777777" w:rsidR="00347031" w:rsidRDefault="00347031" w:rsidP="00382DE9">
            <w:pPr>
              <w:rPr>
                <w:rFonts w:ascii="Arial" w:hAnsi="Arial" w:cs="Arial"/>
              </w:rPr>
            </w:pPr>
            <w:r>
              <w:rPr>
                <w:rFonts w:ascii="Arial" w:hAnsi="Arial" w:cs="Arial"/>
              </w:rPr>
              <w:t xml:space="preserve"> Maintain 18” Minimum</w:t>
            </w:r>
          </w:p>
          <w:p w14:paraId="223E2B0E" w14:textId="77777777"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14:paraId="460684F6" w14:textId="77777777"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14:paraId="0327B926" w14:textId="77777777" w:rsidR="00347031" w:rsidRPr="00121EC3"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347031" w:rsidRPr="00121EC3">
              <w:rPr>
                <w:rFonts w:ascii="Arial" w:hAnsi="Arial" w:cs="Arial"/>
              </w:rPr>
              <w:t>No</w:t>
            </w:r>
          </w:p>
        </w:tc>
      </w:tr>
      <w:tr w:rsidR="00347031" w:rsidRPr="00121EC3" w14:paraId="3435054B" w14:textId="77777777" w:rsidTr="006C2045">
        <w:trPr>
          <w:cantSplit/>
          <w:trHeight w:val="838"/>
          <w:jc w:val="center"/>
        </w:trPr>
        <w:tc>
          <w:tcPr>
            <w:tcW w:w="2146" w:type="dxa"/>
            <w:vMerge/>
          </w:tcPr>
          <w:p w14:paraId="7E140A26" w14:textId="77777777" w:rsidR="00347031" w:rsidRPr="00121EC3" w:rsidRDefault="00347031" w:rsidP="00382DE9">
            <w:pPr>
              <w:jc w:val="center"/>
              <w:rPr>
                <w:rFonts w:ascii="Arial" w:hAnsi="Arial" w:cs="Arial"/>
              </w:rPr>
            </w:pPr>
          </w:p>
        </w:tc>
        <w:tc>
          <w:tcPr>
            <w:tcW w:w="2168" w:type="dxa"/>
            <w:gridSpan w:val="4"/>
            <w:vMerge/>
          </w:tcPr>
          <w:p w14:paraId="61D6585A" w14:textId="77777777" w:rsidR="00347031" w:rsidRPr="00121EC3" w:rsidRDefault="00347031" w:rsidP="00347031">
            <w:pPr>
              <w:rPr>
                <w:rFonts w:ascii="Arial" w:hAnsi="Arial" w:cs="Arial"/>
              </w:rPr>
            </w:pPr>
          </w:p>
        </w:tc>
        <w:tc>
          <w:tcPr>
            <w:tcW w:w="4314" w:type="dxa"/>
            <w:gridSpan w:val="6"/>
          </w:tcPr>
          <w:p w14:paraId="77085AF8" w14:textId="77777777" w:rsidR="00347031" w:rsidRDefault="00347031" w:rsidP="00382DE9">
            <w:pPr>
              <w:rPr>
                <w:rFonts w:ascii="Arial" w:hAnsi="Arial" w:cs="Arial"/>
              </w:rPr>
            </w:pPr>
            <w:r>
              <w:rPr>
                <w:rFonts w:ascii="Arial" w:hAnsi="Arial" w:cs="Arial"/>
              </w:rPr>
              <w:t xml:space="preserve"> Maintain 6’ Minimum</w:t>
            </w:r>
          </w:p>
          <w:p w14:paraId="1696D9FA" w14:textId="77777777"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417A71"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tc>
      </w:tr>
      <w:tr w:rsidR="005A4F47" w:rsidRPr="00121EC3" w14:paraId="4626A861" w14:textId="77777777" w:rsidTr="00382DE9">
        <w:trPr>
          <w:cantSplit/>
          <w:trHeight w:val="360"/>
          <w:jc w:val="center"/>
        </w:trPr>
        <w:tc>
          <w:tcPr>
            <w:tcW w:w="3954" w:type="dxa"/>
            <w:gridSpan w:val="3"/>
            <w:tcBorders>
              <w:bottom w:val="single" w:sz="4" w:space="0" w:color="auto"/>
              <w:right w:val="single" w:sz="4" w:space="0" w:color="auto"/>
            </w:tcBorders>
            <w:vAlign w:val="center"/>
          </w:tcPr>
          <w:p w14:paraId="7118CDEF" w14:textId="77777777"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14:paraId="5FA132CC" w14:textId="77777777" w:rsidR="005A4F47" w:rsidRPr="008D7067" w:rsidRDefault="005A4F47" w:rsidP="00382DE9">
            <w:pPr>
              <w:pStyle w:val="BodyText2"/>
              <w:rPr>
                <w:sz w:val="24"/>
                <w:szCs w:val="24"/>
              </w:rPr>
            </w:pPr>
            <w:r>
              <w:t xml:space="preserve"> </w:t>
            </w:r>
            <w:r w:rsidR="00417A71"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417A71" w:rsidRPr="008D7067">
              <w:rPr>
                <w:rFonts w:ascii="Franklin Gothic Demi Cond" w:hAnsi="Franklin Gothic Demi Cond"/>
                <w:sz w:val="24"/>
                <w:szCs w:val="24"/>
              </w:rPr>
            </w:r>
            <w:r w:rsidR="00417A71" w:rsidRPr="008D7067">
              <w:rPr>
                <w:rFonts w:ascii="Franklin Gothic Demi Cond" w:hAnsi="Franklin Gothic Demi Cond"/>
                <w:sz w:val="24"/>
                <w:szCs w:val="24"/>
              </w:rPr>
              <w:fldChar w:fldCharType="separate"/>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00417A71" w:rsidRPr="008D7067">
              <w:rPr>
                <w:rFonts w:ascii="Franklin Gothic Demi Cond" w:hAnsi="Franklin Gothic Demi Cond"/>
                <w:sz w:val="24"/>
                <w:szCs w:val="24"/>
              </w:rPr>
              <w:fldChar w:fldCharType="end"/>
            </w:r>
          </w:p>
        </w:tc>
      </w:tr>
      <w:tr w:rsidR="005A4F47" w:rsidRPr="00121EC3" w14:paraId="00B2133B" w14:textId="77777777" w:rsidTr="00382DE9">
        <w:trPr>
          <w:cantSplit/>
          <w:trHeight w:val="345"/>
          <w:jc w:val="center"/>
        </w:trPr>
        <w:tc>
          <w:tcPr>
            <w:tcW w:w="3954" w:type="dxa"/>
            <w:gridSpan w:val="3"/>
            <w:tcBorders>
              <w:bottom w:val="single" w:sz="4" w:space="0" w:color="auto"/>
              <w:right w:val="single" w:sz="4" w:space="0" w:color="auto"/>
            </w:tcBorders>
          </w:tcPr>
          <w:p w14:paraId="54167D22" w14:textId="77777777" w:rsidR="005A4F47" w:rsidRPr="00121EC3" w:rsidRDefault="005A4F47" w:rsidP="00382DE9">
            <w:r>
              <w:rPr>
                <w:rFonts w:ascii="Arial" w:hAnsi="Arial" w:cs="Arial"/>
              </w:rPr>
              <w:t xml:space="preserve"> </w:t>
            </w:r>
            <w:r w:rsidRPr="00121EC3">
              <w:rPr>
                <w:rFonts w:ascii="Arial" w:hAnsi="Arial" w:cs="Arial"/>
              </w:rPr>
              <w:t xml:space="preserve">Minimum System </w:t>
            </w:r>
            <w:bookmarkStart w:id="30" w:name="Text186"/>
            <w:r w:rsidRPr="00121EC3">
              <w:rPr>
                <w:rFonts w:ascii="Arial" w:hAnsi="Arial" w:cs="Arial"/>
              </w:rPr>
              <w:t>Pressure:</w:t>
            </w:r>
            <w:bookmarkEnd w:id="30"/>
          </w:p>
        </w:tc>
        <w:tc>
          <w:tcPr>
            <w:tcW w:w="4674" w:type="dxa"/>
            <w:gridSpan w:val="8"/>
            <w:tcBorders>
              <w:bottom w:val="single" w:sz="4" w:space="0" w:color="auto"/>
              <w:right w:val="single" w:sz="4" w:space="0" w:color="auto"/>
            </w:tcBorders>
            <w:vAlign w:val="center"/>
          </w:tcPr>
          <w:p w14:paraId="7DCB70C4" w14:textId="77777777" w:rsidR="005A4F47" w:rsidRPr="00121EC3" w:rsidRDefault="005A4F47" w:rsidP="00382DE9">
            <w: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14:paraId="11410F0B" w14:textId="77777777" w:rsidTr="00650E67">
        <w:trPr>
          <w:cantSplit/>
          <w:trHeight w:val="1085"/>
          <w:jc w:val="center"/>
        </w:trPr>
        <w:tc>
          <w:tcPr>
            <w:tcW w:w="2146" w:type="dxa"/>
            <w:vAlign w:val="center"/>
          </w:tcPr>
          <w:p w14:paraId="4A987402" w14:textId="77777777" w:rsidR="007B22AC" w:rsidRDefault="007B22AC" w:rsidP="00382DE9">
            <w:pPr>
              <w:jc w:val="center"/>
              <w:rPr>
                <w:rFonts w:ascii="Arial" w:hAnsi="Arial" w:cs="Arial"/>
              </w:rPr>
            </w:pPr>
            <w:r>
              <w:rPr>
                <w:rFonts w:ascii="Arial" w:hAnsi="Arial" w:cs="Arial"/>
              </w:rPr>
              <w:t>DISINFECTION METHOD</w:t>
            </w:r>
          </w:p>
          <w:p w14:paraId="55A745B2" w14:textId="77777777" w:rsidR="007B22AC" w:rsidRPr="00C27897" w:rsidRDefault="007B22AC" w:rsidP="00382DE9">
            <w:pPr>
              <w:jc w:val="center"/>
              <w:rPr>
                <w:rFonts w:ascii="Arial" w:hAnsi="Arial" w:cs="Arial"/>
                <w:sz w:val="16"/>
                <w:szCs w:val="16"/>
              </w:rPr>
            </w:pPr>
            <w:r w:rsidRPr="00C27897">
              <w:rPr>
                <w:rFonts w:ascii="Arial" w:hAnsi="Arial" w:cs="Arial"/>
                <w:sz w:val="16"/>
                <w:szCs w:val="16"/>
              </w:rPr>
              <w:t>(</w:t>
            </w:r>
            <w:proofErr w:type="gramStart"/>
            <w:r w:rsidRPr="00C27897">
              <w:rPr>
                <w:rFonts w:ascii="Arial" w:hAnsi="Arial" w:cs="Arial"/>
                <w:sz w:val="16"/>
                <w:szCs w:val="16"/>
              </w:rPr>
              <w:t>include</w:t>
            </w:r>
            <w:proofErr w:type="gramEnd"/>
            <w:r w:rsidRPr="00C27897">
              <w:rPr>
                <w:rFonts w:ascii="Arial" w:hAnsi="Arial" w:cs="Arial"/>
                <w:sz w:val="16"/>
                <w:szCs w:val="16"/>
              </w:rPr>
              <w:t xml:space="preserve"> chlorine dosage and Retention time):</w:t>
            </w:r>
          </w:p>
        </w:tc>
        <w:tc>
          <w:tcPr>
            <w:tcW w:w="6482" w:type="dxa"/>
            <w:gridSpan w:val="10"/>
            <w:vAlign w:val="center"/>
          </w:tcPr>
          <w:p w14:paraId="0D29A239" w14:textId="77777777"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14:paraId="0297F9EF" w14:textId="77777777" w:rsidTr="007B22AC">
        <w:trPr>
          <w:cantSplit/>
          <w:trHeight w:val="836"/>
          <w:jc w:val="center"/>
        </w:trPr>
        <w:tc>
          <w:tcPr>
            <w:tcW w:w="2146" w:type="dxa"/>
            <w:vAlign w:val="center"/>
          </w:tcPr>
          <w:p w14:paraId="07EAE487" w14:textId="77777777" w:rsidR="007B22AC" w:rsidRPr="00121EC3" w:rsidRDefault="007B22AC" w:rsidP="00382DE9">
            <w:pPr>
              <w:jc w:val="center"/>
              <w:rPr>
                <w:rFonts w:ascii="Arial" w:hAnsi="Arial" w:cs="Arial"/>
              </w:rPr>
            </w:pPr>
            <w:r w:rsidRPr="00121EC3">
              <w:rPr>
                <w:rFonts w:ascii="Arial" w:hAnsi="Arial" w:cs="Arial"/>
              </w:rPr>
              <w:t xml:space="preserve">Owned and </w:t>
            </w:r>
          </w:p>
          <w:p w14:paraId="594DC61D" w14:textId="77777777" w:rsidR="007B22AC" w:rsidRDefault="007B22AC" w:rsidP="00382DE9">
            <w:pPr>
              <w:jc w:val="center"/>
              <w:rPr>
                <w:rFonts w:ascii="Arial" w:hAnsi="Arial" w:cs="Arial"/>
              </w:rPr>
            </w:pPr>
            <w:r w:rsidRPr="00121EC3">
              <w:rPr>
                <w:rFonts w:ascii="Arial" w:hAnsi="Arial" w:cs="Arial"/>
              </w:rPr>
              <w:t>Operated By:</w:t>
            </w:r>
          </w:p>
          <w:p w14:paraId="17B633C9" w14:textId="77777777" w:rsidR="007B22AC" w:rsidRPr="005838C4" w:rsidRDefault="007B22AC" w:rsidP="00382DE9">
            <w:pPr>
              <w:jc w:val="center"/>
              <w:rPr>
                <w:rFonts w:ascii="Arial" w:hAnsi="Arial" w:cs="Arial"/>
                <w:sz w:val="16"/>
                <w:szCs w:val="16"/>
              </w:rPr>
            </w:pPr>
            <w:r w:rsidRPr="005838C4">
              <w:rPr>
                <w:rFonts w:ascii="Arial" w:hAnsi="Arial" w:cs="Arial"/>
                <w:sz w:val="16"/>
                <w:szCs w:val="16"/>
              </w:rPr>
              <w:t>(</w:t>
            </w:r>
            <w:proofErr w:type="gramStart"/>
            <w:r w:rsidRPr="005838C4">
              <w:rPr>
                <w:rFonts w:ascii="Arial" w:hAnsi="Arial" w:cs="Arial"/>
                <w:sz w:val="16"/>
                <w:szCs w:val="16"/>
              </w:rPr>
              <w:t>include</w:t>
            </w:r>
            <w:proofErr w:type="gramEnd"/>
            <w:r w:rsidRPr="005838C4">
              <w:rPr>
                <w:rFonts w:ascii="Arial" w:hAnsi="Arial" w:cs="Arial"/>
                <w:sz w:val="16"/>
                <w:szCs w:val="16"/>
              </w:rPr>
              <w:t xml:space="preserve"> name and address)</w:t>
            </w:r>
          </w:p>
        </w:tc>
        <w:tc>
          <w:tcPr>
            <w:tcW w:w="6482" w:type="dxa"/>
            <w:gridSpan w:val="10"/>
            <w:vAlign w:val="center"/>
          </w:tcPr>
          <w:p w14:paraId="43ED530D" w14:textId="77777777"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17435A7" w14:textId="77777777" w:rsidTr="00382DE9">
        <w:trPr>
          <w:cantSplit/>
          <w:trHeight w:val="377"/>
          <w:jc w:val="center"/>
        </w:trPr>
        <w:tc>
          <w:tcPr>
            <w:tcW w:w="3943" w:type="dxa"/>
            <w:gridSpan w:val="2"/>
            <w:vAlign w:val="center"/>
          </w:tcPr>
          <w:p w14:paraId="1B5C01FF" w14:textId="77777777"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14:paraId="33C541A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14:paraId="7EC6CCAF" w14:textId="77777777" w:rsidTr="00650E67">
        <w:trPr>
          <w:cantSplit/>
          <w:trHeight w:val="851"/>
          <w:jc w:val="center"/>
        </w:trPr>
        <w:tc>
          <w:tcPr>
            <w:tcW w:w="2146" w:type="dxa"/>
            <w:vAlign w:val="center"/>
          </w:tcPr>
          <w:p w14:paraId="523B11EC" w14:textId="77777777"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14:paraId="3F2B64CC" w14:textId="77777777"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14:paraId="2BA748F7" w14:textId="77777777" w:rsidR="005A4F47" w:rsidRPr="00121EC3" w:rsidRDefault="005A4F47" w:rsidP="005A4F47">
      <w:pPr>
        <w:jc w:val="center"/>
        <w:rPr>
          <w:rFonts w:ascii="Arial" w:hAnsi="Arial" w:cs="Arial"/>
          <w:sz w:val="28"/>
        </w:rPr>
      </w:pPr>
    </w:p>
    <w:p w14:paraId="4BA6FB14" w14:textId="77777777" w:rsidR="005A4F47" w:rsidRPr="00121EC3" w:rsidRDefault="005A4F47" w:rsidP="005A4F47">
      <w:pPr>
        <w:rPr>
          <w:rFonts w:ascii="Arial" w:hAnsi="Arial" w:cs="Arial"/>
          <w:sz w:val="28"/>
        </w:rPr>
      </w:pPr>
    </w:p>
    <w:p w14:paraId="5FFB15D1" w14:textId="77777777"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t>DISINFECTION</w:t>
      </w:r>
    </w:p>
    <w:p w14:paraId="3E80CDD0" w14:textId="77777777"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69"/>
        <w:gridCol w:w="368"/>
        <w:gridCol w:w="863"/>
        <w:gridCol w:w="900"/>
        <w:gridCol w:w="1380"/>
        <w:gridCol w:w="780"/>
        <w:gridCol w:w="900"/>
        <w:gridCol w:w="1939"/>
      </w:tblGrid>
      <w:tr w:rsidR="005A4F47" w:rsidRPr="00E323C3" w14:paraId="5262BE57" w14:textId="77777777" w:rsidTr="00382DE9">
        <w:trPr>
          <w:jc w:val="center"/>
        </w:trPr>
        <w:tc>
          <w:tcPr>
            <w:tcW w:w="1969" w:type="dxa"/>
            <w:tcBorders>
              <w:top w:val="single" w:sz="4" w:space="0" w:color="auto"/>
              <w:bottom w:val="single" w:sz="4" w:space="0" w:color="auto"/>
              <w:right w:val="single" w:sz="4" w:space="0" w:color="auto"/>
            </w:tcBorders>
            <w:vAlign w:val="center"/>
          </w:tcPr>
          <w:p w14:paraId="6E648B10" w14:textId="77777777"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14:paraId="2237D13C" w14:textId="6E8C8CF5"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905811" w:rsidRPr="00905811">
              <w:rPr>
                <w:rFonts w:ascii="Franklin Gothic Demi Cond" w:hAnsi="Franklin Gothic Demi Cond" w:cs="Arial"/>
              </w:rPr>
              <w:t>Dr. Hontas Bone &amp; Joint Clinic Project</w:t>
            </w:r>
            <w:r w:rsidRPr="00E323C3">
              <w:rPr>
                <w:rFonts w:ascii="Franklin Gothic Demi Cond" w:hAnsi="Franklin Gothic Demi Cond" w:cs="Arial"/>
              </w:rPr>
              <w:fldChar w:fldCharType="end"/>
            </w:r>
          </w:p>
        </w:tc>
      </w:tr>
      <w:tr w:rsidR="005A4F47" w:rsidRPr="00E323C3" w14:paraId="3D0919C0" w14:textId="77777777" w:rsidTr="00382DE9">
        <w:trPr>
          <w:jc w:val="center"/>
        </w:trPr>
        <w:tc>
          <w:tcPr>
            <w:tcW w:w="1969" w:type="dxa"/>
            <w:tcBorders>
              <w:top w:val="single" w:sz="4" w:space="0" w:color="auto"/>
              <w:bottom w:val="single" w:sz="4" w:space="0" w:color="auto"/>
              <w:right w:val="single" w:sz="4" w:space="0" w:color="auto"/>
            </w:tcBorders>
            <w:vAlign w:val="center"/>
          </w:tcPr>
          <w:p w14:paraId="312CFDC0" w14:textId="77777777"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14:paraId="260F890A" w14:textId="61704B1F"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905811">
              <w:rPr>
                <w:rFonts w:ascii="Franklin Gothic Demi Cond" w:hAnsi="Franklin Gothic Demi Cond" w:cs="Arial"/>
              </w:rPr>
              <w:t>Brian Mistich</w:t>
            </w:r>
            <w:r w:rsidRPr="00E323C3">
              <w:rPr>
                <w:rFonts w:ascii="Franklin Gothic Demi Cond" w:hAnsi="Franklin Gothic Demi Cond" w:cs="Arial"/>
              </w:rPr>
              <w:fldChar w:fldCharType="end"/>
            </w:r>
          </w:p>
        </w:tc>
      </w:tr>
      <w:tr w:rsidR="005A4F47" w:rsidRPr="00E323C3" w14:paraId="211C9F31" w14:textId="77777777" w:rsidTr="00382DE9">
        <w:trPr>
          <w:jc w:val="center"/>
        </w:trPr>
        <w:tc>
          <w:tcPr>
            <w:tcW w:w="1969" w:type="dxa"/>
            <w:tcBorders>
              <w:top w:val="single" w:sz="4" w:space="0" w:color="auto"/>
              <w:bottom w:val="single" w:sz="4" w:space="0" w:color="auto"/>
              <w:right w:val="single" w:sz="4" w:space="0" w:color="auto"/>
            </w:tcBorders>
            <w:vAlign w:val="center"/>
          </w:tcPr>
          <w:p w14:paraId="212DC1C7" w14:textId="77777777"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14:paraId="736FBFC3" w14:textId="52052763"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905811" w:rsidRPr="00905811">
              <w:rPr>
                <w:rFonts w:ascii="Franklin Gothic Demi Cond" w:hAnsi="Franklin Gothic Demi Cond" w:cs="Arial"/>
              </w:rPr>
              <w:t>N/A (Sewer Treatment Only)</w:t>
            </w:r>
            <w:r w:rsidRPr="00E323C3">
              <w:rPr>
                <w:rFonts w:ascii="Franklin Gothic Demi Cond" w:hAnsi="Franklin Gothic Demi Cond" w:cs="Arial"/>
              </w:rPr>
              <w:fldChar w:fldCharType="end"/>
            </w:r>
          </w:p>
        </w:tc>
      </w:tr>
      <w:tr w:rsidR="00650E67" w:rsidRPr="00E323C3" w14:paraId="6F817238" w14:textId="77777777" w:rsidTr="00E21027">
        <w:trPr>
          <w:trHeight w:val="570"/>
          <w:jc w:val="center"/>
        </w:trPr>
        <w:tc>
          <w:tcPr>
            <w:tcW w:w="2337" w:type="dxa"/>
            <w:gridSpan w:val="2"/>
            <w:tcBorders>
              <w:top w:val="single" w:sz="4" w:space="0" w:color="auto"/>
              <w:bottom w:val="single" w:sz="4" w:space="0" w:color="auto"/>
              <w:right w:val="single" w:sz="4" w:space="0" w:color="auto"/>
            </w:tcBorders>
          </w:tcPr>
          <w:p w14:paraId="6213DE4F" w14:textId="77777777"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14:paraId="2F446FCA" w14:textId="51E7B6E0" w:rsidR="00650E6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905811" w:rsidRPr="00905811">
              <w:rPr>
                <w:rFonts w:ascii="Franklin Gothic Demi Cond" w:hAnsi="Franklin Gothic Demi Cond" w:cs="Arial"/>
              </w:rPr>
              <w:t>N/A (Sewer Treatment Only)</w:t>
            </w:r>
            <w:r w:rsidRPr="00E323C3">
              <w:rPr>
                <w:rFonts w:ascii="Franklin Gothic Demi Cond" w:hAnsi="Franklin Gothic Demi Cond" w:cs="Arial"/>
              </w:rPr>
              <w:fldChar w:fldCharType="end"/>
            </w:r>
          </w:p>
        </w:tc>
      </w:tr>
      <w:tr w:rsidR="00650E67" w:rsidRPr="00E323C3" w14:paraId="75F1BE74" w14:textId="77777777"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14:paraId="5407C661" w14:textId="77777777"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14:paraId="495250C7" w14:textId="77777777" w:rsidR="00650E6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14:paraId="307ED0F1" w14:textId="77777777"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14:paraId="56245203" w14:textId="77777777"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4A6B3041" w14:textId="77777777" w:rsidR="005A4F47" w:rsidRPr="00E323C3" w:rsidRDefault="005A4F47" w:rsidP="00382DE9">
            <w:pPr>
              <w:rPr>
                <w:rFonts w:ascii="Arial" w:hAnsi="Arial" w:cs="Arial"/>
                <w:szCs w:val="24"/>
              </w:rPr>
            </w:pPr>
            <w:r w:rsidRPr="00E323C3">
              <w:rPr>
                <w:rFonts w:ascii="Arial" w:hAnsi="Arial" w:cs="Arial"/>
                <w:szCs w:val="24"/>
              </w:rPr>
              <w:t>Chlorine:</w:t>
            </w:r>
          </w:p>
          <w:p w14:paraId="0D270E6D" w14:textId="77777777" w:rsidR="005A4F47" w:rsidRPr="00E323C3" w:rsidRDefault="005A4F47" w:rsidP="00382DE9">
            <w:pPr>
              <w:rPr>
                <w:rFonts w:ascii="Arial" w:hAnsi="Arial" w:cs="Arial"/>
              </w:rPr>
            </w:pPr>
            <w:r w:rsidRPr="00E323C3">
              <w:rPr>
                <w:rFonts w:ascii="Arial" w:hAnsi="Arial" w:cs="Arial"/>
                <w:szCs w:val="24"/>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E323C3">
              <w:rPr>
                <w:rFonts w:ascii="Arial" w:hAnsi="Arial" w:cs="Arial"/>
              </w:rPr>
              <w:fldChar w:fldCharType="end"/>
            </w:r>
            <w:r w:rsidRPr="00E323C3">
              <w:rPr>
                <w:rFonts w:ascii="Arial" w:hAnsi="Arial" w:cs="Arial"/>
              </w:rPr>
              <w:t xml:space="preserve"> Gas</w:t>
            </w:r>
          </w:p>
          <w:p w14:paraId="2E6112C9" w14:textId="77777777" w:rsidR="005A4F47" w:rsidRPr="00E323C3" w:rsidRDefault="005A4F47" w:rsidP="00382DE9">
            <w:pPr>
              <w:rPr>
                <w:rFonts w:ascii="Arial" w:hAnsi="Arial" w:cs="Arial"/>
                <w:szCs w:val="24"/>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E323C3">
              <w:rPr>
                <w:rFonts w:ascii="Arial" w:hAnsi="Arial" w:cs="Arial"/>
              </w:rPr>
              <w:fldChar w:fldCharType="end"/>
            </w:r>
            <w:r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14:paraId="5D1A82C8" w14:textId="77777777" w:rsidR="005A4F47" w:rsidRPr="00E323C3" w:rsidRDefault="005A4F47" w:rsidP="00382DE9">
            <w:pPr>
              <w:rPr>
                <w:rFonts w:ascii="Arial" w:hAnsi="Arial" w:cs="Arial"/>
                <w:szCs w:val="24"/>
              </w:rPr>
            </w:pPr>
            <w:r w:rsidRPr="00E323C3">
              <w:rPr>
                <w:rFonts w:ascii="Arial" w:hAnsi="Arial" w:cs="Arial"/>
                <w:szCs w:val="24"/>
              </w:rPr>
              <w:t>Ammonia:</w:t>
            </w:r>
          </w:p>
          <w:p w14:paraId="5D1823B9" w14:textId="77777777" w:rsidR="005A4F47" w:rsidRPr="00E323C3" w:rsidRDefault="005A4F47" w:rsidP="00382DE9">
            <w:pPr>
              <w:rPr>
                <w:rFonts w:ascii="Arial" w:hAnsi="Arial" w:cs="Arial"/>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E323C3">
              <w:rPr>
                <w:rFonts w:ascii="Arial" w:hAnsi="Arial" w:cs="Arial"/>
              </w:rPr>
              <w:fldChar w:fldCharType="end"/>
            </w:r>
            <w:r w:rsidRPr="00E323C3">
              <w:rPr>
                <w:rFonts w:ascii="Arial" w:hAnsi="Arial" w:cs="Arial"/>
              </w:rPr>
              <w:t xml:space="preserve"> </w:t>
            </w:r>
            <w:r w:rsidR="00307FCF">
              <w:rPr>
                <w:rFonts w:ascii="Arial" w:hAnsi="Arial" w:cs="Arial"/>
              </w:rPr>
              <w:t>Anhydrous (gas)</w:t>
            </w:r>
          </w:p>
          <w:p w14:paraId="021F4DB9" w14:textId="77777777" w:rsidR="005A4F47" w:rsidRPr="00E323C3" w:rsidRDefault="005A4F47" w:rsidP="00382DE9">
            <w:pPr>
              <w:rPr>
                <w:rFonts w:ascii="Arial" w:hAnsi="Arial" w:cs="Arial"/>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E323C3">
              <w:rPr>
                <w:rFonts w:ascii="Arial" w:hAnsi="Arial" w:cs="Arial"/>
              </w:rPr>
              <w:fldChar w:fldCharType="end"/>
            </w:r>
            <w:r w:rsidRPr="00E323C3">
              <w:rPr>
                <w:rFonts w:ascii="Arial" w:hAnsi="Arial" w:cs="Arial"/>
              </w:rPr>
              <w:t xml:space="preserve"> Ammonium Sulfate (solution)</w:t>
            </w:r>
          </w:p>
          <w:p w14:paraId="05F559B3" w14:textId="77777777" w:rsidR="005A4F47" w:rsidRPr="00E323C3" w:rsidRDefault="005A4F47" w:rsidP="00382DE9">
            <w:pPr>
              <w:rPr>
                <w:rFonts w:ascii="Arial" w:hAnsi="Arial" w:cs="Arial"/>
                <w:szCs w:val="24"/>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E323C3">
              <w:rPr>
                <w:rFonts w:ascii="Arial" w:hAnsi="Arial" w:cs="Arial"/>
              </w:rPr>
              <w:fldChar w:fldCharType="end"/>
            </w:r>
            <w:r w:rsidRPr="00E323C3">
              <w:rPr>
                <w:rFonts w:ascii="Arial" w:hAnsi="Arial" w:cs="Arial"/>
              </w:rPr>
              <w:t xml:space="preserve"> Ammonium Hydroxide (Aqua Ammonia)</w:t>
            </w:r>
          </w:p>
        </w:tc>
      </w:tr>
      <w:tr w:rsidR="005A4F47" w:rsidRPr="00E323C3" w14:paraId="16233C73" w14:textId="77777777"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14:paraId="0C227EC4" w14:textId="77777777"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14:paraId="2265EBE6"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14:paraId="3B17ABB6" w14:textId="77777777"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14:paraId="12DCF0C2" w14:textId="77777777"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14:paraId="60D2C2F8" w14:textId="77777777"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14:paraId="108E90F8" w14:textId="77777777" w:rsidR="005A4F47" w:rsidRPr="00E323C3" w:rsidRDefault="005A4F47" w:rsidP="00382DE9">
            <w:pPr>
              <w:rPr>
                <w:rFonts w:ascii="Arial" w:hAnsi="Arial" w:cs="Arial"/>
                <w:szCs w:val="24"/>
              </w:rPr>
            </w:pPr>
            <w:r w:rsidRPr="00E323C3">
              <w:rPr>
                <w:rFonts w:ascii="Arial" w:hAnsi="Arial" w:cs="Arial"/>
                <w:szCs w:val="24"/>
              </w:rPr>
              <w:t xml:space="preserve"># </w:t>
            </w:r>
            <w:proofErr w:type="gramStart"/>
            <w:r w:rsidRPr="00E323C3">
              <w:rPr>
                <w:rFonts w:ascii="Arial" w:hAnsi="Arial" w:cs="Arial"/>
                <w:szCs w:val="24"/>
              </w:rPr>
              <w:t>of</w:t>
            </w:r>
            <w:proofErr w:type="gramEnd"/>
            <w:r w:rsidRPr="00E323C3">
              <w:rPr>
                <w:rFonts w:ascii="Arial" w:hAnsi="Arial" w:cs="Arial"/>
                <w:szCs w:val="24"/>
              </w:rPr>
              <w:t xml:space="preserve"> Feeders/Pumps (2 minimum):</w:t>
            </w:r>
          </w:p>
        </w:tc>
        <w:tc>
          <w:tcPr>
            <w:tcW w:w="2839" w:type="dxa"/>
            <w:gridSpan w:val="2"/>
            <w:tcBorders>
              <w:top w:val="single" w:sz="4" w:space="0" w:color="auto"/>
              <w:left w:val="nil"/>
              <w:bottom w:val="single" w:sz="4" w:space="0" w:color="auto"/>
            </w:tcBorders>
            <w:vAlign w:val="center"/>
          </w:tcPr>
          <w:p w14:paraId="485C2AA6" w14:textId="77777777"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14:paraId="0FD12BD2" w14:textId="77777777" w:rsidTr="00382DE9">
        <w:trPr>
          <w:trHeight w:val="350"/>
          <w:jc w:val="center"/>
        </w:trPr>
        <w:tc>
          <w:tcPr>
            <w:tcW w:w="2337" w:type="dxa"/>
            <w:gridSpan w:val="2"/>
            <w:vMerge/>
            <w:tcBorders>
              <w:top w:val="single" w:sz="4" w:space="0" w:color="auto"/>
              <w:bottom w:val="single" w:sz="4" w:space="0" w:color="auto"/>
              <w:right w:val="single" w:sz="4" w:space="0" w:color="auto"/>
            </w:tcBorders>
          </w:tcPr>
          <w:p w14:paraId="410CFCC5" w14:textId="77777777"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14:paraId="2A49F78C" w14:textId="77777777"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14:paraId="72AA7180" w14:textId="77777777"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14:paraId="21557E3E" w14:textId="77777777"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14:paraId="668AD58D" w14:textId="77777777"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14:paraId="772F8040" w14:textId="77777777" w:rsidR="005A4F47" w:rsidRPr="00E323C3" w:rsidRDefault="005A4F47" w:rsidP="00382DE9">
            <w:pPr>
              <w:rPr>
                <w:rFonts w:ascii="Arial" w:hAnsi="Arial" w:cs="Arial"/>
                <w:szCs w:val="24"/>
              </w:rPr>
            </w:pPr>
          </w:p>
          <w:p w14:paraId="74580504" w14:textId="77777777" w:rsidR="005A4F47" w:rsidRPr="00E323C3" w:rsidRDefault="005A4F47" w:rsidP="00382DE9">
            <w:pPr>
              <w:rPr>
                <w:rFonts w:ascii="Arial" w:hAnsi="Arial" w:cs="Arial"/>
                <w:szCs w:val="24"/>
              </w:rPr>
            </w:pPr>
            <w:r w:rsidRPr="00E323C3">
              <w:rPr>
                <w:rFonts w:ascii="Arial" w:hAnsi="Arial" w:cs="Arial"/>
                <w:szCs w:val="24"/>
              </w:rPr>
              <w:t xml:space="preserve">Standby Equipment?                                   </w:t>
            </w:r>
          </w:p>
          <w:p w14:paraId="6FC56EB3" w14:textId="77777777"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14:paraId="0434B9CC" w14:textId="77777777" w:rsidR="005A4F47" w:rsidRPr="00E323C3" w:rsidRDefault="005A4F47" w:rsidP="00382DE9">
            <w:pPr>
              <w:rPr>
                <w:rFonts w:ascii="Arial" w:hAnsi="Arial" w:cs="Arial"/>
                <w:szCs w:val="24"/>
              </w:rPr>
            </w:pPr>
            <w:r w:rsidRPr="00E323C3">
              <w:rPr>
                <w:rFonts w:ascii="Arial" w:hAnsi="Arial" w:cs="Arial"/>
                <w:szCs w:val="24"/>
              </w:rPr>
              <w:t xml:space="preserve">Vented </w:t>
            </w:r>
            <w:proofErr w:type="gramStart"/>
            <w:r w:rsidRPr="00E323C3">
              <w:rPr>
                <w:rFonts w:ascii="Arial" w:hAnsi="Arial" w:cs="Arial"/>
                <w:szCs w:val="24"/>
              </w:rPr>
              <w:t>to</w:t>
            </w:r>
            <w:proofErr w:type="gramEnd"/>
            <w:r w:rsidRPr="00E323C3">
              <w:rPr>
                <w:rFonts w:ascii="Arial" w:hAnsi="Arial" w:cs="Arial"/>
                <w:szCs w:val="24"/>
              </w:rPr>
              <w:t xml:space="preserve"> Outside?                                      </w:t>
            </w:r>
          </w:p>
          <w:p w14:paraId="75C888D2" w14:textId="77777777" w:rsidR="005A4F47" w:rsidRPr="00E323C3" w:rsidRDefault="005A4F47" w:rsidP="00382DE9">
            <w:pPr>
              <w:rPr>
                <w:rFonts w:ascii="Arial" w:hAnsi="Arial" w:cs="Arial"/>
                <w:szCs w:val="24"/>
              </w:rPr>
            </w:pPr>
            <w:r w:rsidRPr="00E323C3">
              <w:rPr>
                <w:rFonts w:ascii="Arial" w:hAnsi="Arial" w:cs="Arial"/>
                <w:szCs w:val="24"/>
              </w:rPr>
              <w:t xml:space="preserve">Enough Space for </w:t>
            </w:r>
            <w:r w:rsidR="00691F84">
              <w:rPr>
                <w:rFonts w:ascii="Arial" w:hAnsi="Arial" w:cs="Arial"/>
                <w:szCs w:val="24"/>
              </w:rPr>
              <w:t>10</w:t>
            </w:r>
            <w:r w:rsidRPr="00E323C3">
              <w:rPr>
                <w:rFonts w:ascii="Arial" w:hAnsi="Arial" w:cs="Arial"/>
                <w:szCs w:val="24"/>
              </w:rPr>
              <w:t xml:space="preserve"> Days Storage?</w:t>
            </w:r>
          </w:p>
          <w:p w14:paraId="2935C598" w14:textId="77777777"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14:paraId="0EEA21E0"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4722570E"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0B729545"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45D54218"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r w:rsidR="005A4F47" w:rsidRPr="00E323C3" w14:paraId="2C2F3FCE" w14:textId="77777777"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14:paraId="67D8DD19" w14:textId="77777777"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14:paraId="05A6FA5A" w14:textId="77777777" w:rsidR="005A4F47" w:rsidRPr="00E323C3" w:rsidRDefault="005A4F47" w:rsidP="00382DE9">
            <w:pPr>
              <w:rPr>
                <w:rFonts w:ascii="Arial" w:hAnsi="Arial" w:cs="Arial"/>
                <w:szCs w:val="24"/>
              </w:rPr>
            </w:pPr>
          </w:p>
          <w:p w14:paraId="71DF023E" w14:textId="77777777"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14:paraId="13660388" w14:textId="77777777" w:rsidR="005A4F47" w:rsidRPr="00E323C3" w:rsidRDefault="005A4F47" w:rsidP="00382DE9">
            <w:pPr>
              <w:rPr>
                <w:rFonts w:ascii="Arial" w:hAnsi="Arial" w:cs="Arial"/>
                <w:szCs w:val="24"/>
              </w:rPr>
            </w:pPr>
            <w:r w:rsidRPr="00E323C3">
              <w:rPr>
                <w:rFonts w:ascii="Arial" w:hAnsi="Arial" w:cs="Arial"/>
                <w:szCs w:val="24"/>
              </w:rPr>
              <w:t xml:space="preserve">Doors Open Outward?                                 </w:t>
            </w:r>
          </w:p>
          <w:p w14:paraId="4BA22763" w14:textId="77777777"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14:paraId="26CDD689" w14:textId="77777777"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14:paraId="41AC09E1" w14:textId="77777777"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14:paraId="0003DADA" w14:textId="77777777"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14:paraId="2EEF9611" w14:textId="77777777" w:rsidR="005A4F47" w:rsidRPr="00E323C3" w:rsidRDefault="005A4F47" w:rsidP="00382DE9">
            <w:pPr>
              <w:rPr>
                <w:rFonts w:ascii="Arial" w:hAnsi="Arial" w:cs="Arial"/>
                <w:szCs w:val="24"/>
              </w:rPr>
            </w:pPr>
            <w:r w:rsidRPr="00E323C3">
              <w:rPr>
                <w:rFonts w:ascii="Arial" w:hAnsi="Arial" w:cs="Arial"/>
                <w:szCs w:val="24"/>
              </w:rPr>
              <w:t>Cylinders Restrained in Position?</w:t>
            </w:r>
          </w:p>
          <w:p w14:paraId="385CDED9" w14:textId="77777777" w:rsidR="005A4F47" w:rsidRPr="00E323C3" w:rsidRDefault="005A4F47" w:rsidP="00382DE9">
            <w:pPr>
              <w:rPr>
                <w:rFonts w:ascii="Arial" w:hAnsi="Arial" w:cs="Arial"/>
                <w:szCs w:val="24"/>
              </w:rPr>
            </w:pPr>
            <w:r w:rsidRPr="00E323C3">
              <w:rPr>
                <w:rFonts w:ascii="Arial" w:hAnsi="Arial" w:cs="Arial"/>
                <w:szCs w:val="24"/>
              </w:rPr>
              <w:t>Weighing Scales?</w:t>
            </w:r>
          </w:p>
          <w:p w14:paraId="5DDDF5DF" w14:textId="77777777"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14:paraId="272E55AA" w14:textId="77777777" w:rsidR="005A4F47" w:rsidRPr="00E323C3" w:rsidRDefault="005A4F47" w:rsidP="00382DE9">
            <w:pPr>
              <w:rPr>
                <w:rFonts w:ascii="Arial" w:hAnsi="Arial" w:cs="Arial"/>
              </w:rPr>
            </w:pPr>
          </w:p>
          <w:p w14:paraId="37991295" w14:textId="77777777" w:rsidR="005A4F47" w:rsidRPr="00E323C3" w:rsidRDefault="005A4F47" w:rsidP="00382DE9">
            <w:pPr>
              <w:rPr>
                <w:rFonts w:ascii="Arial" w:hAnsi="Arial" w:cs="Arial"/>
              </w:rPr>
            </w:pPr>
          </w:p>
          <w:p w14:paraId="066A9DF9"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433B03A4"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4A078E88"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1EF3DD16"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0C755B21"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0D35B511" w14:textId="77777777"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607009DE"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4537686F"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79AE3B8B" w14:textId="77777777" w:rsidR="005A4F47" w:rsidRPr="00E323C3" w:rsidRDefault="005A4F47" w:rsidP="00382DE9">
            <w:pPr>
              <w:rPr>
                <w:rFonts w:ascii="Arial" w:hAnsi="Arial" w:cs="Arial"/>
                <w:szCs w:val="24"/>
              </w:rPr>
            </w:pPr>
          </w:p>
        </w:tc>
      </w:tr>
      <w:tr w:rsidR="005A4F47" w:rsidRPr="00E323C3" w14:paraId="5ACBA9A3" w14:textId="77777777"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14:paraId="2BAF8280" w14:textId="77777777" w:rsidR="005A4F47" w:rsidRPr="00E323C3" w:rsidRDefault="005A4F47" w:rsidP="00D62D51">
            <w:pPr>
              <w:jc w:val="center"/>
              <w:rPr>
                <w:rFonts w:ascii="Arial" w:hAnsi="Arial" w:cs="Arial"/>
                <w:szCs w:val="24"/>
              </w:rPr>
            </w:pPr>
            <w:r w:rsidRPr="00E323C3">
              <w:rPr>
                <w:rFonts w:ascii="Arial" w:hAnsi="Arial" w:cs="Arial"/>
                <w:szCs w:val="24"/>
              </w:rPr>
              <w:t>STORAGE OF</w:t>
            </w:r>
            <w:r w:rsidR="00307FCF">
              <w:rPr>
                <w:rFonts w:ascii="Arial" w:hAnsi="Arial" w:cs="Arial"/>
                <w:szCs w:val="24"/>
              </w:rPr>
              <w:t xml:space="preserve"> </w:t>
            </w:r>
            <w:r w:rsidRPr="00E323C3">
              <w:rPr>
                <w:rFonts w:ascii="Arial" w:hAnsi="Arial" w:cs="Arial"/>
                <w:szCs w:val="24"/>
              </w:rPr>
              <w:t>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14:paraId="072E38FA" w14:textId="77777777"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14:paraId="134C8572" w14:textId="77777777"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14:paraId="79A829D9" w14:textId="77777777"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14:paraId="435A55F4" w14:textId="77777777" w:rsidR="00FC4C1E" w:rsidRPr="00E323C3" w:rsidRDefault="00FC4C1E" w:rsidP="00382DE9">
            <w:pPr>
              <w:rPr>
                <w:rFonts w:ascii="Arial" w:hAnsi="Arial" w:cs="Arial"/>
                <w:szCs w:val="24"/>
              </w:rPr>
            </w:pPr>
            <w:r w:rsidRPr="00E323C3">
              <w:rPr>
                <w:rFonts w:ascii="Arial" w:hAnsi="Arial" w:cs="Arial"/>
                <w:szCs w:val="24"/>
              </w:rPr>
              <w:t>Shatter-Resistant Inspection Windows?</w:t>
            </w:r>
          </w:p>
          <w:p w14:paraId="7BA04FAC" w14:textId="77777777"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14:paraId="501D781D" w14:textId="77777777" w:rsidR="005A4F47" w:rsidRPr="00E323C3" w:rsidRDefault="005A4F47" w:rsidP="00382DE9">
            <w:pPr>
              <w:rPr>
                <w:rFonts w:ascii="Arial" w:hAnsi="Arial" w:cs="Arial"/>
              </w:rPr>
            </w:pPr>
          </w:p>
          <w:p w14:paraId="1595C97A"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2E5F181A"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112C5B90"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6DC16D0A"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14:paraId="30810EA5" w14:textId="77777777" w:rsidR="005A4F47" w:rsidRPr="00E323C3" w:rsidRDefault="005A4F47" w:rsidP="00382DE9">
            <w:pPr>
              <w:rPr>
                <w:rFonts w:ascii="Arial" w:hAnsi="Arial" w:cs="Arial"/>
              </w:rPr>
            </w:pPr>
          </w:p>
          <w:p w14:paraId="621BAD13" w14:textId="77777777"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bl>
    <w:p w14:paraId="5237B618" w14:textId="77777777" w:rsidR="005A4F47" w:rsidRDefault="005A4F47" w:rsidP="005A4F47">
      <w:pPr>
        <w:jc w:val="center"/>
        <w:rPr>
          <w:rFonts w:ascii="Arial" w:hAnsi="Arial" w:cs="Arial"/>
          <w:b/>
          <w:bCs/>
          <w:sz w:val="28"/>
          <w:u w:val="single"/>
        </w:rPr>
      </w:pPr>
    </w:p>
    <w:p w14:paraId="3E51956E" w14:textId="77777777" w:rsidR="005A4F47" w:rsidRDefault="005A4F47" w:rsidP="005A4F47">
      <w:pPr>
        <w:jc w:val="center"/>
        <w:rPr>
          <w:rFonts w:ascii="Arial" w:hAnsi="Arial" w:cs="Arial"/>
          <w:b/>
          <w:bCs/>
          <w:sz w:val="28"/>
          <w:u w:val="single"/>
        </w:rPr>
      </w:pPr>
    </w:p>
    <w:p w14:paraId="5ADE6737" w14:textId="77777777"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LIFT STATION (S)</w:t>
      </w:r>
    </w:p>
    <w:p w14:paraId="212A830C" w14:textId="77777777" w:rsidR="005A4F47" w:rsidRPr="00121EC3" w:rsidRDefault="005A4F47" w:rsidP="005A4F47">
      <w:pPr>
        <w:jc w:val="center"/>
        <w:rPr>
          <w:rFonts w:ascii="Arial" w:hAnsi="Arial" w:cs="Arial"/>
          <w:sz w:val="16"/>
        </w:rPr>
      </w:pPr>
    </w:p>
    <w:p w14:paraId="76F22392" w14:textId="77777777"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14:paraId="55CE2040" w14:textId="77777777" w:rsidTr="00382DE9">
        <w:trPr>
          <w:cantSplit/>
          <w:jc w:val="center"/>
        </w:trPr>
        <w:tc>
          <w:tcPr>
            <w:tcW w:w="1440" w:type="dxa"/>
            <w:gridSpan w:val="2"/>
          </w:tcPr>
          <w:p w14:paraId="424B8B6E" w14:textId="77777777"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14:paraId="6730CA4F" w14:textId="0AC46024"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r>
      <w:tr w:rsidR="005A4F47" w:rsidRPr="00121EC3" w14:paraId="1CFABD67" w14:textId="77777777" w:rsidTr="00382DE9">
        <w:trPr>
          <w:cantSplit/>
          <w:jc w:val="center"/>
        </w:trPr>
        <w:tc>
          <w:tcPr>
            <w:tcW w:w="1440" w:type="dxa"/>
            <w:gridSpan w:val="2"/>
          </w:tcPr>
          <w:p w14:paraId="5FB81223" w14:textId="77777777"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14:paraId="339CAF38" w14:textId="4352C4BD"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Pr>
                <w:rFonts w:ascii="Franklin Gothic Demi Cond" w:hAnsi="Franklin Gothic Demi Cond" w:cs="Arial"/>
              </w:rPr>
              <w:t>Brian Mistich</w:t>
            </w:r>
            <w:r w:rsidR="00417A71">
              <w:rPr>
                <w:rFonts w:ascii="Franklin Gothic Demi Cond" w:hAnsi="Franklin Gothic Demi Cond" w:cs="Arial"/>
              </w:rPr>
              <w:fldChar w:fldCharType="end"/>
            </w:r>
          </w:p>
        </w:tc>
      </w:tr>
      <w:tr w:rsidR="00650E67" w:rsidRPr="00121EC3" w14:paraId="118A53FE" w14:textId="77777777" w:rsidTr="00650E67">
        <w:trPr>
          <w:cantSplit/>
          <w:trHeight w:val="554"/>
          <w:jc w:val="center"/>
        </w:trPr>
        <w:tc>
          <w:tcPr>
            <w:tcW w:w="1775" w:type="dxa"/>
            <w:gridSpan w:val="4"/>
          </w:tcPr>
          <w:p w14:paraId="5A40EBE3" w14:textId="77777777"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14:paraId="07A64AA5" w14:textId="5812DFCA"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N/A (Sewer Treatment Only)</w:t>
            </w:r>
            <w:r w:rsidR="00417A71">
              <w:rPr>
                <w:rFonts w:ascii="Franklin Gothic Demi Cond" w:hAnsi="Franklin Gothic Demi Cond" w:cs="Arial"/>
              </w:rPr>
              <w:fldChar w:fldCharType="end"/>
            </w:r>
          </w:p>
        </w:tc>
      </w:tr>
      <w:tr w:rsidR="005A4F47" w:rsidRPr="00121EC3" w14:paraId="57669A90" w14:textId="77777777" w:rsidTr="00382DE9">
        <w:trPr>
          <w:cantSplit/>
          <w:jc w:val="center"/>
        </w:trPr>
        <w:tc>
          <w:tcPr>
            <w:tcW w:w="1440" w:type="dxa"/>
            <w:gridSpan w:val="2"/>
            <w:vMerge w:val="restart"/>
            <w:vAlign w:val="center"/>
          </w:tcPr>
          <w:p w14:paraId="02C4E5A8" w14:textId="77777777"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14:paraId="56AB2237" w14:textId="77777777" w:rsidR="005A4F47" w:rsidRPr="00121EC3" w:rsidRDefault="005A4F47" w:rsidP="00382DE9">
            <w:pPr>
              <w:jc w:val="center"/>
              <w:rPr>
                <w:rFonts w:ascii="Arial" w:hAnsi="Arial" w:cs="Arial"/>
              </w:rPr>
            </w:pPr>
            <w:r w:rsidRPr="00121EC3">
              <w:rPr>
                <w:rFonts w:ascii="Arial" w:hAnsi="Arial" w:cs="Arial"/>
              </w:rPr>
              <w:t xml:space="preserve"># </w:t>
            </w:r>
            <w:proofErr w:type="gramStart"/>
            <w:r w:rsidRPr="00121EC3">
              <w:rPr>
                <w:rFonts w:ascii="Arial" w:hAnsi="Arial" w:cs="Arial"/>
              </w:rPr>
              <w:t>per</w:t>
            </w:r>
            <w:proofErr w:type="gramEnd"/>
            <w:r w:rsidRPr="00121EC3">
              <w:rPr>
                <w:rFonts w:ascii="Arial" w:hAnsi="Arial" w:cs="Arial"/>
              </w:rPr>
              <w:t xml:space="preserve"> Station:</w:t>
            </w:r>
          </w:p>
        </w:tc>
        <w:tc>
          <w:tcPr>
            <w:tcW w:w="5724" w:type="dxa"/>
            <w:gridSpan w:val="12"/>
            <w:vAlign w:val="center"/>
          </w:tcPr>
          <w:p w14:paraId="7E4C7D0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E8D56DE" w14:textId="77777777" w:rsidTr="00382DE9">
        <w:trPr>
          <w:cantSplit/>
          <w:jc w:val="center"/>
        </w:trPr>
        <w:tc>
          <w:tcPr>
            <w:tcW w:w="1440" w:type="dxa"/>
            <w:gridSpan w:val="2"/>
            <w:vMerge/>
          </w:tcPr>
          <w:p w14:paraId="164478BB" w14:textId="77777777"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14:paraId="5BD85F6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3420" w:type="dxa"/>
            <w:gridSpan w:val="3"/>
            <w:tcBorders>
              <w:bottom w:val="single" w:sz="4" w:space="0" w:color="auto"/>
            </w:tcBorders>
          </w:tcPr>
          <w:p w14:paraId="16D182A3" w14:textId="77777777"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4141246" w14:textId="77777777" w:rsidTr="00382DE9">
        <w:trPr>
          <w:cantSplit/>
          <w:jc w:val="center"/>
        </w:trPr>
        <w:tc>
          <w:tcPr>
            <w:tcW w:w="1440" w:type="dxa"/>
            <w:gridSpan w:val="2"/>
            <w:vMerge/>
          </w:tcPr>
          <w:p w14:paraId="0F4A7092" w14:textId="77777777"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14:paraId="35CD5680"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3420" w:type="dxa"/>
            <w:gridSpan w:val="3"/>
            <w:tcBorders>
              <w:left w:val="nil"/>
            </w:tcBorders>
            <w:vAlign w:val="center"/>
          </w:tcPr>
          <w:p w14:paraId="217C2E97" w14:textId="77777777"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14:paraId="6256E1F7" w14:textId="77777777" w:rsidTr="00382DE9">
        <w:trPr>
          <w:cantSplit/>
          <w:trHeight w:val="332"/>
          <w:jc w:val="center"/>
        </w:trPr>
        <w:tc>
          <w:tcPr>
            <w:tcW w:w="1440" w:type="dxa"/>
            <w:gridSpan w:val="2"/>
            <w:vMerge/>
          </w:tcPr>
          <w:p w14:paraId="010DE2D9" w14:textId="77777777" w:rsidR="005A4F47" w:rsidRPr="008D0B99" w:rsidRDefault="005A4F47" w:rsidP="00382DE9">
            <w:pPr>
              <w:jc w:val="center"/>
              <w:rPr>
                <w:rFonts w:ascii="Arial" w:hAnsi="Arial" w:cs="Arial"/>
                <w:szCs w:val="24"/>
              </w:rPr>
            </w:pPr>
          </w:p>
        </w:tc>
        <w:tc>
          <w:tcPr>
            <w:tcW w:w="1652" w:type="dxa"/>
            <w:gridSpan w:val="6"/>
            <w:vMerge w:val="restart"/>
            <w:vAlign w:val="center"/>
          </w:tcPr>
          <w:p w14:paraId="0CC44307" w14:textId="77777777"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14:paraId="604C0CC1" w14:textId="77777777"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14:paraId="609229B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F82BD6B" w14:textId="77777777" w:rsidTr="00382DE9">
        <w:trPr>
          <w:cantSplit/>
          <w:trHeight w:val="593"/>
          <w:jc w:val="center"/>
        </w:trPr>
        <w:tc>
          <w:tcPr>
            <w:tcW w:w="1440" w:type="dxa"/>
            <w:gridSpan w:val="2"/>
            <w:vMerge/>
          </w:tcPr>
          <w:p w14:paraId="3A279912" w14:textId="77777777" w:rsidR="005A4F47" w:rsidRPr="008D0B99" w:rsidRDefault="005A4F47" w:rsidP="00382DE9">
            <w:pPr>
              <w:jc w:val="center"/>
              <w:rPr>
                <w:rFonts w:ascii="Arial" w:hAnsi="Arial" w:cs="Arial"/>
                <w:szCs w:val="24"/>
              </w:rPr>
            </w:pPr>
          </w:p>
        </w:tc>
        <w:tc>
          <w:tcPr>
            <w:tcW w:w="1652" w:type="dxa"/>
            <w:gridSpan w:val="6"/>
            <w:vMerge/>
          </w:tcPr>
          <w:p w14:paraId="1C28274D" w14:textId="77777777" w:rsidR="005A4F47" w:rsidRPr="00121EC3" w:rsidRDefault="005A4F47" w:rsidP="00382DE9">
            <w:pPr>
              <w:jc w:val="center"/>
              <w:rPr>
                <w:rFonts w:ascii="Arial" w:hAnsi="Arial" w:cs="Arial"/>
              </w:rPr>
            </w:pPr>
          </w:p>
        </w:tc>
        <w:tc>
          <w:tcPr>
            <w:tcW w:w="1858" w:type="dxa"/>
            <w:gridSpan w:val="6"/>
            <w:vMerge w:val="restart"/>
            <w:vAlign w:val="center"/>
          </w:tcPr>
          <w:p w14:paraId="4B786DB1" w14:textId="77777777" w:rsidR="005A4F47" w:rsidRDefault="005A4F47" w:rsidP="00382DE9">
            <w:pPr>
              <w:jc w:val="center"/>
              <w:rPr>
                <w:rFonts w:ascii="Arial" w:hAnsi="Arial" w:cs="Arial"/>
              </w:rPr>
            </w:pPr>
            <w:r w:rsidRPr="00121EC3">
              <w:rPr>
                <w:rFonts w:ascii="Arial" w:hAnsi="Arial" w:cs="Arial"/>
              </w:rPr>
              <w:t xml:space="preserve">Discharge Line </w:t>
            </w:r>
          </w:p>
          <w:p w14:paraId="66150C65" w14:textId="77777777"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w:t>
            </w:r>
            <w:proofErr w:type="gramStart"/>
            <w:r w:rsidRPr="00121EC3">
              <w:rPr>
                <w:rFonts w:ascii="Arial" w:hAnsi="Arial" w:cs="Arial"/>
                <w:sz w:val="16"/>
              </w:rPr>
              <w:t>pumps;</w:t>
            </w:r>
            <w:proofErr w:type="gramEnd"/>
            <w:r w:rsidRPr="00121EC3">
              <w:rPr>
                <w:rFonts w:ascii="Arial" w:hAnsi="Arial" w:cs="Arial"/>
                <w:sz w:val="16"/>
              </w:rPr>
              <w:t xml:space="preserve"> </w:t>
            </w:r>
          </w:p>
          <w:p w14:paraId="50896A83" w14:textId="77777777"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14:paraId="42C80C0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23E45D9" w14:textId="77777777" w:rsidTr="00382DE9">
        <w:trPr>
          <w:cantSplit/>
          <w:trHeight w:val="592"/>
          <w:jc w:val="center"/>
        </w:trPr>
        <w:tc>
          <w:tcPr>
            <w:tcW w:w="1440" w:type="dxa"/>
            <w:gridSpan w:val="2"/>
            <w:vMerge/>
          </w:tcPr>
          <w:p w14:paraId="25A966EC" w14:textId="77777777" w:rsidR="005A4F47" w:rsidRPr="008D0B99" w:rsidRDefault="005A4F47" w:rsidP="00382DE9">
            <w:pPr>
              <w:jc w:val="center"/>
              <w:rPr>
                <w:rFonts w:ascii="Arial" w:hAnsi="Arial" w:cs="Arial"/>
                <w:szCs w:val="24"/>
              </w:rPr>
            </w:pPr>
          </w:p>
        </w:tc>
        <w:tc>
          <w:tcPr>
            <w:tcW w:w="1652" w:type="dxa"/>
            <w:gridSpan w:val="6"/>
            <w:vMerge/>
          </w:tcPr>
          <w:p w14:paraId="6EDE3649" w14:textId="77777777" w:rsidR="005A4F47" w:rsidRPr="00121EC3" w:rsidRDefault="005A4F47" w:rsidP="00382DE9">
            <w:pPr>
              <w:jc w:val="center"/>
              <w:rPr>
                <w:rFonts w:ascii="Arial" w:hAnsi="Arial" w:cs="Arial"/>
              </w:rPr>
            </w:pPr>
          </w:p>
        </w:tc>
        <w:tc>
          <w:tcPr>
            <w:tcW w:w="1858" w:type="dxa"/>
            <w:gridSpan w:val="6"/>
            <w:vMerge/>
            <w:vAlign w:val="center"/>
          </w:tcPr>
          <w:p w14:paraId="5DD58475" w14:textId="77777777" w:rsidR="005A4F47" w:rsidRPr="00121EC3" w:rsidRDefault="005A4F47" w:rsidP="00382DE9">
            <w:pPr>
              <w:jc w:val="center"/>
              <w:rPr>
                <w:rFonts w:ascii="Arial" w:hAnsi="Arial" w:cs="Arial"/>
              </w:rPr>
            </w:pPr>
          </w:p>
        </w:tc>
        <w:tc>
          <w:tcPr>
            <w:tcW w:w="3690" w:type="dxa"/>
            <w:gridSpan w:val="5"/>
            <w:vAlign w:val="center"/>
          </w:tcPr>
          <w:p w14:paraId="634752B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C5EF6D" w14:textId="77777777" w:rsidTr="00382DE9">
        <w:trPr>
          <w:cantSplit/>
          <w:trHeight w:val="377"/>
          <w:jc w:val="center"/>
        </w:trPr>
        <w:tc>
          <w:tcPr>
            <w:tcW w:w="1440" w:type="dxa"/>
            <w:gridSpan w:val="2"/>
            <w:vMerge/>
          </w:tcPr>
          <w:p w14:paraId="6A0A7537" w14:textId="77777777" w:rsidR="005A4F47" w:rsidRPr="008D0B99" w:rsidRDefault="005A4F47" w:rsidP="00382DE9">
            <w:pPr>
              <w:jc w:val="center"/>
              <w:rPr>
                <w:rFonts w:ascii="Arial" w:hAnsi="Arial" w:cs="Arial"/>
                <w:szCs w:val="24"/>
              </w:rPr>
            </w:pPr>
          </w:p>
        </w:tc>
        <w:tc>
          <w:tcPr>
            <w:tcW w:w="1652" w:type="dxa"/>
            <w:gridSpan w:val="6"/>
            <w:vMerge/>
          </w:tcPr>
          <w:p w14:paraId="2E3FA196" w14:textId="77777777" w:rsidR="005A4F47" w:rsidRPr="00121EC3" w:rsidRDefault="005A4F47" w:rsidP="00382DE9">
            <w:pPr>
              <w:jc w:val="center"/>
              <w:rPr>
                <w:rFonts w:ascii="Arial" w:hAnsi="Arial" w:cs="Arial"/>
              </w:rPr>
            </w:pPr>
          </w:p>
        </w:tc>
        <w:tc>
          <w:tcPr>
            <w:tcW w:w="1858" w:type="dxa"/>
            <w:gridSpan w:val="6"/>
            <w:vAlign w:val="center"/>
          </w:tcPr>
          <w:p w14:paraId="5A26D2D4" w14:textId="77777777"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14:paraId="1E72F8F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E7A8CA3" w14:textId="77777777" w:rsidTr="00382DE9">
        <w:trPr>
          <w:cantSplit/>
          <w:trHeight w:val="550"/>
          <w:jc w:val="center"/>
        </w:trPr>
        <w:tc>
          <w:tcPr>
            <w:tcW w:w="1440" w:type="dxa"/>
            <w:gridSpan w:val="2"/>
            <w:vMerge/>
            <w:tcBorders>
              <w:bottom w:val="single" w:sz="4" w:space="0" w:color="auto"/>
            </w:tcBorders>
          </w:tcPr>
          <w:p w14:paraId="337EFE51" w14:textId="77777777"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14:paraId="29EF3B79" w14:textId="77777777"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14:paraId="59C966D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FC9E555" w14:textId="77777777" w:rsidTr="00382DE9">
        <w:trPr>
          <w:cantSplit/>
          <w:jc w:val="center"/>
        </w:trPr>
        <w:tc>
          <w:tcPr>
            <w:tcW w:w="1440" w:type="dxa"/>
            <w:gridSpan w:val="2"/>
            <w:vMerge/>
            <w:vAlign w:val="center"/>
          </w:tcPr>
          <w:p w14:paraId="5E7216D7" w14:textId="77777777" w:rsidR="005A4F47" w:rsidRPr="008D0B99" w:rsidRDefault="005A4F47" w:rsidP="00382DE9">
            <w:pPr>
              <w:jc w:val="center"/>
              <w:rPr>
                <w:rFonts w:ascii="Arial" w:hAnsi="Arial" w:cs="Arial"/>
                <w:szCs w:val="24"/>
              </w:rPr>
            </w:pPr>
          </w:p>
        </w:tc>
        <w:tc>
          <w:tcPr>
            <w:tcW w:w="3510" w:type="dxa"/>
            <w:gridSpan w:val="12"/>
            <w:vAlign w:val="center"/>
          </w:tcPr>
          <w:p w14:paraId="59E316D6" w14:textId="77777777"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14:paraId="77EFFCAF"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1" w:name="Check57"/>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31"/>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2" w:name="Check58"/>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bookmarkEnd w:id="32"/>
            <w:r w:rsidR="005A4F47" w:rsidRPr="00121EC3">
              <w:rPr>
                <w:rFonts w:ascii="Arial" w:hAnsi="Arial" w:cs="Arial"/>
              </w:rPr>
              <w:t>No</w:t>
            </w:r>
          </w:p>
        </w:tc>
        <w:tc>
          <w:tcPr>
            <w:tcW w:w="3690" w:type="dxa"/>
            <w:gridSpan w:val="5"/>
            <w:vAlign w:val="center"/>
          </w:tcPr>
          <w:p w14:paraId="4CBDC9D2" w14:textId="77777777"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14:paraId="27F46E0F" w14:textId="77777777"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14:paraId="672EF716"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486D09BB" w14:textId="77777777" w:rsidTr="00382DE9">
        <w:trPr>
          <w:cantSplit/>
          <w:jc w:val="center"/>
        </w:trPr>
        <w:tc>
          <w:tcPr>
            <w:tcW w:w="1424" w:type="dxa"/>
            <w:vMerge w:val="restart"/>
            <w:vAlign w:val="center"/>
          </w:tcPr>
          <w:p w14:paraId="4F6F954A" w14:textId="77777777"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14:paraId="06BF268E" w14:textId="77777777"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14:paraId="6E36D3E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FD40E74" w14:textId="77777777" w:rsidTr="00382DE9">
        <w:trPr>
          <w:cantSplit/>
          <w:jc w:val="center"/>
        </w:trPr>
        <w:tc>
          <w:tcPr>
            <w:tcW w:w="1424" w:type="dxa"/>
            <w:vMerge/>
          </w:tcPr>
          <w:p w14:paraId="1A1B34A9" w14:textId="77777777" w:rsidR="005A4F47" w:rsidRPr="00121EC3" w:rsidRDefault="005A4F47" w:rsidP="00382DE9">
            <w:pPr>
              <w:jc w:val="center"/>
              <w:rPr>
                <w:rFonts w:ascii="Arial" w:hAnsi="Arial" w:cs="Arial"/>
              </w:rPr>
            </w:pPr>
          </w:p>
        </w:tc>
        <w:tc>
          <w:tcPr>
            <w:tcW w:w="2356" w:type="dxa"/>
            <w:gridSpan w:val="9"/>
          </w:tcPr>
          <w:p w14:paraId="20BFF630" w14:textId="77777777"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14:paraId="7F544B2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07E7F59" w14:textId="77777777" w:rsidTr="00382DE9">
        <w:trPr>
          <w:cantSplit/>
          <w:jc w:val="center"/>
        </w:trPr>
        <w:tc>
          <w:tcPr>
            <w:tcW w:w="1424" w:type="dxa"/>
            <w:vMerge/>
          </w:tcPr>
          <w:p w14:paraId="653B5892" w14:textId="77777777" w:rsidR="005A4F47" w:rsidRPr="00121EC3" w:rsidRDefault="005A4F47" w:rsidP="00382DE9">
            <w:pPr>
              <w:jc w:val="center"/>
              <w:rPr>
                <w:rFonts w:ascii="Arial" w:hAnsi="Arial" w:cs="Arial"/>
              </w:rPr>
            </w:pPr>
          </w:p>
        </w:tc>
        <w:tc>
          <w:tcPr>
            <w:tcW w:w="3072" w:type="dxa"/>
            <w:gridSpan w:val="12"/>
          </w:tcPr>
          <w:p w14:paraId="30C1D07A" w14:textId="77777777"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14:paraId="1667A05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3FDCD4D" w14:textId="77777777" w:rsidTr="00382DE9">
        <w:trPr>
          <w:cantSplit/>
          <w:trHeight w:val="89"/>
          <w:jc w:val="center"/>
        </w:trPr>
        <w:tc>
          <w:tcPr>
            <w:tcW w:w="1424" w:type="dxa"/>
            <w:vMerge/>
          </w:tcPr>
          <w:p w14:paraId="2FE84217" w14:textId="77777777" w:rsidR="005A4F47" w:rsidRPr="00121EC3" w:rsidRDefault="005A4F47" w:rsidP="00382DE9">
            <w:pPr>
              <w:jc w:val="center"/>
              <w:rPr>
                <w:rFonts w:ascii="Arial" w:hAnsi="Arial" w:cs="Arial"/>
              </w:rPr>
            </w:pPr>
          </w:p>
        </w:tc>
        <w:tc>
          <w:tcPr>
            <w:tcW w:w="1492" w:type="dxa"/>
            <w:gridSpan w:val="6"/>
            <w:vAlign w:val="center"/>
          </w:tcPr>
          <w:p w14:paraId="7C3C2E2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14:paraId="2BC3075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8546911" w14:textId="77777777" w:rsidTr="00382DE9">
        <w:trPr>
          <w:cantSplit/>
          <w:jc w:val="center"/>
        </w:trPr>
        <w:tc>
          <w:tcPr>
            <w:tcW w:w="1424" w:type="dxa"/>
            <w:vMerge/>
          </w:tcPr>
          <w:p w14:paraId="6AB9F95B" w14:textId="77777777" w:rsidR="005A4F47" w:rsidRPr="00121EC3" w:rsidRDefault="005A4F47" w:rsidP="00382DE9">
            <w:pPr>
              <w:jc w:val="center"/>
              <w:rPr>
                <w:rFonts w:ascii="Arial" w:hAnsi="Arial" w:cs="Arial"/>
              </w:rPr>
            </w:pPr>
          </w:p>
        </w:tc>
        <w:tc>
          <w:tcPr>
            <w:tcW w:w="1492" w:type="dxa"/>
            <w:gridSpan w:val="6"/>
            <w:vAlign w:val="center"/>
          </w:tcPr>
          <w:p w14:paraId="7BA017F5"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14:paraId="47C4148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1E984E8" w14:textId="77777777" w:rsidTr="00382DE9">
        <w:trPr>
          <w:cantSplit/>
          <w:trHeight w:val="143"/>
          <w:jc w:val="center"/>
        </w:trPr>
        <w:tc>
          <w:tcPr>
            <w:tcW w:w="1424" w:type="dxa"/>
            <w:vMerge/>
          </w:tcPr>
          <w:p w14:paraId="694F8BD6" w14:textId="77777777" w:rsidR="005A4F47" w:rsidRPr="00121EC3" w:rsidRDefault="005A4F47" w:rsidP="00382DE9">
            <w:pPr>
              <w:jc w:val="center"/>
              <w:rPr>
                <w:rFonts w:ascii="Arial" w:hAnsi="Arial" w:cs="Arial"/>
              </w:rPr>
            </w:pPr>
          </w:p>
        </w:tc>
        <w:tc>
          <w:tcPr>
            <w:tcW w:w="2107" w:type="dxa"/>
            <w:gridSpan w:val="8"/>
            <w:vAlign w:val="center"/>
          </w:tcPr>
          <w:p w14:paraId="2BB488B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14:paraId="47ED33D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59612AB" w14:textId="77777777" w:rsidTr="00382DE9">
        <w:trPr>
          <w:cantSplit/>
          <w:trHeight w:val="125"/>
          <w:jc w:val="center"/>
        </w:trPr>
        <w:tc>
          <w:tcPr>
            <w:tcW w:w="1424" w:type="dxa"/>
            <w:vMerge/>
          </w:tcPr>
          <w:p w14:paraId="269CAA06" w14:textId="77777777" w:rsidR="005A4F47" w:rsidRPr="00121EC3" w:rsidRDefault="005A4F47" w:rsidP="00382DE9">
            <w:pPr>
              <w:jc w:val="center"/>
              <w:rPr>
                <w:rFonts w:ascii="Arial" w:hAnsi="Arial" w:cs="Arial"/>
              </w:rPr>
            </w:pPr>
          </w:p>
        </w:tc>
        <w:tc>
          <w:tcPr>
            <w:tcW w:w="2107" w:type="dxa"/>
            <w:gridSpan w:val="8"/>
            <w:vAlign w:val="center"/>
          </w:tcPr>
          <w:p w14:paraId="633377D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14:paraId="4888DD1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B11B5BA" w14:textId="77777777" w:rsidTr="00382DE9">
        <w:trPr>
          <w:cantSplit/>
          <w:jc w:val="center"/>
        </w:trPr>
        <w:tc>
          <w:tcPr>
            <w:tcW w:w="1424" w:type="dxa"/>
            <w:vMerge/>
          </w:tcPr>
          <w:p w14:paraId="29571220" w14:textId="77777777" w:rsidR="005A4F47" w:rsidRPr="00121EC3" w:rsidRDefault="005A4F47" w:rsidP="00382DE9">
            <w:pPr>
              <w:rPr>
                <w:rFonts w:ascii="Arial" w:hAnsi="Arial" w:cs="Arial"/>
              </w:rPr>
            </w:pPr>
          </w:p>
        </w:tc>
        <w:tc>
          <w:tcPr>
            <w:tcW w:w="2107" w:type="dxa"/>
            <w:gridSpan w:val="8"/>
          </w:tcPr>
          <w:p w14:paraId="0C5F0D9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14:paraId="3599745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3DF150D" w14:textId="77777777" w:rsidTr="00382DE9">
        <w:trPr>
          <w:cantSplit/>
          <w:jc w:val="center"/>
        </w:trPr>
        <w:tc>
          <w:tcPr>
            <w:tcW w:w="1424" w:type="dxa"/>
            <w:vMerge/>
          </w:tcPr>
          <w:p w14:paraId="51758546" w14:textId="77777777" w:rsidR="005A4F47" w:rsidRPr="00121EC3" w:rsidRDefault="005A4F47" w:rsidP="00382DE9">
            <w:pPr>
              <w:rPr>
                <w:rFonts w:ascii="Arial" w:hAnsi="Arial" w:cs="Arial"/>
              </w:rPr>
            </w:pPr>
          </w:p>
        </w:tc>
        <w:tc>
          <w:tcPr>
            <w:tcW w:w="2809" w:type="dxa"/>
            <w:gridSpan w:val="11"/>
          </w:tcPr>
          <w:p w14:paraId="2486AD1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14:paraId="5DAA287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2BA9F41" w14:textId="77777777" w:rsidTr="00382DE9">
        <w:trPr>
          <w:cantSplit/>
          <w:jc w:val="center"/>
        </w:trPr>
        <w:tc>
          <w:tcPr>
            <w:tcW w:w="1424" w:type="dxa"/>
            <w:vMerge/>
          </w:tcPr>
          <w:p w14:paraId="003779EE" w14:textId="77777777" w:rsidR="005A4F47" w:rsidRPr="00121EC3" w:rsidRDefault="005A4F47" w:rsidP="00382DE9">
            <w:pPr>
              <w:rPr>
                <w:rFonts w:ascii="Arial" w:hAnsi="Arial" w:cs="Arial"/>
              </w:rPr>
            </w:pPr>
          </w:p>
        </w:tc>
        <w:tc>
          <w:tcPr>
            <w:tcW w:w="7216" w:type="dxa"/>
            <w:gridSpan w:val="18"/>
          </w:tcPr>
          <w:p w14:paraId="6B4D49A5" w14:textId="77777777" w:rsidR="005A4F47" w:rsidRPr="00121EC3" w:rsidRDefault="005A4F47" w:rsidP="00382DE9">
            <w:pPr>
              <w:jc w:val="center"/>
              <w:rPr>
                <w:rFonts w:ascii="Arial" w:hAnsi="Arial" w:cs="Arial"/>
              </w:rPr>
            </w:pPr>
            <w:r w:rsidRPr="00121EC3">
              <w:rPr>
                <w:rFonts w:ascii="Arial" w:hAnsi="Arial" w:cs="Arial"/>
              </w:rPr>
              <w:t xml:space="preserve">Vented and </w:t>
            </w:r>
            <w:proofErr w:type="gramStart"/>
            <w:r w:rsidRPr="00121EC3">
              <w:rPr>
                <w:rFonts w:ascii="Arial" w:hAnsi="Arial" w:cs="Arial"/>
              </w:rPr>
              <w:t>Screened</w:t>
            </w:r>
            <w:proofErr w:type="gramEnd"/>
            <w:r>
              <w:rPr>
                <w:rFonts w:ascii="Arial" w:hAnsi="Arial" w:cs="Arial"/>
              </w:rPr>
              <w:t>?</w:t>
            </w:r>
          </w:p>
          <w:p w14:paraId="0F0F22E7"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2B079561" w14:textId="77777777" w:rsidTr="00382DE9">
        <w:trPr>
          <w:cantSplit/>
          <w:trHeight w:val="620"/>
          <w:jc w:val="center"/>
        </w:trPr>
        <w:tc>
          <w:tcPr>
            <w:tcW w:w="1440" w:type="dxa"/>
            <w:gridSpan w:val="2"/>
            <w:vMerge w:val="restart"/>
            <w:tcBorders>
              <w:bottom w:val="single" w:sz="4" w:space="0" w:color="auto"/>
            </w:tcBorders>
            <w:vAlign w:val="center"/>
          </w:tcPr>
          <w:p w14:paraId="5C7C6850" w14:textId="77777777"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14:paraId="2BBAADE4" w14:textId="77777777"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w:t>
            </w:r>
            <w:proofErr w:type="gramStart"/>
            <w:r w:rsidRPr="00121EC3">
              <w:rPr>
                <w:rFonts w:ascii="Arial" w:hAnsi="Arial" w:cs="Arial"/>
                <w:sz w:val="16"/>
              </w:rPr>
              <w:t>3 inch</w:t>
            </w:r>
            <w:proofErr w:type="gramEnd"/>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14:paraId="33ADBBB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
        </w:tc>
      </w:tr>
      <w:tr w:rsidR="005A4F47" w:rsidRPr="00121EC3" w14:paraId="5C615BB2" w14:textId="77777777" w:rsidTr="00382DE9">
        <w:trPr>
          <w:cantSplit/>
          <w:jc w:val="center"/>
        </w:trPr>
        <w:tc>
          <w:tcPr>
            <w:tcW w:w="1440" w:type="dxa"/>
            <w:gridSpan w:val="2"/>
            <w:vMerge/>
          </w:tcPr>
          <w:p w14:paraId="5CFA76AA" w14:textId="77777777" w:rsidR="005A4F47" w:rsidRPr="00121EC3" w:rsidRDefault="005A4F47" w:rsidP="00382DE9">
            <w:pPr>
              <w:rPr>
                <w:rFonts w:ascii="Arial" w:hAnsi="Arial" w:cs="Arial"/>
              </w:rPr>
            </w:pPr>
          </w:p>
        </w:tc>
        <w:tc>
          <w:tcPr>
            <w:tcW w:w="3510" w:type="dxa"/>
            <w:gridSpan w:val="12"/>
          </w:tcPr>
          <w:p w14:paraId="0FA73C17" w14:textId="77777777"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14:paraId="1DB8FA2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B4945D1" w14:textId="77777777" w:rsidTr="00382DE9">
        <w:trPr>
          <w:cantSplit/>
          <w:jc w:val="center"/>
        </w:trPr>
        <w:tc>
          <w:tcPr>
            <w:tcW w:w="1440" w:type="dxa"/>
            <w:gridSpan w:val="2"/>
            <w:vMerge/>
          </w:tcPr>
          <w:p w14:paraId="1E0797FA" w14:textId="77777777" w:rsidR="005A4F47" w:rsidRPr="00121EC3" w:rsidRDefault="005A4F47" w:rsidP="00382DE9">
            <w:pPr>
              <w:rPr>
                <w:rFonts w:ascii="Arial" w:hAnsi="Arial" w:cs="Arial"/>
              </w:rPr>
            </w:pPr>
          </w:p>
        </w:tc>
        <w:tc>
          <w:tcPr>
            <w:tcW w:w="2705" w:type="dxa"/>
            <w:gridSpan w:val="9"/>
          </w:tcPr>
          <w:p w14:paraId="245E2345" w14:textId="77777777"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14:paraId="4A7BD28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19BB36F1" w14:textId="77777777" w:rsidTr="00650E67">
        <w:trPr>
          <w:cantSplit/>
          <w:trHeight w:val="554"/>
          <w:jc w:val="center"/>
        </w:trPr>
        <w:tc>
          <w:tcPr>
            <w:tcW w:w="2038" w:type="dxa"/>
            <w:gridSpan w:val="5"/>
            <w:vAlign w:val="center"/>
          </w:tcPr>
          <w:p w14:paraId="15080732" w14:textId="77777777"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14:paraId="7008B957" w14:textId="77777777"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B3F79F2" w14:textId="77777777" w:rsidTr="00382DE9">
        <w:trPr>
          <w:cantSplit/>
          <w:trHeight w:val="350"/>
          <w:jc w:val="center"/>
        </w:trPr>
        <w:tc>
          <w:tcPr>
            <w:tcW w:w="1530" w:type="dxa"/>
            <w:gridSpan w:val="3"/>
            <w:vMerge w:val="restart"/>
            <w:vAlign w:val="center"/>
          </w:tcPr>
          <w:p w14:paraId="3E378A9A" w14:textId="77777777"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14:paraId="73CD019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14:paraId="1AC41C23" w14:textId="77777777"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14:paraId="7078296D" w14:textId="77777777"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14:paraId="4CDA3C13" w14:textId="77777777"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06AA2331" w14:textId="77777777" w:rsidTr="00382DE9">
        <w:trPr>
          <w:cantSplit/>
          <w:trHeight w:val="345"/>
          <w:jc w:val="center"/>
        </w:trPr>
        <w:tc>
          <w:tcPr>
            <w:tcW w:w="1530" w:type="dxa"/>
            <w:gridSpan w:val="3"/>
            <w:vMerge/>
            <w:vAlign w:val="center"/>
          </w:tcPr>
          <w:p w14:paraId="7D3618F8" w14:textId="77777777" w:rsidR="005A4F47" w:rsidRPr="00121EC3" w:rsidRDefault="005A4F47" w:rsidP="00382DE9">
            <w:pPr>
              <w:jc w:val="center"/>
              <w:rPr>
                <w:rFonts w:ascii="Arial" w:hAnsi="Arial" w:cs="Arial"/>
              </w:rPr>
            </w:pPr>
          </w:p>
        </w:tc>
        <w:tc>
          <w:tcPr>
            <w:tcW w:w="990" w:type="dxa"/>
            <w:gridSpan w:val="3"/>
            <w:tcBorders>
              <w:right w:val="nil"/>
            </w:tcBorders>
            <w:vAlign w:val="center"/>
          </w:tcPr>
          <w:p w14:paraId="1F68DD3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14:paraId="14FAD827" w14:textId="77777777"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14:paraId="764315D9" w14:textId="77777777" w:rsidR="005A4F47" w:rsidRPr="00121EC3" w:rsidRDefault="005A4F47" w:rsidP="00382DE9">
            <w:pPr>
              <w:rPr>
                <w:rFonts w:ascii="Arial" w:hAnsi="Arial" w:cs="Arial"/>
              </w:rPr>
            </w:pPr>
          </w:p>
        </w:tc>
      </w:tr>
    </w:tbl>
    <w:p w14:paraId="4814BDEE" w14:textId="77777777"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t>EXTENDED AERATION SEWAGE</w:t>
      </w:r>
      <w:r w:rsidR="00411861">
        <w:rPr>
          <w:rFonts w:ascii="Arial" w:hAnsi="Arial" w:cs="Arial"/>
          <w:bCs/>
          <w:sz w:val="28"/>
          <w:szCs w:val="28"/>
          <w:u w:val="single"/>
        </w:rPr>
        <w:t xml:space="preserve"> </w:t>
      </w:r>
      <w:r w:rsidRPr="00BD2B91">
        <w:rPr>
          <w:rFonts w:ascii="Arial" w:hAnsi="Arial" w:cs="Arial"/>
          <w:bCs/>
          <w:sz w:val="28"/>
          <w:szCs w:val="28"/>
          <w:u w:val="single"/>
        </w:rPr>
        <w:t>TREATMENT FACILITY</w:t>
      </w:r>
    </w:p>
    <w:p w14:paraId="5EC736F7" w14:textId="77777777" w:rsidR="005A4F47" w:rsidRPr="00BD2B91" w:rsidRDefault="005A4F47" w:rsidP="005A4F47">
      <w:pPr>
        <w:jc w:val="center"/>
        <w:rPr>
          <w:rFonts w:ascii="Arial" w:hAnsi="Arial" w:cs="Arial"/>
        </w:rPr>
      </w:pPr>
      <w:r w:rsidRPr="00BD2B91">
        <w:rPr>
          <w:rFonts w:ascii="Arial" w:hAnsi="Arial" w:cs="Arial"/>
        </w:rPr>
        <w:t>1 of 3</w:t>
      </w:r>
    </w:p>
    <w:p w14:paraId="1B9483F7" w14:textId="77777777"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14:paraId="65A7CACD" w14:textId="77777777" w:rsidTr="00382DE9">
        <w:trPr>
          <w:cantSplit/>
          <w:trHeight w:val="413"/>
        </w:trPr>
        <w:tc>
          <w:tcPr>
            <w:tcW w:w="1195" w:type="dxa"/>
            <w:vAlign w:val="center"/>
          </w:tcPr>
          <w:p w14:paraId="2B97533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14:paraId="6760B042" w14:textId="5EAA0F4F"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684983">
              <w:rPr>
                <w:rFonts w:ascii="Franklin Gothic Demi Cond" w:hAnsi="Franklin Gothic Demi Cond" w:cs="Arial"/>
              </w:rPr>
              <w:t xml:space="preserve">Dr. Hontas </w:t>
            </w:r>
            <w:r w:rsidR="00684983" w:rsidRPr="00684983">
              <w:rPr>
                <w:rFonts w:ascii="Franklin Gothic Demi Cond" w:hAnsi="Franklin Gothic Demi Cond" w:cs="Arial"/>
              </w:rPr>
              <w:t>Bone &amp; Joint Clinic Project</w:t>
            </w:r>
            <w:r w:rsidR="00417A71">
              <w:rPr>
                <w:rFonts w:ascii="Franklin Gothic Demi Cond" w:hAnsi="Franklin Gothic Demi Cond" w:cs="Arial"/>
              </w:rPr>
              <w:fldChar w:fldCharType="end"/>
            </w:r>
          </w:p>
        </w:tc>
        <w:tc>
          <w:tcPr>
            <w:tcW w:w="1804" w:type="dxa"/>
            <w:vMerge w:val="restart"/>
            <w:vAlign w:val="center"/>
          </w:tcPr>
          <w:p w14:paraId="0356CC2A" w14:textId="77777777" w:rsidR="005A4F47" w:rsidRDefault="005A4F47" w:rsidP="00382DE9">
            <w:pPr>
              <w:jc w:val="center"/>
              <w:rPr>
                <w:rFonts w:ascii="Arial" w:hAnsi="Arial" w:cs="Arial"/>
              </w:rPr>
            </w:pPr>
            <w:r>
              <w:rPr>
                <w:rFonts w:ascii="Arial" w:hAnsi="Arial" w:cs="Arial"/>
              </w:rPr>
              <w:t>Water Well within 100’?</w:t>
            </w:r>
          </w:p>
          <w:p w14:paraId="33E32839" w14:textId="77777777" w:rsidR="005A4F47" w:rsidRDefault="005A4F47" w:rsidP="00382DE9">
            <w:pPr>
              <w:jc w:val="center"/>
              <w:rPr>
                <w:rFonts w:ascii="Arial" w:hAnsi="Arial" w:cs="Arial"/>
              </w:rPr>
            </w:pPr>
          </w:p>
          <w:p w14:paraId="2C8AD8B1" w14:textId="315F4E8E"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00905811"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00FF6048" w14:textId="77777777" w:rsidTr="00382DE9">
        <w:trPr>
          <w:cantSplit/>
          <w:trHeight w:val="395"/>
        </w:trPr>
        <w:tc>
          <w:tcPr>
            <w:tcW w:w="1195" w:type="dxa"/>
            <w:vAlign w:val="center"/>
          </w:tcPr>
          <w:p w14:paraId="711C05C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14:paraId="5B16349A" w14:textId="1AF8B6D6"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684983">
              <w:rPr>
                <w:rFonts w:ascii="Franklin Gothic Demi Cond" w:hAnsi="Franklin Gothic Demi Cond" w:cs="Arial"/>
              </w:rPr>
              <w:t>Brian Mistich</w:t>
            </w:r>
            <w:r w:rsidR="00417A71">
              <w:rPr>
                <w:rFonts w:ascii="Franklin Gothic Demi Cond" w:hAnsi="Franklin Gothic Demi Cond" w:cs="Arial"/>
              </w:rPr>
              <w:fldChar w:fldCharType="end"/>
            </w:r>
          </w:p>
        </w:tc>
        <w:tc>
          <w:tcPr>
            <w:tcW w:w="1804" w:type="dxa"/>
            <w:vMerge/>
            <w:vAlign w:val="center"/>
          </w:tcPr>
          <w:p w14:paraId="7DECD048" w14:textId="77777777" w:rsidR="005A4F47" w:rsidRPr="00121EC3" w:rsidRDefault="005A4F47" w:rsidP="00382DE9">
            <w:pPr>
              <w:jc w:val="center"/>
              <w:rPr>
                <w:rFonts w:ascii="Arial" w:hAnsi="Arial" w:cs="Arial"/>
              </w:rPr>
            </w:pPr>
          </w:p>
        </w:tc>
      </w:tr>
      <w:tr w:rsidR="00650E67" w:rsidRPr="00121EC3" w14:paraId="5B9AFA93" w14:textId="77777777" w:rsidTr="00650E67">
        <w:trPr>
          <w:cantSplit/>
          <w:trHeight w:val="554"/>
        </w:trPr>
        <w:tc>
          <w:tcPr>
            <w:tcW w:w="1701" w:type="dxa"/>
            <w:gridSpan w:val="2"/>
            <w:vAlign w:val="center"/>
          </w:tcPr>
          <w:p w14:paraId="601D6306" w14:textId="77777777"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14:paraId="626CD836" w14:textId="33DCAB1D"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sidRPr="00905811">
              <w:rPr>
                <w:rFonts w:ascii="Franklin Gothic Demi Cond" w:hAnsi="Franklin Gothic Demi Cond" w:cs="Arial"/>
              </w:rPr>
              <w:t>Sewer Treatment</w:t>
            </w:r>
            <w:r w:rsidR="00905811">
              <w:rPr>
                <w:rFonts w:ascii="Franklin Gothic Demi Cond" w:hAnsi="Franklin Gothic Demi Cond" w:cs="Arial"/>
              </w:rPr>
              <w:t xml:space="preserve"> for 200 Patients and 20 Staff</w:t>
            </w:r>
            <w:r w:rsidR="00417A71">
              <w:rPr>
                <w:rFonts w:ascii="Franklin Gothic Demi Cond" w:hAnsi="Franklin Gothic Demi Cond" w:cs="Arial"/>
              </w:rPr>
              <w:fldChar w:fldCharType="end"/>
            </w:r>
          </w:p>
        </w:tc>
        <w:tc>
          <w:tcPr>
            <w:tcW w:w="1804" w:type="dxa"/>
            <w:vMerge/>
            <w:vAlign w:val="center"/>
          </w:tcPr>
          <w:p w14:paraId="04AF7EAA" w14:textId="77777777" w:rsidR="00650E67" w:rsidRPr="00121EC3" w:rsidRDefault="00650E67" w:rsidP="00382DE9">
            <w:pPr>
              <w:rPr>
                <w:rFonts w:ascii="Arial" w:hAnsi="Arial" w:cs="Arial"/>
              </w:rPr>
            </w:pPr>
          </w:p>
        </w:tc>
      </w:tr>
      <w:tr w:rsidR="005A4F47" w:rsidRPr="00121EC3" w14:paraId="3BE58FA5" w14:textId="77777777" w:rsidTr="00382DE9">
        <w:trPr>
          <w:trHeight w:val="350"/>
        </w:trPr>
        <w:tc>
          <w:tcPr>
            <w:tcW w:w="3378" w:type="dxa"/>
            <w:gridSpan w:val="7"/>
            <w:vAlign w:val="center"/>
          </w:tcPr>
          <w:p w14:paraId="638BC9CB" w14:textId="77777777"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14:paraId="04C95C46" w14:textId="752D872A"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905811">
              <w:rPr>
                <w:rFonts w:ascii="Franklin Gothic Demi Cond" w:hAnsi="Franklin Gothic Demi Cond" w:cs="Arial"/>
              </w:rPr>
              <w:t>1500 GPD</w:t>
            </w:r>
            <w:r w:rsidR="00417A71">
              <w:rPr>
                <w:rFonts w:ascii="Franklin Gothic Demi Cond" w:hAnsi="Franklin Gothic Demi Cond" w:cs="Arial"/>
              </w:rPr>
              <w:fldChar w:fldCharType="end"/>
            </w:r>
          </w:p>
        </w:tc>
      </w:tr>
      <w:tr w:rsidR="005A4F47" w:rsidRPr="00121EC3" w14:paraId="4FB3183E" w14:textId="77777777" w:rsidTr="00382DE9">
        <w:trPr>
          <w:trHeight w:val="332"/>
        </w:trPr>
        <w:tc>
          <w:tcPr>
            <w:tcW w:w="3511" w:type="dxa"/>
            <w:gridSpan w:val="8"/>
            <w:vAlign w:val="center"/>
          </w:tcPr>
          <w:p w14:paraId="70C478D7" w14:textId="77777777"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14:paraId="3C5CD06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FEAFF90" w14:textId="77777777" w:rsidTr="00382DE9">
        <w:trPr>
          <w:trHeight w:val="377"/>
        </w:trPr>
        <w:tc>
          <w:tcPr>
            <w:tcW w:w="5581" w:type="dxa"/>
            <w:gridSpan w:val="14"/>
            <w:vAlign w:val="center"/>
          </w:tcPr>
          <w:p w14:paraId="24B5D7C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14:paraId="6F245558" w14:textId="37B8A3A2"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ED4941" w:rsidRPr="00ED4941">
              <w:rPr>
                <w:rFonts w:ascii="Franklin Gothic Demi Cond" w:hAnsi="Franklin Gothic Demi Cond" w:cs="Arial"/>
              </w:rPr>
              <w:t>200 Patients and 20 Staff</w:t>
            </w:r>
            <w:r w:rsidR="00417A71">
              <w:rPr>
                <w:rFonts w:ascii="Franklin Gothic Demi Cond" w:hAnsi="Franklin Gothic Demi Cond" w:cs="Arial"/>
              </w:rPr>
              <w:fldChar w:fldCharType="end"/>
            </w:r>
          </w:p>
        </w:tc>
      </w:tr>
      <w:tr w:rsidR="005A4F47" w:rsidRPr="00121EC3" w14:paraId="0B6551D0" w14:textId="77777777" w:rsidTr="00382DE9">
        <w:trPr>
          <w:trHeight w:val="350"/>
        </w:trPr>
        <w:tc>
          <w:tcPr>
            <w:tcW w:w="2799" w:type="dxa"/>
            <w:gridSpan w:val="5"/>
            <w:vAlign w:val="center"/>
          </w:tcPr>
          <w:p w14:paraId="555B150C"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14:paraId="2243501E" w14:textId="3196FDC3"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ED4941">
              <w:rPr>
                <w:rFonts w:ascii="Franklin Gothic Demi Cond" w:hAnsi="Franklin Gothic Demi Cond" w:cs="Arial"/>
              </w:rPr>
              <w:t>200 Patients and 20 Staff</w:t>
            </w:r>
            <w:r w:rsidR="00417A71">
              <w:rPr>
                <w:rFonts w:ascii="Franklin Gothic Demi Cond" w:hAnsi="Franklin Gothic Demi Cond" w:cs="Arial"/>
              </w:rPr>
              <w:fldChar w:fldCharType="end"/>
            </w:r>
          </w:p>
        </w:tc>
      </w:tr>
      <w:tr w:rsidR="005A4F47" w:rsidRPr="00121EC3" w14:paraId="078B1140" w14:textId="77777777" w:rsidTr="00382DE9">
        <w:trPr>
          <w:trHeight w:val="350"/>
        </w:trPr>
        <w:tc>
          <w:tcPr>
            <w:tcW w:w="1953" w:type="dxa"/>
            <w:gridSpan w:val="3"/>
            <w:vAlign w:val="center"/>
          </w:tcPr>
          <w:p w14:paraId="490053E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14:paraId="2C9FBFBA" w14:textId="63CF3C5F"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ED4941">
              <w:rPr>
                <w:rFonts w:ascii="Franklin Gothic Demi Cond" w:hAnsi="Franklin Gothic Demi Cond" w:cs="Arial"/>
              </w:rPr>
              <w:t>None</w:t>
            </w:r>
            <w:r w:rsidR="00417A71">
              <w:rPr>
                <w:rFonts w:ascii="Franklin Gothic Demi Cond" w:hAnsi="Franklin Gothic Demi Cond" w:cs="Arial"/>
              </w:rPr>
              <w:fldChar w:fldCharType="end"/>
            </w:r>
            <w:r w:rsidR="00417A71" w:rsidRPr="00121EC3">
              <w:rPr>
                <w:rFonts w:ascii="Arial" w:hAnsi="Arial" w:cs="Arial"/>
              </w:rPr>
              <w:fldChar w:fldCharType="begin">
                <w:ffData>
                  <w:name w:val="Text237"/>
                  <w:enabled/>
                  <w:calcOnExit w:val="0"/>
                  <w:textInput/>
                </w:ffData>
              </w:fldChar>
            </w:r>
            <w:bookmarkStart w:id="33" w:name="Text237"/>
            <w:r w:rsidRPr="00121EC3">
              <w:rPr>
                <w:rFonts w:ascii="Arial" w:hAnsi="Arial" w:cs="Arial"/>
              </w:rPr>
              <w:instrText xml:space="preserve"> FORMTEXT </w:instrText>
            </w:r>
            <w:r w:rsidR="00417A71" w:rsidRPr="00121EC3">
              <w:rPr>
                <w:rFonts w:ascii="Arial" w:hAnsi="Arial" w:cs="Arial"/>
              </w:rPr>
            </w:r>
            <w:r w:rsidR="00417A71"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417A71" w:rsidRPr="00121EC3">
              <w:rPr>
                <w:rFonts w:ascii="Arial" w:hAnsi="Arial" w:cs="Arial"/>
              </w:rPr>
              <w:fldChar w:fldCharType="end"/>
            </w:r>
            <w:bookmarkEnd w:id="33"/>
          </w:p>
        </w:tc>
      </w:tr>
      <w:tr w:rsidR="005A4F47" w:rsidRPr="00121EC3" w14:paraId="56DB6D27" w14:textId="77777777" w:rsidTr="00382DE9">
        <w:trPr>
          <w:cantSplit/>
          <w:trHeight w:val="350"/>
        </w:trPr>
        <w:tc>
          <w:tcPr>
            <w:tcW w:w="2629" w:type="dxa"/>
            <w:gridSpan w:val="4"/>
            <w:vAlign w:val="center"/>
          </w:tcPr>
          <w:p w14:paraId="7D216D15"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6"/>
            <w:vAlign w:val="center"/>
          </w:tcPr>
          <w:p w14:paraId="0662BE9C"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22" w:type="dxa"/>
            <w:gridSpan w:val="5"/>
            <w:vAlign w:val="center"/>
          </w:tcPr>
          <w:p w14:paraId="15372371" w14:textId="77777777"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404" w:type="dxa"/>
            <w:gridSpan w:val="2"/>
            <w:vAlign w:val="center"/>
          </w:tcPr>
          <w:p w14:paraId="7F576570"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028AD951" w14:textId="77777777" w:rsidTr="005079CA">
        <w:trPr>
          <w:cantSplit/>
          <w:trHeight w:val="1043"/>
        </w:trPr>
        <w:tc>
          <w:tcPr>
            <w:tcW w:w="2963" w:type="dxa"/>
            <w:gridSpan w:val="6"/>
            <w:vAlign w:val="center"/>
          </w:tcPr>
          <w:p w14:paraId="3AF74790" w14:textId="77777777"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14:paraId="3B812359" w14:textId="77777777"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14:paraId="6435E479" w14:textId="5BAEF1E8"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ED4941">
              <w:rPr>
                <w:rFonts w:ascii="Franklin Gothic Demi Cond" w:hAnsi="Franklin Gothic Demi Cond" w:cs="Arial"/>
              </w:rPr>
              <w:t>La Hwy 21 Subsurface Drainage then 1/2 mile to Tchefuncte River</w:t>
            </w:r>
            <w:r w:rsidR="00417A71">
              <w:rPr>
                <w:rFonts w:ascii="Franklin Gothic Demi Cond" w:hAnsi="Franklin Gothic Demi Cond" w:cs="Arial"/>
              </w:rPr>
              <w:fldChar w:fldCharType="end"/>
            </w:r>
          </w:p>
        </w:tc>
      </w:tr>
      <w:tr w:rsidR="005A4F47" w:rsidRPr="00121EC3" w14:paraId="4D3A8B57" w14:textId="77777777" w:rsidTr="00650E67">
        <w:trPr>
          <w:cantSplit/>
          <w:trHeight w:val="550"/>
        </w:trPr>
        <w:tc>
          <w:tcPr>
            <w:tcW w:w="1701" w:type="dxa"/>
            <w:gridSpan w:val="2"/>
            <w:vAlign w:val="center"/>
          </w:tcPr>
          <w:p w14:paraId="23BFA65C" w14:textId="77777777"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14:paraId="0A5DD82A" w14:textId="77777777" w:rsidR="005A4F47" w:rsidRPr="00121EC3" w:rsidRDefault="005A4F47" w:rsidP="00650E67">
            <w:pPr>
              <w:rPr>
                <w:rFonts w:ascii="Arial" w:hAnsi="Arial" w:cs="Arial"/>
              </w:rPr>
            </w:pPr>
            <w:bookmarkStart w:id="34" w:name="Text230"/>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bookmarkEnd w:id="34"/>
          </w:p>
        </w:tc>
      </w:tr>
      <w:tr w:rsidR="005A4F47" w:rsidRPr="00121EC3" w14:paraId="3D029509" w14:textId="77777777" w:rsidTr="00382DE9">
        <w:trPr>
          <w:trHeight w:val="368"/>
        </w:trPr>
        <w:tc>
          <w:tcPr>
            <w:tcW w:w="1701" w:type="dxa"/>
            <w:gridSpan w:val="2"/>
            <w:vAlign w:val="center"/>
          </w:tcPr>
          <w:p w14:paraId="5A005867"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14:paraId="5A4C526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DF7CB14" w14:textId="77777777" w:rsidTr="00650E67">
        <w:trPr>
          <w:trHeight w:val="350"/>
        </w:trPr>
        <w:tc>
          <w:tcPr>
            <w:tcW w:w="2799" w:type="dxa"/>
            <w:gridSpan w:val="5"/>
            <w:vAlign w:val="center"/>
          </w:tcPr>
          <w:p w14:paraId="271C3CA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2"/>
            <w:vAlign w:val="center"/>
          </w:tcPr>
          <w:p w14:paraId="014FD054" w14:textId="77777777" w:rsidR="005A4F47" w:rsidRPr="00121EC3" w:rsidRDefault="005A4F4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CBD2BB0" w14:textId="77777777" w:rsidTr="00382DE9">
        <w:trPr>
          <w:cantSplit/>
          <w:trHeight w:val="395"/>
        </w:trPr>
        <w:tc>
          <w:tcPr>
            <w:tcW w:w="1701" w:type="dxa"/>
            <w:gridSpan w:val="2"/>
            <w:vMerge w:val="restart"/>
            <w:vAlign w:val="center"/>
          </w:tcPr>
          <w:p w14:paraId="5636B0AE" w14:textId="77777777"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14:paraId="0B24F6AE" w14:textId="77777777"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14:paraId="2418212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780E357" w14:textId="77777777" w:rsidTr="00382DE9">
        <w:trPr>
          <w:cantSplit/>
        </w:trPr>
        <w:tc>
          <w:tcPr>
            <w:tcW w:w="1701" w:type="dxa"/>
            <w:gridSpan w:val="2"/>
            <w:vMerge/>
          </w:tcPr>
          <w:p w14:paraId="1041DA34" w14:textId="77777777" w:rsidR="005A4F47" w:rsidRPr="00121EC3" w:rsidRDefault="005A4F47" w:rsidP="00382DE9">
            <w:pPr>
              <w:rPr>
                <w:rFonts w:ascii="Arial" w:hAnsi="Arial" w:cs="Arial"/>
              </w:rPr>
            </w:pPr>
          </w:p>
        </w:tc>
        <w:tc>
          <w:tcPr>
            <w:tcW w:w="1677" w:type="dxa"/>
            <w:gridSpan w:val="5"/>
            <w:vAlign w:val="center"/>
          </w:tcPr>
          <w:p w14:paraId="495CB982" w14:textId="77777777"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14:paraId="0545880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5E63445" w14:textId="77777777" w:rsidTr="00382DE9">
        <w:trPr>
          <w:cantSplit/>
          <w:trHeight w:val="368"/>
        </w:trPr>
        <w:tc>
          <w:tcPr>
            <w:tcW w:w="1701" w:type="dxa"/>
            <w:gridSpan w:val="2"/>
            <w:vMerge/>
          </w:tcPr>
          <w:p w14:paraId="069E562D" w14:textId="77777777"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14:paraId="035CC076" w14:textId="77777777"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14:paraId="1850269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75C2604" w14:textId="77777777" w:rsidTr="00382DE9">
        <w:trPr>
          <w:cantSplit/>
          <w:trHeight w:val="332"/>
        </w:trPr>
        <w:tc>
          <w:tcPr>
            <w:tcW w:w="1701" w:type="dxa"/>
            <w:gridSpan w:val="2"/>
            <w:vMerge/>
          </w:tcPr>
          <w:p w14:paraId="7B700FBB" w14:textId="77777777" w:rsidR="005A4F47" w:rsidRPr="00121EC3" w:rsidRDefault="005A4F47" w:rsidP="00382DE9">
            <w:pPr>
              <w:rPr>
                <w:rFonts w:ascii="Arial" w:hAnsi="Arial" w:cs="Arial"/>
              </w:rPr>
            </w:pPr>
          </w:p>
        </w:tc>
        <w:tc>
          <w:tcPr>
            <w:tcW w:w="3471" w:type="dxa"/>
            <w:gridSpan w:val="10"/>
            <w:tcBorders>
              <w:right w:val="nil"/>
            </w:tcBorders>
            <w:vAlign w:val="center"/>
          </w:tcPr>
          <w:p w14:paraId="151882E1" w14:textId="77777777"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14:paraId="6861B4A6" w14:textId="77777777" w:rsidR="005A4F47" w:rsidRPr="00121EC3"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Yes</w:t>
            </w:r>
            <w:r>
              <w:rPr>
                <w:rFonts w:ascii="Arial" w:hAnsi="Arial" w:cs="Arial"/>
              </w:rPr>
              <w:t xml:space="preserve">     </w:t>
            </w:r>
            <w:r w:rsidR="00417A71"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tc>
      </w:tr>
      <w:tr w:rsidR="005A4F47" w:rsidRPr="00121EC3" w14:paraId="39C7E364" w14:textId="77777777" w:rsidTr="00382DE9">
        <w:trPr>
          <w:cantSplit/>
          <w:trHeight w:val="323"/>
        </w:trPr>
        <w:tc>
          <w:tcPr>
            <w:tcW w:w="1701" w:type="dxa"/>
            <w:gridSpan w:val="2"/>
            <w:vMerge w:val="restart"/>
            <w:vAlign w:val="center"/>
          </w:tcPr>
          <w:p w14:paraId="752B1588" w14:textId="77777777"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14:paraId="10E5F773" w14:textId="77777777"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14:paraId="61529FC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7A662F8" w14:textId="77777777" w:rsidTr="00382DE9">
        <w:trPr>
          <w:cantSplit/>
        </w:trPr>
        <w:tc>
          <w:tcPr>
            <w:tcW w:w="1701" w:type="dxa"/>
            <w:gridSpan w:val="2"/>
            <w:vMerge/>
          </w:tcPr>
          <w:p w14:paraId="446B4E37" w14:textId="77777777" w:rsidR="005A4F47" w:rsidRPr="00121EC3" w:rsidRDefault="005A4F47" w:rsidP="00382DE9">
            <w:pPr>
              <w:rPr>
                <w:rFonts w:ascii="Arial" w:hAnsi="Arial" w:cs="Arial"/>
              </w:rPr>
            </w:pPr>
          </w:p>
        </w:tc>
        <w:tc>
          <w:tcPr>
            <w:tcW w:w="3062" w:type="dxa"/>
            <w:gridSpan w:val="9"/>
            <w:vAlign w:val="center"/>
          </w:tcPr>
          <w:p w14:paraId="63A47A7B" w14:textId="77777777"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14:paraId="37FBAD1B" w14:textId="77777777" w:rsidR="005A4F47" w:rsidRPr="00B87E9D" w:rsidRDefault="005A4F47" w:rsidP="00382DE9">
            <w:pPr>
              <w:jc w:val="center"/>
              <w:rPr>
                <w:rFonts w:ascii="Arial" w:hAnsi="Arial" w:cs="Arial"/>
                <w:sz w:val="16"/>
              </w:rPr>
            </w:pPr>
            <w:r>
              <w:rPr>
                <w:rFonts w:ascii="Arial" w:hAnsi="Arial" w:cs="Arial"/>
                <w:sz w:val="16"/>
              </w:rPr>
              <w:t>(</w:t>
            </w:r>
            <w:proofErr w:type="gramStart"/>
            <w:r>
              <w:rPr>
                <w:rFonts w:ascii="Arial" w:hAnsi="Arial" w:cs="Arial"/>
                <w:sz w:val="16"/>
              </w:rPr>
              <w:t>extended</w:t>
            </w:r>
            <w:proofErr w:type="gramEnd"/>
            <w:r>
              <w:rPr>
                <w:rFonts w:ascii="Arial" w:hAnsi="Arial" w:cs="Arial"/>
                <w:sz w:val="16"/>
              </w:rPr>
              <w:t xml:space="preserve">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14:paraId="4D2CB84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CAA25A3" w14:textId="77777777" w:rsidTr="00382DE9">
        <w:trPr>
          <w:cantSplit/>
          <w:trHeight w:val="368"/>
        </w:trPr>
        <w:tc>
          <w:tcPr>
            <w:tcW w:w="1701" w:type="dxa"/>
            <w:gridSpan w:val="2"/>
            <w:vMerge/>
          </w:tcPr>
          <w:p w14:paraId="552FA281" w14:textId="77777777" w:rsidR="005A4F47" w:rsidRPr="00121EC3" w:rsidRDefault="005A4F47" w:rsidP="00382DE9">
            <w:pPr>
              <w:rPr>
                <w:rFonts w:ascii="Arial" w:hAnsi="Arial" w:cs="Arial"/>
              </w:rPr>
            </w:pPr>
          </w:p>
        </w:tc>
        <w:tc>
          <w:tcPr>
            <w:tcW w:w="3062" w:type="dxa"/>
            <w:gridSpan w:val="9"/>
            <w:vAlign w:val="center"/>
          </w:tcPr>
          <w:p w14:paraId="1F7A039C" w14:textId="77777777"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14:paraId="26E93BD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9D11779" w14:textId="77777777" w:rsidTr="00382DE9">
        <w:trPr>
          <w:cantSplit/>
          <w:trHeight w:val="350"/>
        </w:trPr>
        <w:tc>
          <w:tcPr>
            <w:tcW w:w="1701" w:type="dxa"/>
            <w:gridSpan w:val="2"/>
            <w:vMerge/>
          </w:tcPr>
          <w:p w14:paraId="0672B955" w14:textId="77777777" w:rsidR="005A4F47" w:rsidRPr="00121EC3" w:rsidRDefault="005A4F47" w:rsidP="00382DE9">
            <w:pPr>
              <w:rPr>
                <w:rFonts w:ascii="Arial" w:hAnsi="Arial" w:cs="Arial"/>
              </w:rPr>
            </w:pPr>
          </w:p>
        </w:tc>
        <w:tc>
          <w:tcPr>
            <w:tcW w:w="3062" w:type="dxa"/>
            <w:gridSpan w:val="9"/>
            <w:vAlign w:val="center"/>
          </w:tcPr>
          <w:p w14:paraId="7A3CA08E" w14:textId="77777777"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14:paraId="02E86E0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4E2BF6B" w14:textId="77777777" w:rsidTr="00382DE9">
        <w:trPr>
          <w:cantSplit/>
          <w:trHeight w:val="337"/>
        </w:trPr>
        <w:tc>
          <w:tcPr>
            <w:tcW w:w="1701" w:type="dxa"/>
            <w:gridSpan w:val="2"/>
            <w:vMerge/>
          </w:tcPr>
          <w:p w14:paraId="557E4125" w14:textId="77777777" w:rsidR="005A4F47" w:rsidRPr="00121EC3" w:rsidRDefault="005A4F47" w:rsidP="00382DE9">
            <w:pPr>
              <w:rPr>
                <w:rFonts w:ascii="Arial" w:hAnsi="Arial" w:cs="Arial"/>
              </w:rPr>
            </w:pPr>
          </w:p>
        </w:tc>
        <w:tc>
          <w:tcPr>
            <w:tcW w:w="3062" w:type="dxa"/>
            <w:gridSpan w:val="9"/>
            <w:vAlign w:val="center"/>
          </w:tcPr>
          <w:p w14:paraId="6795FE28" w14:textId="77777777"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14:paraId="00443CF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E15E3C9" w14:textId="77777777" w:rsidTr="00382DE9">
        <w:trPr>
          <w:cantSplit/>
          <w:trHeight w:val="355"/>
        </w:trPr>
        <w:tc>
          <w:tcPr>
            <w:tcW w:w="1701" w:type="dxa"/>
            <w:gridSpan w:val="2"/>
            <w:vMerge/>
          </w:tcPr>
          <w:p w14:paraId="19D64BDC" w14:textId="77777777" w:rsidR="005A4F47" w:rsidRPr="00121EC3" w:rsidRDefault="005A4F47" w:rsidP="00382DE9">
            <w:pPr>
              <w:rPr>
                <w:rFonts w:ascii="Arial" w:hAnsi="Arial" w:cs="Arial"/>
              </w:rPr>
            </w:pPr>
          </w:p>
        </w:tc>
        <w:tc>
          <w:tcPr>
            <w:tcW w:w="3062" w:type="dxa"/>
            <w:gridSpan w:val="9"/>
            <w:tcBorders>
              <w:bottom w:val="single" w:sz="4" w:space="0" w:color="auto"/>
            </w:tcBorders>
            <w:vAlign w:val="center"/>
          </w:tcPr>
          <w:p w14:paraId="4D28EC92" w14:textId="77777777"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14:paraId="360878F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373C52D" w14:textId="77777777" w:rsidTr="00382DE9">
        <w:trPr>
          <w:cantSplit/>
          <w:trHeight w:val="355"/>
        </w:trPr>
        <w:tc>
          <w:tcPr>
            <w:tcW w:w="1701" w:type="dxa"/>
            <w:gridSpan w:val="2"/>
            <w:vMerge/>
          </w:tcPr>
          <w:p w14:paraId="28D09579" w14:textId="77777777" w:rsidR="005A4F47" w:rsidRPr="00121EC3" w:rsidRDefault="005A4F47" w:rsidP="00382DE9">
            <w:pPr>
              <w:rPr>
                <w:rFonts w:ascii="Arial" w:hAnsi="Arial" w:cs="Arial"/>
              </w:rPr>
            </w:pPr>
          </w:p>
        </w:tc>
        <w:tc>
          <w:tcPr>
            <w:tcW w:w="3062" w:type="dxa"/>
            <w:gridSpan w:val="9"/>
            <w:tcBorders>
              <w:bottom w:val="single" w:sz="4" w:space="0" w:color="auto"/>
            </w:tcBorders>
            <w:vAlign w:val="center"/>
          </w:tcPr>
          <w:p w14:paraId="65031BBF" w14:textId="77777777" w:rsidR="005A4F47" w:rsidRDefault="005A4F47" w:rsidP="00382DE9">
            <w:pPr>
              <w:jc w:val="center"/>
              <w:rPr>
                <w:rFonts w:ascii="Arial" w:hAnsi="Arial" w:cs="Arial"/>
              </w:rPr>
            </w:pPr>
            <w:r>
              <w:rPr>
                <w:rFonts w:ascii="Arial" w:hAnsi="Arial" w:cs="Arial"/>
              </w:rPr>
              <w:t>Weir Loading:</w:t>
            </w:r>
          </w:p>
          <w:p w14:paraId="434C5198" w14:textId="77777777" w:rsidR="005A4F47" w:rsidRDefault="005A4F47" w:rsidP="00382DE9">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at</w:t>
            </w:r>
            <w:proofErr w:type="gramEnd"/>
            <w:r>
              <w:rPr>
                <w:rFonts w:ascii="Arial" w:hAnsi="Arial" w:cs="Arial"/>
                <w:sz w:val="16"/>
                <w:szCs w:val="16"/>
              </w:rPr>
              <w:t xml:space="preserve"> peak hourly flow</w:t>
            </w:r>
          </w:p>
          <w:p w14:paraId="61E2FA93" w14:textId="77777777"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14:paraId="5BB3C8BF" w14:textId="77777777"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14:paraId="1B291E1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7236F8C" w14:textId="77777777" w:rsidTr="00382DE9">
        <w:tblPrEx>
          <w:tblCellMar>
            <w:left w:w="108" w:type="dxa"/>
            <w:right w:w="108" w:type="dxa"/>
          </w:tblCellMar>
        </w:tblPrEx>
        <w:trPr>
          <w:cantSplit/>
          <w:trHeight w:val="395"/>
        </w:trPr>
        <w:tc>
          <w:tcPr>
            <w:tcW w:w="4233" w:type="dxa"/>
            <w:gridSpan w:val="9"/>
            <w:vAlign w:val="center"/>
          </w:tcPr>
          <w:p w14:paraId="5B601601" w14:textId="77777777"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14:paraId="10390938" w14:textId="7D17200E" w:rsidR="005A4F47" w:rsidRPr="00F6599C" w:rsidRDefault="00417A71"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ED4941">
              <w:rPr>
                <w:rFonts w:ascii="Franklin Gothic Demi Cond" w:hAnsi="Franklin Gothic Demi Cond"/>
                <w:szCs w:val="24"/>
              </w:rPr>
              <w:t>Curtis Environmental Services</w:t>
            </w:r>
            <w:r w:rsidRPr="00F6599C">
              <w:rPr>
                <w:rFonts w:ascii="Franklin Gothic Demi Cond" w:hAnsi="Franklin Gothic Demi Cond"/>
                <w:szCs w:val="24"/>
              </w:rPr>
              <w:fldChar w:fldCharType="end"/>
            </w:r>
          </w:p>
        </w:tc>
      </w:tr>
    </w:tbl>
    <w:p w14:paraId="257B55A2" w14:textId="77777777" w:rsidR="005A4F47" w:rsidRPr="00121EC3" w:rsidRDefault="005A4F47" w:rsidP="005A4F47">
      <w:pPr>
        <w:pStyle w:val="Heading1"/>
        <w:ind w:left="1440" w:firstLine="720"/>
        <w:rPr>
          <w:b w:val="0"/>
          <w:bCs/>
          <w:u w:val="single"/>
        </w:rPr>
      </w:pPr>
    </w:p>
    <w:p w14:paraId="0790E06D" w14:textId="77777777" w:rsidR="005A4F47" w:rsidRPr="00121EC3" w:rsidRDefault="005A4F47" w:rsidP="005A4F47">
      <w:pPr>
        <w:pStyle w:val="Heading1"/>
        <w:ind w:left="1440" w:firstLine="720"/>
        <w:rPr>
          <w:b w:val="0"/>
          <w:bCs/>
          <w:u w:val="single"/>
        </w:rPr>
      </w:pPr>
    </w:p>
    <w:p w14:paraId="5BFE6E64" w14:textId="77777777" w:rsidR="005A4F47" w:rsidRDefault="005A4F47" w:rsidP="005A4F47">
      <w:pPr>
        <w:pStyle w:val="Heading1"/>
        <w:ind w:left="1440" w:firstLine="720"/>
        <w:rPr>
          <w:b w:val="0"/>
          <w:bCs/>
          <w:u w:val="single"/>
        </w:rPr>
      </w:pPr>
    </w:p>
    <w:p w14:paraId="4ADDE664" w14:textId="77777777" w:rsidR="005A4F47" w:rsidRDefault="005A4F47" w:rsidP="005A4F47"/>
    <w:p w14:paraId="3DDC7208" w14:textId="77777777"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14:paraId="4D0F5F5E" w14:textId="77777777" w:rsidR="005A4F47" w:rsidRPr="009E20EB" w:rsidRDefault="005A4F47" w:rsidP="005A4F47">
      <w:pPr>
        <w:ind w:left="3600" w:firstLine="720"/>
        <w:rPr>
          <w:rFonts w:ascii="Arial" w:hAnsi="Arial" w:cs="Arial"/>
        </w:rPr>
      </w:pPr>
      <w:r w:rsidRPr="009E20EB">
        <w:rPr>
          <w:rFonts w:ascii="Arial" w:hAnsi="Arial" w:cs="Arial"/>
        </w:rPr>
        <w:t>2 of 3</w:t>
      </w:r>
    </w:p>
    <w:p w14:paraId="61CA7768" w14:textId="77777777" w:rsidR="005A4F47" w:rsidRPr="00121EC3" w:rsidRDefault="005A4F47" w:rsidP="005A4F47">
      <w:pPr>
        <w:jc w:val="center"/>
        <w:rPr>
          <w:rFonts w:ascii="Arial" w:hAnsi="Arial" w:cs="Arial"/>
          <w:sz w:val="16"/>
        </w:rPr>
      </w:pPr>
    </w:p>
    <w:p w14:paraId="2F53BDF4" w14:textId="77777777"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14:paraId="26C1A0B6" w14:textId="77777777" w:rsidTr="00382DE9">
        <w:trPr>
          <w:cantSplit/>
          <w:jc w:val="center"/>
        </w:trPr>
        <w:tc>
          <w:tcPr>
            <w:tcW w:w="1573" w:type="dxa"/>
            <w:vMerge w:val="restart"/>
            <w:vAlign w:val="center"/>
          </w:tcPr>
          <w:p w14:paraId="3AAB0611" w14:textId="77777777"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14:paraId="4E149E8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proofErr w:type="gramStart"/>
            <w:r w:rsidRPr="00121EC3">
              <w:rPr>
                <w:rFonts w:ascii="Arial" w:hAnsi="Arial" w:cs="Arial"/>
              </w:rPr>
              <w:t>of</w:t>
            </w:r>
            <w:proofErr w:type="gramEnd"/>
            <w:r w:rsidRPr="00121EC3">
              <w:rPr>
                <w:rFonts w:ascii="Arial" w:hAnsi="Arial" w:cs="Arial"/>
              </w:rPr>
              <w:t xml:space="preserve">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14:paraId="08119D0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988B221" w14:textId="77777777" w:rsidTr="00382DE9">
        <w:trPr>
          <w:cantSplit/>
          <w:jc w:val="center"/>
        </w:trPr>
        <w:tc>
          <w:tcPr>
            <w:tcW w:w="1573" w:type="dxa"/>
            <w:vMerge/>
            <w:vAlign w:val="center"/>
          </w:tcPr>
          <w:p w14:paraId="6D3F1C10" w14:textId="77777777" w:rsidR="005A4F47" w:rsidRPr="00121EC3" w:rsidRDefault="005A4F47" w:rsidP="00382DE9">
            <w:pPr>
              <w:jc w:val="center"/>
              <w:rPr>
                <w:rFonts w:ascii="Arial" w:hAnsi="Arial" w:cs="Arial"/>
              </w:rPr>
            </w:pPr>
          </w:p>
        </w:tc>
        <w:tc>
          <w:tcPr>
            <w:tcW w:w="2816" w:type="dxa"/>
            <w:gridSpan w:val="10"/>
          </w:tcPr>
          <w:p w14:paraId="292489A0"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14:paraId="79C083A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69075CA6" w14:textId="77777777" w:rsidTr="00650E67">
        <w:trPr>
          <w:cantSplit/>
          <w:trHeight w:val="554"/>
          <w:jc w:val="center"/>
        </w:trPr>
        <w:tc>
          <w:tcPr>
            <w:tcW w:w="1829" w:type="dxa"/>
            <w:gridSpan w:val="3"/>
            <w:vMerge w:val="restart"/>
            <w:vAlign w:val="center"/>
          </w:tcPr>
          <w:p w14:paraId="3C268902" w14:textId="77777777"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14:paraId="2D62F695" w14:textId="77777777"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14:paraId="489A7856" w14:textId="77777777"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521301D" w14:textId="77777777" w:rsidTr="00382DE9">
        <w:trPr>
          <w:cantSplit/>
          <w:jc w:val="center"/>
        </w:trPr>
        <w:tc>
          <w:tcPr>
            <w:tcW w:w="1829" w:type="dxa"/>
            <w:gridSpan w:val="3"/>
            <w:vMerge/>
            <w:vAlign w:val="center"/>
          </w:tcPr>
          <w:p w14:paraId="5A7A2B3D" w14:textId="77777777" w:rsidR="005A4F47" w:rsidRPr="00121EC3" w:rsidRDefault="005A4F47" w:rsidP="00382DE9">
            <w:pPr>
              <w:jc w:val="center"/>
              <w:rPr>
                <w:rFonts w:ascii="Arial" w:hAnsi="Arial" w:cs="Arial"/>
              </w:rPr>
            </w:pPr>
          </w:p>
        </w:tc>
        <w:tc>
          <w:tcPr>
            <w:tcW w:w="3154" w:type="dxa"/>
            <w:gridSpan w:val="10"/>
          </w:tcPr>
          <w:p w14:paraId="1BD9A25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14:paraId="0734F17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14:paraId="6764A836" w14:textId="77777777" w:rsidTr="00382DE9">
        <w:trPr>
          <w:cantSplit/>
          <w:jc w:val="center"/>
        </w:trPr>
        <w:tc>
          <w:tcPr>
            <w:tcW w:w="1829" w:type="dxa"/>
            <w:gridSpan w:val="3"/>
            <w:vMerge/>
            <w:vAlign w:val="center"/>
          </w:tcPr>
          <w:p w14:paraId="353F8AFF" w14:textId="77777777" w:rsidR="005A4F47" w:rsidRPr="00121EC3" w:rsidRDefault="005A4F47" w:rsidP="00382DE9">
            <w:pPr>
              <w:jc w:val="center"/>
              <w:rPr>
                <w:rFonts w:ascii="Arial" w:hAnsi="Arial" w:cs="Arial"/>
              </w:rPr>
            </w:pPr>
          </w:p>
        </w:tc>
        <w:tc>
          <w:tcPr>
            <w:tcW w:w="3154" w:type="dxa"/>
            <w:gridSpan w:val="10"/>
          </w:tcPr>
          <w:p w14:paraId="61C436E5"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14:paraId="3F7ADC5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0295F45" w14:textId="77777777" w:rsidTr="00382DE9">
        <w:trPr>
          <w:cantSplit/>
          <w:jc w:val="center"/>
        </w:trPr>
        <w:tc>
          <w:tcPr>
            <w:tcW w:w="1657" w:type="dxa"/>
            <w:gridSpan w:val="2"/>
            <w:vMerge w:val="restart"/>
            <w:vAlign w:val="center"/>
          </w:tcPr>
          <w:p w14:paraId="1B9603F3" w14:textId="77777777"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14:paraId="65223D1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14:paraId="6D8DB36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7949A00" w14:textId="77777777" w:rsidTr="00382DE9">
        <w:trPr>
          <w:cantSplit/>
          <w:jc w:val="center"/>
        </w:trPr>
        <w:tc>
          <w:tcPr>
            <w:tcW w:w="1657" w:type="dxa"/>
            <w:gridSpan w:val="2"/>
            <w:vMerge/>
            <w:vAlign w:val="center"/>
          </w:tcPr>
          <w:p w14:paraId="7E38D1E0" w14:textId="77777777" w:rsidR="005A4F47" w:rsidRPr="00121EC3" w:rsidRDefault="005A4F47" w:rsidP="00382DE9">
            <w:pPr>
              <w:jc w:val="center"/>
              <w:rPr>
                <w:rFonts w:ascii="Arial" w:hAnsi="Arial" w:cs="Arial"/>
              </w:rPr>
            </w:pPr>
          </w:p>
        </w:tc>
        <w:tc>
          <w:tcPr>
            <w:tcW w:w="2305" w:type="dxa"/>
            <w:gridSpan w:val="7"/>
          </w:tcPr>
          <w:p w14:paraId="64D8694C"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14:paraId="5D4C6A3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C14BBBD" w14:textId="77777777" w:rsidTr="00382DE9">
        <w:trPr>
          <w:cantSplit/>
          <w:jc w:val="center"/>
        </w:trPr>
        <w:tc>
          <w:tcPr>
            <w:tcW w:w="1657" w:type="dxa"/>
            <w:gridSpan w:val="2"/>
            <w:vMerge/>
            <w:vAlign w:val="center"/>
          </w:tcPr>
          <w:p w14:paraId="7AE4C4CB" w14:textId="77777777" w:rsidR="005A4F47" w:rsidRPr="00121EC3" w:rsidRDefault="005A4F47" w:rsidP="00382DE9">
            <w:pPr>
              <w:jc w:val="center"/>
              <w:rPr>
                <w:rFonts w:ascii="Arial" w:hAnsi="Arial" w:cs="Arial"/>
              </w:rPr>
            </w:pPr>
          </w:p>
        </w:tc>
        <w:tc>
          <w:tcPr>
            <w:tcW w:w="2305" w:type="dxa"/>
            <w:gridSpan w:val="7"/>
          </w:tcPr>
          <w:p w14:paraId="355E94E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14:paraId="088471F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45AC045" w14:textId="77777777" w:rsidTr="00382DE9">
        <w:trPr>
          <w:cantSplit/>
          <w:jc w:val="center"/>
        </w:trPr>
        <w:tc>
          <w:tcPr>
            <w:tcW w:w="1657" w:type="dxa"/>
            <w:gridSpan w:val="2"/>
            <w:vMerge/>
            <w:vAlign w:val="center"/>
          </w:tcPr>
          <w:p w14:paraId="2273258B" w14:textId="77777777" w:rsidR="005A4F47" w:rsidRPr="00121EC3" w:rsidRDefault="005A4F47" w:rsidP="00382DE9">
            <w:pPr>
              <w:jc w:val="center"/>
              <w:rPr>
                <w:rFonts w:ascii="Arial" w:hAnsi="Arial" w:cs="Arial"/>
              </w:rPr>
            </w:pPr>
          </w:p>
        </w:tc>
        <w:tc>
          <w:tcPr>
            <w:tcW w:w="2305" w:type="dxa"/>
            <w:gridSpan w:val="7"/>
          </w:tcPr>
          <w:p w14:paraId="3673FDD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14:paraId="1ADE11B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D12729A" w14:textId="77777777" w:rsidTr="00382DE9">
        <w:trPr>
          <w:cantSplit/>
          <w:jc w:val="center"/>
        </w:trPr>
        <w:tc>
          <w:tcPr>
            <w:tcW w:w="1657" w:type="dxa"/>
            <w:gridSpan w:val="2"/>
            <w:vMerge/>
            <w:vAlign w:val="center"/>
          </w:tcPr>
          <w:p w14:paraId="388EFDA5" w14:textId="77777777" w:rsidR="005A4F47" w:rsidRPr="00121EC3" w:rsidRDefault="005A4F47" w:rsidP="00382DE9">
            <w:pPr>
              <w:jc w:val="center"/>
              <w:rPr>
                <w:rFonts w:ascii="Arial" w:hAnsi="Arial" w:cs="Arial"/>
              </w:rPr>
            </w:pPr>
          </w:p>
        </w:tc>
        <w:tc>
          <w:tcPr>
            <w:tcW w:w="2305" w:type="dxa"/>
            <w:gridSpan w:val="7"/>
          </w:tcPr>
          <w:p w14:paraId="60A56FF7"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14:paraId="45C54C7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E6A5D71" w14:textId="77777777" w:rsidTr="00382DE9">
        <w:trPr>
          <w:cantSplit/>
          <w:jc w:val="center"/>
        </w:trPr>
        <w:tc>
          <w:tcPr>
            <w:tcW w:w="1657" w:type="dxa"/>
            <w:gridSpan w:val="2"/>
            <w:vMerge/>
            <w:vAlign w:val="center"/>
          </w:tcPr>
          <w:p w14:paraId="07C358D6" w14:textId="77777777" w:rsidR="005A4F47" w:rsidRPr="00121EC3" w:rsidRDefault="005A4F47" w:rsidP="00382DE9">
            <w:pPr>
              <w:jc w:val="center"/>
              <w:rPr>
                <w:rFonts w:ascii="Arial" w:hAnsi="Arial" w:cs="Arial"/>
              </w:rPr>
            </w:pPr>
          </w:p>
        </w:tc>
        <w:tc>
          <w:tcPr>
            <w:tcW w:w="1140" w:type="dxa"/>
            <w:gridSpan w:val="2"/>
          </w:tcPr>
          <w:p w14:paraId="6C33C9E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14:paraId="19D4A92A"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C09B42F" w14:textId="77777777" w:rsidTr="00382DE9">
        <w:trPr>
          <w:cantSplit/>
          <w:jc w:val="center"/>
        </w:trPr>
        <w:tc>
          <w:tcPr>
            <w:tcW w:w="1657" w:type="dxa"/>
            <w:gridSpan w:val="2"/>
            <w:vMerge/>
            <w:vAlign w:val="center"/>
          </w:tcPr>
          <w:p w14:paraId="218F7FD6" w14:textId="77777777" w:rsidR="005A4F47" w:rsidRPr="00121EC3" w:rsidRDefault="005A4F47" w:rsidP="00382DE9">
            <w:pPr>
              <w:jc w:val="center"/>
              <w:rPr>
                <w:rFonts w:ascii="Arial" w:hAnsi="Arial" w:cs="Arial"/>
              </w:rPr>
            </w:pPr>
          </w:p>
        </w:tc>
        <w:tc>
          <w:tcPr>
            <w:tcW w:w="2044" w:type="dxa"/>
            <w:gridSpan w:val="6"/>
            <w:vAlign w:val="center"/>
          </w:tcPr>
          <w:p w14:paraId="1927E8AC"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14:paraId="2B15BD3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11878A6D" w14:textId="77777777" w:rsidTr="00650E67">
        <w:trPr>
          <w:cantSplit/>
          <w:trHeight w:val="567"/>
          <w:jc w:val="center"/>
        </w:trPr>
        <w:tc>
          <w:tcPr>
            <w:tcW w:w="1657" w:type="dxa"/>
            <w:gridSpan w:val="2"/>
            <w:vMerge/>
            <w:vAlign w:val="center"/>
          </w:tcPr>
          <w:p w14:paraId="1B5265EA" w14:textId="77777777" w:rsidR="00650E67" w:rsidRPr="00121EC3" w:rsidRDefault="00650E67" w:rsidP="00382DE9">
            <w:pPr>
              <w:jc w:val="center"/>
              <w:rPr>
                <w:rFonts w:ascii="Arial" w:hAnsi="Arial" w:cs="Arial"/>
              </w:rPr>
            </w:pPr>
          </w:p>
        </w:tc>
        <w:tc>
          <w:tcPr>
            <w:tcW w:w="2044" w:type="dxa"/>
            <w:gridSpan w:val="6"/>
            <w:vAlign w:val="center"/>
          </w:tcPr>
          <w:p w14:paraId="431C78C8" w14:textId="77777777"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14:paraId="36526207" w14:textId="77777777"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3224C684" w14:textId="77777777" w:rsidTr="00650E67">
        <w:trPr>
          <w:cantSplit/>
          <w:trHeight w:val="554"/>
          <w:jc w:val="center"/>
        </w:trPr>
        <w:tc>
          <w:tcPr>
            <w:tcW w:w="1657" w:type="dxa"/>
            <w:gridSpan w:val="2"/>
            <w:vMerge/>
            <w:vAlign w:val="center"/>
          </w:tcPr>
          <w:p w14:paraId="17D62FF2" w14:textId="77777777" w:rsidR="00650E67" w:rsidRPr="00121EC3" w:rsidRDefault="00650E67" w:rsidP="00382DE9">
            <w:pPr>
              <w:jc w:val="center"/>
              <w:rPr>
                <w:rFonts w:ascii="Arial" w:hAnsi="Arial" w:cs="Arial"/>
              </w:rPr>
            </w:pPr>
          </w:p>
        </w:tc>
        <w:tc>
          <w:tcPr>
            <w:tcW w:w="2044" w:type="dxa"/>
            <w:gridSpan w:val="6"/>
            <w:vAlign w:val="center"/>
          </w:tcPr>
          <w:p w14:paraId="0EFA212C" w14:textId="77777777"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14:paraId="2CD748B0" w14:textId="77777777"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575" w:type="dxa"/>
            <w:vAlign w:val="center"/>
          </w:tcPr>
          <w:p w14:paraId="5A0C4826" w14:textId="77777777" w:rsidR="00650E67" w:rsidRPr="00F0049B" w:rsidRDefault="00650E67" w:rsidP="00382DE9">
            <w:pPr>
              <w:pStyle w:val="Heading2"/>
              <w:rPr>
                <w:rFonts w:ascii="Arial" w:hAnsi="Arial" w:cs="Arial"/>
                <w:b w:val="0"/>
                <w:sz w:val="24"/>
                <w:szCs w:val="24"/>
              </w:rPr>
            </w:pPr>
            <w:r w:rsidRPr="00F0049B">
              <w:rPr>
                <w:rFonts w:ascii="Arial" w:hAnsi="Arial" w:cs="Arial"/>
                <w:b w:val="0"/>
                <w:sz w:val="24"/>
                <w:szCs w:val="24"/>
              </w:rPr>
              <w:t>Splash Plate</w:t>
            </w:r>
            <w:r>
              <w:rPr>
                <w:rFonts w:ascii="Arial" w:hAnsi="Arial" w:cs="Arial"/>
                <w:b w:val="0"/>
                <w:sz w:val="24"/>
                <w:szCs w:val="24"/>
              </w:rPr>
              <w:t>?</w:t>
            </w:r>
          </w:p>
          <w:p w14:paraId="2438CD32" w14:textId="77777777" w:rsidR="00650E6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650E67" w:rsidRPr="00121EC3">
              <w:rPr>
                <w:rFonts w:ascii="Arial" w:hAnsi="Arial" w:cs="Arial"/>
              </w:rPr>
              <w:t>No</w:t>
            </w:r>
          </w:p>
        </w:tc>
      </w:tr>
      <w:tr w:rsidR="005A4F47" w:rsidRPr="00121EC3" w14:paraId="79248FDA" w14:textId="77777777" w:rsidTr="00382DE9">
        <w:trPr>
          <w:cantSplit/>
          <w:jc w:val="center"/>
        </w:trPr>
        <w:tc>
          <w:tcPr>
            <w:tcW w:w="1657" w:type="dxa"/>
            <w:gridSpan w:val="2"/>
            <w:vMerge/>
            <w:vAlign w:val="center"/>
          </w:tcPr>
          <w:p w14:paraId="47E07724" w14:textId="77777777" w:rsidR="005A4F47" w:rsidRPr="00121EC3" w:rsidRDefault="005A4F47" w:rsidP="00382DE9">
            <w:pPr>
              <w:jc w:val="center"/>
              <w:rPr>
                <w:rFonts w:ascii="Arial" w:hAnsi="Arial" w:cs="Arial"/>
              </w:rPr>
            </w:pPr>
          </w:p>
        </w:tc>
        <w:tc>
          <w:tcPr>
            <w:tcW w:w="2044" w:type="dxa"/>
            <w:gridSpan w:val="6"/>
            <w:vAlign w:val="center"/>
          </w:tcPr>
          <w:p w14:paraId="09477AF8"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14:paraId="16453C3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9A33623" w14:textId="77777777" w:rsidTr="00382DE9">
        <w:trPr>
          <w:cantSplit/>
          <w:jc w:val="center"/>
        </w:trPr>
        <w:tc>
          <w:tcPr>
            <w:tcW w:w="1657" w:type="dxa"/>
            <w:gridSpan w:val="2"/>
            <w:vMerge w:val="restart"/>
            <w:vAlign w:val="center"/>
          </w:tcPr>
          <w:p w14:paraId="0AAF9808" w14:textId="77777777"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14:paraId="0D682BD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14:paraId="7067CFF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27B0BD3" w14:textId="77777777" w:rsidTr="00382DE9">
        <w:trPr>
          <w:cantSplit/>
          <w:jc w:val="center"/>
        </w:trPr>
        <w:tc>
          <w:tcPr>
            <w:tcW w:w="1657" w:type="dxa"/>
            <w:gridSpan w:val="2"/>
            <w:vMerge/>
            <w:vAlign w:val="center"/>
          </w:tcPr>
          <w:p w14:paraId="6560C816" w14:textId="77777777" w:rsidR="005A4F47" w:rsidRPr="00121EC3" w:rsidRDefault="005A4F47" w:rsidP="00382DE9">
            <w:pPr>
              <w:jc w:val="center"/>
              <w:rPr>
                <w:rFonts w:ascii="Arial" w:hAnsi="Arial" w:cs="Arial"/>
              </w:rPr>
            </w:pPr>
          </w:p>
        </w:tc>
        <w:tc>
          <w:tcPr>
            <w:tcW w:w="2474" w:type="dxa"/>
            <w:gridSpan w:val="8"/>
          </w:tcPr>
          <w:p w14:paraId="4CE8D8FF"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14:paraId="1BD982C9"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7FB815C" w14:textId="77777777" w:rsidTr="00382DE9">
        <w:trPr>
          <w:cantSplit/>
          <w:jc w:val="center"/>
        </w:trPr>
        <w:tc>
          <w:tcPr>
            <w:tcW w:w="1657" w:type="dxa"/>
            <w:gridSpan w:val="2"/>
            <w:vMerge/>
            <w:vAlign w:val="center"/>
          </w:tcPr>
          <w:p w14:paraId="458156F9" w14:textId="77777777" w:rsidR="005A4F47" w:rsidRPr="00121EC3" w:rsidRDefault="005A4F47" w:rsidP="00382DE9">
            <w:pPr>
              <w:jc w:val="center"/>
              <w:rPr>
                <w:rFonts w:ascii="Arial" w:hAnsi="Arial" w:cs="Arial"/>
              </w:rPr>
            </w:pPr>
          </w:p>
        </w:tc>
        <w:tc>
          <w:tcPr>
            <w:tcW w:w="2474" w:type="dxa"/>
            <w:gridSpan w:val="8"/>
          </w:tcPr>
          <w:p w14:paraId="0DF2669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14:paraId="2755F74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080D044" w14:textId="77777777" w:rsidTr="00382DE9">
        <w:trPr>
          <w:cantSplit/>
          <w:jc w:val="center"/>
        </w:trPr>
        <w:tc>
          <w:tcPr>
            <w:tcW w:w="1657" w:type="dxa"/>
            <w:gridSpan w:val="2"/>
            <w:vMerge/>
            <w:vAlign w:val="center"/>
          </w:tcPr>
          <w:p w14:paraId="769E6CDA" w14:textId="77777777" w:rsidR="005A4F47" w:rsidRPr="00121EC3" w:rsidRDefault="005A4F47" w:rsidP="00382DE9">
            <w:pPr>
              <w:jc w:val="center"/>
              <w:rPr>
                <w:rFonts w:ascii="Arial" w:hAnsi="Arial" w:cs="Arial"/>
              </w:rPr>
            </w:pPr>
          </w:p>
        </w:tc>
        <w:tc>
          <w:tcPr>
            <w:tcW w:w="2902" w:type="dxa"/>
            <w:gridSpan w:val="10"/>
          </w:tcPr>
          <w:p w14:paraId="36C2DD82"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14:paraId="6CB896DF" w14:textId="77777777" w:rsidR="005A4F47" w:rsidRPr="002C1C60" w:rsidRDefault="005A4F47" w:rsidP="00382DE9">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AE01C58" w14:textId="77777777" w:rsidTr="00382DE9">
        <w:trPr>
          <w:cantSplit/>
          <w:jc w:val="center"/>
        </w:trPr>
        <w:tc>
          <w:tcPr>
            <w:tcW w:w="1657" w:type="dxa"/>
            <w:gridSpan w:val="2"/>
            <w:vMerge/>
            <w:vAlign w:val="center"/>
          </w:tcPr>
          <w:p w14:paraId="68C27FDE" w14:textId="77777777" w:rsidR="005A4F47" w:rsidRPr="00121EC3" w:rsidRDefault="005A4F47" w:rsidP="00382DE9">
            <w:pPr>
              <w:jc w:val="center"/>
              <w:rPr>
                <w:rFonts w:ascii="Arial" w:hAnsi="Arial" w:cs="Arial"/>
              </w:rPr>
            </w:pPr>
          </w:p>
        </w:tc>
        <w:tc>
          <w:tcPr>
            <w:tcW w:w="4010" w:type="dxa"/>
            <w:gridSpan w:val="12"/>
          </w:tcPr>
          <w:p w14:paraId="08B04636"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14:paraId="6D824D6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EB59412" w14:textId="77777777" w:rsidTr="00382DE9">
        <w:trPr>
          <w:cantSplit/>
          <w:trHeight w:val="134"/>
          <w:jc w:val="center"/>
        </w:trPr>
        <w:tc>
          <w:tcPr>
            <w:tcW w:w="1657" w:type="dxa"/>
            <w:gridSpan w:val="2"/>
            <w:vMerge/>
            <w:vAlign w:val="center"/>
          </w:tcPr>
          <w:p w14:paraId="42AC312A" w14:textId="77777777" w:rsidR="005A4F47" w:rsidRPr="00121EC3" w:rsidRDefault="005A4F47" w:rsidP="00382DE9">
            <w:pPr>
              <w:jc w:val="center"/>
              <w:rPr>
                <w:rFonts w:ascii="Arial" w:hAnsi="Arial" w:cs="Arial"/>
              </w:rPr>
            </w:pPr>
          </w:p>
        </w:tc>
        <w:tc>
          <w:tcPr>
            <w:tcW w:w="1958" w:type="dxa"/>
            <w:gridSpan w:val="5"/>
          </w:tcPr>
          <w:p w14:paraId="62E6DFE3"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14:paraId="4E27FA2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C82EC59" w14:textId="77777777" w:rsidTr="00382DE9">
        <w:trPr>
          <w:cantSplit/>
          <w:jc w:val="center"/>
        </w:trPr>
        <w:tc>
          <w:tcPr>
            <w:tcW w:w="1657" w:type="dxa"/>
            <w:gridSpan w:val="2"/>
            <w:vMerge/>
            <w:vAlign w:val="center"/>
          </w:tcPr>
          <w:p w14:paraId="46FE5CD1" w14:textId="77777777" w:rsidR="005A4F47" w:rsidRPr="00121EC3" w:rsidRDefault="005A4F47" w:rsidP="00382DE9">
            <w:pPr>
              <w:jc w:val="center"/>
              <w:rPr>
                <w:rFonts w:ascii="Arial" w:hAnsi="Arial" w:cs="Arial"/>
              </w:rPr>
            </w:pPr>
          </w:p>
        </w:tc>
        <w:tc>
          <w:tcPr>
            <w:tcW w:w="1958" w:type="dxa"/>
            <w:gridSpan w:val="5"/>
          </w:tcPr>
          <w:p w14:paraId="273B9585"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14:paraId="33E3CFC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690" w:type="dxa"/>
            <w:gridSpan w:val="2"/>
          </w:tcPr>
          <w:p w14:paraId="45A6010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FD2D8CA" w14:textId="77777777" w:rsidTr="00382DE9">
        <w:trPr>
          <w:cantSplit/>
          <w:jc w:val="center"/>
        </w:trPr>
        <w:tc>
          <w:tcPr>
            <w:tcW w:w="1657" w:type="dxa"/>
            <w:gridSpan w:val="2"/>
            <w:vMerge/>
            <w:vAlign w:val="center"/>
          </w:tcPr>
          <w:p w14:paraId="15B1D4A5" w14:textId="77777777" w:rsidR="005A4F47" w:rsidRPr="00121EC3" w:rsidRDefault="005A4F47" w:rsidP="00382DE9">
            <w:pPr>
              <w:jc w:val="center"/>
              <w:rPr>
                <w:rFonts w:ascii="Arial" w:hAnsi="Arial" w:cs="Arial"/>
              </w:rPr>
            </w:pPr>
          </w:p>
        </w:tc>
        <w:tc>
          <w:tcPr>
            <w:tcW w:w="1958" w:type="dxa"/>
            <w:gridSpan w:val="5"/>
          </w:tcPr>
          <w:p w14:paraId="62378E43"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14:paraId="085995C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14:paraId="0876710E" w14:textId="77777777" w:rsidTr="00650E67">
        <w:trPr>
          <w:cantSplit/>
          <w:trHeight w:val="1118"/>
          <w:jc w:val="center"/>
        </w:trPr>
        <w:tc>
          <w:tcPr>
            <w:tcW w:w="3178" w:type="dxa"/>
            <w:gridSpan w:val="6"/>
            <w:vAlign w:val="center"/>
          </w:tcPr>
          <w:p w14:paraId="06D3A8C2" w14:textId="77777777" w:rsidR="00650E67" w:rsidRPr="00121EC3" w:rsidRDefault="00650E67" w:rsidP="00382DE9">
            <w:pPr>
              <w:jc w:val="center"/>
              <w:rPr>
                <w:rFonts w:ascii="Arial" w:hAnsi="Arial" w:cs="Arial"/>
              </w:rPr>
            </w:pPr>
            <w:r w:rsidRPr="00121EC3">
              <w:rPr>
                <w:rFonts w:ascii="Arial" w:hAnsi="Arial" w:cs="Arial"/>
              </w:rPr>
              <w:t>OTHER SLUDGE DISPOSAL METHODS</w:t>
            </w:r>
          </w:p>
          <w:p w14:paraId="00FDD932" w14:textId="77777777"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14:paraId="258207EA" w14:textId="77777777"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14:paraId="42DBEB48" w14:textId="77777777" w:rsidR="005A4F47" w:rsidRPr="00121EC3" w:rsidRDefault="005A4F47" w:rsidP="005A4F47">
      <w:pPr>
        <w:rPr>
          <w:rFonts w:ascii="Arial" w:hAnsi="Arial" w:cs="Arial"/>
          <w:sz w:val="16"/>
        </w:rPr>
      </w:pPr>
    </w:p>
    <w:p w14:paraId="09DE0C67" w14:textId="77777777" w:rsidR="005A4F47" w:rsidRPr="00121EC3" w:rsidRDefault="005A4F47" w:rsidP="005A4F47">
      <w:pPr>
        <w:jc w:val="center"/>
        <w:rPr>
          <w:rFonts w:ascii="Arial" w:hAnsi="Arial" w:cs="Arial"/>
          <w:sz w:val="16"/>
        </w:rPr>
      </w:pPr>
    </w:p>
    <w:p w14:paraId="268E821E" w14:textId="77777777"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14:paraId="4422834D" w14:textId="77777777" w:rsidR="005A4F47" w:rsidRPr="009E20EB" w:rsidRDefault="005A4F47" w:rsidP="005A4F47">
      <w:pPr>
        <w:jc w:val="center"/>
        <w:rPr>
          <w:rFonts w:ascii="Arial" w:hAnsi="Arial" w:cs="Arial"/>
        </w:rPr>
      </w:pPr>
      <w:r w:rsidRPr="009E20EB">
        <w:rPr>
          <w:rFonts w:ascii="Arial" w:hAnsi="Arial" w:cs="Arial"/>
        </w:rPr>
        <w:t>3 of 3</w:t>
      </w:r>
    </w:p>
    <w:p w14:paraId="7B1408F8" w14:textId="77777777"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29"/>
        <w:gridCol w:w="158"/>
        <w:gridCol w:w="1037"/>
        <w:gridCol w:w="568"/>
        <w:gridCol w:w="366"/>
        <w:gridCol w:w="185"/>
        <w:gridCol w:w="1455"/>
        <w:gridCol w:w="549"/>
        <w:gridCol w:w="278"/>
        <w:gridCol w:w="458"/>
        <w:gridCol w:w="1656"/>
      </w:tblGrid>
      <w:tr w:rsidR="005A4F47" w:rsidRPr="00121EC3" w14:paraId="3A932D24" w14:textId="77777777" w:rsidTr="006C2045">
        <w:trPr>
          <w:cantSplit/>
          <w:trHeight w:val="270"/>
          <w:jc w:val="center"/>
        </w:trPr>
        <w:tc>
          <w:tcPr>
            <w:tcW w:w="2111" w:type="dxa"/>
            <w:gridSpan w:val="2"/>
            <w:vMerge w:val="restart"/>
            <w:vAlign w:val="center"/>
          </w:tcPr>
          <w:p w14:paraId="4AA916CB" w14:textId="77777777"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14:paraId="53DC3799"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95" w:type="dxa"/>
            <w:gridSpan w:val="5"/>
            <w:vAlign w:val="center"/>
          </w:tcPr>
          <w:p w14:paraId="424DB7D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B35692F" w14:textId="77777777" w:rsidTr="006C2045">
        <w:trPr>
          <w:cantSplit/>
          <w:trHeight w:val="144"/>
          <w:jc w:val="center"/>
        </w:trPr>
        <w:tc>
          <w:tcPr>
            <w:tcW w:w="2111" w:type="dxa"/>
            <w:gridSpan w:val="2"/>
            <w:vMerge/>
          </w:tcPr>
          <w:p w14:paraId="3B379D16" w14:textId="77777777" w:rsidR="005A4F47" w:rsidRPr="00121EC3" w:rsidRDefault="005A4F47" w:rsidP="00382DE9">
            <w:pPr>
              <w:jc w:val="center"/>
              <w:rPr>
                <w:rFonts w:ascii="Arial" w:hAnsi="Arial" w:cs="Arial"/>
              </w:rPr>
            </w:pPr>
          </w:p>
        </w:tc>
        <w:tc>
          <w:tcPr>
            <w:tcW w:w="2314" w:type="dxa"/>
            <w:gridSpan w:val="5"/>
          </w:tcPr>
          <w:p w14:paraId="5F923B1E"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95" w:type="dxa"/>
            <w:gridSpan w:val="5"/>
            <w:vAlign w:val="center"/>
          </w:tcPr>
          <w:p w14:paraId="07F2DDD8"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11AC487" w14:textId="77777777" w:rsidTr="006C2045">
        <w:trPr>
          <w:cantSplit/>
          <w:trHeight w:val="144"/>
          <w:jc w:val="center"/>
        </w:trPr>
        <w:tc>
          <w:tcPr>
            <w:tcW w:w="2111" w:type="dxa"/>
            <w:gridSpan w:val="2"/>
            <w:vMerge/>
          </w:tcPr>
          <w:p w14:paraId="1B10EF04" w14:textId="77777777" w:rsidR="005A4F47" w:rsidRPr="00121EC3" w:rsidRDefault="005A4F47" w:rsidP="00382DE9">
            <w:pPr>
              <w:jc w:val="center"/>
              <w:rPr>
                <w:rFonts w:ascii="Arial" w:hAnsi="Arial" w:cs="Arial"/>
              </w:rPr>
            </w:pPr>
          </w:p>
        </w:tc>
        <w:tc>
          <w:tcPr>
            <w:tcW w:w="2314" w:type="dxa"/>
            <w:gridSpan w:val="5"/>
          </w:tcPr>
          <w:p w14:paraId="73AE361B"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14:paraId="7D5E98D9"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0FD72F8" w14:textId="77777777" w:rsidTr="006C2045">
        <w:trPr>
          <w:cantSplit/>
          <w:trHeight w:val="144"/>
          <w:jc w:val="center"/>
        </w:trPr>
        <w:tc>
          <w:tcPr>
            <w:tcW w:w="2111" w:type="dxa"/>
            <w:gridSpan w:val="2"/>
            <w:vMerge/>
          </w:tcPr>
          <w:p w14:paraId="6AF24715" w14:textId="77777777" w:rsidR="005A4F47" w:rsidRPr="00121EC3" w:rsidRDefault="005A4F47" w:rsidP="00382DE9">
            <w:pPr>
              <w:jc w:val="center"/>
              <w:rPr>
                <w:rFonts w:ascii="Arial" w:hAnsi="Arial" w:cs="Arial"/>
              </w:rPr>
            </w:pPr>
          </w:p>
        </w:tc>
        <w:tc>
          <w:tcPr>
            <w:tcW w:w="2314" w:type="dxa"/>
            <w:gridSpan w:val="5"/>
          </w:tcPr>
          <w:p w14:paraId="6B9DDAE0"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95" w:type="dxa"/>
            <w:gridSpan w:val="5"/>
            <w:vAlign w:val="center"/>
          </w:tcPr>
          <w:p w14:paraId="21E2B318"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5430CFA" w14:textId="77777777" w:rsidTr="006C2045">
        <w:trPr>
          <w:cantSplit/>
          <w:trHeight w:val="144"/>
          <w:jc w:val="center"/>
        </w:trPr>
        <w:tc>
          <w:tcPr>
            <w:tcW w:w="2111" w:type="dxa"/>
            <w:gridSpan w:val="2"/>
            <w:vMerge/>
          </w:tcPr>
          <w:p w14:paraId="66304000" w14:textId="77777777" w:rsidR="005A4F47" w:rsidRPr="00121EC3" w:rsidRDefault="005A4F47" w:rsidP="00382DE9">
            <w:pPr>
              <w:jc w:val="center"/>
              <w:rPr>
                <w:rFonts w:ascii="Arial" w:hAnsi="Arial" w:cs="Arial"/>
              </w:rPr>
            </w:pPr>
          </w:p>
        </w:tc>
        <w:tc>
          <w:tcPr>
            <w:tcW w:w="2314" w:type="dxa"/>
            <w:gridSpan w:val="5"/>
          </w:tcPr>
          <w:p w14:paraId="64142AC5"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95" w:type="dxa"/>
            <w:gridSpan w:val="5"/>
            <w:vAlign w:val="center"/>
          </w:tcPr>
          <w:p w14:paraId="74B9C18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319315A" w14:textId="77777777" w:rsidTr="006C2045">
        <w:trPr>
          <w:cantSplit/>
          <w:trHeight w:val="144"/>
          <w:jc w:val="center"/>
        </w:trPr>
        <w:tc>
          <w:tcPr>
            <w:tcW w:w="2111" w:type="dxa"/>
            <w:gridSpan w:val="2"/>
            <w:vMerge/>
          </w:tcPr>
          <w:p w14:paraId="485582B3" w14:textId="77777777" w:rsidR="005A4F47" w:rsidRPr="00121EC3" w:rsidRDefault="005A4F47" w:rsidP="00382DE9">
            <w:pPr>
              <w:jc w:val="center"/>
              <w:rPr>
                <w:rFonts w:ascii="Arial" w:hAnsi="Arial" w:cs="Arial"/>
              </w:rPr>
            </w:pPr>
          </w:p>
        </w:tc>
        <w:tc>
          <w:tcPr>
            <w:tcW w:w="2314" w:type="dxa"/>
            <w:gridSpan w:val="5"/>
          </w:tcPr>
          <w:p w14:paraId="1383E97E"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95" w:type="dxa"/>
            <w:gridSpan w:val="5"/>
            <w:vAlign w:val="center"/>
          </w:tcPr>
          <w:p w14:paraId="46A13FC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8ABB10A" w14:textId="77777777" w:rsidTr="006C2045">
        <w:trPr>
          <w:cantSplit/>
          <w:trHeight w:val="270"/>
          <w:jc w:val="center"/>
        </w:trPr>
        <w:tc>
          <w:tcPr>
            <w:tcW w:w="2111" w:type="dxa"/>
            <w:gridSpan w:val="2"/>
            <w:vMerge w:val="restart"/>
            <w:vAlign w:val="center"/>
          </w:tcPr>
          <w:p w14:paraId="68872508" w14:textId="77777777"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14:paraId="23A48DDB" w14:textId="77777777" w:rsidR="005A4F47" w:rsidRDefault="005A4F47" w:rsidP="00382DE9">
            <w:pPr>
              <w:jc w:val="center"/>
              <w:rPr>
                <w:rFonts w:ascii="Arial" w:hAnsi="Arial" w:cs="Arial"/>
              </w:rPr>
            </w:pPr>
            <w:r>
              <w:rPr>
                <w:rFonts w:ascii="Arial" w:hAnsi="Arial" w:cs="Arial"/>
              </w:rPr>
              <w:t xml:space="preserve">Inside </w:t>
            </w:r>
          </w:p>
          <w:p w14:paraId="7AE2DE40" w14:textId="77777777"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14:paraId="6C753954" w14:textId="77777777"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14:paraId="682543E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86C2A5A" w14:textId="77777777" w:rsidTr="006C2045">
        <w:trPr>
          <w:cantSplit/>
          <w:trHeight w:val="225"/>
          <w:jc w:val="center"/>
        </w:trPr>
        <w:tc>
          <w:tcPr>
            <w:tcW w:w="2111" w:type="dxa"/>
            <w:gridSpan w:val="2"/>
            <w:vMerge/>
            <w:vAlign w:val="center"/>
          </w:tcPr>
          <w:p w14:paraId="6DB3B395" w14:textId="77777777" w:rsidR="005A4F47" w:rsidRPr="00121EC3" w:rsidRDefault="005A4F47" w:rsidP="00382DE9">
            <w:pPr>
              <w:jc w:val="center"/>
              <w:rPr>
                <w:rFonts w:ascii="Arial" w:hAnsi="Arial" w:cs="Arial"/>
              </w:rPr>
            </w:pPr>
          </w:p>
        </w:tc>
        <w:tc>
          <w:tcPr>
            <w:tcW w:w="1763" w:type="dxa"/>
            <w:gridSpan w:val="3"/>
            <w:vMerge/>
            <w:vAlign w:val="center"/>
          </w:tcPr>
          <w:p w14:paraId="21FD4B26" w14:textId="77777777" w:rsidR="005A4F47" w:rsidRPr="00121EC3" w:rsidRDefault="005A4F47" w:rsidP="00382DE9">
            <w:pPr>
              <w:jc w:val="center"/>
              <w:rPr>
                <w:rFonts w:ascii="Arial" w:hAnsi="Arial" w:cs="Arial"/>
              </w:rPr>
            </w:pPr>
          </w:p>
        </w:tc>
        <w:tc>
          <w:tcPr>
            <w:tcW w:w="2006" w:type="dxa"/>
            <w:gridSpan w:val="3"/>
            <w:vAlign w:val="center"/>
          </w:tcPr>
          <w:p w14:paraId="0D38B990" w14:textId="77777777"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14:paraId="54338B19"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BB1754A" w14:textId="77777777" w:rsidTr="006C2045">
        <w:trPr>
          <w:cantSplit/>
          <w:trHeight w:val="247"/>
          <w:jc w:val="center"/>
        </w:trPr>
        <w:tc>
          <w:tcPr>
            <w:tcW w:w="2111" w:type="dxa"/>
            <w:gridSpan w:val="2"/>
            <w:vMerge/>
            <w:vAlign w:val="center"/>
          </w:tcPr>
          <w:p w14:paraId="48A1AA98" w14:textId="77777777" w:rsidR="005A4F47" w:rsidRPr="00121EC3" w:rsidRDefault="005A4F47" w:rsidP="00382DE9">
            <w:pPr>
              <w:jc w:val="center"/>
              <w:rPr>
                <w:rFonts w:ascii="Arial" w:hAnsi="Arial" w:cs="Arial"/>
              </w:rPr>
            </w:pPr>
          </w:p>
        </w:tc>
        <w:tc>
          <w:tcPr>
            <w:tcW w:w="1763" w:type="dxa"/>
            <w:gridSpan w:val="3"/>
            <w:vMerge/>
            <w:vAlign w:val="center"/>
          </w:tcPr>
          <w:p w14:paraId="7D1A5245" w14:textId="77777777" w:rsidR="005A4F47" w:rsidRPr="00121EC3" w:rsidRDefault="005A4F47" w:rsidP="00382DE9">
            <w:pPr>
              <w:jc w:val="center"/>
              <w:rPr>
                <w:rFonts w:ascii="Arial" w:hAnsi="Arial" w:cs="Arial"/>
              </w:rPr>
            </w:pPr>
          </w:p>
        </w:tc>
        <w:tc>
          <w:tcPr>
            <w:tcW w:w="2006" w:type="dxa"/>
            <w:gridSpan w:val="3"/>
            <w:vAlign w:val="center"/>
          </w:tcPr>
          <w:p w14:paraId="75D32516" w14:textId="77777777"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14:paraId="4042BF4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9E1FD0C" w14:textId="77777777" w:rsidTr="006C2045">
        <w:trPr>
          <w:cantSplit/>
          <w:trHeight w:val="287"/>
          <w:jc w:val="center"/>
        </w:trPr>
        <w:tc>
          <w:tcPr>
            <w:tcW w:w="2111" w:type="dxa"/>
            <w:gridSpan w:val="2"/>
            <w:vMerge/>
            <w:vAlign w:val="center"/>
          </w:tcPr>
          <w:p w14:paraId="41ED77F1" w14:textId="77777777" w:rsidR="005A4F47" w:rsidRPr="00121EC3" w:rsidRDefault="005A4F47" w:rsidP="00382DE9">
            <w:pPr>
              <w:jc w:val="center"/>
              <w:rPr>
                <w:rFonts w:ascii="Arial" w:hAnsi="Arial" w:cs="Arial"/>
              </w:rPr>
            </w:pPr>
          </w:p>
        </w:tc>
        <w:tc>
          <w:tcPr>
            <w:tcW w:w="1763" w:type="dxa"/>
            <w:gridSpan w:val="3"/>
            <w:vAlign w:val="center"/>
          </w:tcPr>
          <w:p w14:paraId="4E1F2D25" w14:textId="77777777"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14:paraId="1D13C10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C17A933" w14:textId="77777777" w:rsidTr="006C2045">
        <w:trPr>
          <w:cantSplit/>
          <w:trHeight w:val="144"/>
          <w:jc w:val="center"/>
        </w:trPr>
        <w:tc>
          <w:tcPr>
            <w:tcW w:w="2111" w:type="dxa"/>
            <w:gridSpan w:val="2"/>
            <w:vMerge/>
            <w:vAlign w:val="center"/>
          </w:tcPr>
          <w:p w14:paraId="0DB5695D" w14:textId="77777777" w:rsidR="005A4F47" w:rsidRPr="00121EC3" w:rsidRDefault="005A4F47" w:rsidP="00382DE9">
            <w:pPr>
              <w:jc w:val="center"/>
              <w:rPr>
                <w:rFonts w:ascii="Arial" w:hAnsi="Arial" w:cs="Arial"/>
              </w:rPr>
            </w:pPr>
          </w:p>
        </w:tc>
        <w:tc>
          <w:tcPr>
            <w:tcW w:w="3769" w:type="dxa"/>
            <w:gridSpan w:val="6"/>
            <w:vAlign w:val="center"/>
          </w:tcPr>
          <w:p w14:paraId="0397CA83" w14:textId="77777777"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14:paraId="7140C02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10C6F68" w14:textId="77777777" w:rsidTr="006C2045">
        <w:trPr>
          <w:cantSplit/>
          <w:trHeight w:val="161"/>
          <w:jc w:val="center"/>
        </w:trPr>
        <w:tc>
          <w:tcPr>
            <w:tcW w:w="2111" w:type="dxa"/>
            <w:gridSpan w:val="2"/>
            <w:vMerge/>
            <w:vAlign w:val="center"/>
          </w:tcPr>
          <w:p w14:paraId="12C2E312" w14:textId="77777777" w:rsidR="005A4F47" w:rsidRPr="00121EC3" w:rsidRDefault="005A4F47" w:rsidP="00382DE9">
            <w:pPr>
              <w:jc w:val="center"/>
              <w:rPr>
                <w:rFonts w:ascii="Arial" w:hAnsi="Arial" w:cs="Arial"/>
              </w:rPr>
            </w:pPr>
          </w:p>
        </w:tc>
        <w:tc>
          <w:tcPr>
            <w:tcW w:w="4596" w:type="dxa"/>
            <w:gridSpan w:val="8"/>
            <w:vAlign w:val="center"/>
          </w:tcPr>
          <w:p w14:paraId="598DDF56" w14:textId="77777777"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14:paraId="32BDD01E"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14:paraId="36E5DBA0" w14:textId="77777777"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14:paraId="2B2762F7"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1BF94F49" w14:textId="77777777" w:rsidTr="006C2045">
        <w:trPr>
          <w:cantSplit/>
          <w:trHeight w:val="436"/>
          <w:jc w:val="center"/>
        </w:trPr>
        <w:tc>
          <w:tcPr>
            <w:tcW w:w="1782" w:type="dxa"/>
            <w:vMerge w:val="restart"/>
            <w:vAlign w:val="center"/>
          </w:tcPr>
          <w:p w14:paraId="751A9BCE" w14:textId="77777777"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14:paraId="18D8226D" w14:textId="77777777" w:rsidR="005A4F47" w:rsidRDefault="005A4F47" w:rsidP="00382DE9">
            <w:pPr>
              <w:jc w:val="center"/>
              <w:rPr>
                <w:rFonts w:ascii="Arial" w:hAnsi="Arial" w:cs="Arial"/>
              </w:rPr>
            </w:pPr>
            <w:r>
              <w:rPr>
                <w:rFonts w:ascii="Arial" w:hAnsi="Arial" w:cs="Arial"/>
              </w:rPr>
              <w:t>Power Supply (Dual)?</w:t>
            </w:r>
          </w:p>
          <w:p w14:paraId="36AD7B5A" w14:textId="77777777" w:rsidR="005A4F47" w:rsidRPr="00121EC3" w:rsidRDefault="00417A71"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14:paraId="3861F7AC" w14:textId="77777777" w:rsidR="005A4F47" w:rsidRDefault="005A4F47" w:rsidP="00382DE9">
            <w:pPr>
              <w:jc w:val="center"/>
              <w:rPr>
                <w:rFonts w:ascii="Arial" w:hAnsi="Arial" w:cs="Arial"/>
              </w:rPr>
            </w:pPr>
            <w:r>
              <w:rPr>
                <w:rFonts w:ascii="Arial" w:hAnsi="Arial" w:cs="Arial"/>
              </w:rPr>
              <w:t>Washdown Facility?</w:t>
            </w:r>
          </w:p>
          <w:p w14:paraId="2167625E" w14:textId="77777777" w:rsidR="005A4F47" w:rsidRPr="00121EC3"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14:paraId="163584AC" w14:textId="77777777" w:rsidR="005A4F47" w:rsidRDefault="005A4F47" w:rsidP="00382DE9">
            <w:pPr>
              <w:jc w:val="center"/>
              <w:rPr>
                <w:rFonts w:ascii="Arial" w:hAnsi="Arial" w:cs="Arial"/>
              </w:rPr>
            </w:pPr>
            <w:r>
              <w:rPr>
                <w:rFonts w:ascii="Arial" w:hAnsi="Arial" w:cs="Arial"/>
              </w:rPr>
              <w:t>Backflow Prevention?</w:t>
            </w:r>
          </w:p>
          <w:p w14:paraId="1E2F69C4" w14:textId="77777777" w:rsidR="005A4F47"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14:paraId="64137C7D" w14:textId="77777777" w:rsidTr="006C2045">
        <w:trPr>
          <w:cantSplit/>
          <w:trHeight w:val="390"/>
          <w:jc w:val="center"/>
        </w:trPr>
        <w:tc>
          <w:tcPr>
            <w:tcW w:w="1782" w:type="dxa"/>
            <w:vMerge/>
            <w:vAlign w:val="center"/>
          </w:tcPr>
          <w:p w14:paraId="46635725" w14:textId="77777777" w:rsidR="005A4F47" w:rsidRPr="00121EC3" w:rsidRDefault="005A4F47" w:rsidP="00382DE9">
            <w:pPr>
              <w:jc w:val="center"/>
              <w:rPr>
                <w:rFonts w:ascii="Arial" w:hAnsi="Arial" w:cs="Arial"/>
              </w:rPr>
            </w:pPr>
          </w:p>
        </w:tc>
        <w:tc>
          <w:tcPr>
            <w:tcW w:w="2458" w:type="dxa"/>
            <w:gridSpan w:val="5"/>
            <w:vMerge/>
          </w:tcPr>
          <w:p w14:paraId="6C13060C" w14:textId="77777777" w:rsidR="005A4F47" w:rsidRPr="00121EC3" w:rsidRDefault="005A4F47" w:rsidP="00382DE9">
            <w:pPr>
              <w:rPr>
                <w:rFonts w:ascii="Arial" w:hAnsi="Arial" w:cs="Arial"/>
              </w:rPr>
            </w:pPr>
          </w:p>
        </w:tc>
        <w:tc>
          <w:tcPr>
            <w:tcW w:w="2189" w:type="dxa"/>
            <w:gridSpan w:val="3"/>
            <w:vMerge/>
            <w:tcBorders>
              <w:top w:val="nil"/>
              <w:right w:val="nil"/>
            </w:tcBorders>
          </w:tcPr>
          <w:p w14:paraId="30DBF1DF" w14:textId="77777777"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14:paraId="00DAC711" w14:textId="77777777" w:rsidR="005A4F47" w:rsidRDefault="005A4F47" w:rsidP="00382DE9">
            <w:pPr>
              <w:rPr>
                <w:rFonts w:ascii="Arial" w:hAnsi="Arial" w:cs="Arial"/>
              </w:rPr>
            </w:pPr>
            <w:r>
              <w:rPr>
                <w:rFonts w:ascii="Arial" w:hAnsi="Arial" w:cs="Arial"/>
              </w:rPr>
              <w:t xml:space="preserve">Type: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17A71">
              <w:rPr>
                <w:rFonts w:ascii="Franklin Gothic Demi Cond" w:hAnsi="Franklin Gothic Demi Cond" w:cs="Arial"/>
              </w:rPr>
              <w:fldChar w:fldCharType="end"/>
            </w:r>
          </w:p>
        </w:tc>
      </w:tr>
      <w:tr w:rsidR="005A4F47" w:rsidRPr="00121EC3" w14:paraId="5B320F4B" w14:textId="77777777" w:rsidTr="006C2045">
        <w:trPr>
          <w:cantSplit/>
          <w:trHeight w:val="144"/>
          <w:jc w:val="center"/>
        </w:trPr>
        <w:tc>
          <w:tcPr>
            <w:tcW w:w="1782" w:type="dxa"/>
            <w:vMerge/>
            <w:tcBorders>
              <w:bottom w:val="single" w:sz="4" w:space="0" w:color="auto"/>
            </w:tcBorders>
          </w:tcPr>
          <w:p w14:paraId="5A9BB2C8" w14:textId="77777777" w:rsidR="005A4F47" w:rsidRPr="00121EC3" w:rsidRDefault="005A4F47" w:rsidP="00382DE9">
            <w:pPr>
              <w:jc w:val="center"/>
              <w:rPr>
                <w:rFonts w:ascii="Arial" w:hAnsi="Arial" w:cs="Arial"/>
              </w:rPr>
            </w:pPr>
          </w:p>
        </w:tc>
        <w:tc>
          <w:tcPr>
            <w:tcW w:w="2458" w:type="dxa"/>
            <w:gridSpan w:val="5"/>
            <w:tcBorders>
              <w:bottom w:val="single" w:sz="4" w:space="0" w:color="auto"/>
            </w:tcBorders>
          </w:tcPr>
          <w:p w14:paraId="22269320" w14:textId="77777777"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14:paraId="3CE6FEC1" w14:textId="167E18A8"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009161E5"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14:paraId="04C7FA93" w14:textId="77777777"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14:paraId="06E47F52" w14:textId="407C7DA8"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009161E5"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14:paraId="06F51CD2" w14:textId="77777777"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14:paraId="045F6854" w14:textId="69C7113C"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009161E5" w:rsidRPr="00121EC3">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5993E7C8" w14:textId="77777777" w:rsidTr="006C2045">
        <w:trPr>
          <w:cantSplit/>
          <w:trHeight w:val="58"/>
          <w:jc w:val="center"/>
        </w:trPr>
        <w:tc>
          <w:tcPr>
            <w:tcW w:w="7165" w:type="dxa"/>
            <w:gridSpan w:val="11"/>
            <w:tcBorders>
              <w:right w:val="nil"/>
            </w:tcBorders>
            <w:shd w:val="clear" w:color="auto" w:fill="auto"/>
            <w:vAlign w:val="center"/>
          </w:tcPr>
          <w:p w14:paraId="2A81939A" w14:textId="77777777"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14:paraId="48084F3D" w14:textId="77777777" w:rsidR="005A4F47" w:rsidRPr="00121EC3" w:rsidRDefault="005A4F47" w:rsidP="00382DE9">
            <w:pPr>
              <w:rPr>
                <w:rFonts w:ascii="Arial" w:hAnsi="Arial" w:cs="Arial"/>
              </w:rPr>
            </w:pPr>
            <w:r>
              <w:rPr>
                <w:rFonts w:ascii="Arial" w:hAnsi="Arial" w:cs="Arial"/>
              </w:rPr>
              <w:t xml:space="preserve"> </w:t>
            </w:r>
            <w:r w:rsidRPr="005D03B2">
              <w:rPr>
                <w:rFonts w:ascii="Arial" w:hAnsi="Arial" w:cs="Arial"/>
                <w:b/>
              </w:rPr>
              <w:t>or</w:t>
            </w:r>
            <w:r>
              <w:rPr>
                <w:rFonts w:ascii="Arial" w:hAnsi="Arial" w:cs="Arial"/>
              </w:rPr>
              <w:t xml:space="preserve"> Discharge Permit attached?</w:t>
            </w:r>
          </w:p>
        </w:tc>
        <w:tc>
          <w:tcPr>
            <w:tcW w:w="1656" w:type="dxa"/>
            <w:tcBorders>
              <w:left w:val="nil"/>
            </w:tcBorders>
            <w:vAlign w:val="center"/>
          </w:tcPr>
          <w:p w14:paraId="01D4BE44" w14:textId="5A421D82" w:rsidR="005A4F47" w:rsidRPr="008B39FC" w:rsidRDefault="005A4F47" w:rsidP="00382DE9">
            <w:pPr>
              <w:rPr>
                <w:rFonts w:ascii="Arial" w:hAnsi="Arial" w:cs="Arial"/>
                <w:b/>
              </w:rPr>
            </w:pPr>
            <w:r>
              <w:rPr>
                <w:rFonts w:ascii="Arial" w:hAnsi="Arial" w:cs="Arial"/>
              </w:rPr>
              <w:t xml:space="preserve">  </w:t>
            </w:r>
            <w:r w:rsidR="00417A71"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8"/>
                  <w:enabled/>
                  <w:calcOnExit w:val="0"/>
                  <w:checkBox>
                    <w:sizeAuto/>
                    <w:default w:val="0"/>
                    <w:checked/>
                  </w:checkBox>
                </w:ffData>
              </w:fldChar>
            </w:r>
            <w:r w:rsidRPr="00121EC3">
              <w:rPr>
                <w:rFonts w:ascii="Arial" w:hAnsi="Arial" w:cs="Arial"/>
              </w:rPr>
              <w:instrText xml:space="preserve"> FORMCHECKBOX </w:instrText>
            </w:r>
            <w:r w:rsidR="009161E5" w:rsidRPr="00121EC3">
              <w:rPr>
                <w:rFonts w:ascii="Arial" w:hAnsi="Arial" w:cs="Arial"/>
              </w:rPr>
            </w:r>
            <w:r w:rsidR="009161E5">
              <w:rPr>
                <w:rFonts w:ascii="Arial" w:hAnsi="Arial" w:cs="Arial"/>
              </w:rPr>
              <w:fldChar w:fldCharType="separate"/>
            </w:r>
            <w:r w:rsidR="00417A71" w:rsidRPr="00121EC3">
              <w:rPr>
                <w:rFonts w:ascii="Arial" w:hAnsi="Arial" w:cs="Arial"/>
              </w:rPr>
              <w:fldChar w:fldCharType="end"/>
            </w:r>
            <w:r w:rsidRPr="00121EC3">
              <w:rPr>
                <w:rFonts w:ascii="Arial" w:hAnsi="Arial" w:cs="Arial"/>
              </w:rPr>
              <w:t>No</w:t>
            </w:r>
          </w:p>
        </w:tc>
      </w:tr>
      <w:tr w:rsidR="00474A18" w:rsidRPr="00121EC3" w14:paraId="6AD7304E" w14:textId="77777777" w:rsidTr="006C2045">
        <w:trPr>
          <w:cantSplit/>
          <w:trHeight w:val="555"/>
          <w:jc w:val="center"/>
        </w:trPr>
        <w:tc>
          <w:tcPr>
            <w:tcW w:w="2269" w:type="dxa"/>
            <w:gridSpan w:val="3"/>
            <w:shd w:val="clear" w:color="auto" w:fill="auto"/>
            <w:vAlign w:val="center"/>
          </w:tcPr>
          <w:p w14:paraId="1A2FBC87" w14:textId="77777777"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14:paraId="34603B7E" w14:textId="77777777" w:rsidR="00474A18" w:rsidRPr="00121EC3" w:rsidRDefault="00474A18" w:rsidP="00474A18">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0ED4734" w14:textId="77777777" w:rsidTr="005079CA">
        <w:trPr>
          <w:cantSplit/>
          <w:trHeight w:val="2267"/>
          <w:jc w:val="center"/>
        </w:trPr>
        <w:tc>
          <w:tcPr>
            <w:tcW w:w="3306" w:type="dxa"/>
            <w:gridSpan w:val="4"/>
            <w:vMerge w:val="restart"/>
            <w:vAlign w:val="center"/>
          </w:tcPr>
          <w:p w14:paraId="5C6510E0" w14:textId="77777777"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14:paraId="2C455AFC" w14:textId="77777777"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14:paraId="7BC047D1" w14:textId="5089CEE6"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30</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27</w:t>
            </w:r>
            <w:r>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34</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3</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14:paraId="1A9007B4" w14:textId="6FE6C33A"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90</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7</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24</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8</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14:paraId="228431B9" w14:textId="77777777" w:rsidR="00670B3F" w:rsidRPr="00121EC3" w:rsidRDefault="00670B3F" w:rsidP="00670B3F">
            <w:pPr>
              <w:rPr>
                <w:rFonts w:ascii="Arial" w:hAnsi="Arial" w:cs="Arial"/>
                <w:sz w:val="22"/>
              </w:rPr>
            </w:pPr>
          </w:p>
          <w:p w14:paraId="44745BED" w14:textId="77777777" w:rsidR="00670B3F" w:rsidRPr="00121EC3" w:rsidRDefault="00670B3F" w:rsidP="00670B3F">
            <w:pPr>
              <w:rPr>
                <w:rFonts w:ascii="Arial" w:hAnsi="Arial" w:cs="Arial"/>
                <w:sz w:val="22"/>
              </w:rPr>
            </w:pPr>
            <w:r w:rsidRPr="00121EC3">
              <w:rPr>
                <w:rFonts w:ascii="Arial" w:hAnsi="Arial" w:cs="Arial"/>
                <w:sz w:val="22"/>
              </w:rPr>
              <w:t xml:space="preserve">  OR</w:t>
            </w:r>
          </w:p>
          <w:p w14:paraId="3EF76525" w14:textId="77777777" w:rsidR="00670B3F" w:rsidRPr="00121EC3" w:rsidRDefault="00670B3F" w:rsidP="00670B3F">
            <w:pPr>
              <w:rPr>
                <w:rFonts w:ascii="Arial" w:hAnsi="Arial" w:cs="Arial"/>
                <w:sz w:val="22"/>
              </w:rPr>
            </w:pPr>
          </w:p>
          <w:p w14:paraId="33F0124F" w14:textId="77777777"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14:paraId="1BFB40AF" w14:textId="77777777"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14:paraId="4881ACE8" w14:textId="77777777" w:rsidTr="006C2045">
        <w:trPr>
          <w:cantSplit/>
          <w:trHeight w:val="58"/>
          <w:jc w:val="center"/>
        </w:trPr>
        <w:tc>
          <w:tcPr>
            <w:tcW w:w="3306" w:type="dxa"/>
            <w:gridSpan w:val="4"/>
            <w:vMerge/>
          </w:tcPr>
          <w:p w14:paraId="79D15042" w14:textId="77777777" w:rsidR="005A4F47" w:rsidRPr="00121EC3" w:rsidRDefault="005A4F47" w:rsidP="00382DE9">
            <w:pPr>
              <w:pStyle w:val="BodyText"/>
            </w:pPr>
          </w:p>
        </w:tc>
        <w:tc>
          <w:tcPr>
            <w:tcW w:w="5515" w:type="dxa"/>
            <w:gridSpan w:val="8"/>
            <w:tcBorders>
              <w:bottom w:val="single" w:sz="4" w:space="0" w:color="auto"/>
            </w:tcBorders>
          </w:tcPr>
          <w:p w14:paraId="6E00E0EB"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14:paraId="32C19BC5" w14:textId="4DBBEB6B"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ed/>
                  </w:checkBox>
                </w:ffData>
              </w:fldChar>
            </w:r>
            <w:r w:rsidRPr="00121EC3">
              <w:rPr>
                <w:rFonts w:ascii="Arial" w:hAnsi="Arial" w:cs="Arial"/>
                <w:sz w:val="22"/>
              </w:rPr>
              <w:instrText xml:space="preserve"> FORMCHECKBOX </w:instrText>
            </w:r>
            <w:r w:rsidR="009161E5" w:rsidRPr="00121EC3">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tc>
      </w:tr>
      <w:tr w:rsidR="005A4F47" w:rsidRPr="00121EC3" w14:paraId="48F39027" w14:textId="77777777" w:rsidTr="005079CA">
        <w:trPr>
          <w:cantSplit/>
          <w:trHeight w:val="1700"/>
          <w:jc w:val="center"/>
        </w:trPr>
        <w:tc>
          <w:tcPr>
            <w:tcW w:w="3306" w:type="dxa"/>
            <w:gridSpan w:val="4"/>
            <w:vMerge/>
            <w:tcBorders>
              <w:bottom w:val="single" w:sz="4" w:space="0" w:color="auto"/>
            </w:tcBorders>
          </w:tcPr>
          <w:p w14:paraId="31D3200A" w14:textId="77777777" w:rsidR="005A4F47" w:rsidRPr="00121EC3" w:rsidRDefault="005A4F47" w:rsidP="00382DE9">
            <w:pPr>
              <w:pStyle w:val="BodyText"/>
            </w:pPr>
          </w:p>
        </w:tc>
        <w:tc>
          <w:tcPr>
            <w:tcW w:w="5515" w:type="dxa"/>
            <w:gridSpan w:val="8"/>
            <w:tcBorders>
              <w:bottom w:val="single" w:sz="4" w:space="0" w:color="auto"/>
            </w:tcBorders>
          </w:tcPr>
          <w:p w14:paraId="0B80FEB8"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14:paraId="6EB89F93" w14:textId="5D9C02D5"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ed/>
                  </w:checkBox>
                </w:ffData>
              </w:fldChar>
            </w:r>
            <w:r w:rsidRPr="00121EC3">
              <w:rPr>
                <w:rFonts w:ascii="Arial" w:hAnsi="Arial" w:cs="Arial"/>
                <w:sz w:val="22"/>
              </w:rPr>
              <w:instrText xml:space="preserve"> FORMCHECKBOX </w:instrText>
            </w:r>
            <w:r w:rsidR="009161E5" w:rsidRPr="00121EC3">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p w14:paraId="3BCEB63A"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r>
              <w:rPr>
                <w:rFonts w:ascii="Arial" w:hAnsi="Arial" w:cs="Arial"/>
                <w:sz w:val="22"/>
              </w:rPr>
              <w:t xml:space="preserve"> meters</w:t>
            </w:r>
          </w:p>
          <w:p w14:paraId="0431913C" w14:textId="77777777"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p>
          <w:p w14:paraId="7C9D6D2E" w14:textId="77777777"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p>
          <w:p w14:paraId="3E727B5E" w14:textId="77777777" w:rsidR="005A4F47" w:rsidRPr="00121EC3" w:rsidRDefault="005A4F47" w:rsidP="00382DE9">
            <w:pPr>
              <w:rPr>
                <w:rFonts w:ascii="Arial" w:hAnsi="Arial" w:cs="Arial"/>
                <w:sz w:val="22"/>
              </w:rPr>
            </w:pPr>
          </w:p>
        </w:tc>
      </w:tr>
    </w:tbl>
    <w:p w14:paraId="42EDFB30" w14:textId="77777777"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t>OXIDATION POND</w:t>
      </w:r>
    </w:p>
    <w:p w14:paraId="3ECA442B" w14:textId="77777777" w:rsidR="005A4F47" w:rsidRPr="00880A1C" w:rsidRDefault="005A4F47" w:rsidP="005A4F47">
      <w:pPr>
        <w:jc w:val="center"/>
        <w:rPr>
          <w:rFonts w:ascii="Arial" w:hAnsi="Arial" w:cs="Arial"/>
          <w:szCs w:val="24"/>
        </w:rPr>
      </w:pPr>
      <w:r w:rsidRPr="00880A1C">
        <w:rPr>
          <w:rFonts w:ascii="Arial" w:hAnsi="Arial" w:cs="Arial"/>
          <w:szCs w:val="24"/>
        </w:rPr>
        <w:t>1 of 2</w:t>
      </w:r>
    </w:p>
    <w:p w14:paraId="70A5F664" w14:textId="77777777" w:rsidR="005A4F47" w:rsidRPr="00121EC3" w:rsidRDefault="005A4F47" w:rsidP="005A4F47">
      <w:pPr>
        <w:jc w:val="center"/>
        <w:rPr>
          <w:rFonts w:ascii="Arial" w:hAnsi="Arial" w:cs="Arial"/>
          <w:sz w:val="16"/>
        </w:rPr>
      </w:pPr>
    </w:p>
    <w:p w14:paraId="29EA5330" w14:textId="77777777"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839"/>
        <w:gridCol w:w="421"/>
        <w:gridCol w:w="498"/>
        <w:gridCol w:w="132"/>
        <w:gridCol w:w="267"/>
        <w:gridCol w:w="183"/>
        <w:gridCol w:w="436"/>
        <w:gridCol w:w="554"/>
        <w:gridCol w:w="180"/>
        <w:gridCol w:w="990"/>
        <w:gridCol w:w="201"/>
        <w:gridCol w:w="969"/>
        <w:gridCol w:w="1800"/>
      </w:tblGrid>
      <w:tr w:rsidR="005A4F47" w:rsidRPr="00121EC3" w14:paraId="4061135F" w14:textId="77777777" w:rsidTr="005079CA">
        <w:trPr>
          <w:cantSplit/>
          <w:trHeight w:val="377"/>
          <w:jc w:val="center"/>
        </w:trPr>
        <w:tc>
          <w:tcPr>
            <w:tcW w:w="1170" w:type="dxa"/>
            <w:vAlign w:val="center"/>
          </w:tcPr>
          <w:p w14:paraId="1D8631D4"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14:paraId="4032603E" w14:textId="59728D9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A65E63" w:rsidRPr="00A65E63">
              <w:rPr>
                <w:rFonts w:ascii="Franklin Gothic Demi Cond" w:hAnsi="Franklin Gothic Demi Cond" w:cs="Arial"/>
              </w:rPr>
              <w:t>Dr. Hontas Bone &amp; Joint Clinic Project</w:t>
            </w:r>
            <w:r w:rsidR="00417A71">
              <w:rPr>
                <w:rFonts w:ascii="Franklin Gothic Demi Cond" w:hAnsi="Franklin Gothic Demi Cond" w:cs="Arial"/>
              </w:rPr>
              <w:fldChar w:fldCharType="end"/>
            </w:r>
          </w:p>
        </w:tc>
        <w:tc>
          <w:tcPr>
            <w:tcW w:w="1800" w:type="dxa"/>
            <w:vMerge w:val="restart"/>
            <w:vAlign w:val="center"/>
          </w:tcPr>
          <w:p w14:paraId="67A2F646" w14:textId="77777777" w:rsidR="005A4F47" w:rsidRDefault="005A4F47" w:rsidP="00382DE9">
            <w:pPr>
              <w:jc w:val="center"/>
              <w:rPr>
                <w:rFonts w:ascii="Arial" w:hAnsi="Arial" w:cs="Arial"/>
              </w:rPr>
            </w:pPr>
            <w:r>
              <w:rPr>
                <w:rFonts w:ascii="Arial" w:hAnsi="Arial" w:cs="Arial"/>
              </w:rPr>
              <w:t>Water Well within 100’?</w:t>
            </w:r>
          </w:p>
          <w:p w14:paraId="71CECDC4" w14:textId="77777777" w:rsidR="005A4F47" w:rsidRDefault="005A4F47" w:rsidP="00382DE9">
            <w:pPr>
              <w:jc w:val="center"/>
              <w:rPr>
                <w:rFonts w:ascii="Arial" w:hAnsi="Arial" w:cs="Arial"/>
              </w:rPr>
            </w:pPr>
          </w:p>
          <w:p w14:paraId="25B8DF73"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234615DD" w14:textId="77777777" w:rsidTr="005079CA">
        <w:trPr>
          <w:cantSplit/>
          <w:trHeight w:val="350"/>
          <w:jc w:val="center"/>
        </w:trPr>
        <w:tc>
          <w:tcPr>
            <w:tcW w:w="1170" w:type="dxa"/>
            <w:vAlign w:val="center"/>
          </w:tcPr>
          <w:p w14:paraId="6731001F" w14:textId="77777777"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14:paraId="5DDE9295" w14:textId="58C9E29E"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A65E63">
              <w:rPr>
                <w:rFonts w:ascii="Franklin Gothic Demi Cond" w:hAnsi="Franklin Gothic Demi Cond" w:cs="Arial"/>
              </w:rPr>
              <w:t>Brian Mistich</w:t>
            </w:r>
            <w:r w:rsidR="00417A71">
              <w:rPr>
                <w:rFonts w:ascii="Franklin Gothic Demi Cond" w:hAnsi="Franklin Gothic Demi Cond" w:cs="Arial"/>
              </w:rPr>
              <w:fldChar w:fldCharType="end"/>
            </w:r>
          </w:p>
        </w:tc>
        <w:tc>
          <w:tcPr>
            <w:tcW w:w="1800" w:type="dxa"/>
            <w:vMerge/>
          </w:tcPr>
          <w:p w14:paraId="3EAA387E" w14:textId="77777777" w:rsidR="005A4F47" w:rsidRPr="00121EC3" w:rsidRDefault="005A4F47" w:rsidP="00382DE9">
            <w:pPr>
              <w:rPr>
                <w:rFonts w:ascii="Arial" w:hAnsi="Arial" w:cs="Arial"/>
              </w:rPr>
            </w:pPr>
          </w:p>
        </w:tc>
      </w:tr>
      <w:tr w:rsidR="005A4F47" w:rsidRPr="00121EC3" w14:paraId="5F67B9F1" w14:textId="77777777" w:rsidTr="005079CA">
        <w:trPr>
          <w:cantSplit/>
          <w:trHeight w:val="58"/>
          <w:jc w:val="center"/>
        </w:trPr>
        <w:tc>
          <w:tcPr>
            <w:tcW w:w="1170" w:type="dxa"/>
            <w:vMerge w:val="restart"/>
          </w:tcPr>
          <w:p w14:paraId="52C17BD4" w14:textId="77777777"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14:paraId="63B844DD" w14:textId="31F5945F"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A65E63" w:rsidRPr="00A65E63">
              <w:rPr>
                <w:rFonts w:ascii="Franklin Gothic Demi Cond" w:hAnsi="Franklin Gothic Demi Cond" w:cs="Arial"/>
              </w:rPr>
              <w:t>N/A (Sewer Treatment Only)</w:t>
            </w:r>
            <w:r w:rsidR="00417A71">
              <w:rPr>
                <w:rFonts w:ascii="Franklin Gothic Demi Cond" w:hAnsi="Franklin Gothic Demi Cond" w:cs="Arial"/>
              </w:rPr>
              <w:fldChar w:fldCharType="end"/>
            </w:r>
          </w:p>
        </w:tc>
        <w:tc>
          <w:tcPr>
            <w:tcW w:w="1800" w:type="dxa"/>
            <w:vMerge/>
          </w:tcPr>
          <w:p w14:paraId="2F36ABC0" w14:textId="77777777" w:rsidR="005A4F47" w:rsidRPr="00121EC3" w:rsidRDefault="005A4F47" w:rsidP="00382DE9">
            <w:pPr>
              <w:rPr>
                <w:rFonts w:ascii="Arial" w:hAnsi="Arial" w:cs="Arial"/>
              </w:rPr>
            </w:pPr>
          </w:p>
        </w:tc>
      </w:tr>
      <w:tr w:rsidR="005A4F47" w:rsidRPr="00121EC3" w14:paraId="6D218018" w14:textId="77777777" w:rsidTr="005079CA">
        <w:trPr>
          <w:cantSplit/>
          <w:trHeight w:val="228"/>
          <w:jc w:val="center"/>
        </w:trPr>
        <w:tc>
          <w:tcPr>
            <w:tcW w:w="1170" w:type="dxa"/>
            <w:vMerge/>
          </w:tcPr>
          <w:p w14:paraId="2955408C" w14:textId="77777777" w:rsidR="005A4F47" w:rsidRPr="00121EC3" w:rsidRDefault="005A4F47" w:rsidP="00382DE9">
            <w:pPr>
              <w:jc w:val="center"/>
              <w:rPr>
                <w:rFonts w:ascii="Arial" w:hAnsi="Arial" w:cs="Arial"/>
              </w:rPr>
            </w:pPr>
          </w:p>
        </w:tc>
        <w:tc>
          <w:tcPr>
            <w:tcW w:w="5670" w:type="dxa"/>
            <w:gridSpan w:val="12"/>
            <w:vAlign w:val="center"/>
          </w:tcPr>
          <w:p w14:paraId="469A0736" w14:textId="470590E3"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A65E63" w:rsidRPr="00A65E63">
              <w:rPr>
                <w:rFonts w:ascii="Franklin Gothic Demi Cond" w:hAnsi="Franklin Gothic Demi Cond" w:cs="Arial"/>
              </w:rPr>
              <w:t>N/A (Sewer Treatment Only)</w:t>
            </w:r>
            <w:r w:rsidR="00417A71">
              <w:rPr>
                <w:rFonts w:ascii="Franklin Gothic Demi Cond" w:hAnsi="Franklin Gothic Demi Cond" w:cs="Arial"/>
              </w:rPr>
              <w:fldChar w:fldCharType="end"/>
            </w:r>
          </w:p>
        </w:tc>
        <w:tc>
          <w:tcPr>
            <w:tcW w:w="1800" w:type="dxa"/>
            <w:vMerge/>
          </w:tcPr>
          <w:p w14:paraId="1E137FFB" w14:textId="77777777" w:rsidR="005A4F47" w:rsidRPr="00121EC3" w:rsidRDefault="005A4F47" w:rsidP="00382DE9">
            <w:pPr>
              <w:rPr>
                <w:rFonts w:ascii="Arial" w:hAnsi="Arial" w:cs="Arial"/>
              </w:rPr>
            </w:pPr>
          </w:p>
        </w:tc>
      </w:tr>
      <w:tr w:rsidR="005A4F47" w:rsidRPr="00121EC3" w14:paraId="1C1861ED" w14:textId="77777777" w:rsidTr="005079CA">
        <w:trPr>
          <w:trHeight w:val="134"/>
          <w:jc w:val="center"/>
        </w:trPr>
        <w:tc>
          <w:tcPr>
            <w:tcW w:w="2009" w:type="dxa"/>
            <w:gridSpan w:val="2"/>
          </w:tcPr>
          <w:p w14:paraId="393C1699" w14:textId="77777777"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14:paraId="513BCB6A" w14:textId="77777777" w:rsidR="005A4F47" w:rsidRPr="00121EC3" w:rsidRDefault="005A4F47" w:rsidP="00382DE9">
            <w:pP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75"/>
                  <w:enabled/>
                  <w:calcOnExit w:val="0"/>
                  <w:checkBox>
                    <w:sizeAuto/>
                    <w:default w:val="0"/>
                  </w:checkBox>
                </w:ffData>
              </w:fldChar>
            </w:r>
            <w:bookmarkStart w:id="35" w:name="Check75"/>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35"/>
            <w:r w:rsidRPr="00121EC3">
              <w:rPr>
                <w:rFonts w:ascii="Arial" w:hAnsi="Arial" w:cs="Arial"/>
              </w:rPr>
              <w:t xml:space="preserve">Yes  </w:t>
            </w:r>
            <w:r w:rsidR="00417A71" w:rsidRPr="00121EC3">
              <w:rPr>
                <w:rFonts w:ascii="Arial" w:hAnsi="Arial" w:cs="Arial"/>
              </w:rPr>
              <w:fldChar w:fldCharType="begin">
                <w:ffData>
                  <w:name w:val="Check76"/>
                  <w:enabled/>
                  <w:calcOnExit w:val="0"/>
                  <w:checkBox>
                    <w:sizeAuto/>
                    <w:default w:val="0"/>
                  </w:checkBox>
                </w:ffData>
              </w:fldChar>
            </w:r>
            <w:bookmarkStart w:id="36" w:name="Check76"/>
            <w:r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00417A71" w:rsidRPr="00121EC3">
              <w:rPr>
                <w:rFonts w:ascii="Arial" w:hAnsi="Arial" w:cs="Arial"/>
              </w:rPr>
              <w:fldChar w:fldCharType="end"/>
            </w:r>
            <w:bookmarkEnd w:id="36"/>
            <w:r w:rsidRPr="00121EC3">
              <w:rPr>
                <w:rFonts w:ascii="Arial" w:hAnsi="Arial" w:cs="Arial"/>
              </w:rPr>
              <w:t>No</w:t>
            </w:r>
          </w:p>
        </w:tc>
        <w:tc>
          <w:tcPr>
            <w:tcW w:w="5130" w:type="dxa"/>
            <w:gridSpan w:val="7"/>
            <w:tcBorders>
              <w:left w:val="nil"/>
            </w:tcBorders>
          </w:tcPr>
          <w:p w14:paraId="7DF7878F" w14:textId="77777777"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0505C66" w14:textId="77777777" w:rsidTr="005079CA">
        <w:trPr>
          <w:trHeight w:val="58"/>
          <w:jc w:val="center"/>
        </w:trPr>
        <w:tc>
          <w:tcPr>
            <w:tcW w:w="4500" w:type="dxa"/>
            <w:gridSpan w:val="9"/>
            <w:vAlign w:val="center"/>
          </w:tcPr>
          <w:p w14:paraId="6E718701"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14:paraId="14551D43"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F2F2015" w14:textId="77777777" w:rsidTr="005079CA">
        <w:trPr>
          <w:trHeight w:val="58"/>
          <w:jc w:val="center"/>
        </w:trPr>
        <w:tc>
          <w:tcPr>
            <w:tcW w:w="4500" w:type="dxa"/>
            <w:gridSpan w:val="9"/>
            <w:vAlign w:val="center"/>
          </w:tcPr>
          <w:p w14:paraId="45F56C5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14:paraId="734A947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B20EF23" w14:textId="77777777" w:rsidTr="005079CA">
        <w:trPr>
          <w:trHeight w:val="143"/>
          <w:jc w:val="center"/>
        </w:trPr>
        <w:tc>
          <w:tcPr>
            <w:tcW w:w="2928" w:type="dxa"/>
            <w:gridSpan w:val="4"/>
          </w:tcPr>
          <w:p w14:paraId="1DEE809A" w14:textId="77777777"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14:paraId="61C8458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87EFDEF" w14:textId="77777777" w:rsidTr="005079CA">
        <w:trPr>
          <w:cantSplit/>
          <w:trHeight w:val="323"/>
          <w:jc w:val="center"/>
        </w:trPr>
        <w:tc>
          <w:tcPr>
            <w:tcW w:w="3060" w:type="dxa"/>
            <w:gridSpan w:val="5"/>
            <w:vMerge w:val="restart"/>
          </w:tcPr>
          <w:p w14:paraId="19830568" w14:textId="77777777" w:rsidR="005A4F47" w:rsidRPr="00121EC3" w:rsidRDefault="005A4F47" w:rsidP="00382DE9">
            <w:pPr>
              <w:jc w:val="center"/>
              <w:rPr>
                <w:rFonts w:ascii="Arial" w:hAnsi="Arial" w:cs="Arial"/>
              </w:rPr>
            </w:pPr>
          </w:p>
          <w:p w14:paraId="52732BA4" w14:textId="77777777"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14:paraId="275E09A6" w14:textId="77777777" w:rsidR="005A4F47" w:rsidRPr="00121EC3" w:rsidRDefault="005A4F47" w:rsidP="00382DE9">
            <w:pPr>
              <w:jc w:val="center"/>
              <w:rPr>
                <w:rFonts w:ascii="Arial" w:hAnsi="Arial" w:cs="Arial"/>
              </w:rPr>
            </w:pPr>
            <w:r w:rsidRPr="00121EC3">
              <w:rPr>
                <w:rFonts w:ascii="Arial" w:hAnsi="Arial" w:cs="Arial"/>
                <w:sz w:val="16"/>
              </w:rPr>
              <w:t>(</w:t>
            </w:r>
            <w:proofErr w:type="gramStart"/>
            <w:r w:rsidRPr="00121EC3">
              <w:rPr>
                <w:rFonts w:ascii="Arial" w:hAnsi="Arial" w:cs="Arial"/>
                <w:sz w:val="16"/>
              </w:rPr>
              <w:t>provide</w:t>
            </w:r>
            <w:proofErr w:type="gramEnd"/>
            <w:r w:rsidRPr="00121EC3">
              <w:rPr>
                <w:rFonts w:ascii="Arial" w:hAnsi="Arial" w:cs="Arial"/>
                <w:sz w:val="16"/>
              </w:rPr>
              <w:t xml:space="preserv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14:paraId="5DA4DB5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57E5C87" w14:textId="77777777" w:rsidTr="005079CA">
        <w:trPr>
          <w:cantSplit/>
          <w:trHeight w:val="345"/>
          <w:jc w:val="center"/>
        </w:trPr>
        <w:tc>
          <w:tcPr>
            <w:tcW w:w="3060" w:type="dxa"/>
            <w:gridSpan w:val="5"/>
            <w:vMerge/>
          </w:tcPr>
          <w:p w14:paraId="5AE07A30" w14:textId="77777777" w:rsidR="005A4F47" w:rsidRPr="00121EC3" w:rsidRDefault="005A4F47" w:rsidP="00382DE9">
            <w:pPr>
              <w:jc w:val="center"/>
              <w:rPr>
                <w:rFonts w:ascii="Arial" w:hAnsi="Arial" w:cs="Arial"/>
              </w:rPr>
            </w:pPr>
          </w:p>
        </w:tc>
        <w:tc>
          <w:tcPr>
            <w:tcW w:w="5580" w:type="dxa"/>
            <w:gridSpan w:val="9"/>
            <w:vAlign w:val="center"/>
          </w:tcPr>
          <w:p w14:paraId="70BC5E66"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9B70F17" w14:textId="77777777" w:rsidTr="005079CA">
        <w:trPr>
          <w:cantSplit/>
          <w:trHeight w:val="345"/>
          <w:jc w:val="center"/>
        </w:trPr>
        <w:tc>
          <w:tcPr>
            <w:tcW w:w="3060" w:type="dxa"/>
            <w:gridSpan w:val="5"/>
            <w:vMerge/>
          </w:tcPr>
          <w:p w14:paraId="5BB0690E" w14:textId="77777777" w:rsidR="005A4F47" w:rsidRPr="00121EC3" w:rsidRDefault="005A4F47" w:rsidP="00382DE9">
            <w:pPr>
              <w:jc w:val="center"/>
              <w:rPr>
                <w:rFonts w:ascii="Arial" w:hAnsi="Arial" w:cs="Arial"/>
              </w:rPr>
            </w:pPr>
          </w:p>
        </w:tc>
        <w:tc>
          <w:tcPr>
            <w:tcW w:w="5580" w:type="dxa"/>
            <w:gridSpan w:val="9"/>
            <w:vAlign w:val="center"/>
          </w:tcPr>
          <w:p w14:paraId="19BB18E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AFE21FB" w14:textId="77777777" w:rsidTr="005079CA">
        <w:trPr>
          <w:cantSplit/>
          <w:trHeight w:val="368"/>
          <w:jc w:val="center"/>
        </w:trPr>
        <w:tc>
          <w:tcPr>
            <w:tcW w:w="3060" w:type="dxa"/>
            <w:gridSpan w:val="5"/>
            <w:vMerge/>
          </w:tcPr>
          <w:p w14:paraId="3ECAAF89" w14:textId="77777777" w:rsidR="005A4F47" w:rsidRPr="00121EC3" w:rsidRDefault="005A4F47" w:rsidP="00382DE9">
            <w:pPr>
              <w:jc w:val="center"/>
              <w:rPr>
                <w:rFonts w:ascii="Arial" w:hAnsi="Arial" w:cs="Arial"/>
              </w:rPr>
            </w:pPr>
          </w:p>
        </w:tc>
        <w:tc>
          <w:tcPr>
            <w:tcW w:w="5580" w:type="dxa"/>
            <w:gridSpan w:val="9"/>
            <w:vAlign w:val="center"/>
          </w:tcPr>
          <w:p w14:paraId="00BCEDD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3FAAD15" w14:textId="77777777" w:rsidTr="005079CA">
        <w:trPr>
          <w:cantSplit/>
          <w:trHeight w:val="179"/>
          <w:jc w:val="center"/>
        </w:trPr>
        <w:tc>
          <w:tcPr>
            <w:tcW w:w="1170" w:type="dxa"/>
            <w:vMerge w:val="restart"/>
            <w:shd w:val="clear" w:color="auto" w:fill="auto"/>
            <w:vAlign w:val="center"/>
          </w:tcPr>
          <w:p w14:paraId="326A8D33" w14:textId="77777777"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14:paraId="3CB7BC03" w14:textId="77777777"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14:paraId="6FB49ACD" w14:textId="77777777"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14:paraId="7EA390E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77840826" w14:textId="77777777" w:rsidTr="005079CA">
        <w:trPr>
          <w:cantSplit/>
          <w:trHeight w:val="89"/>
          <w:jc w:val="center"/>
        </w:trPr>
        <w:tc>
          <w:tcPr>
            <w:tcW w:w="1170" w:type="dxa"/>
            <w:vMerge/>
            <w:shd w:val="clear" w:color="auto" w:fill="auto"/>
          </w:tcPr>
          <w:p w14:paraId="22CEDD44" w14:textId="77777777" w:rsidR="005A4F47" w:rsidRPr="00121EC3" w:rsidRDefault="005A4F47" w:rsidP="00382DE9">
            <w:pPr>
              <w:jc w:val="center"/>
              <w:rPr>
                <w:rFonts w:ascii="Arial" w:hAnsi="Arial" w:cs="Arial"/>
              </w:rPr>
            </w:pPr>
          </w:p>
        </w:tc>
        <w:tc>
          <w:tcPr>
            <w:tcW w:w="1260" w:type="dxa"/>
            <w:gridSpan w:val="2"/>
            <w:vMerge/>
          </w:tcPr>
          <w:p w14:paraId="750B3CFC" w14:textId="77777777" w:rsidR="005A4F47" w:rsidRPr="00121EC3" w:rsidRDefault="005A4F47" w:rsidP="00382DE9">
            <w:pPr>
              <w:rPr>
                <w:rFonts w:ascii="Arial" w:hAnsi="Arial" w:cs="Arial"/>
              </w:rPr>
            </w:pPr>
          </w:p>
        </w:tc>
        <w:tc>
          <w:tcPr>
            <w:tcW w:w="2250" w:type="dxa"/>
            <w:gridSpan w:val="7"/>
          </w:tcPr>
          <w:p w14:paraId="4B2F9418" w14:textId="77777777"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14:paraId="7B5142F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2218184" w14:textId="77777777" w:rsidTr="005079CA">
        <w:trPr>
          <w:cantSplit/>
          <w:trHeight w:val="161"/>
          <w:jc w:val="center"/>
        </w:trPr>
        <w:tc>
          <w:tcPr>
            <w:tcW w:w="1170" w:type="dxa"/>
            <w:vMerge/>
            <w:shd w:val="clear" w:color="auto" w:fill="auto"/>
          </w:tcPr>
          <w:p w14:paraId="1F39A001" w14:textId="77777777" w:rsidR="005A4F47" w:rsidRPr="00121EC3" w:rsidRDefault="005A4F47" w:rsidP="00382DE9">
            <w:pPr>
              <w:jc w:val="center"/>
              <w:rPr>
                <w:rFonts w:ascii="Arial" w:hAnsi="Arial" w:cs="Arial"/>
              </w:rPr>
            </w:pPr>
          </w:p>
        </w:tc>
        <w:tc>
          <w:tcPr>
            <w:tcW w:w="1260" w:type="dxa"/>
            <w:gridSpan w:val="2"/>
            <w:vMerge/>
          </w:tcPr>
          <w:p w14:paraId="00BC0622" w14:textId="77777777" w:rsidR="005A4F47" w:rsidRPr="00121EC3" w:rsidRDefault="005A4F47" w:rsidP="00382DE9">
            <w:pPr>
              <w:rPr>
                <w:rFonts w:ascii="Arial" w:hAnsi="Arial" w:cs="Arial"/>
              </w:rPr>
            </w:pPr>
          </w:p>
        </w:tc>
        <w:tc>
          <w:tcPr>
            <w:tcW w:w="2250" w:type="dxa"/>
            <w:gridSpan w:val="7"/>
          </w:tcPr>
          <w:p w14:paraId="4843E991" w14:textId="77777777"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14:paraId="706447C0"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4B11578A" w14:textId="77777777" w:rsidTr="005079CA">
        <w:trPr>
          <w:cantSplit/>
          <w:trHeight w:val="58"/>
          <w:jc w:val="center"/>
        </w:trPr>
        <w:tc>
          <w:tcPr>
            <w:tcW w:w="1170" w:type="dxa"/>
            <w:vMerge/>
          </w:tcPr>
          <w:p w14:paraId="6A728D07" w14:textId="77777777" w:rsidR="005A4F47" w:rsidRPr="00121EC3" w:rsidRDefault="005A4F47" w:rsidP="00382DE9">
            <w:pPr>
              <w:jc w:val="center"/>
              <w:rPr>
                <w:rFonts w:ascii="Arial" w:hAnsi="Arial" w:cs="Arial"/>
              </w:rPr>
            </w:pPr>
          </w:p>
        </w:tc>
        <w:tc>
          <w:tcPr>
            <w:tcW w:w="1260" w:type="dxa"/>
            <w:gridSpan w:val="2"/>
            <w:vMerge/>
          </w:tcPr>
          <w:p w14:paraId="47992AD9" w14:textId="77777777" w:rsidR="005A4F47" w:rsidRPr="00121EC3" w:rsidRDefault="005A4F47" w:rsidP="00382DE9">
            <w:pPr>
              <w:rPr>
                <w:rFonts w:ascii="Arial" w:hAnsi="Arial" w:cs="Arial"/>
              </w:rPr>
            </w:pPr>
          </w:p>
        </w:tc>
        <w:tc>
          <w:tcPr>
            <w:tcW w:w="2250" w:type="dxa"/>
            <w:gridSpan w:val="7"/>
          </w:tcPr>
          <w:p w14:paraId="5A0D907C" w14:textId="77777777"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14:paraId="556CD417" w14:textId="77777777"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CAFF203" w14:textId="77777777" w:rsidTr="005079CA">
        <w:trPr>
          <w:cantSplit/>
          <w:trHeight w:val="89"/>
          <w:jc w:val="center"/>
        </w:trPr>
        <w:tc>
          <w:tcPr>
            <w:tcW w:w="1170" w:type="dxa"/>
            <w:vMerge/>
          </w:tcPr>
          <w:p w14:paraId="73581329" w14:textId="77777777" w:rsidR="005A4F47" w:rsidRPr="00121EC3" w:rsidRDefault="005A4F47" w:rsidP="00382DE9">
            <w:pPr>
              <w:jc w:val="center"/>
              <w:rPr>
                <w:rFonts w:ascii="Arial" w:hAnsi="Arial" w:cs="Arial"/>
              </w:rPr>
            </w:pPr>
          </w:p>
        </w:tc>
        <w:tc>
          <w:tcPr>
            <w:tcW w:w="1260" w:type="dxa"/>
            <w:gridSpan w:val="2"/>
            <w:vMerge w:val="restart"/>
            <w:vAlign w:val="center"/>
          </w:tcPr>
          <w:p w14:paraId="14E3F76B" w14:textId="77777777"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14:paraId="08979087" w14:textId="77777777"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14:paraId="3990378D"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E4464DF" w14:textId="77777777" w:rsidTr="005079CA">
        <w:trPr>
          <w:cantSplit/>
          <w:trHeight w:val="58"/>
          <w:jc w:val="center"/>
        </w:trPr>
        <w:tc>
          <w:tcPr>
            <w:tcW w:w="1170" w:type="dxa"/>
            <w:vMerge/>
          </w:tcPr>
          <w:p w14:paraId="34E45C78" w14:textId="77777777" w:rsidR="005A4F47" w:rsidRPr="00121EC3" w:rsidRDefault="005A4F47" w:rsidP="00382DE9">
            <w:pPr>
              <w:jc w:val="center"/>
              <w:rPr>
                <w:rFonts w:ascii="Arial" w:hAnsi="Arial" w:cs="Arial"/>
              </w:rPr>
            </w:pPr>
          </w:p>
        </w:tc>
        <w:tc>
          <w:tcPr>
            <w:tcW w:w="1260" w:type="dxa"/>
            <w:gridSpan w:val="2"/>
            <w:vMerge/>
          </w:tcPr>
          <w:p w14:paraId="37BC3957" w14:textId="77777777" w:rsidR="005A4F47" w:rsidRPr="00121EC3" w:rsidRDefault="005A4F47" w:rsidP="00382DE9">
            <w:pPr>
              <w:rPr>
                <w:rFonts w:ascii="Arial" w:hAnsi="Arial" w:cs="Arial"/>
              </w:rPr>
            </w:pPr>
          </w:p>
        </w:tc>
        <w:tc>
          <w:tcPr>
            <w:tcW w:w="2250" w:type="dxa"/>
            <w:gridSpan w:val="7"/>
          </w:tcPr>
          <w:p w14:paraId="4AF09EF7" w14:textId="77777777"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14:paraId="0C0F33D7"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C0BA111" w14:textId="77777777" w:rsidTr="005079CA">
        <w:trPr>
          <w:cantSplit/>
          <w:trHeight w:val="89"/>
          <w:jc w:val="center"/>
        </w:trPr>
        <w:tc>
          <w:tcPr>
            <w:tcW w:w="1170" w:type="dxa"/>
            <w:vMerge/>
            <w:shd w:val="clear" w:color="auto" w:fill="auto"/>
          </w:tcPr>
          <w:p w14:paraId="60DE8777" w14:textId="77777777" w:rsidR="005A4F47" w:rsidRPr="00121EC3" w:rsidRDefault="005A4F47" w:rsidP="00382DE9">
            <w:pPr>
              <w:jc w:val="center"/>
              <w:rPr>
                <w:rFonts w:ascii="Arial" w:hAnsi="Arial" w:cs="Arial"/>
              </w:rPr>
            </w:pPr>
          </w:p>
        </w:tc>
        <w:tc>
          <w:tcPr>
            <w:tcW w:w="1260" w:type="dxa"/>
            <w:gridSpan w:val="2"/>
            <w:vMerge/>
          </w:tcPr>
          <w:p w14:paraId="53FFD2DF" w14:textId="77777777" w:rsidR="005A4F47" w:rsidRPr="00121EC3" w:rsidRDefault="005A4F47" w:rsidP="00382DE9">
            <w:pPr>
              <w:rPr>
                <w:rFonts w:ascii="Arial" w:hAnsi="Arial" w:cs="Arial"/>
              </w:rPr>
            </w:pPr>
          </w:p>
        </w:tc>
        <w:tc>
          <w:tcPr>
            <w:tcW w:w="2250" w:type="dxa"/>
            <w:gridSpan w:val="7"/>
          </w:tcPr>
          <w:p w14:paraId="18498B68" w14:textId="77777777"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14:paraId="5875D8D1"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53D18D3" w14:textId="77777777" w:rsidTr="005079CA">
        <w:trPr>
          <w:cantSplit/>
          <w:trHeight w:val="89"/>
          <w:jc w:val="center"/>
        </w:trPr>
        <w:tc>
          <w:tcPr>
            <w:tcW w:w="1170" w:type="dxa"/>
            <w:vMerge/>
          </w:tcPr>
          <w:p w14:paraId="252EEC88" w14:textId="77777777" w:rsidR="005A4F47" w:rsidRPr="00121EC3" w:rsidRDefault="005A4F47" w:rsidP="00382DE9">
            <w:pPr>
              <w:jc w:val="center"/>
              <w:rPr>
                <w:rFonts w:ascii="Arial" w:hAnsi="Arial" w:cs="Arial"/>
              </w:rPr>
            </w:pPr>
          </w:p>
        </w:tc>
        <w:tc>
          <w:tcPr>
            <w:tcW w:w="1260" w:type="dxa"/>
            <w:gridSpan w:val="2"/>
            <w:vMerge/>
          </w:tcPr>
          <w:p w14:paraId="1434F1B4" w14:textId="77777777" w:rsidR="005A4F47" w:rsidRPr="00121EC3" w:rsidRDefault="005A4F47" w:rsidP="00382DE9">
            <w:pPr>
              <w:rPr>
                <w:rFonts w:ascii="Arial" w:hAnsi="Arial" w:cs="Arial"/>
              </w:rPr>
            </w:pPr>
          </w:p>
        </w:tc>
        <w:tc>
          <w:tcPr>
            <w:tcW w:w="2250" w:type="dxa"/>
            <w:gridSpan w:val="7"/>
          </w:tcPr>
          <w:p w14:paraId="4E294721" w14:textId="77777777"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14:paraId="209A946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E8CEA43" w14:textId="77777777" w:rsidTr="005079CA">
        <w:trPr>
          <w:cantSplit/>
          <w:trHeight w:val="89"/>
          <w:jc w:val="center"/>
        </w:trPr>
        <w:tc>
          <w:tcPr>
            <w:tcW w:w="1170" w:type="dxa"/>
            <w:vMerge/>
          </w:tcPr>
          <w:p w14:paraId="73EE40D3" w14:textId="77777777" w:rsidR="005A4F47" w:rsidRPr="00121EC3" w:rsidRDefault="005A4F47" w:rsidP="00382DE9">
            <w:pPr>
              <w:jc w:val="center"/>
              <w:rPr>
                <w:rFonts w:ascii="Arial" w:hAnsi="Arial" w:cs="Arial"/>
              </w:rPr>
            </w:pPr>
          </w:p>
        </w:tc>
        <w:tc>
          <w:tcPr>
            <w:tcW w:w="3510" w:type="dxa"/>
            <w:gridSpan w:val="9"/>
            <w:vAlign w:val="center"/>
          </w:tcPr>
          <w:p w14:paraId="1639C741" w14:textId="77777777"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14:paraId="419DD1F8"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5CA4AFB" w14:textId="77777777" w:rsidTr="005079CA">
        <w:trPr>
          <w:cantSplit/>
          <w:trHeight w:val="89"/>
          <w:jc w:val="center"/>
        </w:trPr>
        <w:tc>
          <w:tcPr>
            <w:tcW w:w="1170" w:type="dxa"/>
            <w:vMerge/>
          </w:tcPr>
          <w:p w14:paraId="5F03FE01" w14:textId="77777777" w:rsidR="005A4F47" w:rsidRPr="00121EC3" w:rsidRDefault="005A4F47" w:rsidP="00382DE9">
            <w:pPr>
              <w:jc w:val="center"/>
              <w:rPr>
                <w:rFonts w:ascii="Arial" w:hAnsi="Arial" w:cs="Arial"/>
              </w:rPr>
            </w:pPr>
          </w:p>
        </w:tc>
        <w:tc>
          <w:tcPr>
            <w:tcW w:w="2157" w:type="dxa"/>
            <w:gridSpan w:val="5"/>
            <w:vAlign w:val="center"/>
          </w:tcPr>
          <w:p w14:paraId="37345B42" w14:textId="77777777"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14:paraId="6E9DC638"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625A79CD" w14:textId="77777777" w:rsidTr="005079CA">
        <w:trPr>
          <w:cantSplit/>
          <w:trHeight w:val="89"/>
          <w:jc w:val="center"/>
        </w:trPr>
        <w:tc>
          <w:tcPr>
            <w:tcW w:w="1170" w:type="dxa"/>
            <w:vMerge w:val="restart"/>
            <w:vAlign w:val="center"/>
          </w:tcPr>
          <w:p w14:paraId="2CAB43BF" w14:textId="77777777"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14:paraId="4152B195"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14:paraId="1C7367A4" w14:textId="77777777"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14:paraId="125BAF23" w14:textId="77777777" w:rsidR="005A4F47" w:rsidRPr="00CB194D" w:rsidRDefault="005A4F47" w:rsidP="00382DE9">
            <w:pPr>
              <w:rPr>
                <w:rFonts w:ascii="Arial" w:hAnsi="Arial" w:cs="Arial"/>
                <w:szCs w:val="24"/>
              </w:rPr>
            </w:pPr>
            <w:r w:rsidRPr="00CB194D">
              <w:rPr>
                <w:rFonts w:ascii="Arial" w:hAnsi="Arial" w:cs="Arial"/>
                <w:szCs w:val="24"/>
              </w:rPr>
              <w:t xml:space="preserve"> </w:t>
            </w:r>
            <w:r w:rsidR="00417A71"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17A71" w:rsidRPr="00CB194D">
              <w:rPr>
                <w:rFonts w:ascii="Arial" w:hAnsi="Arial" w:cs="Arial"/>
                <w:szCs w:val="24"/>
              </w:rPr>
            </w:r>
            <w:r w:rsidR="00417A71"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17A71" w:rsidRPr="00CB194D">
              <w:rPr>
                <w:rFonts w:ascii="Arial" w:hAnsi="Arial" w:cs="Arial"/>
                <w:szCs w:val="24"/>
              </w:rPr>
              <w:fldChar w:fldCharType="end"/>
            </w:r>
          </w:p>
        </w:tc>
      </w:tr>
      <w:tr w:rsidR="005A4F47" w:rsidRPr="00121EC3" w14:paraId="608F8596" w14:textId="77777777" w:rsidTr="005079CA">
        <w:trPr>
          <w:cantSplit/>
          <w:trHeight w:val="116"/>
          <w:jc w:val="center"/>
        </w:trPr>
        <w:tc>
          <w:tcPr>
            <w:tcW w:w="1170" w:type="dxa"/>
            <w:vMerge/>
            <w:vAlign w:val="center"/>
          </w:tcPr>
          <w:p w14:paraId="43FF8E21" w14:textId="77777777" w:rsidR="005A4F47" w:rsidRPr="00121EC3" w:rsidRDefault="005A4F47" w:rsidP="00382DE9">
            <w:pPr>
              <w:jc w:val="center"/>
              <w:rPr>
                <w:rFonts w:ascii="Arial" w:hAnsi="Arial" w:cs="Arial"/>
              </w:rPr>
            </w:pPr>
          </w:p>
        </w:tc>
        <w:tc>
          <w:tcPr>
            <w:tcW w:w="1260" w:type="dxa"/>
            <w:gridSpan w:val="2"/>
            <w:vMerge/>
            <w:vAlign w:val="center"/>
          </w:tcPr>
          <w:p w14:paraId="3DFC6DF7" w14:textId="77777777" w:rsidR="005A4F47" w:rsidRPr="00CB194D" w:rsidRDefault="005A4F47" w:rsidP="00382DE9">
            <w:pPr>
              <w:pStyle w:val="Heading3"/>
              <w:rPr>
                <w:rFonts w:ascii="Arial" w:hAnsi="Arial" w:cs="Arial"/>
                <w:b w:val="0"/>
                <w:szCs w:val="24"/>
              </w:rPr>
            </w:pPr>
          </w:p>
        </w:tc>
        <w:tc>
          <w:tcPr>
            <w:tcW w:w="1516" w:type="dxa"/>
            <w:gridSpan w:val="5"/>
          </w:tcPr>
          <w:p w14:paraId="18137EBD" w14:textId="77777777"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14:paraId="3EF1E29D" w14:textId="77777777" w:rsidR="005A4F47" w:rsidRPr="00CB194D" w:rsidRDefault="005A4F47" w:rsidP="00382DE9">
            <w:pPr>
              <w:rPr>
                <w:rFonts w:ascii="Arial" w:hAnsi="Arial" w:cs="Arial"/>
                <w:szCs w:val="24"/>
              </w:rPr>
            </w:pPr>
            <w:r w:rsidRPr="00CB194D">
              <w:rPr>
                <w:rFonts w:ascii="Arial" w:hAnsi="Arial" w:cs="Arial"/>
                <w:szCs w:val="24"/>
              </w:rPr>
              <w:t xml:space="preserve"> </w:t>
            </w:r>
            <w:r w:rsidR="00417A71"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17A71" w:rsidRPr="00CB194D">
              <w:rPr>
                <w:rFonts w:ascii="Arial" w:hAnsi="Arial" w:cs="Arial"/>
                <w:szCs w:val="24"/>
              </w:rPr>
            </w:r>
            <w:r w:rsidR="00417A71"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17A71" w:rsidRPr="00CB194D">
              <w:rPr>
                <w:rFonts w:ascii="Arial" w:hAnsi="Arial" w:cs="Arial"/>
                <w:szCs w:val="24"/>
              </w:rPr>
              <w:fldChar w:fldCharType="end"/>
            </w:r>
          </w:p>
        </w:tc>
      </w:tr>
      <w:tr w:rsidR="005A4F47" w:rsidRPr="00121EC3" w14:paraId="75CC9626" w14:textId="77777777" w:rsidTr="005079CA">
        <w:trPr>
          <w:cantSplit/>
          <w:trHeight w:val="98"/>
          <w:jc w:val="center"/>
        </w:trPr>
        <w:tc>
          <w:tcPr>
            <w:tcW w:w="1170" w:type="dxa"/>
            <w:vMerge/>
            <w:vAlign w:val="center"/>
          </w:tcPr>
          <w:p w14:paraId="7D04C28D" w14:textId="77777777" w:rsidR="005A4F47" w:rsidRPr="00121EC3" w:rsidRDefault="005A4F47" w:rsidP="00382DE9">
            <w:pPr>
              <w:jc w:val="center"/>
              <w:rPr>
                <w:rFonts w:ascii="Arial" w:hAnsi="Arial" w:cs="Arial"/>
              </w:rPr>
            </w:pPr>
          </w:p>
        </w:tc>
        <w:tc>
          <w:tcPr>
            <w:tcW w:w="1260" w:type="dxa"/>
            <w:gridSpan w:val="2"/>
            <w:vMerge/>
            <w:vAlign w:val="center"/>
          </w:tcPr>
          <w:p w14:paraId="3AA88D1D" w14:textId="77777777" w:rsidR="005A4F47" w:rsidRPr="00CB194D" w:rsidRDefault="005A4F47" w:rsidP="00382DE9">
            <w:pPr>
              <w:pStyle w:val="Heading3"/>
              <w:rPr>
                <w:rFonts w:ascii="Arial" w:hAnsi="Arial" w:cs="Arial"/>
                <w:b w:val="0"/>
                <w:szCs w:val="24"/>
              </w:rPr>
            </w:pPr>
          </w:p>
        </w:tc>
        <w:tc>
          <w:tcPr>
            <w:tcW w:w="3240" w:type="dxa"/>
            <w:gridSpan w:val="8"/>
          </w:tcPr>
          <w:p w14:paraId="6F3A6EF8"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14:paraId="2FC00D57" w14:textId="77777777"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3B332ECF" w14:textId="77777777" w:rsidTr="005079CA">
        <w:trPr>
          <w:cantSplit/>
          <w:trHeight w:val="89"/>
          <w:jc w:val="center"/>
        </w:trPr>
        <w:tc>
          <w:tcPr>
            <w:tcW w:w="1170" w:type="dxa"/>
            <w:vMerge/>
            <w:vAlign w:val="center"/>
          </w:tcPr>
          <w:p w14:paraId="44A91DF3" w14:textId="77777777" w:rsidR="005A4F47" w:rsidRPr="00121EC3" w:rsidRDefault="005A4F47" w:rsidP="00382DE9">
            <w:pPr>
              <w:jc w:val="center"/>
              <w:rPr>
                <w:rFonts w:ascii="Arial" w:hAnsi="Arial" w:cs="Arial"/>
              </w:rPr>
            </w:pPr>
          </w:p>
        </w:tc>
        <w:tc>
          <w:tcPr>
            <w:tcW w:w="1260" w:type="dxa"/>
            <w:gridSpan w:val="2"/>
            <w:vMerge/>
            <w:vAlign w:val="center"/>
          </w:tcPr>
          <w:p w14:paraId="26EECDB8" w14:textId="77777777" w:rsidR="005A4F47" w:rsidRPr="00CB194D" w:rsidRDefault="005A4F47" w:rsidP="00382DE9">
            <w:pPr>
              <w:pStyle w:val="Heading3"/>
              <w:rPr>
                <w:rFonts w:ascii="Arial" w:hAnsi="Arial" w:cs="Arial"/>
                <w:b w:val="0"/>
                <w:szCs w:val="24"/>
              </w:rPr>
            </w:pPr>
          </w:p>
        </w:tc>
        <w:tc>
          <w:tcPr>
            <w:tcW w:w="2250" w:type="dxa"/>
            <w:gridSpan w:val="7"/>
          </w:tcPr>
          <w:p w14:paraId="3256C889"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14:paraId="46580E8E" w14:textId="77777777"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BA042AD" w14:textId="77777777" w:rsidTr="005079CA">
        <w:trPr>
          <w:cantSplit/>
          <w:trHeight w:val="89"/>
          <w:jc w:val="center"/>
        </w:trPr>
        <w:tc>
          <w:tcPr>
            <w:tcW w:w="1170" w:type="dxa"/>
            <w:vMerge/>
            <w:vAlign w:val="center"/>
          </w:tcPr>
          <w:p w14:paraId="35979125" w14:textId="77777777" w:rsidR="005A4F47" w:rsidRPr="00121EC3" w:rsidRDefault="005A4F47" w:rsidP="00382DE9">
            <w:pPr>
              <w:jc w:val="center"/>
              <w:rPr>
                <w:rFonts w:ascii="Arial" w:hAnsi="Arial" w:cs="Arial"/>
              </w:rPr>
            </w:pPr>
          </w:p>
        </w:tc>
        <w:tc>
          <w:tcPr>
            <w:tcW w:w="1260" w:type="dxa"/>
            <w:gridSpan w:val="2"/>
            <w:vMerge/>
            <w:vAlign w:val="center"/>
          </w:tcPr>
          <w:p w14:paraId="12A7F908" w14:textId="77777777" w:rsidR="005A4F47" w:rsidRPr="00CB194D" w:rsidRDefault="005A4F47" w:rsidP="00382DE9">
            <w:pPr>
              <w:pStyle w:val="Heading3"/>
              <w:rPr>
                <w:rFonts w:ascii="Arial" w:hAnsi="Arial" w:cs="Arial"/>
                <w:b w:val="0"/>
                <w:szCs w:val="24"/>
              </w:rPr>
            </w:pPr>
          </w:p>
        </w:tc>
        <w:tc>
          <w:tcPr>
            <w:tcW w:w="3240" w:type="dxa"/>
            <w:gridSpan w:val="8"/>
            <w:vAlign w:val="center"/>
          </w:tcPr>
          <w:p w14:paraId="51097169"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14:paraId="7250AA40" w14:textId="77777777"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D190CDB" w14:textId="77777777" w:rsidTr="005079CA">
        <w:trPr>
          <w:cantSplit/>
          <w:trHeight w:val="89"/>
          <w:jc w:val="center"/>
        </w:trPr>
        <w:tc>
          <w:tcPr>
            <w:tcW w:w="1170" w:type="dxa"/>
            <w:vMerge/>
            <w:vAlign w:val="center"/>
          </w:tcPr>
          <w:p w14:paraId="6E2AB033" w14:textId="77777777" w:rsidR="005A4F47" w:rsidRPr="00121EC3" w:rsidRDefault="005A4F47" w:rsidP="00382DE9">
            <w:pPr>
              <w:jc w:val="center"/>
              <w:rPr>
                <w:rFonts w:ascii="Arial" w:hAnsi="Arial" w:cs="Arial"/>
              </w:rPr>
            </w:pPr>
          </w:p>
        </w:tc>
        <w:tc>
          <w:tcPr>
            <w:tcW w:w="1260" w:type="dxa"/>
            <w:gridSpan w:val="2"/>
            <w:vMerge/>
            <w:vAlign w:val="center"/>
          </w:tcPr>
          <w:p w14:paraId="76B68E0F" w14:textId="77777777" w:rsidR="005A4F47" w:rsidRPr="00CB194D" w:rsidRDefault="005A4F47" w:rsidP="00382DE9">
            <w:pPr>
              <w:pStyle w:val="Heading3"/>
              <w:rPr>
                <w:rFonts w:ascii="Arial" w:hAnsi="Arial" w:cs="Arial"/>
                <w:b w:val="0"/>
                <w:szCs w:val="24"/>
              </w:rPr>
            </w:pPr>
          </w:p>
        </w:tc>
        <w:tc>
          <w:tcPr>
            <w:tcW w:w="2250" w:type="dxa"/>
            <w:gridSpan w:val="7"/>
          </w:tcPr>
          <w:p w14:paraId="5474C744"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14:paraId="1F0D523F" w14:textId="77777777"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7474C07" w14:textId="77777777" w:rsidTr="005079CA">
        <w:trPr>
          <w:cantSplit/>
          <w:trHeight w:val="89"/>
          <w:jc w:val="center"/>
        </w:trPr>
        <w:tc>
          <w:tcPr>
            <w:tcW w:w="1170" w:type="dxa"/>
            <w:vMerge/>
            <w:vAlign w:val="center"/>
          </w:tcPr>
          <w:p w14:paraId="250F22D3" w14:textId="77777777" w:rsidR="005A4F47" w:rsidRPr="00121EC3" w:rsidRDefault="005A4F47" w:rsidP="00382DE9">
            <w:pPr>
              <w:jc w:val="center"/>
              <w:rPr>
                <w:rFonts w:ascii="Arial" w:hAnsi="Arial" w:cs="Arial"/>
              </w:rPr>
            </w:pPr>
          </w:p>
        </w:tc>
        <w:tc>
          <w:tcPr>
            <w:tcW w:w="1260" w:type="dxa"/>
            <w:gridSpan w:val="2"/>
            <w:vMerge w:val="restart"/>
            <w:vAlign w:val="center"/>
          </w:tcPr>
          <w:p w14:paraId="50B7B664" w14:textId="77777777"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14:paraId="32DD0DF2" w14:textId="77777777"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14:paraId="656CBACE"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AF9D77C" w14:textId="77777777" w:rsidTr="005079CA">
        <w:trPr>
          <w:cantSplit/>
          <w:trHeight w:val="89"/>
          <w:jc w:val="center"/>
        </w:trPr>
        <w:tc>
          <w:tcPr>
            <w:tcW w:w="1170" w:type="dxa"/>
            <w:vMerge/>
          </w:tcPr>
          <w:p w14:paraId="253C5E32" w14:textId="77777777" w:rsidR="005A4F47" w:rsidRPr="00121EC3" w:rsidRDefault="005A4F47" w:rsidP="00382DE9">
            <w:pPr>
              <w:jc w:val="center"/>
              <w:rPr>
                <w:rFonts w:ascii="Arial" w:hAnsi="Arial" w:cs="Arial"/>
              </w:rPr>
            </w:pPr>
          </w:p>
        </w:tc>
        <w:tc>
          <w:tcPr>
            <w:tcW w:w="1260" w:type="dxa"/>
            <w:gridSpan w:val="2"/>
            <w:vMerge/>
          </w:tcPr>
          <w:p w14:paraId="17F659BE" w14:textId="77777777" w:rsidR="005A4F47" w:rsidRPr="00CB194D" w:rsidRDefault="005A4F47" w:rsidP="00382DE9">
            <w:pPr>
              <w:pStyle w:val="Heading3"/>
              <w:rPr>
                <w:rFonts w:ascii="Arial" w:hAnsi="Arial" w:cs="Arial"/>
                <w:b w:val="0"/>
                <w:szCs w:val="24"/>
              </w:rPr>
            </w:pPr>
          </w:p>
        </w:tc>
        <w:tc>
          <w:tcPr>
            <w:tcW w:w="2250" w:type="dxa"/>
            <w:gridSpan w:val="7"/>
          </w:tcPr>
          <w:p w14:paraId="60DD7CA1" w14:textId="77777777"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14:paraId="2C03059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81764E7" w14:textId="77777777" w:rsidTr="005079CA">
        <w:trPr>
          <w:cantSplit/>
          <w:trHeight w:val="89"/>
          <w:jc w:val="center"/>
        </w:trPr>
        <w:tc>
          <w:tcPr>
            <w:tcW w:w="1170" w:type="dxa"/>
            <w:vMerge/>
          </w:tcPr>
          <w:p w14:paraId="2DCC65EC" w14:textId="77777777" w:rsidR="005A4F47" w:rsidRPr="00121EC3" w:rsidRDefault="005A4F47" w:rsidP="00382DE9">
            <w:pPr>
              <w:jc w:val="center"/>
              <w:rPr>
                <w:rFonts w:ascii="Arial" w:hAnsi="Arial" w:cs="Arial"/>
              </w:rPr>
            </w:pPr>
          </w:p>
        </w:tc>
        <w:tc>
          <w:tcPr>
            <w:tcW w:w="1260" w:type="dxa"/>
            <w:gridSpan w:val="2"/>
            <w:vMerge/>
          </w:tcPr>
          <w:p w14:paraId="156ED937" w14:textId="77777777" w:rsidR="005A4F47" w:rsidRPr="00121EC3" w:rsidRDefault="005A4F47" w:rsidP="00382DE9">
            <w:pPr>
              <w:pStyle w:val="Heading3"/>
            </w:pPr>
          </w:p>
        </w:tc>
        <w:tc>
          <w:tcPr>
            <w:tcW w:w="3441" w:type="dxa"/>
            <w:gridSpan w:val="9"/>
          </w:tcPr>
          <w:p w14:paraId="588FDB96" w14:textId="77777777"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14:paraId="21E7E3B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2BE0C52" w14:textId="77777777" w:rsidTr="005079CA">
        <w:trPr>
          <w:cantSplit/>
          <w:trHeight w:val="89"/>
          <w:jc w:val="center"/>
        </w:trPr>
        <w:tc>
          <w:tcPr>
            <w:tcW w:w="1170" w:type="dxa"/>
            <w:vMerge/>
          </w:tcPr>
          <w:p w14:paraId="1486DD12" w14:textId="77777777" w:rsidR="005A4F47" w:rsidRPr="00121EC3" w:rsidRDefault="005A4F47" w:rsidP="00382DE9">
            <w:pPr>
              <w:jc w:val="center"/>
              <w:rPr>
                <w:rFonts w:ascii="Arial" w:hAnsi="Arial" w:cs="Arial"/>
              </w:rPr>
            </w:pPr>
          </w:p>
        </w:tc>
        <w:tc>
          <w:tcPr>
            <w:tcW w:w="1260" w:type="dxa"/>
            <w:gridSpan w:val="2"/>
            <w:vMerge/>
          </w:tcPr>
          <w:p w14:paraId="14DBA547" w14:textId="77777777" w:rsidR="005A4F47" w:rsidRPr="00121EC3" w:rsidRDefault="005A4F47" w:rsidP="00382DE9">
            <w:pPr>
              <w:pStyle w:val="Heading3"/>
            </w:pPr>
          </w:p>
        </w:tc>
        <w:tc>
          <w:tcPr>
            <w:tcW w:w="2250" w:type="dxa"/>
            <w:gridSpan w:val="7"/>
          </w:tcPr>
          <w:p w14:paraId="49604EF0" w14:textId="77777777"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14:paraId="0EC1253B"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14:paraId="6FEB6EFE" w14:textId="77777777" w:rsidR="005A4F47" w:rsidRPr="00121EC3" w:rsidRDefault="005A4F47" w:rsidP="005A4F47">
      <w:pPr>
        <w:jc w:val="center"/>
        <w:rPr>
          <w:rFonts w:ascii="Arial" w:hAnsi="Arial" w:cs="Arial"/>
          <w:b/>
          <w:bCs/>
          <w:sz w:val="28"/>
          <w:u w:val="single"/>
        </w:rPr>
      </w:pPr>
    </w:p>
    <w:p w14:paraId="360DF1DF" w14:textId="77777777" w:rsidR="005A4F47" w:rsidRPr="00121EC3" w:rsidRDefault="005A4F47" w:rsidP="005A4F47">
      <w:pPr>
        <w:jc w:val="center"/>
        <w:rPr>
          <w:rFonts w:ascii="Arial" w:hAnsi="Arial" w:cs="Arial"/>
          <w:b/>
          <w:bCs/>
          <w:sz w:val="28"/>
          <w:u w:val="single"/>
        </w:rPr>
      </w:pPr>
    </w:p>
    <w:p w14:paraId="5004CB8E" w14:textId="77777777" w:rsidR="005A4F47" w:rsidRPr="00121EC3" w:rsidRDefault="005A4F47" w:rsidP="005A4F47">
      <w:pPr>
        <w:jc w:val="center"/>
        <w:rPr>
          <w:rFonts w:ascii="Arial" w:hAnsi="Arial" w:cs="Arial"/>
          <w:b/>
          <w:bCs/>
          <w:sz w:val="28"/>
          <w:u w:val="single"/>
        </w:rPr>
      </w:pPr>
    </w:p>
    <w:p w14:paraId="6301F4BB" w14:textId="77777777" w:rsidR="005A4F47" w:rsidRPr="00121EC3" w:rsidRDefault="005A4F47" w:rsidP="005A4F47">
      <w:pPr>
        <w:jc w:val="center"/>
        <w:rPr>
          <w:rFonts w:ascii="Arial" w:hAnsi="Arial" w:cs="Arial"/>
          <w:b/>
          <w:bCs/>
          <w:sz w:val="28"/>
          <w:u w:val="single"/>
        </w:rPr>
      </w:pPr>
    </w:p>
    <w:p w14:paraId="5D168439" w14:textId="77777777" w:rsidR="005A4F47" w:rsidRPr="00121EC3" w:rsidRDefault="005A4F47" w:rsidP="005A4F47">
      <w:pPr>
        <w:jc w:val="center"/>
        <w:rPr>
          <w:rFonts w:ascii="Arial" w:hAnsi="Arial" w:cs="Arial"/>
          <w:b/>
          <w:bCs/>
          <w:sz w:val="28"/>
          <w:u w:val="single"/>
        </w:rPr>
      </w:pPr>
    </w:p>
    <w:p w14:paraId="43DB53D3" w14:textId="77777777" w:rsidR="005A4F47" w:rsidRPr="00121EC3" w:rsidRDefault="005A4F47" w:rsidP="005A4F47">
      <w:pPr>
        <w:jc w:val="center"/>
        <w:rPr>
          <w:rFonts w:ascii="Arial" w:hAnsi="Arial" w:cs="Arial"/>
          <w:b/>
          <w:bCs/>
          <w:sz w:val="28"/>
          <w:u w:val="single"/>
        </w:rPr>
      </w:pPr>
    </w:p>
    <w:p w14:paraId="502BACAE" w14:textId="77777777" w:rsidR="005A4F47" w:rsidRDefault="005A4F47" w:rsidP="005A4F47">
      <w:pPr>
        <w:jc w:val="center"/>
        <w:rPr>
          <w:rFonts w:ascii="Arial" w:hAnsi="Arial" w:cs="Arial"/>
          <w:b/>
          <w:bCs/>
          <w:sz w:val="28"/>
          <w:u w:val="single"/>
        </w:rPr>
      </w:pPr>
    </w:p>
    <w:p w14:paraId="368C5FAF" w14:textId="77777777" w:rsidR="00027280" w:rsidRDefault="00027280" w:rsidP="005A4F47">
      <w:pPr>
        <w:jc w:val="center"/>
        <w:rPr>
          <w:rFonts w:ascii="Arial" w:hAnsi="Arial" w:cs="Arial"/>
          <w:b/>
          <w:bCs/>
          <w:sz w:val="28"/>
          <w:u w:val="single"/>
        </w:rPr>
      </w:pPr>
    </w:p>
    <w:p w14:paraId="423F998F" w14:textId="77777777"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t>OXIDATION POND</w:t>
      </w:r>
    </w:p>
    <w:p w14:paraId="1CF2ECC0" w14:textId="77777777" w:rsidR="005A4F47" w:rsidRPr="00880A1C" w:rsidRDefault="005A4F47" w:rsidP="005A4F47">
      <w:pPr>
        <w:jc w:val="center"/>
        <w:rPr>
          <w:rFonts w:ascii="Arial" w:hAnsi="Arial" w:cs="Arial"/>
          <w:szCs w:val="24"/>
        </w:rPr>
      </w:pPr>
      <w:r w:rsidRPr="00880A1C">
        <w:rPr>
          <w:rFonts w:ascii="Arial" w:hAnsi="Arial" w:cs="Arial"/>
          <w:szCs w:val="24"/>
        </w:rPr>
        <w:t>2 of 2</w:t>
      </w:r>
    </w:p>
    <w:p w14:paraId="2E714782" w14:textId="77777777" w:rsidR="005A4F47" w:rsidRPr="00121EC3" w:rsidRDefault="005A4F47" w:rsidP="005A4F47">
      <w:pPr>
        <w:jc w:val="center"/>
        <w:rPr>
          <w:rFonts w:ascii="Arial" w:hAnsi="Arial" w:cs="Arial"/>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4"/>
        <w:gridCol w:w="235"/>
        <w:gridCol w:w="805"/>
        <w:gridCol w:w="580"/>
        <w:gridCol w:w="540"/>
        <w:gridCol w:w="540"/>
        <w:gridCol w:w="1080"/>
        <w:gridCol w:w="505"/>
        <w:gridCol w:w="305"/>
        <w:gridCol w:w="270"/>
        <w:gridCol w:w="1624"/>
      </w:tblGrid>
      <w:tr w:rsidR="005A4F47" w:rsidRPr="00121EC3" w14:paraId="5F0C6077" w14:textId="77777777" w:rsidTr="00382DE9">
        <w:trPr>
          <w:cantSplit/>
          <w:trHeight w:val="278"/>
          <w:jc w:val="center"/>
        </w:trPr>
        <w:tc>
          <w:tcPr>
            <w:tcW w:w="2164" w:type="dxa"/>
            <w:vMerge w:val="restart"/>
            <w:vAlign w:val="center"/>
          </w:tcPr>
          <w:p w14:paraId="4AD12430" w14:textId="77777777"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14:paraId="546616BC" w14:textId="77777777" w:rsidR="005A4F47" w:rsidRDefault="005A4F47" w:rsidP="00382DE9">
            <w:pPr>
              <w:jc w:val="center"/>
              <w:rPr>
                <w:rFonts w:ascii="Arial" w:hAnsi="Arial" w:cs="Arial"/>
              </w:rPr>
            </w:pPr>
            <w:r>
              <w:rPr>
                <w:rFonts w:ascii="Arial" w:hAnsi="Arial" w:cs="Arial"/>
              </w:rPr>
              <w:t xml:space="preserve">Inside </w:t>
            </w:r>
          </w:p>
          <w:p w14:paraId="6B830735" w14:textId="77777777"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14:paraId="1CB85F16" w14:textId="77777777"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14:paraId="682498F2"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611542D" w14:textId="77777777" w:rsidTr="00382DE9">
        <w:trPr>
          <w:cantSplit/>
          <w:trHeight w:val="277"/>
          <w:jc w:val="center"/>
        </w:trPr>
        <w:tc>
          <w:tcPr>
            <w:tcW w:w="2164" w:type="dxa"/>
            <w:vMerge/>
            <w:vAlign w:val="center"/>
          </w:tcPr>
          <w:p w14:paraId="78DDAC4A" w14:textId="77777777" w:rsidR="005A4F47" w:rsidRDefault="005A4F47" w:rsidP="00382DE9">
            <w:pPr>
              <w:jc w:val="center"/>
              <w:rPr>
                <w:rFonts w:ascii="Arial" w:hAnsi="Arial" w:cs="Arial"/>
              </w:rPr>
            </w:pPr>
          </w:p>
        </w:tc>
        <w:tc>
          <w:tcPr>
            <w:tcW w:w="1620" w:type="dxa"/>
            <w:gridSpan w:val="3"/>
            <w:vMerge/>
            <w:vAlign w:val="center"/>
          </w:tcPr>
          <w:p w14:paraId="6B2784C6" w14:textId="77777777" w:rsidR="005A4F47" w:rsidRPr="00121EC3" w:rsidRDefault="005A4F47" w:rsidP="00382DE9">
            <w:pPr>
              <w:rPr>
                <w:rFonts w:ascii="Arial" w:hAnsi="Arial" w:cs="Arial"/>
              </w:rPr>
            </w:pPr>
          </w:p>
        </w:tc>
        <w:tc>
          <w:tcPr>
            <w:tcW w:w="2160" w:type="dxa"/>
            <w:gridSpan w:val="3"/>
            <w:vAlign w:val="center"/>
          </w:tcPr>
          <w:p w14:paraId="661D7D5D" w14:textId="77777777"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14:paraId="145F461C"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3E69A67" w14:textId="77777777" w:rsidTr="00382DE9">
        <w:trPr>
          <w:cantSplit/>
          <w:trHeight w:val="278"/>
          <w:jc w:val="center"/>
        </w:trPr>
        <w:tc>
          <w:tcPr>
            <w:tcW w:w="2164" w:type="dxa"/>
            <w:vMerge/>
            <w:vAlign w:val="center"/>
          </w:tcPr>
          <w:p w14:paraId="01D6F813" w14:textId="77777777" w:rsidR="005A4F47" w:rsidRPr="00121EC3" w:rsidRDefault="005A4F47" w:rsidP="00382DE9">
            <w:pPr>
              <w:rPr>
                <w:rFonts w:ascii="Arial" w:hAnsi="Arial" w:cs="Arial"/>
              </w:rPr>
            </w:pPr>
          </w:p>
        </w:tc>
        <w:tc>
          <w:tcPr>
            <w:tcW w:w="1620" w:type="dxa"/>
            <w:gridSpan w:val="3"/>
            <w:vMerge/>
            <w:shd w:val="clear" w:color="auto" w:fill="auto"/>
            <w:vAlign w:val="center"/>
          </w:tcPr>
          <w:p w14:paraId="2EF7AD72" w14:textId="77777777" w:rsidR="005A4F47" w:rsidRPr="00121EC3" w:rsidRDefault="005A4F47" w:rsidP="00382DE9">
            <w:pPr>
              <w:rPr>
                <w:rFonts w:ascii="Arial" w:hAnsi="Arial" w:cs="Arial"/>
              </w:rPr>
            </w:pPr>
          </w:p>
        </w:tc>
        <w:tc>
          <w:tcPr>
            <w:tcW w:w="2160" w:type="dxa"/>
            <w:gridSpan w:val="3"/>
            <w:shd w:val="clear" w:color="auto" w:fill="auto"/>
            <w:vAlign w:val="center"/>
          </w:tcPr>
          <w:p w14:paraId="6EC5BF43" w14:textId="77777777"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14:paraId="33475DC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2D2667B5" w14:textId="77777777" w:rsidTr="00382DE9">
        <w:trPr>
          <w:cantSplit/>
          <w:trHeight w:val="323"/>
          <w:jc w:val="center"/>
        </w:trPr>
        <w:tc>
          <w:tcPr>
            <w:tcW w:w="2164" w:type="dxa"/>
            <w:vMerge/>
            <w:vAlign w:val="center"/>
          </w:tcPr>
          <w:p w14:paraId="50BE30D7" w14:textId="77777777" w:rsidR="005A4F47" w:rsidRPr="00121EC3" w:rsidRDefault="005A4F47" w:rsidP="00382DE9">
            <w:pPr>
              <w:rPr>
                <w:rFonts w:ascii="Arial" w:hAnsi="Arial" w:cs="Arial"/>
              </w:rPr>
            </w:pPr>
          </w:p>
        </w:tc>
        <w:tc>
          <w:tcPr>
            <w:tcW w:w="1620" w:type="dxa"/>
            <w:gridSpan w:val="3"/>
            <w:tcBorders>
              <w:bottom w:val="single" w:sz="4" w:space="0" w:color="auto"/>
            </w:tcBorders>
            <w:vAlign w:val="center"/>
          </w:tcPr>
          <w:p w14:paraId="2B6496A0" w14:textId="77777777"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14:paraId="4CF34EE4"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1F518383" w14:textId="77777777" w:rsidTr="00382DE9">
        <w:trPr>
          <w:cantSplit/>
          <w:trHeight w:val="350"/>
          <w:jc w:val="center"/>
        </w:trPr>
        <w:tc>
          <w:tcPr>
            <w:tcW w:w="2164" w:type="dxa"/>
            <w:vMerge/>
            <w:vAlign w:val="center"/>
          </w:tcPr>
          <w:p w14:paraId="35654D4B" w14:textId="77777777" w:rsidR="005A4F47" w:rsidRPr="00121EC3" w:rsidRDefault="005A4F47" w:rsidP="00382DE9">
            <w:pPr>
              <w:rPr>
                <w:rFonts w:ascii="Arial" w:hAnsi="Arial" w:cs="Arial"/>
              </w:rPr>
            </w:pPr>
          </w:p>
        </w:tc>
        <w:tc>
          <w:tcPr>
            <w:tcW w:w="3780" w:type="dxa"/>
            <w:gridSpan w:val="6"/>
            <w:tcBorders>
              <w:bottom w:val="single" w:sz="4" w:space="0" w:color="auto"/>
            </w:tcBorders>
            <w:vAlign w:val="center"/>
          </w:tcPr>
          <w:p w14:paraId="0A52F51D" w14:textId="77777777"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14:paraId="2B921C39"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0DD4B0C" w14:textId="77777777" w:rsidTr="00382DE9">
        <w:trPr>
          <w:cantSplit/>
          <w:trHeight w:val="86"/>
          <w:jc w:val="center"/>
        </w:trPr>
        <w:tc>
          <w:tcPr>
            <w:tcW w:w="2164" w:type="dxa"/>
            <w:vMerge/>
            <w:tcBorders>
              <w:bottom w:val="single" w:sz="4" w:space="0" w:color="auto"/>
            </w:tcBorders>
            <w:vAlign w:val="center"/>
          </w:tcPr>
          <w:p w14:paraId="152EF309" w14:textId="77777777" w:rsidR="005A4F47" w:rsidRPr="00121EC3" w:rsidRDefault="005A4F47" w:rsidP="00382DE9">
            <w:pPr>
              <w:rPr>
                <w:rFonts w:ascii="Arial" w:hAnsi="Arial" w:cs="Arial"/>
              </w:rPr>
            </w:pPr>
          </w:p>
        </w:tc>
        <w:tc>
          <w:tcPr>
            <w:tcW w:w="4590" w:type="dxa"/>
            <w:gridSpan w:val="8"/>
            <w:tcBorders>
              <w:bottom w:val="single" w:sz="4" w:space="0" w:color="auto"/>
            </w:tcBorders>
            <w:vAlign w:val="center"/>
          </w:tcPr>
          <w:p w14:paraId="452E6DD2" w14:textId="77777777"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14:paraId="2137EB0E"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14:paraId="794142C9" w14:textId="77777777"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14:paraId="57AC1CE4"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3AF2DE56" w14:textId="77777777" w:rsidTr="00382DE9">
        <w:trPr>
          <w:cantSplit/>
          <w:trHeight w:val="413"/>
          <w:jc w:val="center"/>
        </w:trPr>
        <w:tc>
          <w:tcPr>
            <w:tcW w:w="2164" w:type="dxa"/>
            <w:vMerge w:val="restart"/>
            <w:tcBorders>
              <w:top w:val="single" w:sz="4" w:space="0" w:color="auto"/>
            </w:tcBorders>
            <w:shd w:val="clear" w:color="auto" w:fill="auto"/>
            <w:vAlign w:val="center"/>
          </w:tcPr>
          <w:p w14:paraId="4494B445" w14:textId="77777777"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14:paraId="17D49BA7" w14:textId="77777777" w:rsidR="005A4F47" w:rsidRDefault="005A4F47" w:rsidP="00382DE9">
            <w:pPr>
              <w:jc w:val="center"/>
              <w:rPr>
                <w:rFonts w:ascii="Arial" w:hAnsi="Arial" w:cs="Arial"/>
              </w:rPr>
            </w:pPr>
            <w:r>
              <w:rPr>
                <w:rFonts w:ascii="Arial" w:hAnsi="Arial" w:cs="Arial"/>
              </w:rPr>
              <w:t>Washdown Facility?</w:t>
            </w:r>
          </w:p>
          <w:p w14:paraId="526419C7" w14:textId="77777777" w:rsidR="005A4F47" w:rsidRPr="00121EC3"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14:paraId="653DC567" w14:textId="77777777" w:rsidR="005A4F47" w:rsidRDefault="005A4F47" w:rsidP="00382DE9">
            <w:pPr>
              <w:jc w:val="center"/>
              <w:rPr>
                <w:rFonts w:ascii="Arial" w:hAnsi="Arial" w:cs="Arial"/>
              </w:rPr>
            </w:pPr>
            <w:r>
              <w:rPr>
                <w:rFonts w:ascii="Arial" w:hAnsi="Arial" w:cs="Arial"/>
              </w:rPr>
              <w:t>Backflow Prevention?</w:t>
            </w:r>
          </w:p>
          <w:p w14:paraId="0DCADFA8" w14:textId="77777777" w:rsidR="005A4F47"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14:paraId="120F4D73" w14:textId="77777777" w:rsidTr="00382DE9">
        <w:trPr>
          <w:cantSplit/>
          <w:trHeight w:val="412"/>
          <w:jc w:val="center"/>
        </w:trPr>
        <w:tc>
          <w:tcPr>
            <w:tcW w:w="2164" w:type="dxa"/>
            <w:vMerge/>
            <w:shd w:val="clear" w:color="auto" w:fill="auto"/>
            <w:vAlign w:val="center"/>
          </w:tcPr>
          <w:p w14:paraId="12486CD3" w14:textId="77777777" w:rsidR="005A4F47" w:rsidRPr="00121EC3" w:rsidRDefault="005A4F47" w:rsidP="00382DE9">
            <w:pPr>
              <w:jc w:val="center"/>
              <w:rPr>
                <w:rFonts w:ascii="Arial" w:hAnsi="Arial" w:cs="Arial"/>
              </w:rPr>
            </w:pPr>
          </w:p>
        </w:tc>
        <w:tc>
          <w:tcPr>
            <w:tcW w:w="2700" w:type="dxa"/>
            <w:gridSpan w:val="5"/>
            <w:vMerge/>
            <w:shd w:val="clear" w:color="auto" w:fill="auto"/>
          </w:tcPr>
          <w:p w14:paraId="7F839D7C" w14:textId="77777777"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14:paraId="773D9F25" w14:textId="77777777" w:rsidR="005A4F47" w:rsidRDefault="005A4F47" w:rsidP="00382DE9">
            <w:pPr>
              <w:rPr>
                <w:rFonts w:ascii="Arial" w:hAnsi="Arial" w:cs="Arial"/>
              </w:rPr>
            </w:pPr>
            <w:r>
              <w:rPr>
                <w:rFonts w:ascii="Arial" w:hAnsi="Arial" w:cs="Arial"/>
              </w:rPr>
              <w:t xml:space="preserve">Type: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17A71">
              <w:rPr>
                <w:rFonts w:ascii="Franklin Gothic Demi Cond" w:hAnsi="Franklin Gothic Demi Cond" w:cs="Arial"/>
              </w:rPr>
              <w:fldChar w:fldCharType="end"/>
            </w:r>
          </w:p>
        </w:tc>
      </w:tr>
      <w:tr w:rsidR="005A4F47" w:rsidRPr="00121EC3" w14:paraId="6309E891" w14:textId="77777777" w:rsidTr="00382DE9">
        <w:trPr>
          <w:cantSplit/>
          <w:trHeight w:val="697"/>
          <w:jc w:val="center"/>
        </w:trPr>
        <w:tc>
          <w:tcPr>
            <w:tcW w:w="2164" w:type="dxa"/>
            <w:vMerge/>
            <w:shd w:val="clear" w:color="auto" w:fill="auto"/>
            <w:vAlign w:val="center"/>
          </w:tcPr>
          <w:p w14:paraId="701AE3C1" w14:textId="77777777"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14:paraId="52A05F0B" w14:textId="77777777"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14:paraId="6D6B139E"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14:paraId="3FDC8072" w14:textId="77777777"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14:paraId="09386C8F"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14:paraId="54A966F1" w14:textId="77777777"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14:paraId="01DEFFD9" w14:textId="77777777"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3FA307F1" w14:textId="77777777" w:rsidTr="00382DE9">
        <w:trPr>
          <w:cantSplit/>
          <w:trHeight w:val="277"/>
          <w:jc w:val="center"/>
        </w:trPr>
        <w:tc>
          <w:tcPr>
            <w:tcW w:w="7024" w:type="dxa"/>
            <w:gridSpan w:val="10"/>
            <w:tcBorders>
              <w:top w:val="single" w:sz="4" w:space="0" w:color="auto"/>
            </w:tcBorders>
            <w:shd w:val="clear" w:color="auto" w:fill="auto"/>
            <w:vAlign w:val="center"/>
          </w:tcPr>
          <w:p w14:paraId="0E2C007C" w14:textId="77777777" w:rsidR="005A4F47" w:rsidRDefault="005A4F47" w:rsidP="00382DE9">
            <w:pPr>
              <w:rPr>
                <w:rFonts w:ascii="Arial" w:hAnsi="Arial" w:cs="Arial"/>
              </w:rPr>
            </w:pPr>
            <w:r>
              <w:rPr>
                <w:rFonts w:ascii="Arial" w:hAnsi="Arial" w:cs="Arial"/>
              </w:rPr>
              <w:t>Copy of DEQ Administrative Completeness Determination Letter</w:t>
            </w:r>
          </w:p>
          <w:p w14:paraId="491B5E8D" w14:textId="77777777" w:rsidR="005A4F47" w:rsidRDefault="005A4F47" w:rsidP="00382DE9">
            <w:pPr>
              <w:rPr>
                <w:rFonts w:ascii="Arial" w:hAnsi="Arial" w:cs="Arial"/>
              </w:rPr>
            </w:pPr>
            <w:r>
              <w:rPr>
                <w:rFonts w:ascii="Arial" w:hAnsi="Arial" w:cs="Arial"/>
              </w:rPr>
              <w:t xml:space="preserve"> or Discharge Permit attached?</w:t>
            </w:r>
          </w:p>
        </w:tc>
        <w:tc>
          <w:tcPr>
            <w:tcW w:w="1624" w:type="dxa"/>
            <w:shd w:val="clear" w:color="auto" w:fill="auto"/>
            <w:vAlign w:val="center"/>
          </w:tcPr>
          <w:p w14:paraId="3A072855" w14:textId="77777777" w:rsidR="005A4F47"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009161E5">
              <w:rPr>
                <w:rFonts w:ascii="Arial" w:hAnsi="Arial" w:cs="Arial"/>
              </w:rPr>
            </w:r>
            <w:r w:rsidR="009161E5">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14:paraId="0B6557A2" w14:textId="77777777" w:rsidTr="00382DE9">
        <w:trPr>
          <w:cantSplit/>
          <w:trHeight w:val="180"/>
          <w:jc w:val="center"/>
        </w:trPr>
        <w:tc>
          <w:tcPr>
            <w:tcW w:w="2399" w:type="dxa"/>
            <w:gridSpan w:val="2"/>
            <w:vMerge w:val="restart"/>
            <w:shd w:val="clear" w:color="auto" w:fill="auto"/>
            <w:vAlign w:val="center"/>
          </w:tcPr>
          <w:p w14:paraId="6C7471D4" w14:textId="77777777"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14:paraId="4A3FC495"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5BF6A976" w14:textId="77777777" w:rsidTr="00382DE9">
        <w:trPr>
          <w:cantSplit/>
          <w:trHeight w:val="180"/>
          <w:jc w:val="center"/>
        </w:trPr>
        <w:tc>
          <w:tcPr>
            <w:tcW w:w="2399" w:type="dxa"/>
            <w:gridSpan w:val="2"/>
            <w:vMerge/>
            <w:shd w:val="clear" w:color="auto" w:fill="auto"/>
          </w:tcPr>
          <w:p w14:paraId="49DF8A9D" w14:textId="77777777" w:rsidR="005A4F47" w:rsidRPr="00121EC3" w:rsidRDefault="005A4F47" w:rsidP="00382DE9">
            <w:pPr>
              <w:rPr>
                <w:rFonts w:ascii="Arial" w:hAnsi="Arial" w:cs="Arial"/>
              </w:rPr>
            </w:pPr>
          </w:p>
        </w:tc>
        <w:tc>
          <w:tcPr>
            <w:tcW w:w="6249" w:type="dxa"/>
            <w:gridSpan w:val="9"/>
            <w:shd w:val="clear" w:color="auto" w:fill="auto"/>
            <w:vAlign w:val="center"/>
          </w:tcPr>
          <w:p w14:paraId="1FD57BAF" w14:textId="77777777"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14:paraId="0688DF46" w14:textId="77777777" w:rsidTr="00382DE9">
        <w:trPr>
          <w:cantSplit/>
          <w:trHeight w:val="360"/>
          <w:jc w:val="center"/>
        </w:trPr>
        <w:tc>
          <w:tcPr>
            <w:tcW w:w="3204" w:type="dxa"/>
            <w:gridSpan w:val="3"/>
            <w:vMerge w:val="restart"/>
            <w:vAlign w:val="center"/>
          </w:tcPr>
          <w:p w14:paraId="20CFF93F" w14:textId="77777777"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14:paraId="6599B682" w14:textId="77777777"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14:paraId="54FB8426" w14:textId="3C5211E4"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9161E5">
              <w:rPr>
                <w:rFonts w:ascii="Franklin Gothic Demi Cond" w:hAnsi="Franklin Gothic Demi Cond" w:cs="Arial"/>
                <w:sz w:val="40"/>
                <w:szCs w:val="40"/>
              </w:rPr>
              <w:t> </w:t>
            </w:r>
            <w:r w:rsidR="009161E5">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N</w:t>
            </w:r>
            <w:proofErr w:type="gramEnd"/>
          </w:p>
          <w:p w14:paraId="5009875C" w14:textId="77777777"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21EC3">
              <w:rPr>
                <w:rFonts w:ascii="Arial" w:hAnsi="Arial" w:cs="Arial"/>
                <w:sz w:val="36"/>
                <w:szCs w:val="36"/>
              </w:rPr>
              <w:t>W</w:t>
            </w:r>
            <w:proofErr w:type="gramEnd"/>
          </w:p>
          <w:p w14:paraId="189AC14C" w14:textId="77777777" w:rsidR="00670B3F" w:rsidRPr="00121EC3" w:rsidRDefault="00670B3F" w:rsidP="00670B3F">
            <w:pPr>
              <w:rPr>
                <w:rFonts w:ascii="Arial" w:hAnsi="Arial" w:cs="Arial"/>
                <w:sz w:val="22"/>
              </w:rPr>
            </w:pPr>
          </w:p>
          <w:p w14:paraId="03F6312B" w14:textId="77777777" w:rsidR="00670B3F" w:rsidRPr="00121EC3" w:rsidRDefault="00670B3F" w:rsidP="00670B3F">
            <w:pPr>
              <w:rPr>
                <w:rFonts w:ascii="Arial" w:hAnsi="Arial" w:cs="Arial"/>
                <w:sz w:val="22"/>
              </w:rPr>
            </w:pPr>
            <w:r w:rsidRPr="00121EC3">
              <w:rPr>
                <w:rFonts w:ascii="Arial" w:hAnsi="Arial" w:cs="Arial"/>
                <w:sz w:val="22"/>
              </w:rPr>
              <w:t xml:space="preserve">  OR</w:t>
            </w:r>
          </w:p>
          <w:p w14:paraId="16C8E6B6" w14:textId="77777777" w:rsidR="00670B3F" w:rsidRPr="00121EC3" w:rsidRDefault="00670B3F" w:rsidP="00670B3F">
            <w:pPr>
              <w:rPr>
                <w:rFonts w:ascii="Arial" w:hAnsi="Arial" w:cs="Arial"/>
                <w:sz w:val="22"/>
              </w:rPr>
            </w:pPr>
          </w:p>
          <w:p w14:paraId="34478E6A" w14:textId="77777777"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14:paraId="382F381F" w14:textId="77777777"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14:paraId="37531438" w14:textId="77777777" w:rsidTr="00382DE9">
        <w:trPr>
          <w:cantSplit/>
          <w:trHeight w:val="360"/>
          <w:jc w:val="center"/>
        </w:trPr>
        <w:tc>
          <w:tcPr>
            <w:tcW w:w="3204" w:type="dxa"/>
            <w:gridSpan w:val="3"/>
            <w:vMerge/>
          </w:tcPr>
          <w:p w14:paraId="4BEA2405" w14:textId="77777777" w:rsidR="005A4F47" w:rsidRPr="00121EC3" w:rsidRDefault="005A4F47" w:rsidP="00382DE9">
            <w:pPr>
              <w:pStyle w:val="BodyText"/>
            </w:pPr>
          </w:p>
        </w:tc>
        <w:tc>
          <w:tcPr>
            <w:tcW w:w="5444" w:type="dxa"/>
            <w:gridSpan w:val="8"/>
          </w:tcPr>
          <w:p w14:paraId="7074B85E"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14:paraId="48D1E536" w14:textId="77777777"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tc>
      </w:tr>
      <w:tr w:rsidR="005A4F47" w:rsidRPr="00121EC3" w14:paraId="6F209A6B" w14:textId="77777777" w:rsidTr="00382DE9">
        <w:trPr>
          <w:cantSplit/>
          <w:trHeight w:val="360"/>
          <w:jc w:val="center"/>
        </w:trPr>
        <w:tc>
          <w:tcPr>
            <w:tcW w:w="3204" w:type="dxa"/>
            <w:gridSpan w:val="3"/>
            <w:vMerge/>
          </w:tcPr>
          <w:p w14:paraId="093B8CC0" w14:textId="77777777" w:rsidR="005A4F47" w:rsidRPr="00121EC3" w:rsidRDefault="005A4F47" w:rsidP="00382DE9">
            <w:pPr>
              <w:pStyle w:val="BodyText"/>
            </w:pPr>
          </w:p>
        </w:tc>
        <w:tc>
          <w:tcPr>
            <w:tcW w:w="5444" w:type="dxa"/>
            <w:gridSpan w:val="8"/>
          </w:tcPr>
          <w:p w14:paraId="4C936483"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14:paraId="4D83C95C" w14:textId="77777777"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p>
          <w:p w14:paraId="53D0AB1B" w14:textId="77777777"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r>
              <w:rPr>
                <w:rFonts w:ascii="Arial" w:hAnsi="Arial" w:cs="Arial"/>
                <w:sz w:val="22"/>
              </w:rPr>
              <w:t xml:space="preserve"> meters</w:t>
            </w:r>
          </w:p>
          <w:p w14:paraId="07411F1A" w14:textId="77777777"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9161E5">
              <w:rPr>
                <w:rFonts w:ascii="Arial" w:hAnsi="Arial" w:cs="Arial"/>
                <w:sz w:val="22"/>
              </w:rPr>
            </w:r>
            <w:r w:rsidR="009161E5">
              <w:rPr>
                <w:rFonts w:ascii="Arial" w:hAnsi="Arial" w:cs="Arial"/>
                <w:sz w:val="22"/>
              </w:rPr>
              <w:fldChar w:fldCharType="separate"/>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p>
          <w:p w14:paraId="6852D853" w14:textId="77777777"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p>
          <w:p w14:paraId="4D41C49D" w14:textId="77777777" w:rsidR="005A4F47" w:rsidRPr="00121EC3" w:rsidRDefault="005A4F47" w:rsidP="00382DE9">
            <w:pPr>
              <w:rPr>
                <w:rFonts w:ascii="Arial" w:hAnsi="Arial" w:cs="Arial"/>
                <w:sz w:val="22"/>
              </w:rPr>
            </w:pPr>
          </w:p>
        </w:tc>
      </w:tr>
    </w:tbl>
    <w:p w14:paraId="50D0DD7A" w14:textId="77777777"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14:paraId="77CD6CA8" w14:textId="77777777" w:rsidR="005A4F47" w:rsidRDefault="005A4F47" w:rsidP="005A4F47"/>
    <w:p w14:paraId="1ECE52FB" w14:textId="77777777" w:rsidR="005A4F47" w:rsidRDefault="005A4F47" w:rsidP="005A4F47"/>
    <w:p w14:paraId="6C523B07" w14:textId="77777777" w:rsidR="005A4F47" w:rsidRDefault="005A4F47" w:rsidP="005A4F47"/>
    <w:p w14:paraId="29AF5F33" w14:textId="77777777" w:rsidR="005A4F47" w:rsidRDefault="005A4F47" w:rsidP="005A4F47"/>
    <w:p w14:paraId="47E3F17B" w14:textId="77777777" w:rsidR="005A4F47" w:rsidRDefault="005A4F47" w:rsidP="005A4F47"/>
    <w:p w14:paraId="0EB3E03E" w14:textId="77777777" w:rsidR="005A4F47" w:rsidRDefault="005A4F47" w:rsidP="005A4F47"/>
    <w:p w14:paraId="25AE54DC" w14:textId="77777777" w:rsidR="005A4F47" w:rsidRDefault="005A4F47" w:rsidP="005A4F47"/>
    <w:p w14:paraId="2BFA4773" w14:textId="77777777" w:rsidR="005A4F47" w:rsidRDefault="005A4F47" w:rsidP="005A4F47"/>
    <w:p w14:paraId="3B93E437" w14:textId="77777777" w:rsidR="005A4F47" w:rsidRDefault="005A4F47" w:rsidP="005A4F47"/>
    <w:p w14:paraId="33A6D8DD" w14:textId="77777777" w:rsidR="005A4F47" w:rsidRDefault="005A4F47" w:rsidP="005A4F47"/>
    <w:p w14:paraId="22DA69AF" w14:textId="77777777" w:rsidR="005A4F47" w:rsidRDefault="005A4F47" w:rsidP="005A4F47"/>
    <w:p w14:paraId="3015186C" w14:textId="77777777" w:rsidR="005A4F47" w:rsidRDefault="005A4F47" w:rsidP="005A4F47"/>
    <w:p w14:paraId="3456A367" w14:textId="77777777" w:rsidR="005079CA" w:rsidRDefault="005079CA" w:rsidP="005A4F47">
      <w:pPr>
        <w:jc w:val="center"/>
      </w:pPr>
    </w:p>
    <w:p w14:paraId="7AC77AC9" w14:textId="77777777" w:rsidR="005A4F47" w:rsidRPr="00927FCA" w:rsidRDefault="005A4F47" w:rsidP="005A4F47">
      <w:pPr>
        <w:jc w:val="center"/>
        <w:rPr>
          <w:b/>
          <w:sz w:val="28"/>
          <w:szCs w:val="28"/>
        </w:rPr>
      </w:pPr>
      <w:r w:rsidRPr="00927FCA">
        <w:rPr>
          <w:b/>
          <w:sz w:val="28"/>
          <w:szCs w:val="28"/>
        </w:rPr>
        <w:t>CERTIFICATION OF CONSTRUCTION</w:t>
      </w:r>
    </w:p>
    <w:p w14:paraId="51BE5F17" w14:textId="77777777" w:rsidR="005A4F47" w:rsidRDefault="00541CB6" w:rsidP="005A4F47">
      <w:pPr>
        <w:jc w:val="center"/>
      </w:pPr>
      <w:r>
        <w:rPr>
          <w:noProof/>
        </w:rPr>
        <w:drawing>
          <wp:anchor distT="0" distB="0" distL="114300" distR="114300" simplePos="0" relativeHeight="251656192" behindDoc="1" locked="0" layoutInCell="1" allowOverlap="1" wp14:anchorId="755E5A1E" wp14:editId="3FB418C0">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8" cstate="print">
                      <a:lum bright="80000" contrast="-74000"/>
                      <a:grayscl/>
                      <a:extLst>
                        <a:ext uri="{28A0092B-C50C-407E-A947-70E740481C1C}">
                          <a14:useLocalDpi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14:paraId="0F52C8C1" w14:textId="77777777" w:rsidR="005A4F47" w:rsidRDefault="005A4F47" w:rsidP="005A4F47">
      <w:pPr>
        <w:jc w:val="center"/>
      </w:pPr>
    </w:p>
    <w:p w14:paraId="75EC4DF4" w14:textId="77777777" w:rsidR="005A4F47" w:rsidRDefault="005A4F47" w:rsidP="005A4F47">
      <w:pPr>
        <w:jc w:val="center"/>
      </w:pPr>
    </w:p>
    <w:p w14:paraId="0577928A" w14:textId="77777777" w:rsidR="005A4F47" w:rsidRPr="00367211" w:rsidRDefault="005A4F47" w:rsidP="005A4F47">
      <w:pPr>
        <w:rPr>
          <w:szCs w:val="24"/>
        </w:rPr>
      </w:pPr>
      <w:r w:rsidRPr="00367211">
        <w:rPr>
          <w:szCs w:val="24"/>
        </w:rPr>
        <w:t>Date:</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t xml:space="preserve"> ___________________</w:t>
      </w:r>
    </w:p>
    <w:p w14:paraId="573D6636" w14:textId="77777777" w:rsidR="005A4F47" w:rsidRPr="00367211" w:rsidRDefault="005A4F47" w:rsidP="005A4F47">
      <w:pPr>
        <w:rPr>
          <w:szCs w:val="24"/>
        </w:rPr>
      </w:pPr>
    </w:p>
    <w:p w14:paraId="69871AA7" w14:textId="77777777" w:rsidR="005A4F47" w:rsidRPr="00367211" w:rsidRDefault="005A4F47" w:rsidP="005A4F47">
      <w:pPr>
        <w:rPr>
          <w:szCs w:val="24"/>
        </w:rPr>
      </w:pPr>
    </w:p>
    <w:p w14:paraId="7F166E3A" w14:textId="77777777" w:rsidR="005A4F47" w:rsidRPr="00367211" w:rsidRDefault="005A4F47" w:rsidP="005A4F47">
      <w:pPr>
        <w:rPr>
          <w:szCs w:val="24"/>
        </w:rPr>
      </w:pPr>
      <w:r w:rsidRPr="00367211">
        <w:rPr>
          <w:szCs w:val="24"/>
        </w:rPr>
        <w:t>Project Name: ______________________________________</w:t>
      </w:r>
    </w:p>
    <w:p w14:paraId="1A8FA70D" w14:textId="77777777" w:rsidR="005A4F47" w:rsidRPr="00367211" w:rsidRDefault="005A4F47" w:rsidP="005A4F47">
      <w:pPr>
        <w:ind w:left="720" w:firstLine="720"/>
        <w:rPr>
          <w:szCs w:val="24"/>
        </w:rPr>
      </w:pPr>
      <w:r w:rsidRPr="00367211">
        <w:rPr>
          <w:szCs w:val="24"/>
        </w:rPr>
        <w:t>______________________________________</w:t>
      </w:r>
    </w:p>
    <w:p w14:paraId="14085A7E" w14:textId="77777777" w:rsidR="005A4F47" w:rsidRPr="00367211" w:rsidRDefault="005A4F47" w:rsidP="005A4F47">
      <w:pPr>
        <w:ind w:left="720" w:firstLine="720"/>
        <w:rPr>
          <w:szCs w:val="24"/>
        </w:rPr>
      </w:pPr>
      <w:r w:rsidRPr="00367211">
        <w:rPr>
          <w:szCs w:val="24"/>
        </w:rPr>
        <w:t>______________________________________</w:t>
      </w:r>
    </w:p>
    <w:p w14:paraId="1F84532A" w14:textId="77777777" w:rsidR="005A4F47" w:rsidRPr="00367211" w:rsidRDefault="005A4F47" w:rsidP="005A4F47">
      <w:pPr>
        <w:ind w:left="720" w:firstLine="720"/>
        <w:rPr>
          <w:szCs w:val="24"/>
        </w:rPr>
      </w:pPr>
      <w:r w:rsidRPr="00367211">
        <w:rPr>
          <w:szCs w:val="24"/>
        </w:rPr>
        <w:t>______________________________________</w:t>
      </w:r>
    </w:p>
    <w:p w14:paraId="32773F5C" w14:textId="77777777" w:rsidR="005A4F47" w:rsidRPr="00367211" w:rsidRDefault="005A4F47" w:rsidP="005A4F47">
      <w:pPr>
        <w:rPr>
          <w:szCs w:val="24"/>
        </w:rPr>
      </w:pPr>
    </w:p>
    <w:p w14:paraId="23C682BE" w14:textId="77777777" w:rsidR="005A4F47" w:rsidRPr="00367211" w:rsidRDefault="005A4F47" w:rsidP="005A4F47">
      <w:pPr>
        <w:rPr>
          <w:szCs w:val="24"/>
        </w:rPr>
      </w:pPr>
    </w:p>
    <w:p w14:paraId="11927018" w14:textId="77777777" w:rsidR="005A4F47" w:rsidRPr="00367211" w:rsidRDefault="005A4F47" w:rsidP="005A4F47">
      <w:pPr>
        <w:rPr>
          <w:szCs w:val="24"/>
        </w:rPr>
      </w:pPr>
      <w:r w:rsidRPr="00367211">
        <w:rPr>
          <w:szCs w:val="24"/>
        </w:rPr>
        <w:t>Permit Number: ______________________________</w:t>
      </w:r>
    </w:p>
    <w:p w14:paraId="39E2FD9E" w14:textId="77777777" w:rsidR="005A4F47" w:rsidRPr="00367211" w:rsidRDefault="005A4F47" w:rsidP="005A4F47">
      <w:pPr>
        <w:rPr>
          <w:szCs w:val="24"/>
        </w:rPr>
      </w:pPr>
    </w:p>
    <w:p w14:paraId="54287961" w14:textId="77777777" w:rsidR="005A4F47" w:rsidRPr="00367211" w:rsidRDefault="005A4F47" w:rsidP="005A4F47">
      <w:pPr>
        <w:rPr>
          <w:szCs w:val="24"/>
        </w:rPr>
      </w:pPr>
    </w:p>
    <w:p w14:paraId="2FC5560E" w14:textId="77777777" w:rsidR="005A4F47" w:rsidRPr="00367211" w:rsidRDefault="005A4F47" w:rsidP="005A4F47">
      <w:pPr>
        <w:rPr>
          <w:szCs w:val="24"/>
        </w:rPr>
      </w:pPr>
      <w:r w:rsidRPr="00367211">
        <w:rPr>
          <w:szCs w:val="24"/>
        </w:rPr>
        <w:t xml:space="preserve"> </w:t>
      </w:r>
      <w:r w:rsidRPr="00367211">
        <w:rPr>
          <w:szCs w:val="24"/>
        </w:rPr>
        <w:tab/>
        <w:t>I hereby certify that</w:t>
      </w:r>
      <w:r w:rsidR="004D5A17">
        <w:rPr>
          <w:szCs w:val="24"/>
        </w:rPr>
        <w:t>, to the best of my knowledge,</w:t>
      </w:r>
      <w:r w:rsidRPr="00367211">
        <w:rPr>
          <w:szCs w:val="24"/>
        </w:rPr>
        <w:t xml:space="preserve">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14:paraId="40832C6E" w14:textId="77777777" w:rsidR="005A4F47" w:rsidRPr="00367211" w:rsidRDefault="005A4F47" w:rsidP="005A4F47">
      <w:pPr>
        <w:rPr>
          <w:szCs w:val="24"/>
        </w:rPr>
      </w:pPr>
    </w:p>
    <w:p w14:paraId="034C4D88" w14:textId="77777777" w:rsidR="005A4F47" w:rsidRPr="00367211" w:rsidRDefault="005A4F47" w:rsidP="005A4F47">
      <w:pPr>
        <w:rPr>
          <w:szCs w:val="24"/>
        </w:rPr>
      </w:pPr>
      <w:r w:rsidRPr="00367211">
        <w:rPr>
          <w:szCs w:val="24"/>
        </w:rPr>
        <w:t>Sincerely,</w:t>
      </w:r>
    </w:p>
    <w:p w14:paraId="21471E85" w14:textId="77777777" w:rsidR="005A4F47" w:rsidRPr="00367211" w:rsidRDefault="005A4F47" w:rsidP="005A4F47">
      <w:pPr>
        <w:rPr>
          <w:szCs w:val="24"/>
        </w:rPr>
      </w:pPr>
    </w:p>
    <w:p w14:paraId="406A8C11" w14:textId="77777777" w:rsidR="005A4F47" w:rsidRPr="00367211" w:rsidRDefault="005A4F47" w:rsidP="005A4F47">
      <w:pPr>
        <w:rPr>
          <w:szCs w:val="24"/>
        </w:rPr>
      </w:pPr>
    </w:p>
    <w:p w14:paraId="528C380C" w14:textId="77777777" w:rsidR="005A4F47" w:rsidRPr="00367211" w:rsidRDefault="005A4F47" w:rsidP="005A4F47">
      <w:pPr>
        <w:rPr>
          <w:szCs w:val="24"/>
        </w:rPr>
      </w:pPr>
    </w:p>
    <w:p w14:paraId="684F1653" w14:textId="77777777" w:rsidR="005A4F47" w:rsidRPr="00367211" w:rsidRDefault="005A4F47" w:rsidP="005A4F47">
      <w:pPr>
        <w:rPr>
          <w:szCs w:val="24"/>
        </w:rPr>
      </w:pPr>
    </w:p>
    <w:p w14:paraId="3D18528F" w14:textId="77777777" w:rsidR="005A4F47" w:rsidRDefault="005A4F47" w:rsidP="005A4F47">
      <w:pPr>
        <w:rPr>
          <w:szCs w:val="24"/>
        </w:rPr>
      </w:pPr>
    </w:p>
    <w:p w14:paraId="6923FAB5" w14:textId="77777777" w:rsidR="005A4F47" w:rsidRDefault="005A4F47" w:rsidP="005A4F47">
      <w:pPr>
        <w:rPr>
          <w:szCs w:val="24"/>
        </w:rPr>
      </w:pPr>
    </w:p>
    <w:p w14:paraId="2455EBE4" w14:textId="77777777" w:rsidR="005A4F47" w:rsidRDefault="005A4F47" w:rsidP="005A4F47">
      <w:pPr>
        <w:rPr>
          <w:szCs w:val="24"/>
        </w:rPr>
      </w:pPr>
    </w:p>
    <w:p w14:paraId="0F474028" w14:textId="77777777" w:rsidR="005A4F47" w:rsidRDefault="005A4F47" w:rsidP="005A4F47">
      <w:pPr>
        <w:rPr>
          <w:szCs w:val="24"/>
        </w:rPr>
      </w:pPr>
    </w:p>
    <w:p w14:paraId="3B74E618" w14:textId="77777777" w:rsidR="005A4F47" w:rsidRDefault="005A4F47" w:rsidP="005A4F47">
      <w:pPr>
        <w:rPr>
          <w:szCs w:val="24"/>
        </w:rPr>
      </w:pPr>
    </w:p>
    <w:p w14:paraId="0EABFCF7" w14:textId="77777777" w:rsidR="005A4F47" w:rsidRDefault="005A4F47" w:rsidP="005A4F47">
      <w:pPr>
        <w:rPr>
          <w:szCs w:val="24"/>
        </w:rPr>
      </w:pPr>
    </w:p>
    <w:p w14:paraId="771445D3" w14:textId="77777777" w:rsidR="005A4F47" w:rsidRDefault="005A4F47" w:rsidP="005A4F47">
      <w:pPr>
        <w:rPr>
          <w:szCs w:val="24"/>
        </w:rPr>
      </w:pPr>
    </w:p>
    <w:p w14:paraId="5FC7B566" w14:textId="77777777" w:rsidR="005A4F47" w:rsidRDefault="005A4F47" w:rsidP="005A4F47">
      <w:pPr>
        <w:rPr>
          <w:szCs w:val="24"/>
        </w:rPr>
      </w:pPr>
    </w:p>
    <w:p w14:paraId="0B86ECBD" w14:textId="77777777" w:rsidR="005A4F47" w:rsidRDefault="005A4F47" w:rsidP="005A4F47">
      <w:pPr>
        <w:rPr>
          <w:szCs w:val="24"/>
        </w:rPr>
      </w:pPr>
    </w:p>
    <w:p w14:paraId="5234CA9A" w14:textId="77777777"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14:paraId="4E4D5BC6" w14:textId="77777777"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FC4C1E">
      <w:headerReference w:type="default" r:id="rId19"/>
      <w:pgSz w:w="12240" w:h="15840" w:code="1"/>
      <w:pgMar w:top="117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1401" w14:textId="77777777" w:rsidR="006348F3" w:rsidRDefault="006348F3">
      <w:r>
        <w:separator/>
      </w:r>
    </w:p>
  </w:endnote>
  <w:endnote w:type="continuationSeparator" w:id="0">
    <w:p w14:paraId="1E63E194" w14:textId="77777777" w:rsidR="006348F3" w:rsidRDefault="006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4E4B" w14:textId="77777777" w:rsidR="006348F3" w:rsidRDefault="006348F3">
      <w:r>
        <w:separator/>
      </w:r>
    </w:p>
  </w:footnote>
  <w:footnote w:type="continuationSeparator" w:id="0">
    <w:p w14:paraId="38278324" w14:textId="77777777" w:rsidR="006348F3" w:rsidRDefault="0063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73C5" w14:textId="77777777" w:rsidR="00FA7A4B" w:rsidRDefault="00FA7A4B" w:rsidP="00A31A69">
    <w:pPr>
      <w:pStyle w:val="Header"/>
      <w:jc w:val="right"/>
    </w:pPr>
    <w:r>
      <w:t>Rev 3.1.5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75321806">
    <w:abstractNumId w:val="16"/>
  </w:num>
  <w:num w:numId="2" w16cid:durableId="1259216362">
    <w:abstractNumId w:val="10"/>
  </w:num>
  <w:num w:numId="3" w16cid:durableId="1729692230">
    <w:abstractNumId w:val="14"/>
  </w:num>
  <w:num w:numId="4" w16cid:durableId="1590890392">
    <w:abstractNumId w:val="12"/>
  </w:num>
  <w:num w:numId="5" w16cid:durableId="1290941415">
    <w:abstractNumId w:val="17"/>
  </w:num>
  <w:num w:numId="6" w16cid:durableId="686370177">
    <w:abstractNumId w:val="15"/>
  </w:num>
  <w:num w:numId="7" w16cid:durableId="527378120">
    <w:abstractNumId w:val="13"/>
  </w:num>
  <w:num w:numId="8" w16cid:durableId="1401250563">
    <w:abstractNumId w:val="9"/>
  </w:num>
  <w:num w:numId="9" w16cid:durableId="463740084">
    <w:abstractNumId w:val="7"/>
  </w:num>
  <w:num w:numId="10" w16cid:durableId="276179504">
    <w:abstractNumId w:val="6"/>
  </w:num>
  <w:num w:numId="11" w16cid:durableId="671681432">
    <w:abstractNumId w:val="5"/>
  </w:num>
  <w:num w:numId="12" w16cid:durableId="478037164">
    <w:abstractNumId w:val="4"/>
  </w:num>
  <w:num w:numId="13" w16cid:durableId="459421401">
    <w:abstractNumId w:val="8"/>
  </w:num>
  <w:num w:numId="14" w16cid:durableId="1391997784">
    <w:abstractNumId w:val="3"/>
  </w:num>
  <w:num w:numId="15" w16cid:durableId="82072290">
    <w:abstractNumId w:val="2"/>
  </w:num>
  <w:num w:numId="16" w16cid:durableId="1783914043">
    <w:abstractNumId w:val="1"/>
  </w:num>
  <w:num w:numId="17" w16cid:durableId="974721873">
    <w:abstractNumId w:val="0"/>
  </w:num>
  <w:num w:numId="18" w16cid:durableId="318969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VEI5uONrwMnJyCTVHP81TJ1BJKdvOiy+u4hGaYqPFmqU/18FSTR+IcVteED8zp58pKvre5GaIs6kk4u2mxJeKw==" w:salt="Uxo5BSVydPaz/y2uK2QyoA=="/>
  <w:defaultTabStop w:val="720"/>
  <w:drawingGridHorizontalSpacing w:val="120"/>
  <w:displayHorizontalDrawingGridEvery w:val="0"/>
  <w:displayVerticalDrawingGridEvery w:val="0"/>
  <w:noPunctuationKerning/>
  <w:characterSpacingControl w:val="doNotCompress"/>
  <w:hdrShapeDefaults>
    <o:shapedefaults v:ext="edit" spidmax="4097"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E9"/>
    <w:rsid w:val="00005C61"/>
    <w:rsid w:val="0002101B"/>
    <w:rsid w:val="000250D3"/>
    <w:rsid w:val="00026CAC"/>
    <w:rsid w:val="00027280"/>
    <w:rsid w:val="00036897"/>
    <w:rsid w:val="0004016E"/>
    <w:rsid w:val="0004476D"/>
    <w:rsid w:val="00057718"/>
    <w:rsid w:val="000606E3"/>
    <w:rsid w:val="00063F39"/>
    <w:rsid w:val="000924DC"/>
    <w:rsid w:val="00095EA7"/>
    <w:rsid w:val="000A4870"/>
    <w:rsid w:val="000B56FE"/>
    <w:rsid w:val="000C5895"/>
    <w:rsid w:val="000C6F4E"/>
    <w:rsid w:val="000E5507"/>
    <w:rsid w:val="000F48A0"/>
    <w:rsid w:val="00124183"/>
    <w:rsid w:val="0013280D"/>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D2349"/>
    <w:rsid w:val="002E5ABA"/>
    <w:rsid w:val="002E7019"/>
    <w:rsid w:val="002E7187"/>
    <w:rsid w:val="002F30CD"/>
    <w:rsid w:val="002F6168"/>
    <w:rsid w:val="00305E18"/>
    <w:rsid w:val="00307FCF"/>
    <w:rsid w:val="00326C7F"/>
    <w:rsid w:val="00332149"/>
    <w:rsid w:val="00347031"/>
    <w:rsid w:val="003550D1"/>
    <w:rsid w:val="00363A91"/>
    <w:rsid w:val="00382DE9"/>
    <w:rsid w:val="0039070A"/>
    <w:rsid w:val="003B6384"/>
    <w:rsid w:val="004013C4"/>
    <w:rsid w:val="004060DB"/>
    <w:rsid w:val="00411861"/>
    <w:rsid w:val="00417A71"/>
    <w:rsid w:val="0042409D"/>
    <w:rsid w:val="00425E32"/>
    <w:rsid w:val="00426CC4"/>
    <w:rsid w:val="00440A83"/>
    <w:rsid w:val="00440A86"/>
    <w:rsid w:val="00442442"/>
    <w:rsid w:val="00447B0D"/>
    <w:rsid w:val="00465472"/>
    <w:rsid w:val="00474A18"/>
    <w:rsid w:val="00480E02"/>
    <w:rsid w:val="00490523"/>
    <w:rsid w:val="004A1344"/>
    <w:rsid w:val="004C4A40"/>
    <w:rsid w:val="004D5A17"/>
    <w:rsid w:val="004F47BA"/>
    <w:rsid w:val="00501E02"/>
    <w:rsid w:val="005079CA"/>
    <w:rsid w:val="00511CE3"/>
    <w:rsid w:val="005150BA"/>
    <w:rsid w:val="00516D3B"/>
    <w:rsid w:val="0052108D"/>
    <w:rsid w:val="00523B90"/>
    <w:rsid w:val="0053135C"/>
    <w:rsid w:val="00536FDF"/>
    <w:rsid w:val="00541CB6"/>
    <w:rsid w:val="00552E10"/>
    <w:rsid w:val="005A4F47"/>
    <w:rsid w:val="005C7CDA"/>
    <w:rsid w:val="005D03B2"/>
    <w:rsid w:val="005F0C5A"/>
    <w:rsid w:val="00602064"/>
    <w:rsid w:val="0061784A"/>
    <w:rsid w:val="006334CB"/>
    <w:rsid w:val="00633BE6"/>
    <w:rsid w:val="006348F3"/>
    <w:rsid w:val="00650E67"/>
    <w:rsid w:val="00654AC8"/>
    <w:rsid w:val="00662E8D"/>
    <w:rsid w:val="00670B3F"/>
    <w:rsid w:val="00675875"/>
    <w:rsid w:val="00684983"/>
    <w:rsid w:val="00691F84"/>
    <w:rsid w:val="006A13CF"/>
    <w:rsid w:val="006C13E2"/>
    <w:rsid w:val="006C2045"/>
    <w:rsid w:val="006D4BA1"/>
    <w:rsid w:val="006D6759"/>
    <w:rsid w:val="006E59EE"/>
    <w:rsid w:val="006E6A6D"/>
    <w:rsid w:val="006F2CCD"/>
    <w:rsid w:val="0070553D"/>
    <w:rsid w:val="00726367"/>
    <w:rsid w:val="00734A06"/>
    <w:rsid w:val="00740505"/>
    <w:rsid w:val="00753420"/>
    <w:rsid w:val="00761EF1"/>
    <w:rsid w:val="00772FBA"/>
    <w:rsid w:val="00775A91"/>
    <w:rsid w:val="00776253"/>
    <w:rsid w:val="0077738A"/>
    <w:rsid w:val="00780205"/>
    <w:rsid w:val="0079329F"/>
    <w:rsid w:val="007A0B16"/>
    <w:rsid w:val="007B1F2E"/>
    <w:rsid w:val="007B22AC"/>
    <w:rsid w:val="007B3FA9"/>
    <w:rsid w:val="007B6535"/>
    <w:rsid w:val="007C59F3"/>
    <w:rsid w:val="007D4A49"/>
    <w:rsid w:val="007E3404"/>
    <w:rsid w:val="007F060A"/>
    <w:rsid w:val="007F2C41"/>
    <w:rsid w:val="0081160E"/>
    <w:rsid w:val="00812C32"/>
    <w:rsid w:val="008315CF"/>
    <w:rsid w:val="008579A1"/>
    <w:rsid w:val="008624B3"/>
    <w:rsid w:val="00880A1C"/>
    <w:rsid w:val="008872B1"/>
    <w:rsid w:val="008A305F"/>
    <w:rsid w:val="008D0E13"/>
    <w:rsid w:val="008D5081"/>
    <w:rsid w:val="008D57FC"/>
    <w:rsid w:val="008D67CB"/>
    <w:rsid w:val="008E64AA"/>
    <w:rsid w:val="00902E13"/>
    <w:rsid w:val="00905811"/>
    <w:rsid w:val="00912637"/>
    <w:rsid w:val="009161E5"/>
    <w:rsid w:val="00917A13"/>
    <w:rsid w:val="009211F7"/>
    <w:rsid w:val="00933C79"/>
    <w:rsid w:val="009451BA"/>
    <w:rsid w:val="009546EA"/>
    <w:rsid w:val="0095714E"/>
    <w:rsid w:val="00980E86"/>
    <w:rsid w:val="00981956"/>
    <w:rsid w:val="009A23AD"/>
    <w:rsid w:val="009A3932"/>
    <w:rsid w:val="009B10F3"/>
    <w:rsid w:val="009C6919"/>
    <w:rsid w:val="009D07CC"/>
    <w:rsid w:val="009F7DC5"/>
    <w:rsid w:val="00A033F4"/>
    <w:rsid w:val="00A15415"/>
    <w:rsid w:val="00A25D9D"/>
    <w:rsid w:val="00A31A69"/>
    <w:rsid w:val="00A4583A"/>
    <w:rsid w:val="00A65E63"/>
    <w:rsid w:val="00A81461"/>
    <w:rsid w:val="00A90887"/>
    <w:rsid w:val="00A9216E"/>
    <w:rsid w:val="00A94C9C"/>
    <w:rsid w:val="00AB01D5"/>
    <w:rsid w:val="00AB0763"/>
    <w:rsid w:val="00AB0B22"/>
    <w:rsid w:val="00AC0296"/>
    <w:rsid w:val="00AC43E4"/>
    <w:rsid w:val="00AD588C"/>
    <w:rsid w:val="00AF1DEB"/>
    <w:rsid w:val="00AF3BA3"/>
    <w:rsid w:val="00AF44E4"/>
    <w:rsid w:val="00B02CEB"/>
    <w:rsid w:val="00B15498"/>
    <w:rsid w:val="00B15EA0"/>
    <w:rsid w:val="00B2665D"/>
    <w:rsid w:val="00B432B6"/>
    <w:rsid w:val="00B75DEB"/>
    <w:rsid w:val="00B97396"/>
    <w:rsid w:val="00BB4DB7"/>
    <w:rsid w:val="00BC1706"/>
    <w:rsid w:val="00BE6A8E"/>
    <w:rsid w:val="00C04F61"/>
    <w:rsid w:val="00C14026"/>
    <w:rsid w:val="00C25EC3"/>
    <w:rsid w:val="00C314D1"/>
    <w:rsid w:val="00C32061"/>
    <w:rsid w:val="00C4504E"/>
    <w:rsid w:val="00C46838"/>
    <w:rsid w:val="00C6731E"/>
    <w:rsid w:val="00C81F9E"/>
    <w:rsid w:val="00C932AF"/>
    <w:rsid w:val="00CA07BF"/>
    <w:rsid w:val="00CB02A3"/>
    <w:rsid w:val="00CB5107"/>
    <w:rsid w:val="00CD0903"/>
    <w:rsid w:val="00CD72AE"/>
    <w:rsid w:val="00CD73F1"/>
    <w:rsid w:val="00CD7BBC"/>
    <w:rsid w:val="00D11A7F"/>
    <w:rsid w:val="00D137C1"/>
    <w:rsid w:val="00D21320"/>
    <w:rsid w:val="00D31EE8"/>
    <w:rsid w:val="00D33038"/>
    <w:rsid w:val="00D33B0C"/>
    <w:rsid w:val="00D47AEB"/>
    <w:rsid w:val="00D50AB5"/>
    <w:rsid w:val="00D62D51"/>
    <w:rsid w:val="00D67CEA"/>
    <w:rsid w:val="00D73B85"/>
    <w:rsid w:val="00D90D3F"/>
    <w:rsid w:val="00D95A2A"/>
    <w:rsid w:val="00DA176C"/>
    <w:rsid w:val="00DB21D1"/>
    <w:rsid w:val="00DB5680"/>
    <w:rsid w:val="00DB76D7"/>
    <w:rsid w:val="00DD1198"/>
    <w:rsid w:val="00E206C2"/>
    <w:rsid w:val="00E21027"/>
    <w:rsid w:val="00E27092"/>
    <w:rsid w:val="00E4156E"/>
    <w:rsid w:val="00E70E4B"/>
    <w:rsid w:val="00E76363"/>
    <w:rsid w:val="00E842A6"/>
    <w:rsid w:val="00E86DDB"/>
    <w:rsid w:val="00E965DB"/>
    <w:rsid w:val="00EB5B53"/>
    <w:rsid w:val="00EC2803"/>
    <w:rsid w:val="00ED273D"/>
    <w:rsid w:val="00ED4941"/>
    <w:rsid w:val="00ED4A3F"/>
    <w:rsid w:val="00EE5725"/>
    <w:rsid w:val="00EF3B34"/>
    <w:rsid w:val="00F239AC"/>
    <w:rsid w:val="00F25BBE"/>
    <w:rsid w:val="00F25F44"/>
    <w:rsid w:val="00F27F41"/>
    <w:rsid w:val="00F318AD"/>
    <w:rsid w:val="00F514AE"/>
    <w:rsid w:val="00F605DE"/>
    <w:rsid w:val="00F6218E"/>
    <w:rsid w:val="00F63719"/>
    <w:rsid w:val="00F71B0B"/>
    <w:rsid w:val="00F731A2"/>
    <w:rsid w:val="00F86A92"/>
    <w:rsid w:val="00F91C59"/>
    <w:rsid w:val="00FA31FD"/>
    <w:rsid w:val="00FA5422"/>
    <w:rsid w:val="00FA6A40"/>
    <w:rsid w:val="00FA7A4B"/>
    <w:rsid w:val="00FB3B9E"/>
    <w:rsid w:val="00FC4C1E"/>
    <w:rsid w:val="00FD1D63"/>
    <w:rsid w:val="00FE19CB"/>
    <w:rsid w:val="00FF02FE"/>
    <w:rsid w:val="00FF2608"/>
    <w:rsid w:val="00FF38E3"/>
    <w:rsid w:val="00FF5D41"/>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fill="f" fillcolor="white" stroke="f">
      <v:fill color="white" on="f"/>
      <v:stroke on="f"/>
    </o:shapedefaults>
    <o:shapelayout v:ext="edit">
      <o:idmap v:ext="edit" data="1"/>
    </o:shapelayout>
  </w:shapeDefaults>
  <w:decimalSymbol w:val="."/>
  <w:listSeparator w:val=","/>
  <w14:docId w14:val="77F00537"/>
  <w15:docId w15:val="{6B184CAD-A5BA-48E1-B898-D45C152D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link w:val="Heading3Char"/>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 w:type="character" w:customStyle="1" w:styleId="Heading3Char">
    <w:name w:val="Heading 3 Char"/>
    <w:basedOn w:val="DefaultParagraphFont"/>
    <w:link w:val="Heading3"/>
    <w:rsid w:val="00D50AB5"/>
    <w:rPr>
      <w:b/>
      <w:sz w:val="24"/>
      <w:szCs w:val="18"/>
    </w:rPr>
  </w:style>
  <w:style w:type="character" w:styleId="CommentReference">
    <w:name w:val="annotation reference"/>
    <w:basedOn w:val="DefaultParagraphFont"/>
    <w:uiPriority w:val="99"/>
    <w:semiHidden/>
    <w:unhideWhenUsed/>
    <w:rsid w:val="00AF44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dh.la.gov/assets/oph/Center-EH/engineering/SDWP/GroundwaterSourceChemicalTestingGuidance.pdf" TargetMode="External"/><Relationship Id="rId17" Type="http://schemas.openxmlformats.org/officeDocument/2006/relationships/hyperlink" Target="http://www.doa.la.gov/Pages/osr/lac/books.aspx" TargetMode="External"/><Relationship Id="rId2" Type="http://schemas.openxmlformats.org/officeDocument/2006/relationships/numbering" Target="numbering.xml"/><Relationship Id="rId16" Type="http://schemas.openxmlformats.org/officeDocument/2006/relationships/hyperlink" Target="http://www.ldh.la.gov/enginee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5" Type="http://schemas.openxmlformats.org/officeDocument/2006/relationships/webSettings" Target="webSettings.xml"/><Relationship Id="rId15" Type="http://schemas.openxmlformats.org/officeDocument/2006/relationships/hyperlink" Target="http://www.dnr.louisiana.gov/index.cfm?md=pagebuilder&amp;tmp=home&amp;pid=1218"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E6A4-45AE-43D4-8BCC-B0CA303B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84</TotalTime>
  <Pages>20</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39925</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Causey</dc:creator>
  <cp:lastModifiedBy>Windows User</cp:lastModifiedBy>
  <cp:revision>3</cp:revision>
  <cp:lastPrinted>2013-07-24T20:01:00Z</cp:lastPrinted>
  <dcterms:created xsi:type="dcterms:W3CDTF">2022-09-20T13:53:00Z</dcterms:created>
  <dcterms:modified xsi:type="dcterms:W3CDTF">2022-09-20T15:14:00Z</dcterms:modified>
</cp:coreProperties>
</file>