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8" w:rsidRDefault="004C6D78" w:rsidP="006B1BD3">
      <w:pPr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ARCHITECT - 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 w:rsidP="006B1BD3">
      <w:pPr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 - CONTRACT-SPECIFIC QUALIFICATIONS</w:t>
      </w:r>
    </w:p>
    <w:p w:rsidR="004C6D78" w:rsidRDefault="004C6D78" w:rsidP="0017352D">
      <w:pPr>
        <w:ind w:right="81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>CONTRACT INFORMATION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napToGrid w:val="0"/>
          <w:sz w:val="16"/>
        </w:rPr>
      </w:pPr>
      <w:r>
        <w:rPr>
          <w:rFonts w:ascii="Univers" w:hAnsi="Univers"/>
          <w:snapToGrid w:val="0"/>
          <w:sz w:val="16"/>
        </w:rPr>
        <w:t xml:space="preserve">TITLE AND LOCATION </w:t>
      </w:r>
      <w:r>
        <w:rPr>
          <w:rFonts w:ascii="Univers" w:hAnsi="Univers"/>
          <w:i/>
          <w:snapToGrid w:val="0"/>
          <w:sz w:val="16"/>
        </w:rPr>
        <w:t>(City and State):</w:t>
      </w:r>
      <w:r w:rsidR="00AC40E5">
        <w:rPr>
          <w:rFonts w:ascii="Univers" w:hAnsi="Univers"/>
          <w:i/>
          <w:snapToGrid w:val="0"/>
          <w:sz w:val="16"/>
        </w:rPr>
        <w:t xml:space="preserve"> </w:t>
      </w:r>
      <w:r w:rsidR="00E93D6B">
        <w:rPr>
          <w:rFonts w:ascii="Univers" w:hAnsi="Univers"/>
          <w:snapToGrid w:val="0"/>
          <w:sz w:val="16"/>
        </w:rPr>
        <w:t xml:space="preserve">A/E Design and Construction Services for the </w:t>
      </w:r>
      <w:r w:rsidR="00FB2ECA" w:rsidRPr="00FB2ECA">
        <w:rPr>
          <w:rFonts w:ascii="Univers" w:hAnsi="Univers"/>
          <w:snapToGrid w:val="0"/>
          <w:sz w:val="16"/>
        </w:rPr>
        <w:t>City of</w:t>
      </w:r>
      <w:r w:rsidR="00FB2ECA">
        <w:rPr>
          <w:rFonts w:ascii="Univers" w:hAnsi="Univers"/>
          <w:i/>
          <w:snapToGrid w:val="0"/>
          <w:sz w:val="16"/>
        </w:rPr>
        <w:t xml:space="preserve"> </w:t>
      </w:r>
      <w:r w:rsidR="00AC40E5" w:rsidRPr="00AC40E5">
        <w:rPr>
          <w:rFonts w:ascii="Univers" w:hAnsi="Univers"/>
          <w:snapToGrid w:val="0"/>
          <w:sz w:val="16"/>
        </w:rPr>
        <w:t>Slidell, Louisiana</w:t>
      </w:r>
    </w:p>
    <w:p w:rsidR="004C6D78" w:rsidRDefault="004C6D78">
      <w:pPr>
        <w:ind w:right="-1800"/>
        <w:rPr>
          <w:rFonts w:ascii="Univers" w:hAnsi="Univers"/>
          <w:snapToGrid w:val="0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</w:t>
      </w:r>
      <w:r w:rsidRPr="0017352D">
        <w:rPr>
          <w:rFonts w:ascii="Univers" w:hAnsi="Univers"/>
          <w:sz w:val="16"/>
        </w:rPr>
        <w:t>UBLIC NOTICE DATE:</w:t>
      </w:r>
      <w:r w:rsidR="00AC40E5" w:rsidRPr="0017352D">
        <w:rPr>
          <w:rFonts w:ascii="Univers" w:hAnsi="Univers"/>
          <w:sz w:val="16"/>
        </w:rPr>
        <w:t xml:space="preserve"> </w:t>
      </w:r>
      <w:r w:rsidR="00E93D6B">
        <w:rPr>
          <w:rFonts w:ascii="Univers" w:hAnsi="Univers"/>
          <w:sz w:val="16"/>
        </w:rPr>
        <w:t>January</w:t>
      </w:r>
      <w:r w:rsidR="00FB2ECA" w:rsidRPr="0017352D">
        <w:rPr>
          <w:rFonts w:ascii="Univers" w:hAnsi="Univers"/>
          <w:sz w:val="16"/>
        </w:rPr>
        <w:t xml:space="preserve">, </w:t>
      </w:r>
      <w:r w:rsidR="00AC40E5" w:rsidRPr="0017352D">
        <w:rPr>
          <w:rFonts w:ascii="Univers" w:hAnsi="Univers"/>
          <w:sz w:val="16"/>
        </w:rPr>
        <w:t>201</w:t>
      </w:r>
      <w:r w:rsidR="00E93D6B">
        <w:rPr>
          <w:rFonts w:ascii="Univers" w:hAnsi="Univers"/>
          <w:sz w:val="16"/>
        </w:rPr>
        <w:t>5</w:t>
      </w:r>
    </w:p>
    <w:p w:rsidR="004C6D78" w:rsidRPr="0017352D" w:rsidRDefault="004C6D78">
      <w:pPr>
        <w:ind w:right="-1800"/>
        <w:rPr>
          <w:rFonts w:ascii="Univers" w:hAnsi="Univers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SOLICITATION OR PROJECT NUMBER:</w:t>
      </w:r>
      <w:r w:rsidR="00AC40E5" w:rsidRPr="0017352D">
        <w:rPr>
          <w:rFonts w:ascii="Univers" w:hAnsi="Univers"/>
          <w:sz w:val="16"/>
        </w:rPr>
        <w:t xml:space="preserve">  </w:t>
      </w:r>
      <w:r w:rsidR="00E93D6B">
        <w:rPr>
          <w:rFonts w:ascii="Univers" w:hAnsi="Univers"/>
          <w:sz w:val="16"/>
        </w:rPr>
        <w:t>Slidell Project No. 1800-47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____________________________________________________________________________________________________________</w:t>
      </w:r>
      <w:r>
        <w:rPr>
          <w:rFonts w:ascii="Univers" w:hAnsi="Univers"/>
          <w:sz w:val="16"/>
        </w:rPr>
        <w:t>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ARCHITECT-ENGINEER POINT OF CONTACT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 xml:space="preserve">Kevin J. </w:t>
      </w:r>
      <w:proofErr w:type="spellStart"/>
      <w:r w:rsidR="009375BD">
        <w:rPr>
          <w:rFonts w:ascii="Univers" w:hAnsi="Univers"/>
          <w:sz w:val="16"/>
        </w:rPr>
        <w:t>Kinchen</w:t>
      </w:r>
      <w:proofErr w:type="spellEnd"/>
      <w:r w:rsidR="0049243D">
        <w:rPr>
          <w:rFonts w:ascii="Univers" w:hAnsi="Univers"/>
          <w:sz w:val="16"/>
        </w:rPr>
        <w:t>, Chief Architect</w:t>
      </w:r>
      <w:r w:rsidR="00AC40E5">
        <w:rPr>
          <w:rFonts w:ascii="Univers" w:hAnsi="Univers"/>
          <w:sz w:val="16"/>
        </w:rPr>
        <w:tab/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OF FIRM:</w:t>
      </w:r>
      <w:r w:rsidR="00AC40E5">
        <w:rPr>
          <w:rFonts w:ascii="Univers" w:hAnsi="Univers"/>
          <w:sz w:val="16"/>
        </w:rPr>
        <w:t xml:space="preserve"> 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TLEPHONE NUMBER:</w:t>
      </w:r>
      <w:r w:rsidR="00AC40E5">
        <w:rPr>
          <w:rFonts w:ascii="Univers" w:hAnsi="Univers"/>
          <w:sz w:val="16"/>
        </w:rPr>
        <w:t xml:space="preserve"> 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FAX NUMBER:</w:t>
      </w:r>
      <w:r w:rsidR="00AC40E5">
        <w:rPr>
          <w:rFonts w:ascii="Univers" w:hAnsi="Univers"/>
          <w:sz w:val="16"/>
        </w:rPr>
        <w:t xml:space="preserve">  985-641-5950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E-MAIL ADDRESS:</w:t>
      </w:r>
      <w:r w:rsidR="00AC40E5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sz w:val="18"/>
        </w:rPr>
        <w:t xml:space="preserve"> PROPOSED TEAM</w:t>
      </w:r>
    </w:p>
    <w:p w:rsidR="004C6D78" w:rsidRDefault="004C6D78" w:rsidP="006B1BD3">
      <w:pPr>
        <w:jc w:val="center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i/>
          <w:sz w:val="18"/>
        </w:rPr>
        <w:t>(Complete this section for the prime contractor and all key subcontractors.)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PRIME (CHECK HERE):</w:t>
      </w:r>
      <w:r w:rsidR="009375B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JOINT-VENTURE PARTNER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SUBCONTRACTOR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FIRM NAME:</w:t>
      </w:r>
      <w:r w:rsidR="001F2DB1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IF BRANCH OFFICE CHECK HERE: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10a.</w:t>
      </w:r>
      <w:r>
        <w:rPr>
          <w:rFonts w:ascii="Univers" w:hAnsi="Univers"/>
          <w:sz w:val="16"/>
        </w:rPr>
        <w:tab/>
        <w:t>ADDRESS</w:t>
      </w:r>
      <w:r w:rsidR="001F2DB1">
        <w:rPr>
          <w:rFonts w:ascii="Univers" w:hAnsi="Univers"/>
          <w:sz w:val="16"/>
        </w:rPr>
        <w:t>: 5</w:t>
      </w:r>
      <w:r w:rsidR="00505954">
        <w:rPr>
          <w:rFonts w:ascii="Univers" w:hAnsi="Univers"/>
          <w:sz w:val="16"/>
        </w:rPr>
        <w:t>54</w:t>
      </w:r>
      <w:r w:rsidR="001F2DB1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  <w:r w:rsidR="001F2DB1">
        <w:rPr>
          <w:rFonts w:ascii="Univers" w:hAnsi="Univers"/>
          <w:sz w:val="16"/>
        </w:rPr>
        <w:t>, Slidell, LA 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11a.</w:t>
      </w:r>
      <w:r>
        <w:rPr>
          <w:rFonts w:ascii="Univers" w:hAnsi="Univers"/>
          <w:sz w:val="16"/>
        </w:rPr>
        <w:tab/>
        <w:t>ROLE IN THIS CONTRACT</w:t>
      </w:r>
      <w:r w:rsidR="001F2DB1">
        <w:rPr>
          <w:rFonts w:ascii="Univers" w:hAnsi="Univers"/>
          <w:sz w:val="16"/>
        </w:rPr>
        <w:t>: Prime Contractor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SUBCONTRACTOR (CHECK HERE):</w:t>
      </w:r>
      <w:r w:rsidR="00120952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FIRM NAME: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913943">
        <w:rPr>
          <w:rFonts w:ascii="Univers" w:hAnsi="Univers"/>
          <w:sz w:val="16"/>
        </w:rPr>
        <w:t>10b.</w:t>
      </w:r>
      <w:r w:rsidRPr="00913943">
        <w:rPr>
          <w:rFonts w:ascii="Univers" w:hAnsi="Univers"/>
          <w:sz w:val="16"/>
        </w:rPr>
        <w:tab/>
        <w:t>ADDRESS</w:t>
      </w:r>
      <w:r w:rsidR="0049243D" w:rsidRPr="00913943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11b.</w:t>
      </w:r>
      <w:r>
        <w:rPr>
          <w:rFonts w:ascii="Univers" w:hAnsi="Univers"/>
          <w:sz w:val="16"/>
        </w:rPr>
        <w:tab/>
        <w:t>ROLE IN THIS CONTRACT</w:t>
      </w:r>
      <w:r w:rsidR="00120952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sz w:val="16"/>
        </w:rPr>
        <w:lastRenderedPageBreak/>
        <w:t>9c.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10c.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11c.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10d.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11d.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10e.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11e.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10f.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11f.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b/>
          <w:sz w:val="18"/>
        </w:rPr>
      </w:pPr>
      <w:r w:rsidRPr="003D222E">
        <w:rPr>
          <w:rFonts w:ascii="Univers" w:hAnsi="Univers"/>
          <w:b/>
          <w:sz w:val="18"/>
        </w:rPr>
        <w:t xml:space="preserve">D. ORGANIZATIONAL CHART OF PROPOSED TEAM </w:t>
      </w:r>
      <w:r w:rsidRPr="003D222E">
        <w:rPr>
          <w:rFonts w:ascii="Univers" w:hAnsi="Univers"/>
          <w:i/>
          <w:sz w:val="18"/>
        </w:rPr>
        <w:t>(Attached; check here)</w:t>
      </w:r>
      <w:r w:rsidR="003D222E" w:rsidRPr="003D222E">
        <w:rPr>
          <w:rFonts w:ascii="Univers" w:hAnsi="Univers"/>
          <w:i/>
          <w:sz w:val="18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17352D" w:rsidRDefault="0017352D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</w:t>
      </w:r>
      <w:r w:rsidR="00AC40E5">
        <w:rPr>
          <w:rFonts w:ascii="Univers" w:hAnsi="Univers"/>
          <w:sz w:val="16"/>
        </w:rPr>
        <w:t xml:space="preserve">  </w:t>
      </w:r>
      <w:r w:rsidR="00E51E2F">
        <w:rPr>
          <w:rFonts w:ascii="Univers" w:hAnsi="Univers"/>
          <w:sz w:val="16"/>
        </w:rPr>
        <w:t xml:space="preserve">Kevin J. </w:t>
      </w:r>
      <w:proofErr w:type="spellStart"/>
      <w:r w:rsidR="00E51E2F">
        <w:rPr>
          <w:rFonts w:ascii="Univers" w:hAnsi="Univers"/>
          <w:sz w:val="16"/>
        </w:rPr>
        <w:t>Kinchen</w:t>
      </w:r>
      <w:proofErr w:type="spellEnd"/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</w:t>
      </w:r>
      <w:r w:rsidR="00AC40E5">
        <w:rPr>
          <w:rFonts w:ascii="Univers" w:hAnsi="Univers"/>
          <w:sz w:val="16"/>
        </w:rPr>
        <w:t xml:space="preserve"> Chief Architect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 w:rsidR="00AC40E5">
        <w:rPr>
          <w:rFonts w:ascii="Univers" w:hAnsi="Univers"/>
          <w:sz w:val="16"/>
        </w:rPr>
        <w:tab/>
      </w:r>
      <w:r w:rsidR="00976920">
        <w:rPr>
          <w:rFonts w:ascii="Univers" w:hAnsi="Univers"/>
          <w:sz w:val="16"/>
        </w:rPr>
        <w:t>1</w:t>
      </w:r>
      <w:r w:rsidR="00514067">
        <w:rPr>
          <w:rFonts w:ascii="Univers" w:hAnsi="Univers"/>
          <w:sz w:val="16"/>
        </w:rPr>
        <w:t>6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</w:t>
      </w:r>
      <w:r w:rsidR="00AC40E5">
        <w:rPr>
          <w:rFonts w:ascii="Univers" w:hAnsi="Univers"/>
          <w:sz w:val="16"/>
        </w:rPr>
        <w:t xml:space="preserve"> </w:t>
      </w:r>
      <w:r w:rsidR="00514067">
        <w:rPr>
          <w:rFonts w:ascii="Univers" w:hAnsi="Univers"/>
          <w:sz w:val="16"/>
        </w:rPr>
        <w:t>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</w:t>
      </w:r>
      <w:r w:rsidR="00AC40E5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</w:t>
      </w:r>
      <w:r w:rsidR="00AC40E5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BS Architecture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</w:t>
      </w:r>
      <w:r w:rsidR="00AC40E5">
        <w:rPr>
          <w:rFonts w:ascii="Univers" w:hAnsi="Univers"/>
          <w:i/>
          <w:sz w:val="16"/>
        </w:rPr>
        <w:t xml:space="preserve"> Louisiana, </w:t>
      </w:r>
      <w:r w:rsidR="00E51E2F">
        <w:rPr>
          <w:rFonts w:ascii="Univers" w:hAnsi="Univers"/>
          <w:i/>
          <w:sz w:val="16"/>
        </w:rPr>
        <w:t>5590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1F2DB1" w:rsidRPr="00762866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>:</w:t>
      </w:r>
      <w:r w:rsidR="00AC40E5" w:rsidRPr="00762866">
        <w:rPr>
          <w:rFonts w:ascii="Univers" w:hAnsi="Univers"/>
          <w:sz w:val="16"/>
        </w:rPr>
        <w:t xml:space="preserve">  </w:t>
      </w:r>
      <w:r w:rsidR="00762866" w:rsidRPr="00762866">
        <w:rPr>
          <w:rFonts w:ascii="Univers" w:hAnsi="Univers"/>
          <w:sz w:val="16"/>
        </w:rPr>
        <w:t>NCARB</w:t>
      </w:r>
      <w:r w:rsidR="00FB2ECA" w:rsidRPr="00762866">
        <w:rPr>
          <w:rFonts w:ascii="Univers" w:hAnsi="Univers"/>
          <w:sz w:val="16"/>
        </w:rPr>
        <w:t xml:space="preserve"> </w:t>
      </w:r>
      <w:r w:rsidR="002278D4">
        <w:rPr>
          <w:rFonts w:ascii="Univers" w:hAnsi="Univers"/>
          <w:sz w:val="16"/>
        </w:rPr>
        <w:t>/ Continuing Education</w:t>
      </w:r>
    </w:p>
    <w:p w:rsidR="004C6D78" w:rsidRPr="00762866" w:rsidRDefault="00EC4D2E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</w:t>
      </w:r>
      <w:r w:rsidR="004C6D78" w:rsidRPr="00762866">
        <w:rPr>
          <w:rFonts w:ascii="Univers" w:hAnsi="Univers"/>
          <w:sz w:val="16"/>
        </w:rPr>
        <w:t>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B2ECA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St. Tammany Fire Protection District No.1 – Slidell, LA 70461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E51E2F" w:rsidRDefault="00E51E2F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architecture and 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new 6,622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fire station with overnight accommodations to be located on Steele Road in Slidell, Louisiana.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 w:rsidP="00762866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cost: $725,000.00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3D222E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Textron Marine &amp; Land Systems, Building 3-2</w:t>
      </w:r>
      <w:r w:rsidR="00762866" w:rsidRPr="00762866">
        <w:rPr>
          <w:rFonts w:ascii="Univers" w:hAnsi="Univers"/>
          <w:i/>
          <w:sz w:val="16"/>
          <w:vertAlign w:val="superscript"/>
        </w:rPr>
        <w:t>nd</w:t>
      </w:r>
      <w:r w:rsidR="00762866">
        <w:rPr>
          <w:rFonts w:ascii="Univers" w:hAnsi="Univers"/>
          <w:i/>
          <w:sz w:val="16"/>
        </w:rPr>
        <w:t xml:space="preserve"> Floor; New Orleans,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renovations to approximately 20,000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 xml:space="preserve">. of existing facilities on Chef </w:t>
      </w:r>
      <w:proofErr w:type="spellStart"/>
      <w:r>
        <w:rPr>
          <w:rFonts w:ascii="Univers" w:hAnsi="Univers"/>
          <w:sz w:val="16"/>
        </w:rPr>
        <w:t>Menteur</w:t>
      </w:r>
      <w:proofErr w:type="spellEnd"/>
      <w:r>
        <w:rPr>
          <w:rFonts w:ascii="Univers" w:hAnsi="Univers"/>
          <w:sz w:val="16"/>
        </w:rPr>
        <w:t xml:space="preserve"> Highway in New Orleans, Louisiana.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$1,</w:t>
      </w:r>
      <w:r w:rsidR="00D83729">
        <w:rPr>
          <w:rFonts w:ascii="Univers" w:hAnsi="Univers"/>
          <w:sz w:val="16"/>
        </w:rPr>
        <w:t>5</w:t>
      </w:r>
      <w:r>
        <w:rPr>
          <w:rFonts w:ascii="Univers" w:hAnsi="Univers"/>
          <w:sz w:val="16"/>
        </w:rPr>
        <w:t>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Woodhouse Day Spa; Baton Rouge, Louisiana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 </w:t>
      </w:r>
      <w:r w:rsidR="00267EDC">
        <w:rPr>
          <w:rFonts w:ascii="Univers" w:hAnsi="Univers"/>
          <w:sz w:val="16"/>
        </w:rPr>
        <w:t>2014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267EDC">
        <w:rPr>
          <w:rFonts w:ascii="Univers" w:hAnsi="Univers"/>
          <w:i/>
          <w:sz w:val="16"/>
        </w:rPr>
        <w:t>2014</w:t>
      </w:r>
    </w:p>
    <w:p w:rsidR="001F4A0F" w:rsidRDefault="001F4A0F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approximately 5,000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Day Spa to be located in Baton Rouge, Louisiana</w:t>
      </w:r>
      <w:r w:rsidR="00B465EB">
        <w:rPr>
          <w:rFonts w:ascii="Univers" w:hAnsi="Univers"/>
          <w:sz w:val="16"/>
        </w:rPr>
        <w:t>.</w:t>
      </w:r>
    </w:p>
    <w:p w:rsidR="00B465EB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$25</w:t>
      </w:r>
      <w:r w:rsidR="002278D4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B465EB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</w:t>
      </w:r>
      <w:r w:rsidRPr="002278D4">
        <w:rPr>
          <w:rFonts w:ascii="Univers" w:hAnsi="Univers"/>
          <w:i/>
          <w:sz w:val="16"/>
        </w:rPr>
        <w:t>State):</w:t>
      </w:r>
      <w:r w:rsidR="009A15CB" w:rsidRPr="002278D4">
        <w:rPr>
          <w:rFonts w:ascii="Univers" w:hAnsi="Univers"/>
          <w:i/>
          <w:sz w:val="16"/>
        </w:rPr>
        <w:t xml:space="preserve"> </w:t>
      </w:r>
      <w:proofErr w:type="spellStart"/>
      <w:r w:rsidR="00B465EB" w:rsidRPr="002278D4">
        <w:rPr>
          <w:rFonts w:ascii="Univers" w:hAnsi="Univers"/>
          <w:i/>
          <w:sz w:val="16"/>
        </w:rPr>
        <w:t>Bikram</w:t>
      </w:r>
      <w:proofErr w:type="spellEnd"/>
      <w:r w:rsidR="00B465EB" w:rsidRPr="002278D4">
        <w:rPr>
          <w:rFonts w:ascii="Univers" w:hAnsi="Univers"/>
          <w:i/>
          <w:sz w:val="16"/>
        </w:rPr>
        <w:t xml:space="preserve"> Yoga; New Orleans,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267EDC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267EDC" w:rsidRPr="00267EDC">
        <w:rPr>
          <w:rFonts w:ascii="Univers" w:hAnsi="Univers"/>
          <w:sz w:val="16"/>
        </w:rPr>
        <w:t>2014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9A15CB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 </w:t>
      </w:r>
      <w:r w:rsidR="002278D4" w:rsidRPr="002278D4">
        <w:rPr>
          <w:rFonts w:ascii="Univers" w:hAnsi="Univers"/>
          <w:sz w:val="16"/>
        </w:rPr>
        <w:t>All Disciplines of Architecture and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10,363 </w:t>
      </w:r>
      <w:proofErr w:type="spellStart"/>
      <w:r w:rsidRPr="002278D4">
        <w:rPr>
          <w:rFonts w:ascii="Univers" w:hAnsi="Univers"/>
          <w:sz w:val="16"/>
        </w:rPr>
        <w:t>s.f</w:t>
      </w:r>
      <w:proofErr w:type="spellEnd"/>
      <w:r w:rsidRPr="002278D4">
        <w:rPr>
          <w:rFonts w:ascii="Univers" w:hAnsi="Univers"/>
          <w:sz w:val="16"/>
        </w:rPr>
        <w:t>. Yoga Studio in existing building on Oak Street in New Orleans, Louisiana.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Construction Cost: $300,000.00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67EDC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</w:t>
      </w:r>
      <w:r w:rsidRPr="002278D4">
        <w:rPr>
          <w:rFonts w:ascii="Univers" w:hAnsi="Univers"/>
          <w:i/>
          <w:sz w:val="16"/>
        </w:rPr>
        <w:t>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67EDC">
        <w:rPr>
          <w:rFonts w:ascii="Univers" w:hAnsi="Univers"/>
          <w:sz w:val="16"/>
        </w:rPr>
        <w:t>Landis Transport, LLC; Covington,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267EDC" w:rsidRPr="00267EDC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All disciplines of Architecture and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</w:t>
      </w:r>
      <w:r w:rsidR="002278D4" w:rsidRPr="002278D4">
        <w:rPr>
          <w:rFonts w:ascii="Univers" w:hAnsi="Univers"/>
          <w:sz w:val="16"/>
        </w:rPr>
        <w:t>O</w:t>
      </w:r>
      <w:r w:rsidRPr="002278D4">
        <w:rPr>
          <w:rFonts w:ascii="Univers" w:hAnsi="Univers"/>
          <w:sz w:val="16"/>
        </w:rPr>
        <w:t>ffice/</w:t>
      </w:r>
      <w:r w:rsidR="002278D4" w:rsidRPr="002278D4">
        <w:rPr>
          <w:rFonts w:ascii="Univers" w:hAnsi="Univers"/>
          <w:sz w:val="16"/>
        </w:rPr>
        <w:t>W</w:t>
      </w:r>
      <w:r w:rsidRPr="002278D4">
        <w:rPr>
          <w:rFonts w:ascii="Univers" w:hAnsi="Univers"/>
          <w:sz w:val="16"/>
        </w:rPr>
        <w:t>arehouse to be located in Covington, Louisiana.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Cost:  $2</w:t>
      </w:r>
      <w:r w:rsidR="002278D4">
        <w:rPr>
          <w:rFonts w:ascii="Univers" w:hAnsi="Univers"/>
          <w:sz w:val="16"/>
        </w:rPr>
        <w:t>00</w:t>
      </w:r>
      <w:r w:rsidRPr="002278D4">
        <w:rPr>
          <w:rFonts w:ascii="Univers" w:hAnsi="Univers"/>
          <w:sz w:val="16"/>
        </w:rPr>
        <w:t>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Pr="00267EDC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 w:rsidRPr="00267EDC">
        <w:rPr>
          <w:rFonts w:ascii="Univers" w:hAnsi="Univers"/>
          <w:sz w:val="16"/>
        </w:rPr>
        <w:t xml:space="preserve">NAME:  </w:t>
      </w:r>
      <w:r w:rsidR="00514067" w:rsidRPr="00267EDC">
        <w:rPr>
          <w:rFonts w:ascii="Univers" w:hAnsi="Univers"/>
          <w:sz w:val="16"/>
        </w:rPr>
        <w:t xml:space="preserve">Brian </w:t>
      </w:r>
      <w:proofErr w:type="spellStart"/>
      <w:r w:rsidR="00514067" w:rsidRPr="00267EDC">
        <w:rPr>
          <w:rFonts w:ascii="Univers" w:hAnsi="Univers"/>
          <w:sz w:val="16"/>
        </w:rPr>
        <w:t>Mistich</w:t>
      </w:r>
      <w:proofErr w:type="spellEnd"/>
    </w:p>
    <w:p w:rsidR="0049243D" w:rsidRPr="00267EDC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267EDC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 w:rsidRPr="00267EDC">
        <w:rPr>
          <w:rFonts w:ascii="Univers" w:hAnsi="Univers"/>
          <w:sz w:val="16"/>
        </w:rPr>
        <w:t>ROLE IN THIS CONTRACT: Chief Engineer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267EDC">
        <w:rPr>
          <w:rFonts w:ascii="Univers" w:hAnsi="Univers"/>
          <w:sz w:val="16"/>
        </w:rPr>
        <w:t>15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267EDC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 xml:space="preserve">(DEGREE AND </w:t>
      </w:r>
      <w:r w:rsidRPr="0049243D">
        <w:rPr>
          <w:rFonts w:ascii="Univers" w:hAnsi="Univers"/>
          <w:i/>
          <w:sz w:val="16"/>
        </w:rPr>
        <w:t>SPECIALIZATION</w:t>
      </w:r>
      <w:r>
        <w:rPr>
          <w:rFonts w:ascii="Univers" w:hAnsi="Univers"/>
          <w:sz w:val="16"/>
        </w:rPr>
        <w:t>): BS 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49243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 xml:space="preserve">(STATE AND DISCIPLINE): Louisiana, License No. </w:t>
      </w:r>
      <w:r w:rsidR="00267EDC">
        <w:rPr>
          <w:rFonts w:ascii="Univers" w:hAnsi="Univers"/>
          <w:i/>
          <w:sz w:val="16"/>
        </w:rPr>
        <w:t>30187; Mississippi 20971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17352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17352D">
        <w:rPr>
          <w:rFonts w:ascii="Univers" w:hAnsi="Univers"/>
          <w:sz w:val="16"/>
        </w:rPr>
        <w:t xml:space="preserve">OTHER PROFESSIONAL QUALIFICATIONS </w:t>
      </w:r>
      <w:r w:rsidRPr="0017352D">
        <w:rPr>
          <w:rFonts w:ascii="Univers" w:hAnsi="Univers"/>
          <w:i/>
          <w:sz w:val="16"/>
        </w:rPr>
        <w:t xml:space="preserve">(Publications, </w:t>
      </w:r>
      <w:r w:rsidRPr="00CC2001">
        <w:rPr>
          <w:rFonts w:ascii="Univers" w:hAnsi="Univers"/>
          <w:i/>
          <w:sz w:val="16"/>
        </w:rPr>
        <w:t>Organizations, Training, Awards, etc.)</w:t>
      </w:r>
      <w:r w:rsidRPr="00CC2001">
        <w:rPr>
          <w:rFonts w:ascii="Univers" w:hAnsi="Univers"/>
          <w:sz w:val="16"/>
        </w:rPr>
        <w:t>:</w:t>
      </w:r>
      <w:r w:rsidRPr="0017352D">
        <w:rPr>
          <w:rFonts w:ascii="Univers" w:hAnsi="Univers"/>
          <w:sz w:val="16"/>
        </w:rPr>
        <w:t xml:space="preserve">  </w:t>
      </w:r>
      <w:r w:rsidR="00267EDC">
        <w:rPr>
          <w:rFonts w:ascii="Univers" w:hAnsi="Univers"/>
          <w:sz w:val="16"/>
        </w:rPr>
        <w:t>Continuing Education</w:t>
      </w:r>
    </w:p>
    <w:p w:rsidR="00CC2001" w:rsidRPr="0017352D" w:rsidRDefault="00CC2001" w:rsidP="006B1BD3">
      <w:pPr>
        <w:ind w:left="720" w:right="-1800"/>
        <w:rPr>
          <w:rFonts w:ascii="Univers" w:hAnsi="Univers"/>
          <w:sz w:val="16"/>
          <w:u w:val="single"/>
        </w:rPr>
      </w:pPr>
    </w:p>
    <w:p w:rsidR="0049243D" w:rsidRDefault="0017352D" w:rsidP="0049243D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</w:t>
      </w:r>
      <w:r w:rsidR="0049243D" w:rsidRPr="0017352D">
        <w:rPr>
          <w:rFonts w:ascii="Univers" w:hAnsi="Univers"/>
          <w:sz w:val="16"/>
        </w:rPr>
        <w:t>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 w:rsidR="00267EDC">
        <w:rPr>
          <w:rFonts w:ascii="Univers" w:hAnsi="Univers"/>
          <w:i/>
          <w:sz w:val="16"/>
        </w:rPr>
        <w:t>DreamLand</w:t>
      </w:r>
      <w:proofErr w:type="spellEnd"/>
      <w:r w:rsidR="00267EDC">
        <w:rPr>
          <w:rFonts w:ascii="Univers" w:hAnsi="Univers"/>
          <w:i/>
          <w:sz w:val="16"/>
        </w:rPr>
        <w:t xml:space="preserve"> Mobile Home Park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3D222E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267EDC">
        <w:rPr>
          <w:rFonts w:ascii="Univers" w:hAnsi="Univers"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F4D9A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sz w:val="16"/>
        </w:rPr>
        <w:t xml:space="preserve"> </w:t>
      </w:r>
      <w:r w:rsidR="00267EDC">
        <w:rPr>
          <w:rFonts w:ascii="Univers" w:hAnsi="Univers"/>
          <w:sz w:val="16"/>
        </w:rPr>
        <w:t>2014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6F6FF8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 </w:t>
      </w:r>
      <w:r w:rsidR="006F6FF8">
        <w:rPr>
          <w:rFonts w:ascii="Univers" w:hAnsi="Univers"/>
          <w:sz w:val="16"/>
        </w:rPr>
        <w:t>Engineering design for new effluent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514067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 waste disposal system connecting to city sewer and water servicing approximately 40 mobile homes located in Nicholson, Mississippi.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 $375,000.00</w:t>
      </w:r>
    </w:p>
    <w:p w:rsidR="0049243D" w:rsidRDefault="0049243D" w:rsidP="00AF4D9A">
      <w:pPr>
        <w:ind w:right="-1800" w:firstLine="72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Tangipahoa Landfill; Tangipahoa Parish,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2012</w:t>
      </w:r>
      <w:r w:rsidR="00AF4D9A">
        <w:rPr>
          <w:rFonts w:ascii="Univers" w:hAnsi="Univers"/>
          <w:i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Engineering Services for Design of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Piping System from Ten new landfill cells to oxidation pond.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$1,500,000.00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D05A28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2014 (Currently in Bid Phase)</w:t>
      </w:r>
    </w:p>
    <w:p w:rsidR="00514067" w:rsidRDefault="00514067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 </w:t>
      </w:r>
      <w:r w:rsidR="006F6FF8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 </w:t>
      </w:r>
      <w:r w:rsidR="006F6FF8">
        <w:rPr>
          <w:rFonts w:ascii="Univers" w:hAnsi="Univers"/>
          <w:sz w:val="16"/>
        </w:rPr>
        <w:t>Design and Engineering for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Sewer System Renovation of existing facilities at Bridge City Center for Youth in Bridge City, Louisiana.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D05A28" w:rsidP="006F6FF8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6F6FF8" w:rsidRDefault="0049243D" w:rsidP="006F6FF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6F6FF8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br w:type="page"/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</w:t>
      </w:r>
      <w:r w:rsidR="00B465EB">
        <w:rPr>
          <w:rFonts w:ascii="Univers" w:hAnsi="Univers"/>
          <w:sz w:val="16"/>
        </w:rPr>
        <w:t>David P.</w:t>
      </w:r>
      <w:r>
        <w:rPr>
          <w:rFonts w:ascii="Univers" w:hAnsi="Univers"/>
          <w:sz w:val="16"/>
        </w:rPr>
        <w:t xml:space="preserve">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  <w:r w:rsidR="00B465EB">
        <w:rPr>
          <w:rFonts w:ascii="Univers" w:hAnsi="Univers"/>
          <w:sz w:val="16"/>
        </w:rPr>
        <w:t>BS,</w:t>
      </w:r>
      <w:r w:rsidR="00677462">
        <w:rPr>
          <w:rFonts w:ascii="Univers" w:hAnsi="Univers"/>
          <w:sz w:val="16"/>
        </w:rPr>
        <w:t xml:space="preserve"> Civil </w:t>
      </w:r>
      <w:r w:rsidR="00B465EB">
        <w:rPr>
          <w:rFonts w:ascii="Univers" w:hAnsi="Univers"/>
          <w:sz w:val="16"/>
        </w:rPr>
        <w:t>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</w:t>
      </w:r>
      <w:r w:rsidRPr="00976920">
        <w:rPr>
          <w:rFonts w:ascii="Univers" w:hAnsi="Univers"/>
          <w:i/>
          <w:sz w:val="16"/>
        </w:rPr>
        <w:t xml:space="preserve">): </w:t>
      </w:r>
      <w:r w:rsidR="00976920" w:rsidRPr="00976920">
        <w:rPr>
          <w:rFonts w:ascii="Univers" w:hAnsi="Univers"/>
          <w:sz w:val="16"/>
        </w:rPr>
        <w:t>31305 E</w:t>
      </w:r>
      <w:r w:rsidR="00976920">
        <w:rPr>
          <w:rFonts w:ascii="Univers" w:hAnsi="Univers"/>
          <w:sz w:val="16"/>
        </w:rPr>
        <w:t>I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</w:p>
    <w:p w:rsidR="00677462" w:rsidRPr="00677462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976920">
        <w:rPr>
          <w:rFonts w:ascii="Univers" w:hAnsi="Univers"/>
          <w:sz w:val="16"/>
        </w:rPr>
        <w:t xml:space="preserve">OTHER PROFESSIONAL QUALIFICATIONS </w:t>
      </w:r>
      <w:r w:rsidRPr="00976920">
        <w:rPr>
          <w:rFonts w:ascii="Univers" w:hAnsi="Univers"/>
          <w:i/>
          <w:sz w:val="16"/>
        </w:rPr>
        <w:t>(Publications, Organizations, Training,</w:t>
      </w:r>
      <w:r w:rsidRPr="00677462">
        <w:rPr>
          <w:rFonts w:ascii="Univers" w:hAnsi="Univers"/>
          <w:i/>
          <w:sz w:val="16"/>
        </w:rPr>
        <w:t xml:space="preserve"> Awards, etc.)</w:t>
      </w:r>
      <w:r w:rsidRPr="00677462">
        <w:rPr>
          <w:rFonts w:ascii="Univers" w:hAnsi="Univers"/>
          <w:sz w:val="16"/>
        </w:rPr>
        <w:t xml:space="preserve">:  </w:t>
      </w:r>
      <w:r w:rsidR="00677462" w:rsidRPr="00677462">
        <w:rPr>
          <w:rFonts w:ascii="Univers" w:hAnsi="Univers"/>
          <w:sz w:val="16"/>
        </w:rPr>
        <w:t xml:space="preserve">Louisiana Engineering Society (LES); </w:t>
      </w:r>
    </w:p>
    <w:p w:rsidR="00677462" w:rsidRPr="00677462" w:rsidRDefault="00677462" w:rsidP="00677462">
      <w:pPr>
        <w:pStyle w:val="ListParagraph"/>
        <w:rPr>
          <w:rFonts w:ascii="Univers" w:hAnsi="Univers"/>
          <w:sz w:val="16"/>
        </w:rPr>
      </w:pPr>
    </w:p>
    <w:p w:rsidR="0049243D" w:rsidRPr="00677462" w:rsidRDefault="00677462" w:rsidP="006B1BD3">
      <w:pPr>
        <w:ind w:left="720" w:right="-1800"/>
        <w:rPr>
          <w:rFonts w:ascii="Univers" w:hAnsi="Univers"/>
          <w:sz w:val="16"/>
          <w:u w:val="single"/>
        </w:rPr>
      </w:pPr>
      <w:r w:rsidRPr="00677462">
        <w:rPr>
          <w:rFonts w:ascii="Univers" w:hAnsi="Univers"/>
          <w:sz w:val="16"/>
        </w:rPr>
        <w:t>American Society of Civil Engineers (ASCE)</w:t>
      </w:r>
      <w:r>
        <w:rPr>
          <w:rFonts w:ascii="Univers" w:hAnsi="Univers"/>
          <w:sz w:val="16"/>
        </w:rPr>
        <w:t>; National Society of Professional Engineers</w:t>
      </w:r>
    </w:p>
    <w:p w:rsidR="0049243D" w:rsidRDefault="0049243D" w:rsidP="0049243D">
      <w:pPr>
        <w:ind w:left="360" w:right="-1800"/>
        <w:rPr>
          <w:rFonts w:ascii="Univers" w:hAnsi="Univers"/>
          <w:b/>
          <w:color w:val="FF0000"/>
          <w:sz w:val="16"/>
          <w:u w:val="single"/>
        </w:rPr>
      </w:pPr>
    </w:p>
    <w:p w:rsidR="0049243D" w:rsidRDefault="00EC4D2E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</w:t>
      </w:r>
      <w:r w:rsidR="0049243D" w:rsidRPr="00EC4D2E">
        <w:rPr>
          <w:rFonts w:ascii="Univers" w:hAnsi="Univers"/>
          <w:sz w:val="16"/>
        </w:rPr>
        <w:t>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="00C022A5" w:rsidRPr="00976920">
        <w:rPr>
          <w:rFonts w:ascii="Univers" w:hAnsi="Univers"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9A15CB">
        <w:rPr>
          <w:rFonts w:ascii="Univers" w:hAnsi="Univers"/>
          <w:sz w:val="16"/>
        </w:rPr>
        <w:t xml:space="preserve"> </w:t>
      </w:r>
      <w:r w:rsidR="00C022A5">
        <w:rPr>
          <w:rFonts w:ascii="Univers" w:hAnsi="Univers"/>
          <w:sz w:val="16"/>
        </w:rPr>
        <w:t>2013 (Currently in Bid Phase)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C022A5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9A15CB">
        <w:rPr>
          <w:rFonts w:ascii="Univers" w:hAnsi="Univers"/>
          <w:sz w:val="16"/>
        </w:rPr>
        <w:t xml:space="preserve"> Design and Engineering for </w:t>
      </w:r>
    </w:p>
    <w:p w:rsidR="009A15CB" w:rsidRDefault="009A15CB" w:rsidP="0049243D">
      <w:pPr>
        <w:ind w:right="-1800"/>
        <w:rPr>
          <w:rFonts w:ascii="Univers" w:hAnsi="Univers"/>
          <w:sz w:val="16"/>
        </w:rPr>
      </w:pPr>
    </w:p>
    <w:p w:rsidR="00C022A5" w:rsidRDefault="009A15CB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Sewer System Renovation of existing facilities at Bridge City Center for Youth in Bridge City, Louisiana.</w:t>
      </w:r>
    </w:p>
    <w:p w:rsidR="00603915" w:rsidRDefault="00B36D61" w:rsidP="00C06EB7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1F4A0F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9A15CB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McAlister’s Deli; Various Locations throughout Texas &amp;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19b(2)</w:t>
      </w:r>
      <w:r w:rsidRPr="00677462">
        <w:rPr>
          <w:rFonts w:ascii="Univers" w:hAnsi="Univers"/>
          <w:sz w:val="16"/>
        </w:rPr>
        <w:tab/>
        <w:t>RELEVANT PROJECT - YEAR COMPLETED - PROFESSIONAL SERVICES:</w:t>
      </w:r>
      <w:r w:rsidR="009A15CB" w:rsidRPr="00677462">
        <w:rPr>
          <w:rFonts w:ascii="Univers" w:hAnsi="Univers"/>
          <w:sz w:val="16"/>
        </w:rPr>
        <w:t xml:space="preserve"> </w:t>
      </w:r>
      <w:r w:rsidR="00575449" w:rsidRPr="00677462">
        <w:rPr>
          <w:rFonts w:ascii="Univers" w:hAnsi="Univers"/>
          <w:sz w:val="16"/>
        </w:rPr>
        <w:t>201</w:t>
      </w:r>
      <w:r w:rsidR="00C022A5" w:rsidRPr="00677462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</w:t>
      </w:r>
      <w:r w:rsidR="00C022A5" w:rsidRPr="00976920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</w:t>
      </w:r>
      <w:r w:rsidR="00575449" w:rsidRPr="00575449">
        <w:rPr>
          <w:rFonts w:ascii="Univers" w:hAnsi="Univers"/>
          <w:sz w:val="16"/>
        </w:rPr>
        <w:t>Design</w:t>
      </w:r>
      <w:r w:rsidR="00575449">
        <w:rPr>
          <w:rFonts w:ascii="Univers" w:hAnsi="Univers"/>
          <w:sz w:val="16"/>
        </w:rPr>
        <w:t xml:space="preserve"> and Engineering for new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 xml:space="preserve">McAlister Deli’s located throughout Texas and Louisiana.   Average project consisted of approximately 2,000 </w:t>
      </w:r>
      <w:proofErr w:type="spellStart"/>
      <w:r w:rsidR="00C022A5">
        <w:rPr>
          <w:rFonts w:ascii="Univers" w:hAnsi="Univers"/>
          <w:sz w:val="16"/>
        </w:rPr>
        <w:t>s.f</w:t>
      </w:r>
      <w:proofErr w:type="spellEnd"/>
      <w:r w:rsidR="00C022A5">
        <w:rPr>
          <w:rFonts w:ascii="Univers" w:hAnsi="Univers"/>
          <w:sz w:val="16"/>
        </w:rPr>
        <w:t xml:space="preserve">. of </w:t>
      </w:r>
      <w:proofErr w:type="spellStart"/>
      <w:r w:rsidR="00C022A5">
        <w:rPr>
          <w:rFonts w:ascii="Univers" w:hAnsi="Univers"/>
          <w:sz w:val="16"/>
        </w:rPr>
        <w:t>buildout</w:t>
      </w:r>
      <w:proofErr w:type="spellEnd"/>
      <w:r w:rsidR="00C022A5">
        <w:rPr>
          <w:rFonts w:ascii="Univers" w:hAnsi="Univers"/>
          <w:sz w:val="16"/>
        </w:rPr>
        <w:t xml:space="preserve"> area with</w:t>
      </w:r>
    </w:p>
    <w:p w:rsidR="00C022A5" w:rsidRDefault="00C022A5" w:rsidP="0049243D">
      <w:pPr>
        <w:ind w:right="-1800"/>
        <w:rPr>
          <w:rFonts w:ascii="Univers" w:hAnsi="Univers"/>
          <w:sz w:val="16"/>
        </w:rPr>
      </w:pPr>
    </w:p>
    <w:p w:rsidR="00C022A5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An average construction cost of $200,000.00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19c(1)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North Oaks Medical Center ER &amp; Cafeteria</w:t>
      </w:r>
      <w:r w:rsidR="00575449" w:rsidRPr="00976920">
        <w:rPr>
          <w:rFonts w:ascii="Univers" w:hAnsi="Univers"/>
          <w:sz w:val="16"/>
        </w:rPr>
        <w:t xml:space="preserve">; </w:t>
      </w:r>
      <w:r w:rsidR="00C022A5" w:rsidRPr="00976920">
        <w:rPr>
          <w:rFonts w:ascii="Univers" w:hAnsi="Univers"/>
          <w:sz w:val="16"/>
        </w:rPr>
        <w:t>Hammond</w:t>
      </w:r>
      <w:r w:rsidR="00575449" w:rsidRPr="00976920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976920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Pr="00677462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</w:r>
      <w:r w:rsidRPr="00677462">
        <w:rPr>
          <w:rFonts w:ascii="Univers" w:hAnsi="Univers"/>
          <w:sz w:val="16"/>
        </w:rPr>
        <w:t xml:space="preserve">RELEVANT PROJECT - BRIEF DESCRIPTION </w:t>
      </w:r>
      <w:r w:rsidRPr="00677462">
        <w:rPr>
          <w:rFonts w:ascii="Univers" w:hAnsi="Univers"/>
          <w:i/>
          <w:sz w:val="16"/>
        </w:rPr>
        <w:t>(Brief scope, size, cost etc.)</w:t>
      </w:r>
      <w:r w:rsidRPr="00677462">
        <w:rPr>
          <w:rFonts w:ascii="Univers" w:hAnsi="Univers"/>
          <w:sz w:val="16"/>
        </w:rPr>
        <w:t xml:space="preserve"> AND SPECIFIC ROLE:</w:t>
      </w:r>
      <w:r w:rsidR="00575449" w:rsidRPr="00677462">
        <w:rPr>
          <w:rFonts w:ascii="Univers" w:hAnsi="Univers"/>
          <w:sz w:val="16"/>
        </w:rPr>
        <w:t xml:space="preserve">  </w:t>
      </w:r>
      <w:r w:rsidR="00C022A5" w:rsidRPr="00677462">
        <w:rPr>
          <w:rFonts w:ascii="Univers" w:hAnsi="Univers"/>
          <w:sz w:val="16"/>
        </w:rPr>
        <w:t>E</w:t>
      </w:r>
      <w:r w:rsidR="00575449" w:rsidRPr="00677462">
        <w:rPr>
          <w:rFonts w:ascii="Univers" w:hAnsi="Univers"/>
          <w:sz w:val="16"/>
        </w:rPr>
        <w:t>ngineering</w:t>
      </w:r>
      <w:r w:rsidR="00C022A5" w:rsidRPr="00677462">
        <w:rPr>
          <w:rFonts w:ascii="Univers" w:hAnsi="Univers"/>
          <w:sz w:val="16"/>
        </w:rPr>
        <w:t xml:space="preserve"> Services</w:t>
      </w:r>
      <w:r w:rsidR="00575449" w:rsidRPr="00677462">
        <w:rPr>
          <w:rFonts w:ascii="Univers" w:hAnsi="Univers"/>
          <w:sz w:val="16"/>
        </w:rPr>
        <w:t xml:space="preserve"> for Design</w:t>
      </w:r>
    </w:p>
    <w:p w:rsidR="00C022A5" w:rsidRPr="00677462" w:rsidRDefault="00C022A5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C022A5">
      <w:pPr>
        <w:ind w:right="-1800" w:firstLine="72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of </w:t>
      </w:r>
      <w:r w:rsidR="00976920">
        <w:rPr>
          <w:rFonts w:ascii="Univers" w:hAnsi="Univers"/>
          <w:sz w:val="16"/>
        </w:rPr>
        <w:t xml:space="preserve">New </w:t>
      </w:r>
      <w:r w:rsidR="00677462" w:rsidRPr="00677462">
        <w:rPr>
          <w:rFonts w:ascii="Univers" w:hAnsi="Univers"/>
          <w:sz w:val="16"/>
        </w:rPr>
        <w:t>Security Access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57544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</w:t>
      </w:r>
      <w:r w:rsidRPr="00677462">
        <w:rPr>
          <w:rFonts w:ascii="Univers" w:hAnsi="Univers"/>
          <w:sz w:val="16"/>
        </w:rPr>
        <w:t>Construction Cost</w:t>
      </w:r>
      <w:r w:rsidR="00C022A5" w:rsidRPr="00677462">
        <w:rPr>
          <w:rFonts w:ascii="Univers" w:hAnsi="Univers"/>
          <w:sz w:val="16"/>
        </w:rPr>
        <w:t>:</w:t>
      </w:r>
      <w:r w:rsidR="001F4A0F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$500,000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sz w:val="16"/>
        </w:rPr>
        <w:t>Council On Aging, St. Tammany Parish (COAST) - Storage Bldg.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6F6FF8">
        <w:rPr>
          <w:rFonts w:ascii="Univers" w:hAnsi="Univers"/>
          <w:sz w:val="16"/>
        </w:rPr>
        <w:t>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Currently in Bid Phase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Default="0049243D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C022A5">
        <w:rPr>
          <w:rFonts w:ascii="Univers" w:hAnsi="Univers"/>
          <w:sz w:val="16"/>
        </w:rPr>
        <w:t xml:space="preserve">  </w:t>
      </w:r>
      <w:r w:rsidR="00575449">
        <w:rPr>
          <w:rFonts w:ascii="Univers" w:hAnsi="Univers"/>
          <w:sz w:val="16"/>
        </w:rPr>
        <w:t xml:space="preserve">Engineering </w:t>
      </w:r>
      <w:r w:rsidR="00C022A5">
        <w:rPr>
          <w:rFonts w:ascii="Univers" w:hAnsi="Univers"/>
          <w:sz w:val="16"/>
        </w:rPr>
        <w:t>Services for Design of</w:t>
      </w:r>
    </w:p>
    <w:p w:rsidR="00C022A5" w:rsidRDefault="00C022A5" w:rsidP="00C022A5">
      <w:pPr>
        <w:ind w:right="-1800"/>
        <w:rPr>
          <w:rFonts w:ascii="Univers" w:hAnsi="Univers"/>
          <w:sz w:val="16"/>
        </w:rPr>
      </w:pPr>
    </w:p>
    <w:p w:rsidR="00C022A5" w:rsidRDefault="006F6FF8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new storage facility in </w:t>
      </w:r>
      <w:r w:rsidR="00120952">
        <w:rPr>
          <w:rFonts w:ascii="Univers" w:hAnsi="Univers"/>
          <w:sz w:val="16"/>
        </w:rPr>
        <w:t>Slidell</w:t>
      </w:r>
      <w:r w:rsidRPr="00120952">
        <w:rPr>
          <w:rFonts w:ascii="Univers" w:hAnsi="Univers"/>
          <w:sz w:val="16"/>
        </w:rPr>
        <w:t>, including video surveillance and security</w:t>
      </w:r>
      <w:r w:rsidR="00677462" w:rsidRPr="00120952">
        <w:rPr>
          <w:rFonts w:ascii="Univers" w:hAnsi="Univers"/>
          <w:sz w:val="16"/>
        </w:rPr>
        <w:t>.</w:t>
      </w:r>
    </w:p>
    <w:p w:rsidR="00C022A5" w:rsidRDefault="00C022A5" w:rsidP="00C022A5">
      <w:pPr>
        <w:ind w:right="-1800" w:firstLine="720"/>
        <w:rPr>
          <w:rFonts w:ascii="Univers" w:hAnsi="Univers"/>
          <w:sz w:val="16"/>
        </w:rPr>
      </w:pPr>
    </w:p>
    <w:p w:rsidR="0049243D" w:rsidRDefault="009A3E43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</w:t>
      </w:r>
      <w:r w:rsidR="00677462" w:rsidRPr="00677462">
        <w:rPr>
          <w:rFonts w:ascii="Univers" w:hAnsi="Univers"/>
          <w:sz w:val="16"/>
        </w:rPr>
        <w:t>s</w:t>
      </w:r>
      <w:r w:rsidRPr="00677462">
        <w:rPr>
          <w:rFonts w:ascii="Univers" w:hAnsi="Univers"/>
          <w:sz w:val="16"/>
        </w:rPr>
        <w:t xml:space="preserve">t: </w:t>
      </w:r>
      <w:r w:rsidR="00677462" w:rsidRPr="00677462">
        <w:rPr>
          <w:rFonts w:ascii="Univers" w:hAnsi="Univers"/>
          <w:sz w:val="16"/>
        </w:rPr>
        <w:t>$</w:t>
      </w:r>
      <w:r w:rsidR="006F6FF8">
        <w:rPr>
          <w:rFonts w:ascii="Univers" w:hAnsi="Univers"/>
          <w:sz w:val="16"/>
        </w:rPr>
        <w:t>1</w:t>
      </w:r>
      <w:r w:rsidR="00677462" w:rsidRPr="00677462">
        <w:rPr>
          <w:rFonts w:ascii="Univers" w:hAnsi="Univers"/>
          <w:sz w:val="16"/>
        </w:rPr>
        <w:t>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FB60A1">
        <w:rPr>
          <w:rFonts w:ascii="Univers" w:hAnsi="Univers"/>
          <w:sz w:val="16"/>
        </w:rPr>
        <w:t>Marco’s Pizza – Various Locations Throughout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</w:t>
      </w:r>
      <w:r w:rsidR="00FB60A1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FB60A1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FB60A1">
        <w:rPr>
          <w:rFonts w:ascii="Univers" w:hAnsi="Univers"/>
          <w:sz w:val="16"/>
        </w:rPr>
        <w:t>20</w:t>
      </w:r>
      <w:r w:rsidR="00FB60A1" w:rsidRPr="00FB60A1">
        <w:rPr>
          <w:rFonts w:ascii="Univers" w:hAnsi="Univers"/>
          <w:sz w:val="16"/>
        </w:rPr>
        <w:t>1</w:t>
      </w:r>
      <w:r w:rsidR="00FB60A1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 All Disciplines of Architecture and 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FB60A1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</w:t>
      </w:r>
      <w:r w:rsidR="00FB60A1">
        <w:rPr>
          <w:rFonts w:ascii="Univers" w:hAnsi="Univers"/>
          <w:sz w:val="16"/>
        </w:rPr>
        <w:t xml:space="preserve">New Turn Key Marco’s Pizza Franchise locations throughout Louisiana with an average </w:t>
      </w:r>
      <w:proofErr w:type="spellStart"/>
      <w:r w:rsidR="00FB60A1">
        <w:rPr>
          <w:rFonts w:ascii="Univers" w:hAnsi="Univers"/>
          <w:sz w:val="16"/>
        </w:rPr>
        <w:t>s.f</w:t>
      </w:r>
      <w:proofErr w:type="spellEnd"/>
      <w:r w:rsidR="00FB60A1">
        <w:rPr>
          <w:rFonts w:ascii="Univers" w:hAnsi="Univers"/>
          <w:sz w:val="16"/>
        </w:rPr>
        <w:t>. of 2,000 and an average</w:t>
      </w:r>
    </w:p>
    <w:p w:rsidR="00FB60A1" w:rsidRDefault="00FB60A1" w:rsidP="0049243D">
      <w:pPr>
        <w:ind w:right="-1800"/>
        <w:rPr>
          <w:rFonts w:ascii="Univers" w:hAnsi="Univers"/>
          <w:sz w:val="16"/>
        </w:rPr>
      </w:pPr>
    </w:p>
    <w:p w:rsidR="00575449" w:rsidRDefault="00796102" w:rsidP="00FB60A1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</w:t>
      </w:r>
      <w:r w:rsidR="00FB60A1">
        <w:rPr>
          <w:rFonts w:ascii="Univers" w:hAnsi="Univers"/>
          <w:sz w:val="16"/>
        </w:rPr>
        <w:t>175</w:t>
      </w:r>
      <w:r>
        <w:rPr>
          <w:rFonts w:ascii="Univers" w:hAnsi="Univers"/>
          <w:sz w:val="16"/>
        </w:rPr>
        <w:t>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BD3A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</w:t>
      </w:r>
      <w:r w:rsidR="009A3E43">
        <w:rPr>
          <w:rFonts w:ascii="Univers" w:hAnsi="Univers"/>
          <w:sz w:val="16"/>
        </w:rPr>
        <w:t>__________________________________________________</w:t>
      </w:r>
    </w:p>
    <w:p w:rsidR="00BD3A20" w:rsidRDefault="00BD3A20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BD3A20" w:rsidRDefault="00BD3A20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BD3A20" w:rsidRDefault="00BD3A20" w:rsidP="00BD3A20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Charles Dammon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9A15CB">
        <w:rPr>
          <w:rFonts w:ascii="Univers" w:hAnsi="Univers"/>
          <w:sz w:val="16"/>
        </w:rPr>
        <w:t>3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2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AF4D9A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AF4D9A">
        <w:rPr>
          <w:rFonts w:ascii="Univers" w:hAnsi="Univers"/>
          <w:sz w:val="16"/>
        </w:rPr>
        <w:t xml:space="preserve">OTHER PROFESSIONAL QUALIFICATIONS </w:t>
      </w:r>
      <w:r w:rsidRPr="00AF4D9A">
        <w:rPr>
          <w:rFonts w:ascii="Univers" w:hAnsi="Univers"/>
          <w:i/>
          <w:sz w:val="16"/>
        </w:rPr>
        <w:t>(Publications, Organizations, Training, Awards, etc.)</w:t>
      </w:r>
      <w:r w:rsidRPr="00AF4D9A">
        <w:rPr>
          <w:rFonts w:ascii="Univers" w:hAnsi="Univers"/>
          <w:sz w:val="16"/>
        </w:rPr>
        <w:t xml:space="preserve">: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City Sidewalks;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976920">
        <w:rPr>
          <w:rFonts w:ascii="Univers" w:hAnsi="Univers"/>
          <w:sz w:val="16"/>
        </w:rPr>
        <w:t>201</w:t>
      </w:r>
      <w:r w:rsidR="006F6FF8">
        <w:rPr>
          <w:rFonts w:ascii="Univers" w:hAnsi="Univers"/>
          <w:sz w:val="16"/>
        </w:rPr>
        <w:t>4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976920">
        <w:rPr>
          <w:rFonts w:ascii="Univers" w:hAnsi="Univers"/>
          <w:i/>
          <w:sz w:val="16"/>
        </w:rPr>
        <w:t xml:space="preserve">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</w:t>
      </w:r>
      <w:r w:rsidR="00976920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 </w:t>
      </w:r>
      <w:r w:rsidR="00976920">
        <w:rPr>
          <w:rFonts w:ascii="Univers" w:hAnsi="Univers"/>
          <w:sz w:val="16"/>
        </w:rPr>
        <w:t>and</w:t>
      </w:r>
    </w:p>
    <w:p w:rsidR="00976920" w:rsidRDefault="00976920" w:rsidP="00BD3A20">
      <w:pPr>
        <w:ind w:right="-1800"/>
        <w:rPr>
          <w:rFonts w:ascii="Univers" w:hAnsi="Univers"/>
          <w:sz w:val="16"/>
        </w:rPr>
      </w:pP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Administration of </w:t>
      </w:r>
      <w:r w:rsidR="00BD3A20">
        <w:rPr>
          <w:rFonts w:ascii="Univers" w:hAnsi="Univers"/>
          <w:sz w:val="16"/>
        </w:rPr>
        <w:t>new</w:t>
      </w:r>
      <w:r>
        <w:rPr>
          <w:rFonts w:ascii="Univers" w:hAnsi="Univers"/>
          <w:sz w:val="16"/>
        </w:rPr>
        <w:t xml:space="preserve"> </w:t>
      </w:r>
      <w:r w:rsidR="00BD3A20">
        <w:rPr>
          <w:rFonts w:ascii="Univers" w:hAnsi="Univers"/>
          <w:sz w:val="16"/>
        </w:rPr>
        <w:t xml:space="preserve">Slidell City Sidewalks in the Lincoln Park Area; Approximately 2,074 </w:t>
      </w:r>
      <w:r w:rsidR="00BD3A20" w:rsidRPr="00575449">
        <w:rPr>
          <w:rFonts w:ascii="Univers" w:hAnsi="Univers"/>
          <w:sz w:val="16"/>
        </w:rPr>
        <w:t xml:space="preserve">linear feet with a 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976920" w:rsidRDefault="00BD3A20" w:rsidP="00976920">
      <w:pPr>
        <w:ind w:right="-1800" w:firstLine="720"/>
        <w:rPr>
          <w:rFonts w:ascii="Univers" w:hAnsi="Univers"/>
          <w:sz w:val="16"/>
        </w:rPr>
      </w:pPr>
      <w:r w:rsidRPr="00575449">
        <w:rPr>
          <w:rFonts w:ascii="Univers" w:hAnsi="Univers"/>
          <w:sz w:val="16"/>
        </w:rPr>
        <w:t xml:space="preserve">Construction Estimate of </w:t>
      </w:r>
      <w:r>
        <w:rPr>
          <w:rFonts w:ascii="Univers" w:hAnsi="Univers"/>
          <w:sz w:val="16"/>
        </w:rPr>
        <w:t>$70,000.00.  Design</w:t>
      </w:r>
      <w:r w:rsidR="00976920">
        <w:rPr>
          <w:rFonts w:ascii="Univers" w:hAnsi="Univers"/>
          <w:sz w:val="16"/>
        </w:rPr>
        <w:t xml:space="preserve">, </w:t>
      </w:r>
      <w:r>
        <w:rPr>
          <w:rFonts w:ascii="Univers" w:hAnsi="Univers"/>
          <w:sz w:val="16"/>
        </w:rPr>
        <w:t>Engineering</w:t>
      </w:r>
      <w:r w:rsidR="00976920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B8614A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CBDG Phase II.  Approximately 1,336 linear feet with a Construction Estimate of Approximately $80,000.00.  Design</w:t>
      </w:r>
      <w:r w:rsidR="00B8614A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</w:t>
      </w:r>
    </w:p>
    <w:p w:rsidR="00B8614A" w:rsidRDefault="00B8614A" w:rsidP="00BD3A20">
      <w:pPr>
        <w:ind w:right="-1800" w:firstLine="720"/>
        <w:rPr>
          <w:rFonts w:ascii="Univers" w:hAnsi="Univers"/>
          <w:sz w:val="16"/>
        </w:rPr>
      </w:pPr>
    </w:p>
    <w:p w:rsidR="00BD3A20" w:rsidRDefault="00B8614A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BD3A20">
        <w:rPr>
          <w:rFonts w:ascii="Univers" w:hAnsi="Univers"/>
          <w:sz w:val="16"/>
        </w:rPr>
        <w:t xml:space="preserve"> Park Drive Improvements, repair work for portion of Park Drive and corresponding sidewalks.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 w:rsidR="001D1656">
        <w:rPr>
          <w:rFonts w:ascii="Univers" w:hAnsi="Univers"/>
          <w:sz w:val="16"/>
        </w:rPr>
        <w:t>LaQuinta</w:t>
      </w:r>
      <w:proofErr w:type="spellEnd"/>
      <w:r w:rsidR="001D1656">
        <w:rPr>
          <w:rFonts w:ascii="Univers" w:hAnsi="Univers"/>
          <w:sz w:val="16"/>
        </w:rPr>
        <w:t xml:space="preserve"> Inn and Suites, West Monroe,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</w:t>
      </w:r>
      <w:r w:rsidR="001D1656">
        <w:rPr>
          <w:rFonts w:ascii="Univers" w:hAnsi="Univers"/>
          <w:sz w:val="16"/>
        </w:rPr>
        <w:t>ED - PROFESSIONAL SERVICES: 2014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Pr="00976920">
        <w:rPr>
          <w:rFonts w:ascii="Univers" w:hAnsi="Univers"/>
          <w:sz w:val="16"/>
        </w:rPr>
        <w:t xml:space="preserve"> </w:t>
      </w:r>
      <w:r w:rsidR="001D1656">
        <w:rPr>
          <w:rFonts w:ascii="Univers" w:hAnsi="Univers"/>
          <w:sz w:val="16"/>
        </w:rPr>
        <w:t>Currently in Bid Phase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1D1656" w:rsidRDefault="00BD3A20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</w:t>
      </w:r>
      <w:r w:rsidR="001D1656">
        <w:rPr>
          <w:rFonts w:ascii="Univers" w:hAnsi="Univers"/>
          <w:sz w:val="16"/>
        </w:rPr>
        <w:t xml:space="preserve">Architect and Engineering for new </w:t>
      </w:r>
    </w:p>
    <w:p w:rsidR="001D1656" w:rsidRDefault="001D1656" w:rsidP="001D1656">
      <w:pPr>
        <w:ind w:right="-1800"/>
        <w:rPr>
          <w:rFonts w:ascii="Univers" w:hAnsi="Univers"/>
          <w:sz w:val="16"/>
        </w:rPr>
      </w:pPr>
    </w:p>
    <w:p w:rsidR="00BD3A20" w:rsidRDefault="001D1656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hotel, including pool/spa, fitness facilities and amenities, to be located in West Monroe, Louisiana</w:t>
      </w:r>
      <w:r w:rsidR="00BD3A20">
        <w:rPr>
          <w:rFonts w:ascii="Univers" w:hAnsi="Univers"/>
          <w:sz w:val="16"/>
        </w:rPr>
        <w:t>.</w:t>
      </w:r>
    </w:p>
    <w:p w:rsidR="001D1656" w:rsidRDefault="001D1656" w:rsidP="001D1656">
      <w:pPr>
        <w:ind w:right="-1800"/>
        <w:rPr>
          <w:rFonts w:ascii="Univers" w:hAnsi="Univers"/>
          <w:sz w:val="16"/>
        </w:rPr>
      </w:pPr>
    </w:p>
    <w:p w:rsidR="001D1656" w:rsidRDefault="001D1656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Pr="001D1656">
        <w:rPr>
          <w:rFonts w:ascii="Univers" w:hAnsi="Univers"/>
          <w:sz w:val="16"/>
        </w:rPr>
        <w:t>Approximate Construction Cost:  $2,500,000.00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Memorial Hospital Cafeteria Renovation; Slidell, Louisiana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 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976920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Complete Hospital Cafeteria Renovation, including HVAC replacement, lighting, and exhaust hoods; 3,348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.,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$270,000.00 Approximate Construction Cost.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B8614A">
        <w:rPr>
          <w:rFonts w:ascii="Univers" w:hAnsi="Univers"/>
          <w:sz w:val="16"/>
        </w:rPr>
        <w:t>JD Plaza;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B8614A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B8614A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for New Retail Shopping Center on </w:t>
      </w:r>
      <w:proofErr w:type="spellStart"/>
      <w:r>
        <w:rPr>
          <w:rFonts w:ascii="Univers" w:hAnsi="Univers"/>
          <w:sz w:val="16"/>
        </w:rPr>
        <w:t>Gause</w:t>
      </w:r>
      <w:proofErr w:type="spellEnd"/>
      <w:r>
        <w:rPr>
          <w:rFonts w:ascii="Univers" w:hAnsi="Univers"/>
          <w:sz w:val="16"/>
        </w:rPr>
        <w:t xml:space="preserve"> West; Approximately 9,000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and $1,080,000.00 Construction Cost.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F33B87">
        <w:rPr>
          <w:rFonts w:ascii="Univers" w:hAnsi="Univers"/>
          <w:sz w:val="16"/>
        </w:rPr>
        <w:t>Hildebrandt Family Dentistry;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New Medical Dental Center and Tenant Office Space; 7,164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with a Construction Cost of $900,000.00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4C6D78" w:rsidRDefault="00BD3A20" w:rsidP="00BD3A20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49243D">
        <w:rPr>
          <w:rFonts w:ascii="Univers" w:hAnsi="Univers"/>
          <w:sz w:val="16"/>
        </w:rPr>
        <w:t>________________________</w:t>
      </w:r>
      <w:r w:rsidR="004C6D78">
        <w:rPr>
          <w:rFonts w:ascii="Univers" w:hAnsi="Univers"/>
          <w:b/>
          <w:snapToGrid w:val="0"/>
          <w:sz w:val="18"/>
        </w:rPr>
        <w:br w:type="page"/>
      </w:r>
      <w:r w:rsidR="004C6D78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4C6D78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49243D">
        <w:rPr>
          <w:rFonts w:ascii="Univers" w:hAnsi="Univers"/>
          <w:b/>
          <w:snapToGrid w:val="0"/>
          <w:sz w:val="18"/>
        </w:rPr>
        <w:t xml:space="preserve"> </w:t>
      </w:r>
      <w:r w:rsidR="004C6D78">
        <w:rPr>
          <w:rFonts w:ascii="Univers" w:hAnsi="Univers"/>
          <w:b/>
          <w:snapToGrid w:val="0"/>
          <w:sz w:val="18"/>
        </w:rPr>
        <w:t>QUALIFICATIONS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C6D78" w:rsidRDefault="004C6D78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F20256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</w:t>
      </w:r>
      <w:r w:rsidR="00796102" w:rsidRPr="00F20256">
        <w:rPr>
          <w:rFonts w:ascii="Univers" w:hAnsi="Univers"/>
          <w:sz w:val="16"/>
        </w:rPr>
        <w:t xml:space="preserve"> </w:t>
      </w:r>
      <w:r w:rsidR="00F20256" w:rsidRPr="00F20256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796102">
        <w:rPr>
          <w:rFonts w:ascii="Univers" w:hAnsi="Univers"/>
          <w:i/>
          <w:sz w:val="16"/>
        </w:rPr>
        <w:t xml:space="preserve"> </w:t>
      </w:r>
      <w:r w:rsidR="00E93D6B">
        <w:rPr>
          <w:rFonts w:ascii="Univers" w:hAnsi="Univers"/>
          <w:sz w:val="16"/>
        </w:rPr>
        <w:t>Slidell Memorial Hospital Fitness Park</w:t>
      </w:r>
    </w:p>
    <w:p w:rsidR="004C6D78" w:rsidRPr="00B8614A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54D9F">
        <w:rPr>
          <w:rFonts w:ascii="Univers" w:hAnsi="Univers"/>
          <w:sz w:val="16"/>
        </w:rPr>
        <w:t xml:space="preserve">  20</w:t>
      </w:r>
      <w:r w:rsidR="00E93D6B">
        <w:rPr>
          <w:rFonts w:ascii="Univers" w:hAnsi="Univers"/>
          <w:sz w:val="16"/>
        </w:rPr>
        <w:t>12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796102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>20</w:t>
      </w:r>
      <w:r w:rsidR="00E93D6B">
        <w:rPr>
          <w:rFonts w:ascii="Univers" w:hAnsi="Univers"/>
          <w:sz w:val="16"/>
        </w:rPr>
        <w:t>12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677462">
        <w:rPr>
          <w:rFonts w:ascii="Univers" w:hAnsi="Univers"/>
          <w:sz w:val="16"/>
        </w:rPr>
        <w:t>INFORMATION - PROJECT OWNER:</w:t>
      </w:r>
      <w:r w:rsidR="00796102" w:rsidRPr="00677462">
        <w:rPr>
          <w:rFonts w:ascii="Univers" w:hAnsi="Univers"/>
          <w:sz w:val="16"/>
        </w:rPr>
        <w:t xml:space="preserve"> </w:t>
      </w:r>
      <w:r w:rsidR="00E93D6B">
        <w:rPr>
          <w:rFonts w:ascii="Univers" w:hAnsi="Univers"/>
          <w:sz w:val="16"/>
        </w:rPr>
        <w:t>Slidell Memorial Hospital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NAME: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Mr</w:t>
      </w:r>
      <w:r w:rsidR="00BA3F3D">
        <w:rPr>
          <w:rFonts w:ascii="Univers" w:hAnsi="Univers"/>
          <w:sz w:val="16"/>
        </w:rPr>
        <w:t xml:space="preserve">. </w:t>
      </w:r>
      <w:r w:rsidR="00E93D6B">
        <w:rPr>
          <w:rFonts w:ascii="Univers" w:hAnsi="Univers"/>
          <w:sz w:val="16"/>
        </w:rPr>
        <w:t>Bruce Clement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TELEPHONE NUMBER:</w:t>
      </w:r>
      <w:r w:rsidR="00AB1ECA" w:rsidRPr="00677462">
        <w:rPr>
          <w:rFonts w:ascii="Univers" w:hAnsi="Univers"/>
          <w:sz w:val="16"/>
        </w:rPr>
        <w:t xml:space="preserve"> </w:t>
      </w:r>
      <w:r w:rsidR="00E93D6B">
        <w:rPr>
          <w:rFonts w:ascii="Univers" w:hAnsi="Univers"/>
          <w:sz w:val="16"/>
        </w:rPr>
        <w:t>985-643-2200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8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sz w:val="16"/>
        </w:rPr>
        <w:t xml:space="preserve"> All Disciplines of Architecture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2B2393" w:rsidRDefault="006B1BD3" w:rsidP="00E93D6B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96102">
        <w:rPr>
          <w:rFonts w:ascii="Univers" w:hAnsi="Univers"/>
          <w:sz w:val="16"/>
        </w:rPr>
        <w:t>and Engineering for</w:t>
      </w:r>
      <w:r w:rsidR="002B2393">
        <w:rPr>
          <w:rFonts w:ascii="Univers" w:hAnsi="Univers"/>
          <w:sz w:val="16"/>
        </w:rPr>
        <w:t xml:space="preserve"> the design and Construction Supervision of a new </w:t>
      </w:r>
      <w:r w:rsidR="00E93D6B">
        <w:rPr>
          <w:rFonts w:ascii="Univers" w:hAnsi="Univers"/>
          <w:sz w:val="16"/>
        </w:rPr>
        <w:t xml:space="preserve">Fitness Park located adjacent to Slidell Memorial Hospital. </w:t>
      </w:r>
    </w:p>
    <w:p w:rsidR="002B2393" w:rsidRDefault="002B2393" w:rsidP="00E93D6B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E93D6B" w:rsidRDefault="002B2393" w:rsidP="00E93D6B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This p</w:t>
      </w:r>
      <w:r w:rsidR="00E93D6B">
        <w:rPr>
          <w:rFonts w:ascii="Univers" w:hAnsi="Univers"/>
          <w:sz w:val="16"/>
        </w:rPr>
        <w:t>roject included walking/jogging paths, fitness stations and subsurface drainage.</w:t>
      </w:r>
      <w:r>
        <w:rPr>
          <w:rFonts w:ascii="Univers" w:hAnsi="Univers"/>
          <w:sz w:val="16"/>
        </w:rPr>
        <w:t xml:space="preserve">  Construction cost:  approx. $175,000.00.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8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C6D78"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C6D78" w:rsidRDefault="002B2393" w:rsidP="00754D9F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796102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 w:rsidR="00F20256" w:rsidRPr="00F20256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D8372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D83729">
        <w:rPr>
          <w:rFonts w:ascii="Univers" w:hAnsi="Univers"/>
          <w:sz w:val="16"/>
        </w:rPr>
        <w:t>TITLE AND LOCATION (</w:t>
      </w:r>
      <w:r w:rsidRPr="00D83729">
        <w:rPr>
          <w:rFonts w:ascii="Univers" w:hAnsi="Univers"/>
          <w:i/>
          <w:sz w:val="16"/>
        </w:rPr>
        <w:t>City and State):</w:t>
      </w:r>
      <w:r w:rsidR="00796102" w:rsidRPr="00D83729">
        <w:rPr>
          <w:rFonts w:ascii="Univers" w:hAnsi="Univers"/>
          <w:i/>
          <w:sz w:val="16"/>
        </w:rPr>
        <w:t xml:space="preserve">  </w:t>
      </w:r>
      <w:r w:rsidR="00796102" w:rsidRPr="00B8614A">
        <w:rPr>
          <w:rFonts w:ascii="Univers" w:hAnsi="Univers"/>
          <w:sz w:val="16"/>
        </w:rPr>
        <w:t xml:space="preserve">Slidell </w:t>
      </w:r>
      <w:r w:rsidR="00D83729" w:rsidRPr="00B8614A">
        <w:rPr>
          <w:rFonts w:ascii="Univers" w:hAnsi="Univers"/>
          <w:sz w:val="16"/>
        </w:rPr>
        <w:t xml:space="preserve"> City Sidewalks</w:t>
      </w:r>
      <w:r w:rsidR="00646935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>2012-2014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i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796102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City of Slidell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796102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Ms. </w:t>
      </w:r>
      <w:r w:rsidR="00D83729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677462">
        <w:rPr>
          <w:rFonts w:ascii="Univers" w:hAnsi="Univers"/>
          <w:sz w:val="16"/>
        </w:rPr>
        <w:t>TELEPHONE NUMBER:</w:t>
      </w:r>
      <w:r w:rsidR="00796102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646-6124</w:t>
      </w:r>
    </w:p>
    <w:p w:rsidR="00D83729" w:rsidRDefault="00D83729" w:rsidP="0049243D">
      <w:pPr>
        <w:ind w:right="-1800"/>
        <w:rPr>
          <w:rFonts w:ascii="Univers" w:hAnsi="Univers"/>
          <w:sz w:val="16"/>
        </w:rPr>
      </w:pPr>
    </w:p>
    <w:p w:rsidR="00D83729" w:rsidRDefault="00C022A5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i/>
          <w:sz w:val="16"/>
        </w:rPr>
        <w:t xml:space="preserve">  </w:t>
      </w:r>
      <w:r w:rsidR="00D83729"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D83729">
        <w:rPr>
          <w:rFonts w:ascii="Univers" w:hAnsi="Univers"/>
          <w:sz w:val="16"/>
        </w:rPr>
        <w:t xml:space="preserve"> Engineering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B8614A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D83729">
        <w:rPr>
          <w:rFonts w:ascii="Univers" w:hAnsi="Univers"/>
          <w:sz w:val="16"/>
        </w:rPr>
        <w:t xml:space="preserve"> new Slidell City Sidewalks </w:t>
      </w:r>
      <w:r>
        <w:rPr>
          <w:rFonts w:ascii="Univers" w:hAnsi="Univers"/>
          <w:sz w:val="16"/>
        </w:rPr>
        <w:t xml:space="preserve">CBDG Phase I </w:t>
      </w:r>
      <w:r w:rsidR="00D83729">
        <w:rPr>
          <w:rFonts w:ascii="Univers" w:hAnsi="Univers"/>
          <w:sz w:val="16"/>
        </w:rPr>
        <w:t>in the Lincoln Park Area</w:t>
      </w:r>
      <w:r w:rsidR="00C022A5">
        <w:rPr>
          <w:rFonts w:ascii="Univers" w:hAnsi="Univers"/>
          <w:sz w:val="16"/>
        </w:rPr>
        <w:t>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2,074 </w:t>
      </w:r>
      <w:r w:rsidRPr="00575449">
        <w:rPr>
          <w:rFonts w:ascii="Univers" w:hAnsi="Univers"/>
          <w:sz w:val="16"/>
        </w:rPr>
        <w:t xml:space="preserve">linear feet with a Construction Estimate of </w:t>
      </w:r>
      <w:r>
        <w:rPr>
          <w:rFonts w:ascii="Univers" w:hAnsi="Univers"/>
          <w:sz w:val="16"/>
        </w:rPr>
        <w:t>$70,000.00.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C022A5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Engineering</w:t>
      </w:r>
      <w:r w:rsidR="00B8614A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 CBDG Phase II. 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Approximately 1,336 linear feet with a Construction Estimate of Approximately $80,000.00.</w:t>
      </w:r>
    </w:p>
    <w:p w:rsidR="00C022A5" w:rsidRDefault="00C022A5" w:rsidP="00C022A5">
      <w:pPr>
        <w:ind w:left="720" w:right="-1800"/>
        <w:rPr>
          <w:rFonts w:ascii="Univers" w:hAnsi="Univers"/>
          <w:sz w:val="16"/>
        </w:rPr>
      </w:pPr>
    </w:p>
    <w:p w:rsidR="00796102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 xml:space="preserve"> and</w:t>
      </w:r>
      <w:r>
        <w:rPr>
          <w:rFonts w:ascii="Univers" w:hAnsi="Univers"/>
          <w:sz w:val="16"/>
        </w:rPr>
        <w:t xml:space="preserve"> Engineering</w:t>
      </w:r>
      <w:r w:rsidR="00B8614A">
        <w:rPr>
          <w:rFonts w:ascii="Univers" w:hAnsi="Univers"/>
          <w:sz w:val="16"/>
        </w:rPr>
        <w:t xml:space="preserve"> for </w:t>
      </w:r>
      <w:r>
        <w:rPr>
          <w:rFonts w:ascii="Univers" w:hAnsi="Univers"/>
          <w:sz w:val="16"/>
        </w:rPr>
        <w:t>Park Drive Improvements, repair work for portion of Park Drive and corresponding sidewalks.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C022A5">
      <w:pPr>
        <w:numPr>
          <w:ilvl w:val="0"/>
          <w:numId w:val="18"/>
        </w:numPr>
        <w:ind w:left="0" w:right="-1800" w:firstLine="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TITLE AND LOCATION (</w:t>
      </w:r>
      <w:r w:rsidRPr="00B8614A">
        <w:rPr>
          <w:rFonts w:ascii="Univers" w:hAnsi="Univers"/>
          <w:i/>
          <w:sz w:val="16"/>
        </w:rPr>
        <w:t>City and State):</w:t>
      </w:r>
      <w:r w:rsidR="00796102" w:rsidRPr="00B8614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Bridge City Center for Youth - Sewer System Renovation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96102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 xml:space="preserve"> 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2014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>State of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 xml:space="preserve">La. Facility Planning and Control - </w:t>
      </w:r>
      <w:r w:rsidR="002B2393">
        <w:rPr>
          <w:rFonts w:ascii="Univers" w:hAnsi="Univers"/>
          <w:sz w:val="16"/>
        </w:rPr>
        <w:t xml:space="preserve">Mr. </w:t>
      </w:r>
      <w:r w:rsidR="002D7535">
        <w:rPr>
          <w:rFonts w:ascii="Univers" w:hAnsi="Univers"/>
          <w:sz w:val="16"/>
        </w:rPr>
        <w:t>Creighton Stout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AB1ECA">
        <w:rPr>
          <w:rFonts w:ascii="Univers" w:hAnsi="Univers"/>
          <w:sz w:val="16"/>
        </w:rPr>
        <w:t>TELEPHONE NUMBER:</w:t>
      </w:r>
      <w:r w:rsidR="00AB1ECA">
        <w:rPr>
          <w:rFonts w:ascii="Univers" w:hAnsi="Univers"/>
          <w:sz w:val="16"/>
        </w:rPr>
        <w:t xml:space="preserve"> </w:t>
      </w:r>
      <w:r w:rsidR="002D7535">
        <w:rPr>
          <w:rFonts w:ascii="Univers" w:hAnsi="Univers"/>
          <w:sz w:val="16"/>
        </w:rPr>
        <w:t>225-342-3378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Engineering Services</w:t>
      </w:r>
    </w:p>
    <w:p w:rsidR="00AB1ECA" w:rsidRDefault="00AB1ECA" w:rsidP="00AB1ECA">
      <w:pPr>
        <w:ind w:right="-1800"/>
        <w:rPr>
          <w:rFonts w:ascii="Univers" w:hAnsi="Univers"/>
          <w:sz w:val="16"/>
        </w:rPr>
      </w:pPr>
    </w:p>
    <w:p w:rsidR="00AB1ECA" w:rsidRDefault="00AB1EC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and Engineering for Design of New 27,225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Retail and Restaurant Space; with approximate Construction Cost of $3,000,000.00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4</w:t>
      </w:r>
    </w:p>
    <w:p w:rsidR="0049243D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6B158F">
        <w:rPr>
          <w:rFonts w:ascii="Univers" w:hAnsi="Univers"/>
          <w:sz w:val="16"/>
        </w:rPr>
        <w:t>City of Slidell Seventh Street Roadway and Drainage Improvements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</w:t>
      </w:r>
      <w:r w:rsidR="00754D9F" w:rsidRPr="009A3E43">
        <w:rPr>
          <w:rFonts w:ascii="Univers" w:hAnsi="Univers"/>
          <w:sz w:val="16"/>
        </w:rPr>
        <w:t xml:space="preserve">  20</w:t>
      </w:r>
      <w:r w:rsidR="006B158F">
        <w:rPr>
          <w:rFonts w:ascii="Univers" w:hAnsi="Univers"/>
          <w:sz w:val="16"/>
        </w:rPr>
        <w:t>00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="00AB1ECA" w:rsidRPr="00B8614A">
        <w:rPr>
          <w:rFonts w:ascii="Univers" w:hAnsi="Univers"/>
          <w:sz w:val="16"/>
        </w:rPr>
        <w:t>20</w:t>
      </w:r>
      <w:r w:rsidR="006B158F">
        <w:rPr>
          <w:rFonts w:ascii="Univers" w:hAnsi="Univers"/>
          <w:sz w:val="16"/>
        </w:rPr>
        <w:t>01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</w:t>
      </w:r>
      <w:r w:rsidR="00AB1ECA" w:rsidRPr="009A3E43">
        <w:rPr>
          <w:rFonts w:ascii="Univers" w:hAnsi="Univers"/>
          <w:sz w:val="16"/>
        </w:rPr>
        <w:t xml:space="preserve"> </w:t>
      </w:r>
      <w:r w:rsidR="006B158F">
        <w:rPr>
          <w:rFonts w:ascii="Univers" w:hAnsi="Univers"/>
          <w:sz w:val="16"/>
        </w:rPr>
        <w:t>City of Slidell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</w:t>
      </w:r>
      <w:r w:rsidR="00AB1ECA" w:rsidRPr="009A3E43">
        <w:rPr>
          <w:rFonts w:ascii="Univers" w:hAnsi="Univers"/>
          <w:sz w:val="16"/>
        </w:rPr>
        <w:t xml:space="preserve"> </w:t>
      </w:r>
      <w:r w:rsidR="00E30E60" w:rsidRPr="009A3E43">
        <w:rPr>
          <w:rFonts w:ascii="Univers" w:hAnsi="Univers"/>
          <w:sz w:val="16"/>
        </w:rPr>
        <w:t>M</w:t>
      </w:r>
      <w:r w:rsidR="006B158F">
        <w:rPr>
          <w:rFonts w:ascii="Univers" w:hAnsi="Univers"/>
          <w:sz w:val="16"/>
        </w:rPr>
        <w:t>s</w:t>
      </w:r>
      <w:r w:rsidR="00E30E60" w:rsidRPr="009A3E43">
        <w:rPr>
          <w:rFonts w:ascii="Univers" w:hAnsi="Univers"/>
          <w:sz w:val="16"/>
        </w:rPr>
        <w:t xml:space="preserve">. </w:t>
      </w:r>
      <w:r w:rsidR="006B158F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</w:t>
      </w:r>
      <w:r w:rsidR="00397D3E" w:rsidRPr="00397D3E">
        <w:rPr>
          <w:rFonts w:ascii="Univers" w:hAnsi="Univers"/>
          <w:sz w:val="16"/>
        </w:rPr>
        <w:t xml:space="preserve"> </w:t>
      </w:r>
      <w:r w:rsidR="006B158F" w:rsidRPr="00677462">
        <w:rPr>
          <w:rFonts w:ascii="Univers" w:hAnsi="Univers"/>
          <w:sz w:val="16"/>
        </w:rPr>
        <w:t>985-646-6124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>):</w:t>
      </w:r>
      <w:r w:rsidR="00AB1ECA">
        <w:rPr>
          <w:rFonts w:ascii="Univers" w:hAnsi="Univers"/>
          <w:i/>
          <w:sz w:val="16"/>
        </w:rPr>
        <w:t xml:space="preserve"> 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BD3A20">
      <w:pPr>
        <w:ind w:left="720" w:right="-1800"/>
        <w:rPr>
          <w:rFonts w:ascii="Univers" w:hAnsi="Univers"/>
          <w:sz w:val="16"/>
        </w:rPr>
      </w:pPr>
    </w:p>
    <w:p w:rsidR="006B158F" w:rsidRDefault="00B8614A" w:rsidP="006B158F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="00AB1ECA">
        <w:rPr>
          <w:rFonts w:ascii="Univers" w:hAnsi="Univers"/>
          <w:sz w:val="16"/>
        </w:rPr>
        <w:t xml:space="preserve">nd Engineering for design </w:t>
      </w:r>
      <w:r w:rsidR="00BA3F3D">
        <w:rPr>
          <w:rFonts w:ascii="Univers" w:hAnsi="Univers"/>
          <w:sz w:val="16"/>
        </w:rPr>
        <w:t xml:space="preserve">and Construction Administration </w:t>
      </w:r>
      <w:r w:rsidR="00AB1ECA">
        <w:rPr>
          <w:rFonts w:ascii="Univers" w:hAnsi="Univers"/>
          <w:sz w:val="16"/>
        </w:rPr>
        <w:t xml:space="preserve">of </w:t>
      </w:r>
      <w:r w:rsidR="006B158F">
        <w:rPr>
          <w:rFonts w:ascii="Univers" w:hAnsi="Univers"/>
          <w:sz w:val="16"/>
        </w:rPr>
        <w:t>new roadway and drainage (including culverts) on Seventh Street in Slidell</w:t>
      </w:r>
    </w:p>
    <w:p w:rsidR="006B158F" w:rsidRDefault="006B158F" w:rsidP="006B158F">
      <w:pPr>
        <w:ind w:left="360" w:right="-1800" w:firstLine="360"/>
        <w:rPr>
          <w:rFonts w:ascii="Univers" w:hAnsi="Univers"/>
          <w:sz w:val="16"/>
        </w:rPr>
      </w:pPr>
    </w:p>
    <w:p w:rsidR="006B158F" w:rsidRDefault="006B158F" w:rsidP="006B158F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from </w:t>
      </w:r>
      <w:proofErr w:type="spellStart"/>
      <w:r>
        <w:rPr>
          <w:rFonts w:ascii="Univers" w:hAnsi="Univers"/>
          <w:sz w:val="16"/>
        </w:rPr>
        <w:t>Gause</w:t>
      </w:r>
      <w:proofErr w:type="spellEnd"/>
      <w:r>
        <w:rPr>
          <w:rFonts w:ascii="Univers" w:hAnsi="Univers"/>
          <w:sz w:val="16"/>
        </w:rPr>
        <w:t xml:space="preserve"> Blvd. to Florida Avenue.  Approx. Construction Cost:  $150,000.00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4539A2" w:rsidRPr="00B8614A">
        <w:rPr>
          <w:rFonts w:ascii="Univers" w:hAnsi="Univers"/>
          <w:sz w:val="16"/>
        </w:rPr>
        <w:t>Tabernacle Missionary Baptist Church;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 20</w:t>
      </w:r>
      <w:r w:rsidR="004539A2">
        <w:rPr>
          <w:rFonts w:ascii="Univers" w:hAnsi="Univers"/>
          <w:sz w:val="16"/>
        </w:rPr>
        <w:t>1</w:t>
      </w:r>
      <w:r w:rsidR="00BA3F3D">
        <w:rPr>
          <w:rFonts w:ascii="Univers" w:hAnsi="Univers"/>
          <w:sz w:val="16"/>
        </w:rPr>
        <w:t>0</w:t>
      </w:r>
      <w:r w:rsidR="004539A2">
        <w:rPr>
          <w:rFonts w:ascii="Univers" w:hAnsi="Univers"/>
          <w:sz w:val="16"/>
        </w:rPr>
        <w:t xml:space="preserve"> (Fellowship Hall Currently in Design)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</w:t>
      </w:r>
      <w:r w:rsidR="004539A2" w:rsidRPr="00B8614A">
        <w:rPr>
          <w:rFonts w:ascii="Univers" w:hAnsi="Univers"/>
          <w:sz w:val="16"/>
        </w:rPr>
        <w:t>1</w:t>
      </w:r>
      <w:r w:rsidR="00BA3F3D" w:rsidRPr="00B8614A">
        <w:rPr>
          <w:rFonts w:ascii="Univers" w:hAnsi="Univers"/>
          <w:sz w:val="16"/>
        </w:rPr>
        <w:t>1</w:t>
      </w:r>
      <w:r w:rsidR="004539A2" w:rsidRPr="00B8614A">
        <w:rPr>
          <w:rFonts w:ascii="Univers" w:hAnsi="Univers"/>
          <w:sz w:val="16"/>
        </w:rPr>
        <w:t xml:space="preserve"> (Fellowship Hall to be Completed in 2013)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 </w:t>
      </w:r>
      <w:r w:rsidR="004539A2">
        <w:rPr>
          <w:rFonts w:ascii="Univers" w:hAnsi="Univers"/>
          <w:sz w:val="16"/>
        </w:rPr>
        <w:t>Tabernacle Missionary Baptist Church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POINT OF </w:t>
      </w:r>
      <w:r w:rsidRPr="00EC4D2E">
        <w:rPr>
          <w:rFonts w:ascii="Univers" w:hAnsi="Univers"/>
          <w:sz w:val="16"/>
        </w:rPr>
        <w:t>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>David Kaufmann, Sr.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985-649-7381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539A2" w:rsidRPr="00B8614A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 </w:t>
      </w:r>
      <w:r w:rsidR="004539A2" w:rsidRPr="00B8614A">
        <w:rPr>
          <w:rFonts w:ascii="Univers" w:hAnsi="Univers"/>
          <w:sz w:val="16"/>
        </w:rPr>
        <w:t>Dammon</w:t>
      </w:r>
    </w:p>
    <w:p w:rsidR="004539A2" w:rsidRPr="00B8614A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 xml:space="preserve">Engineering Provided </w:t>
      </w:r>
      <w:r w:rsidR="00AB1ECA" w:rsidRPr="00B8614A">
        <w:rPr>
          <w:rFonts w:ascii="Univers" w:hAnsi="Univers"/>
          <w:sz w:val="16"/>
        </w:rPr>
        <w:t>All Disciplines of Architecture</w:t>
      </w:r>
      <w:r w:rsidR="00AB1ECA">
        <w:rPr>
          <w:rFonts w:ascii="Univers" w:hAnsi="Univers"/>
          <w:sz w:val="16"/>
        </w:rPr>
        <w:t xml:space="preserve"> and Engineering </w:t>
      </w:r>
      <w:r w:rsidR="00FA2D48">
        <w:rPr>
          <w:rFonts w:ascii="Univers" w:hAnsi="Univers"/>
          <w:sz w:val="16"/>
        </w:rPr>
        <w:t xml:space="preserve">for </w:t>
      </w:r>
      <w:r w:rsidR="00807A26">
        <w:rPr>
          <w:rFonts w:ascii="Univers" w:hAnsi="Univers"/>
          <w:sz w:val="16"/>
        </w:rPr>
        <w:t xml:space="preserve">a </w:t>
      </w:r>
      <w:r w:rsidR="00FA2D48">
        <w:rPr>
          <w:rFonts w:ascii="Univers" w:hAnsi="Univers"/>
          <w:sz w:val="16"/>
        </w:rPr>
        <w:t xml:space="preserve">new </w:t>
      </w:r>
      <w:r>
        <w:rPr>
          <w:rFonts w:ascii="Univers" w:hAnsi="Univers"/>
          <w:sz w:val="16"/>
        </w:rPr>
        <w:t>Sanctuary</w:t>
      </w:r>
      <w:r w:rsidR="00FA2D48">
        <w:rPr>
          <w:rFonts w:ascii="Univers" w:hAnsi="Univers"/>
          <w:sz w:val="16"/>
        </w:rPr>
        <w:t xml:space="preserve">, consisting of </w:t>
      </w:r>
      <w:r w:rsidR="00BA3F3D">
        <w:rPr>
          <w:rFonts w:ascii="Univers" w:hAnsi="Univers"/>
          <w:sz w:val="16"/>
        </w:rPr>
        <w:t>4,425</w:t>
      </w:r>
      <w:r w:rsidR="00FA2D48" w:rsidRPr="00BA3F3D">
        <w:rPr>
          <w:rFonts w:ascii="Univers" w:hAnsi="Univers"/>
          <w:sz w:val="16"/>
        </w:rPr>
        <w:t xml:space="preserve"> </w:t>
      </w:r>
      <w:proofErr w:type="spellStart"/>
      <w:r w:rsidR="00FA2D48" w:rsidRPr="00BA3F3D">
        <w:rPr>
          <w:rFonts w:ascii="Univers" w:hAnsi="Univers"/>
          <w:sz w:val="16"/>
        </w:rPr>
        <w:t>s.</w:t>
      </w:r>
      <w:r w:rsidR="00FA2D48">
        <w:rPr>
          <w:rFonts w:ascii="Univers" w:hAnsi="Univers"/>
          <w:sz w:val="16"/>
        </w:rPr>
        <w:t>f</w:t>
      </w:r>
      <w:proofErr w:type="spellEnd"/>
      <w:r w:rsidR="00FA2D48">
        <w:rPr>
          <w:rFonts w:ascii="Univers" w:hAnsi="Univers"/>
          <w:sz w:val="16"/>
        </w:rPr>
        <w:t xml:space="preserve">. with a 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807A26" w:rsidRDefault="00FA2D48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Cost of </w:t>
      </w:r>
      <w:r w:rsidR="00BA3F3D">
        <w:rPr>
          <w:rFonts w:ascii="Univers" w:hAnsi="Univers"/>
          <w:sz w:val="16"/>
        </w:rPr>
        <w:t xml:space="preserve">Approximately </w:t>
      </w:r>
      <w:r>
        <w:rPr>
          <w:rFonts w:ascii="Univers" w:hAnsi="Univers"/>
          <w:sz w:val="16"/>
        </w:rPr>
        <w:t>$</w:t>
      </w:r>
      <w:r w:rsidR="00BA3F3D">
        <w:rPr>
          <w:rFonts w:ascii="Univers" w:hAnsi="Univers"/>
          <w:sz w:val="16"/>
        </w:rPr>
        <w:t>500,000.00.</w:t>
      </w:r>
      <w:r w:rsidR="00807A26">
        <w:rPr>
          <w:rFonts w:ascii="Univers" w:hAnsi="Univers"/>
          <w:sz w:val="16"/>
        </w:rPr>
        <w:t xml:space="preserve">  Following completion of the Sanctuary, we were contracted to start work on design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BA3F3D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o</w:t>
      </w:r>
      <w:r w:rsidR="00807A26">
        <w:rPr>
          <w:rFonts w:ascii="Univers" w:hAnsi="Univers"/>
          <w:sz w:val="16"/>
        </w:rPr>
        <w:t>f the new Fellowship Hall, which will consist of approximately 3,500 square feet and have a Construction Cost of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</w:t>
      </w:r>
      <w:r w:rsidR="00BA3F3D">
        <w:rPr>
          <w:rFonts w:ascii="Univers" w:hAnsi="Univers"/>
          <w:sz w:val="16"/>
        </w:rPr>
        <w:t>$350,000.00</w:t>
      </w:r>
      <w:r w:rsidRPr="00BA3F3D"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6B158F" w:rsidRDefault="0049243D" w:rsidP="006B158F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 w:rsidR="006B158F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6B158F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6B158F"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6B158F" w:rsidRDefault="006B158F" w:rsidP="006B158F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6B158F" w:rsidRDefault="006B158F" w:rsidP="006B158F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6B158F" w:rsidRDefault="006B158F" w:rsidP="006B158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6B158F" w:rsidRPr="00F20256" w:rsidRDefault="006B158F" w:rsidP="006B158F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>
        <w:rPr>
          <w:rFonts w:ascii="Univers" w:hAnsi="Univers"/>
          <w:sz w:val="16"/>
        </w:rPr>
        <w:t>6</w:t>
      </w:r>
    </w:p>
    <w:p w:rsidR="006B158F" w:rsidRDefault="006B158F" w:rsidP="006B158F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6B158F" w:rsidRPr="009A3E43" w:rsidRDefault="006B158F" w:rsidP="006B158F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 xml:space="preserve">City and State): </w:t>
      </w:r>
      <w:r w:rsidRPr="00B8614A">
        <w:rPr>
          <w:rFonts w:ascii="Univers" w:hAnsi="Univers"/>
          <w:sz w:val="16"/>
        </w:rPr>
        <w:t>Slidell Memorial Hospital- Women’s Imaging Center; Slidell, Louisiana</w:t>
      </w:r>
    </w:p>
    <w:p w:rsidR="006B158F" w:rsidRPr="009A3E43" w:rsidRDefault="006B158F" w:rsidP="006B158F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6B158F" w:rsidRPr="009A3E43" w:rsidRDefault="006B158F" w:rsidP="006B158F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  2012</w:t>
      </w:r>
    </w:p>
    <w:p w:rsidR="006B158F" w:rsidRPr="009A3E43" w:rsidRDefault="006B158F" w:rsidP="006B158F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6B158F" w:rsidRPr="009A3E43" w:rsidRDefault="006B158F" w:rsidP="006B158F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Pr="00B8614A">
        <w:rPr>
          <w:rFonts w:ascii="Univers" w:hAnsi="Univers"/>
          <w:sz w:val="16"/>
        </w:rPr>
        <w:t>2012</w:t>
      </w:r>
    </w:p>
    <w:p w:rsidR="006B158F" w:rsidRPr="009A3E43" w:rsidRDefault="006B158F" w:rsidP="006B158F">
      <w:pPr>
        <w:ind w:right="-1800"/>
        <w:rPr>
          <w:rFonts w:ascii="Univers" w:hAnsi="Univers"/>
          <w:sz w:val="16"/>
        </w:rPr>
      </w:pPr>
    </w:p>
    <w:p w:rsidR="006B158F" w:rsidRPr="009A3E43" w:rsidRDefault="006B158F" w:rsidP="006B158F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 Slidell Memorial Hospital</w:t>
      </w:r>
    </w:p>
    <w:p w:rsidR="006B158F" w:rsidRPr="009A3E43" w:rsidRDefault="006B158F" w:rsidP="006B158F">
      <w:pPr>
        <w:ind w:right="-1800"/>
        <w:rPr>
          <w:rFonts w:ascii="Univers" w:hAnsi="Univers"/>
          <w:sz w:val="16"/>
        </w:rPr>
      </w:pPr>
    </w:p>
    <w:p w:rsidR="006B158F" w:rsidRDefault="006B158F" w:rsidP="006B158F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 Mr. Bruce Clement</w:t>
      </w:r>
    </w:p>
    <w:p w:rsidR="006B158F" w:rsidRDefault="006B158F" w:rsidP="006B158F">
      <w:pPr>
        <w:ind w:right="-1800"/>
        <w:rPr>
          <w:rFonts w:ascii="Univers" w:hAnsi="Univers"/>
          <w:sz w:val="16"/>
        </w:rPr>
      </w:pPr>
    </w:p>
    <w:p w:rsidR="006B158F" w:rsidRDefault="006B158F" w:rsidP="006B158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 985</w:t>
      </w:r>
      <w:r>
        <w:rPr>
          <w:rFonts w:ascii="Univers" w:hAnsi="Univers"/>
          <w:sz w:val="16"/>
        </w:rPr>
        <w:t>-643-2200</w:t>
      </w:r>
    </w:p>
    <w:p w:rsidR="006B158F" w:rsidRDefault="006B158F" w:rsidP="006B158F">
      <w:pPr>
        <w:ind w:right="-1800"/>
        <w:rPr>
          <w:rFonts w:ascii="Univers" w:hAnsi="Univers"/>
          <w:sz w:val="16"/>
        </w:rPr>
      </w:pPr>
    </w:p>
    <w:p w:rsidR="006B158F" w:rsidRPr="00AB1ECA" w:rsidRDefault="006B158F" w:rsidP="006B158F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 xml:space="preserve">):  </w:t>
      </w:r>
      <w:r w:rsidRPr="00B8614A">
        <w:rPr>
          <w:rFonts w:ascii="Univers" w:hAnsi="Univers"/>
          <w:sz w:val="16"/>
        </w:rPr>
        <w:t>All Disciplines of Architecture</w:t>
      </w:r>
    </w:p>
    <w:p w:rsidR="006B158F" w:rsidRDefault="006B158F" w:rsidP="006B158F">
      <w:pPr>
        <w:ind w:left="720" w:right="-1800"/>
        <w:rPr>
          <w:rFonts w:ascii="Univers" w:hAnsi="Univers"/>
          <w:sz w:val="16"/>
        </w:rPr>
      </w:pPr>
    </w:p>
    <w:p w:rsidR="006B158F" w:rsidRDefault="006B158F" w:rsidP="006B158F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and Engineering for design and Construction Administration of new 5,730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Medical Imaging Center for Slidell Memorial Hospital.</w:t>
      </w:r>
    </w:p>
    <w:p w:rsidR="006B158F" w:rsidRDefault="006B158F" w:rsidP="006B158F">
      <w:pPr>
        <w:ind w:left="360" w:right="-1800"/>
        <w:rPr>
          <w:rFonts w:ascii="Univers" w:hAnsi="Univers"/>
          <w:sz w:val="16"/>
        </w:rPr>
      </w:pPr>
    </w:p>
    <w:p w:rsidR="006B158F" w:rsidRDefault="006B158F" w:rsidP="006B158F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 Construction Cost $2,000,000.00.</w:t>
      </w:r>
    </w:p>
    <w:p w:rsidR="006B158F" w:rsidRDefault="006B158F" w:rsidP="006B158F">
      <w:pPr>
        <w:ind w:right="-1800"/>
        <w:rPr>
          <w:rFonts w:ascii="Univers" w:hAnsi="Univers"/>
          <w:sz w:val="16"/>
        </w:rPr>
      </w:pPr>
    </w:p>
    <w:p w:rsidR="006B158F" w:rsidRDefault="006B158F" w:rsidP="006B158F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6B158F" w:rsidRDefault="006B158F" w:rsidP="006B158F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6B158F" w:rsidTr="006B158F"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6B158F" w:rsidTr="006B158F"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Dammon</w:t>
            </w:r>
            <w:proofErr w:type="spellEnd"/>
            <w:r>
              <w:rPr>
                <w:rFonts w:ascii="Univers" w:hAnsi="Univers"/>
                <w:sz w:val="16"/>
              </w:rPr>
              <w:t xml:space="preserve"> Engineering, Inc.</w:t>
            </w: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6B158F" w:rsidTr="006B158F"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6B158F" w:rsidTr="006B158F"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6B158F" w:rsidTr="006B158F"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6B158F" w:rsidTr="006B158F"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6B158F" w:rsidTr="006B158F"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6B158F" w:rsidRDefault="006B158F" w:rsidP="006B158F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6B158F" w:rsidRDefault="006B158F" w:rsidP="006B158F">
      <w:pPr>
        <w:ind w:right="-1800"/>
      </w:pPr>
    </w:p>
    <w:p w:rsidR="0049243D" w:rsidRDefault="0049243D" w:rsidP="006B158F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FA2D48" w:rsidRPr="009A3E43">
        <w:rPr>
          <w:rFonts w:ascii="Univers" w:hAnsi="Univers"/>
          <w:i/>
          <w:sz w:val="16"/>
        </w:rPr>
        <w:t xml:space="preserve"> </w:t>
      </w:r>
      <w:proofErr w:type="spellStart"/>
      <w:r w:rsidR="00046637">
        <w:rPr>
          <w:rFonts w:ascii="Univers" w:hAnsi="Univers"/>
          <w:sz w:val="16"/>
        </w:rPr>
        <w:t>DreamLand</w:t>
      </w:r>
      <w:proofErr w:type="spellEnd"/>
      <w:r w:rsidR="00046637">
        <w:rPr>
          <w:rFonts w:ascii="Univers" w:hAnsi="Univers"/>
          <w:sz w:val="16"/>
        </w:rPr>
        <w:t xml:space="preserve"> Mobile Home Park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FA2D48">
        <w:rPr>
          <w:rFonts w:ascii="Univers" w:hAnsi="Univers"/>
          <w:sz w:val="16"/>
        </w:rPr>
        <w:t xml:space="preserve"> </w:t>
      </w:r>
      <w:r w:rsidR="00046637">
        <w:rPr>
          <w:rFonts w:ascii="Univers" w:hAnsi="Univers"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FA2D48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046637">
        <w:rPr>
          <w:rFonts w:ascii="Univers" w:hAnsi="Univers"/>
          <w:sz w:val="16"/>
        </w:rPr>
        <w:t>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</w:r>
      <w:r w:rsidRPr="00EC4D2E">
        <w:rPr>
          <w:rFonts w:ascii="Univers" w:hAnsi="Univers"/>
          <w:sz w:val="16"/>
        </w:rPr>
        <w:t>PROJECT OWNER'S INFORMATION - PROJECT OWNER:</w:t>
      </w:r>
      <w:r w:rsidR="00FA2D48" w:rsidRPr="00EC4D2E">
        <w:rPr>
          <w:rFonts w:ascii="Univers" w:hAnsi="Univers"/>
          <w:sz w:val="16"/>
        </w:rPr>
        <w:t xml:space="preserve">  </w:t>
      </w:r>
      <w:proofErr w:type="spellStart"/>
      <w:r w:rsidR="00046637">
        <w:rPr>
          <w:rFonts w:ascii="Univers" w:hAnsi="Univers"/>
          <w:sz w:val="16"/>
        </w:rPr>
        <w:t>Mangano</w:t>
      </w:r>
      <w:proofErr w:type="spellEnd"/>
      <w:r w:rsidR="00295EAB">
        <w:rPr>
          <w:rFonts w:ascii="Univers" w:hAnsi="Univers"/>
          <w:sz w:val="16"/>
        </w:rPr>
        <w:t xml:space="preserve"> Properties, LLC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>PROJECT OWNER'S INFORMATION - POINT OF 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046637">
        <w:rPr>
          <w:rFonts w:ascii="Univers" w:hAnsi="Univers"/>
          <w:sz w:val="16"/>
        </w:rPr>
        <w:t xml:space="preserve">Mr. Frank </w:t>
      </w:r>
      <w:proofErr w:type="spellStart"/>
      <w:r w:rsidR="00046637">
        <w:rPr>
          <w:rFonts w:ascii="Univers" w:hAnsi="Univers"/>
          <w:sz w:val="16"/>
        </w:rPr>
        <w:t>Mangano</w:t>
      </w:r>
      <w:proofErr w:type="spellEnd"/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</w:t>
      </w:r>
      <w:r w:rsidR="00295EAB">
        <w:rPr>
          <w:rFonts w:ascii="Univers" w:hAnsi="Univers"/>
          <w:sz w:val="16"/>
        </w:rPr>
        <w:t>985-643-6080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A2D48" w:rsidRDefault="0049243D" w:rsidP="00046637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046637">
        <w:rPr>
          <w:rFonts w:ascii="Univers" w:hAnsi="Univers"/>
          <w:sz w:val="16"/>
        </w:rPr>
        <w:t>Engineering design</w:t>
      </w:r>
    </w:p>
    <w:p w:rsidR="00046637" w:rsidRDefault="00046637" w:rsidP="00046637">
      <w:pPr>
        <w:ind w:right="-1800"/>
        <w:rPr>
          <w:rFonts w:ascii="Univers" w:hAnsi="Univers"/>
          <w:sz w:val="16"/>
        </w:rPr>
      </w:pPr>
    </w:p>
    <w:p w:rsidR="00046637" w:rsidRDefault="00046637" w:rsidP="0004663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for new effluent waste disposal system connecting to city sewer and water servicing approximately 40 mobile homes located in</w:t>
      </w:r>
    </w:p>
    <w:p w:rsidR="00046637" w:rsidRDefault="00046637" w:rsidP="00046637">
      <w:pPr>
        <w:ind w:right="-1800"/>
        <w:rPr>
          <w:rFonts w:ascii="Univers" w:hAnsi="Univers"/>
          <w:sz w:val="16"/>
        </w:rPr>
      </w:pPr>
    </w:p>
    <w:p w:rsidR="00046637" w:rsidRDefault="00046637" w:rsidP="0004663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Nicholson, Mississippi.  Approximate Cost:  $375,000.00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firstLine="72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(Present as many projects as requested by the agency, or 10 projects, if not specified.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Textron Marine &amp; Land</w:t>
      </w:r>
      <w:r w:rsidR="00397D3E" w:rsidRPr="00B8614A">
        <w:rPr>
          <w:rFonts w:ascii="Univers" w:hAnsi="Univers"/>
          <w:sz w:val="16"/>
        </w:rPr>
        <w:t xml:space="preserve"> Systems</w:t>
      </w:r>
      <w:r w:rsidR="00EB04F3" w:rsidRPr="00B8614A">
        <w:rPr>
          <w:rFonts w:ascii="Univers" w:hAnsi="Univers"/>
          <w:sz w:val="16"/>
        </w:rPr>
        <w:t>; Slidell</w:t>
      </w:r>
      <w:r w:rsidR="00C37FB9" w:rsidRPr="00B8614A">
        <w:rPr>
          <w:rFonts w:ascii="Univers" w:hAnsi="Univers"/>
          <w:sz w:val="16"/>
        </w:rPr>
        <w:t xml:space="preserve"> &amp; New Orleans</w:t>
      </w:r>
      <w:r w:rsidR="00EB04F3" w:rsidRPr="00B8614A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YEAR COMPLETED - PROFESSIONAL SERVICES:</w:t>
      </w:r>
      <w:r w:rsidR="00397D3E" w:rsidRPr="00C37FB9">
        <w:rPr>
          <w:rFonts w:ascii="Univers" w:hAnsi="Univers"/>
          <w:sz w:val="16"/>
        </w:rPr>
        <w:t xml:space="preserve"> 20</w:t>
      </w:r>
      <w:r w:rsidR="00B465EB">
        <w:rPr>
          <w:rFonts w:ascii="Univers" w:hAnsi="Univers"/>
          <w:sz w:val="16"/>
        </w:rPr>
        <w:t>13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YEAR COMPLETED - CONSTRUCTION </w:t>
      </w:r>
      <w:r w:rsidRPr="00C37FB9">
        <w:rPr>
          <w:rFonts w:ascii="Univers" w:hAnsi="Univers"/>
          <w:i/>
          <w:sz w:val="16"/>
        </w:rPr>
        <w:t>(If applicable):</w:t>
      </w:r>
      <w:r w:rsidR="00397D3E" w:rsidRPr="00C37FB9">
        <w:rPr>
          <w:rFonts w:ascii="Univers" w:hAnsi="Univers"/>
          <w:i/>
          <w:sz w:val="16"/>
        </w:rPr>
        <w:t xml:space="preserve"> </w:t>
      </w:r>
      <w:r w:rsidR="00B465EB" w:rsidRPr="00B8614A">
        <w:rPr>
          <w:rFonts w:ascii="Univers" w:hAnsi="Univers"/>
          <w:sz w:val="16"/>
        </w:rPr>
        <w:t>N/A - Various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23a.</w:t>
      </w:r>
      <w:r w:rsidRPr="00C37FB9">
        <w:rPr>
          <w:rFonts w:ascii="Univers" w:hAnsi="Univers"/>
          <w:sz w:val="16"/>
        </w:rPr>
        <w:tab/>
        <w:t>PROJECT OWNER'S INFORMATION - PROJECT OWNER:</w:t>
      </w:r>
      <w:r w:rsidR="00C37FB9" w:rsidRPr="00C37FB9">
        <w:rPr>
          <w:rFonts w:ascii="Univers" w:hAnsi="Univers"/>
          <w:sz w:val="16"/>
        </w:rPr>
        <w:t xml:space="preserve"> Textron Marine &amp; Land Systems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E30E60">
        <w:rPr>
          <w:rFonts w:ascii="Univers" w:hAnsi="Univers"/>
          <w:sz w:val="16"/>
        </w:rPr>
        <w:t xml:space="preserve"> Mr. </w:t>
      </w:r>
      <w:r w:rsidR="00C37FB9" w:rsidRPr="00C37FB9">
        <w:rPr>
          <w:rFonts w:ascii="Univers" w:hAnsi="Univers"/>
          <w:sz w:val="16"/>
        </w:rPr>
        <w:t xml:space="preserve">Barry </w:t>
      </w:r>
      <w:proofErr w:type="spellStart"/>
      <w:r w:rsidR="00C37FB9" w:rsidRPr="00C37FB9">
        <w:rPr>
          <w:rFonts w:ascii="Univers" w:hAnsi="Univers"/>
          <w:sz w:val="16"/>
        </w:rPr>
        <w:t>Uhle</w:t>
      </w:r>
      <w:proofErr w:type="spellEnd"/>
      <w:r w:rsidR="00C37FB9" w:rsidRPr="00C37FB9">
        <w:rPr>
          <w:rFonts w:ascii="Univers" w:hAnsi="Univers"/>
          <w:sz w:val="16"/>
        </w:rPr>
        <w:t>’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23c.</w:t>
      </w:r>
      <w:r w:rsidRPr="00E30E60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E30E60">
        <w:rPr>
          <w:rFonts w:ascii="Univers" w:hAnsi="Univers"/>
          <w:sz w:val="16"/>
        </w:rPr>
        <w:t xml:space="preserve"> </w:t>
      </w:r>
      <w:r w:rsidR="00E30E60" w:rsidRPr="00E30E60">
        <w:rPr>
          <w:rFonts w:ascii="Univers" w:hAnsi="Univers"/>
          <w:sz w:val="16"/>
        </w:rPr>
        <w:t>504-913-4818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C37FB9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BRIEF DESCRIPTION OF PROJECT AND RELEVANCE TO THIS CONTRACT </w:t>
      </w:r>
      <w:r w:rsidRPr="00C37FB9">
        <w:rPr>
          <w:rFonts w:ascii="Univers" w:hAnsi="Univers"/>
          <w:i/>
          <w:sz w:val="16"/>
        </w:rPr>
        <w:t>(Include scope, size, and cost):</w:t>
      </w:r>
      <w:r w:rsidR="00C37FB9" w:rsidRPr="00C37FB9">
        <w:rPr>
          <w:rFonts w:ascii="Univers" w:hAnsi="Univers"/>
          <w:i/>
          <w:sz w:val="16"/>
        </w:rPr>
        <w:t xml:space="preserve"> </w:t>
      </w:r>
      <w:r w:rsidR="00C37FB9">
        <w:rPr>
          <w:rFonts w:ascii="Univers" w:hAnsi="Univers"/>
          <w:i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Provided All Disciplines of </w:t>
      </w:r>
    </w:p>
    <w:p w:rsidR="00C37FB9" w:rsidRDefault="00C37FB9" w:rsidP="00C37FB9">
      <w:pPr>
        <w:ind w:left="360" w:right="-1800"/>
        <w:rPr>
          <w:rFonts w:ascii="Univers" w:hAnsi="Univers"/>
          <w:sz w:val="16"/>
        </w:rPr>
      </w:pPr>
    </w:p>
    <w:p w:rsidR="00C4084F" w:rsidRDefault="00C37FB9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C37FB9">
        <w:rPr>
          <w:rFonts w:ascii="Univers" w:hAnsi="Univers"/>
          <w:sz w:val="16"/>
        </w:rPr>
        <w:t>rchitecture</w:t>
      </w:r>
      <w:r>
        <w:rPr>
          <w:rFonts w:ascii="Univers" w:hAnsi="Univers"/>
          <w:sz w:val="16"/>
        </w:rPr>
        <w:t xml:space="preserve"> a</w:t>
      </w:r>
      <w:r w:rsidRPr="00C37FB9">
        <w:rPr>
          <w:rFonts w:ascii="Univers" w:hAnsi="Univers"/>
          <w:sz w:val="16"/>
        </w:rPr>
        <w:t xml:space="preserve">nd Engineering for Design of </w:t>
      </w:r>
      <w:r w:rsidR="00C4084F">
        <w:rPr>
          <w:rFonts w:ascii="Univers" w:hAnsi="Univers"/>
          <w:sz w:val="16"/>
        </w:rPr>
        <w:t>2</w:t>
      </w:r>
      <w:r w:rsidR="00C4084F" w:rsidRPr="00C4084F">
        <w:rPr>
          <w:rFonts w:ascii="Univers" w:hAnsi="Univers"/>
          <w:sz w:val="16"/>
          <w:vertAlign w:val="superscript"/>
        </w:rPr>
        <w:t>nd</w:t>
      </w:r>
      <w:r w:rsidR="00C4084F">
        <w:rPr>
          <w:rFonts w:ascii="Univers" w:hAnsi="Univers"/>
          <w:sz w:val="16"/>
        </w:rPr>
        <w:t xml:space="preserve"> Floor Renovations of Building 3 in New Orleans, approximately 24,605 </w:t>
      </w:r>
      <w:proofErr w:type="spellStart"/>
      <w:r w:rsidR="00C4084F">
        <w:rPr>
          <w:rFonts w:ascii="Univers" w:hAnsi="Univers"/>
          <w:sz w:val="16"/>
        </w:rPr>
        <w:t>s.f</w:t>
      </w:r>
      <w:proofErr w:type="spellEnd"/>
      <w:r w:rsidR="00C4084F">
        <w:rPr>
          <w:rFonts w:ascii="Univers" w:hAnsi="Univers"/>
          <w:sz w:val="16"/>
        </w:rPr>
        <w:t>. with an estimated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$1,</w:t>
      </w:r>
      <w:r w:rsidR="00B465EB">
        <w:rPr>
          <w:rFonts w:ascii="Univers" w:hAnsi="Univers"/>
          <w:sz w:val="16"/>
        </w:rPr>
        <w:t>50</w:t>
      </w:r>
      <w:r>
        <w:rPr>
          <w:rFonts w:ascii="Univers" w:hAnsi="Univers"/>
          <w:sz w:val="16"/>
        </w:rPr>
        <w:t>0,000.00; 1</w:t>
      </w:r>
      <w:r w:rsidRPr="00C4084F">
        <w:rPr>
          <w:rFonts w:ascii="Univers" w:hAnsi="Univers"/>
          <w:sz w:val="16"/>
          <w:vertAlign w:val="superscript"/>
        </w:rPr>
        <w:t>st</w:t>
      </w:r>
      <w:r>
        <w:rPr>
          <w:rFonts w:ascii="Univers" w:hAnsi="Univers"/>
          <w:sz w:val="16"/>
        </w:rPr>
        <w:t xml:space="preserve"> Floor Renovations of Buildings 3 &amp; 4 in New Orleans, approximately 12,505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combined renovations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565532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w</w:t>
      </w:r>
      <w:r w:rsidR="00C4084F">
        <w:rPr>
          <w:rFonts w:ascii="Univers" w:hAnsi="Univers"/>
          <w:sz w:val="16"/>
        </w:rPr>
        <w:t xml:space="preserve">ith an estimated Construction Cost of $610,000.00; </w:t>
      </w:r>
      <w:r w:rsidR="00C37FB9" w:rsidRPr="00C37FB9">
        <w:rPr>
          <w:rFonts w:ascii="Univers" w:hAnsi="Univers"/>
          <w:sz w:val="16"/>
        </w:rPr>
        <w:t xml:space="preserve">new Slidell Offices, approximately 2,232 </w:t>
      </w:r>
      <w:proofErr w:type="spellStart"/>
      <w:r w:rsidR="00C37FB9" w:rsidRPr="00C37FB9">
        <w:rPr>
          <w:rFonts w:ascii="Univers" w:hAnsi="Univers"/>
          <w:sz w:val="16"/>
        </w:rPr>
        <w:t>s.f</w:t>
      </w:r>
      <w:proofErr w:type="spellEnd"/>
      <w:r w:rsidR="00C37FB9" w:rsidRPr="00C37FB9">
        <w:rPr>
          <w:rFonts w:ascii="Univers" w:hAnsi="Univers"/>
          <w:sz w:val="16"/>
        </w:rPr>
        <w:t>. and $267,000.00 Construction Cost as well as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Front Street Addition and Stone Road Generator;  Also provided all disciplines of architecture and engineering for new 22,000 </w:t>
      </w:r>
      <w:proofErr w:type="spellStart"/>
      <w:r w:rsidR="00C37FB9" w:rsidRPr="00C37FB9">
        <w:rPr>
          <w:rFonts w:ascii="Univers" w:hAnsi="Univers"/>
          <w:sz w:val="16"/>
        </w:rPr>
        <w:t>s.f</w:t>
      </w:r>
      <w:proofErr w:type="spellEnd"/>
      <w:r w:rsidR="00C37FB9" w:rsidRPr="00C37FB9">
        <w:rPr>
          <w:rFonts w:ascii="Univers" w:hAnsi="Univers"/>
          <w:sz w:val="16"/>
        </w:rPr>
        <w:t xml:space="preserve">. building in 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37FB9" w:rsidRPr="00C37FB9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New Orleans East, at an approximate Construction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>Cost of $2,420,000.00.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right="9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ind w:right="90"/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</w:t>
      </w:r>
      <w:r w:rsidR="00C37FB9" w:rsidRPr="00F33B87">
        <w:rPr>
          <w:rFonts w:ascii="Univers" w:hAnsi="Univers"/>
          <w:sz w:val="16"/>
        </w:rPr>
        <w:t>Holy Cross School</w:t>
      </w:r>
      <w:r w:rsidR="00EB04F3" w:rsidRPr="00F33B87">
        <w:rPr>
          <w:rFonts w:ascii="Univers" w:hAnsi="Univers"/>
          <w:sz w:val="16"/>
        </w:rPr>
        <w:t>; New Orleans, Louisiana</w:t>
      </w:r>
    </w:p>
    <w:p w:rsidR="0049243D" w:rsidRDefault="00F33B87" w:rsidP="00F33B87">
      <w:pPr>
        <w:tabs>
          <w:tab w:val="left" w:pos="4333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C37FB9">
        <w:rPr>
          <w:rFonts w:ascii="Univers" w:hAnsi="Univers"/>
          <w:sz w:val="16"/>
        </w:rPr>
        <w:t xml:space="preserve"> 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EB04F3" w:rsidRPr="00B8614A">
        <w:rPr>
          <w:rFonts w:ascii="Univers" w:hAnsi="Univers"/>
          <w:sz w:val="16"/>
        </w:rPr>
        <w:t>201</w:t>
      </w:r>
      <w:r w:rsidR="00C37FB9" w:rsidRPr="00B8614A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C37FB9" w:rsidRPr="00E30E60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>Archdiocese of New Orleans</w:t>
      </w:r>
      <w:r w:rsidR="00EB04F3" w:rsidRPr="00E30E60">
        <w:rPr>
          <w:rFonts w:ascii="Univers" w:hAnsi="Univers"/>
          <w:sz w:val="16"/>
        </w:rPr>
        <w:t xml:space="preserve"> 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C37FB9" w:rsidRPr="00C37FB9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C37FB9" w:rsidRPr="00C37FB9">
        <w:rPr>
          <w:rFonts w:ascii="Univers" w:hAnsi="Univers"/>
          <w:sz w:val="16"/>
        </w:rPr>
        <w:t xml:space="preserve">Roy </w:t>
      </w:r>
      <w:proofErr w:type="spellStart"/>
      <w:r w:rsidR="00C37FB9" w:rsidRPr="00C37FB9">
        <w:rPr>
          <w:rFonts w:ascii="Univers" w:hAnsi="Univers"/>
          <w:sz w:val="16"/>
        </w:rPr>
        <w:t>Mouledous</w:t>
      </w:r>
      <w:proofErr w:type="spellEnd"/>
      <w:r w:rsidR="00C37FB9">
        <w:rPr>
          <w:rFonts w:ascii="Univers" w:hAnsi="Univers"/>
          <w:sz w:val="16"/>
        </w:rPr>
        <w:t>/</w:t>
      </w:r>
      <w:proofErr w:type="spellStart"/>
      <w:r w:rsidR="00C37FB9" w:rsidRPr="00C37FB9">
        <w:rPr>
          <w:rFonts w:ascii="Univers" w:hAnsi="Univers"/>
          <w:sz w:val="16"/>
        </w:rPr>
        <w:t>Broadmoor</w:t>
      </w:r>
      <w:proofErr w:type="spellEnd"/>
      <w:r w:rsidR="00C37FB9" w:rsidRPr="00C37FB9">
        <w:rPr>
          <w:rFonts w:ascii="Univers" w:hAnsi="Univers"/>
          <w:sz w:val="16"/>
        </w:rPr>
        <w:t>, LLC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23c.</w:t>
      </w:r>
      <w:r w:rsidRPr="00C37FB9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C37FB9">
        <w:rPr>
          <w:rFonts w:ascii="Univers" w:hAnsi="Univers"/>
          <w:sz w:val="16"/>
        </w:rPr>
        <w:t xml:space="preserve"> 504-885-5400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Dammon Engineering</w:t>
      </w:r>
    </w:p>
    <w:p w:rsidR="00EB04F3" w:rsidRPr="00B8614A" w:rsidRDefault="00EB04F3" w:rsidP="00EB04F3">
      <w:pPr>
        <w:ind w:left="360" w:right="-1800"/>
        <w:rPr>
          <w:rFonts w:ascii="Univers" w:hAnsi="Univers"/>
          <w:sz w:val="16"/>
        </w:rPr>
      </w:pPr>
    </w:p>
    <w:p w:rsidR="00EB04F3" w:rsidRDefault="00EB04F3" w:rsidP="00BD3A20">
      <w:pPr>
        <w:ind w:left="360" w:right="-1800" w:firstLine="36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was su</w:t>
      </w:r>
      <w:r>
        <w:rPr>
          <w:rFonts w:ascii="Univers" w:hAnsi="Univers"/>
          <w:sz w:val="16"/>
        </w:rPr>
        <w:t xml:space="preserve">bcontracted by </w:t>
      </w:r>
      <w:proofErr w:type="spellStart"/>
      <w:r w:rsidR="00C37FB9">
        <w:rPr>
          <w:rFonts w:ascii="Univers" w:hAnsi="Univers"/>
          <w:sz w:val="16"/>
        </w:rPr>
        <w:t>Broadmoor</w:t>
      </w:r>
      <w:proofErr w:type="spellEnd"/>
      <w:r w:rsidR="00C37FB9">
        <w:rPr>
          <w:rFonts w:ascii="Univers" w:hAnsi="Univers"/>
          <w:sz w:val="16"/>
        </w:rPr>
        <w:t xml:space="preserve">, </w:t>
      </w:r>
      <w:r w:rsidR="00C37FB9" w:rsidRPr="00C37FB9">
        <w:rPr>
          <w:rFonts w:ascii="Univers" w:hAnsi="Univers"/>
          <w:sz w:val="16"/>
        </w:rPr>
        <w:t>LLC</w:t>
      </w:r>
      <w:r w:rsidRPr="00C37FB9">
        <w:rPr>
          <w:rFonts w:ascii="Univers" w:hAnsi="Univers"/>
          <w:sz w:val="16"/>
        </w:rPr>
        <w:t xml:space="preserve"> to provide the Storm Water Prevention Plan </w:t>
      </w:r>
      <w:r w:rsidR="00C37FB9" w:rsidRPr="00C37FB9">
        <w:rPr>
          <w:rFonts w:ascii="Univers" w:hAnsi="Univers"/>
          <w:sz w:val="16"/>
        </w:rPr>
        <w:t xml:space="preserve">(SWPP) </w:t>
      </w:r>
      <w:r w:rsidRPr="00C37FB9">
        <w:rPr>
          <w:rFonts w:ascii="Univers" w:hAnsi="Univers"/>
          <w:sz w:val="16"/>
        </w:rPr>
        <w:t xml:space="preserve">for the </w:t>
      </w:r>
      <w:r w:rsidR="00C37FB9" w:rsidRPr="00C37FB9">
        <w:rPr>
          <w:rFonts w:ascii="Univers" w:hAnsi="Univers"/>
          <w:sz w:val="16"/>
        </w:rPr>
        <w:t>Holy</w:t>
      </w:r>
      <w:r w:rsidR="00C37FB9">
        <w:rPr>
          <w:rFonts w:ascii="Univers" w:hAnsi="Univers"/>
          <w:sz w:val="16"/>
        </w:rPr>
        <w:t xml:space="preserve"> Cross School in New Orleans, Louisiana.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</w:t>
      </w:r>
      <w:r w:rsidR="00E73774" w:rsidRPr="00E73774">
        <w:rPr>
          <w:rFonts w:ascii="Univers" w:hAnsi="Univers"/>
          <w:sz w:val="16"/>
        </w:rPr>
        <w:t>ROJECT KEY NUMBER: 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46935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46935">
        <w:rPr>
          <w:rFonts w:ascii="Univers" w:hAnsi="Univers"/>
          <w:sz w:val="16"/>
        </w:rPr>
        <w:t>TITLE AND LOCATION (</w:t>
      </w:r>
      <w:r w:rsidRPr="00646935">
        <w:rPr>
          <w:rFonts w:ascii="Univers" w:hAnsi="Univers"/>
          <w:i/>
          <w:sz w:val="16"/>
        </w:rPr>
        <w:t>City and State):</w:t>
      </w:r>
      <w:r w:rsidR="00EB04F3" w:rsidRPr="00646935">
        <w:rPr>
          <w:rFonts w:ascii="Univers" w:hAnsi="Univers"/>
          <w:i/>
          <w:sz w:val="16"/>
        </w:rPr>
        <w:t xml:space="preserve"> </w:t>
      </w:r>
      <w:proofErr w:type="spellStart"/>
      <w:r w:rsidR="004539A2" w:rsidRPr="00B8614A">
        <w:rPr>
          <w:rFonts w:ascii="Univers" w:hAnsi="Univers"/>
          <w:sz w:val="16"/>
        </w:rPr>
        <w:t>LaQuinta</w:t>
      </w:r>
      <w:proofErr w:type="spellEnd"/>
      <w:r w:rsidR="004539A2" w:rsidRPr="00B8614A">
        <w:rPr>
          <w:rFonts w:ascii="Univers" w:hAnsi="Univers"/>
          <w:sz w:val="16"/>
        </w:rPr>
        <w:t xml:space="preserve"> Inn; Gonzales,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EB04F3">
        <w:rPr>
          <w:rFonts w:ascii="Univers" w:hAnsi="Univers"/>
          <w:sz w:val="16"/>
        </w:rPr>
        <w:t xml:space="preserve"> 201</w:t>
      </w:r>
      <w:r w:rsidR="004539A2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B8614A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proofErr w:type="spellStart"/>
      <w:r w:rsidR="004539A2">
        <w:rPr>
          <w:rFonts w:ascii="Univers" w:hAnsi="Univers"/>
          <w:sz w:val="16"/>
        </w:rPr>
        <w:t>Dapco</w:t>
      </w:r>
      <w:proofErr w:type="spellEnd"/>
      <w:r w:rsidR="004539A2">
        <w:rPr>
          <w:rFonts w:ascii="Univers" w:hAnsi="Univers"/>
          <w:sz w:val="16"/>
        </w:rPr>
        <w:t xml:space="preserve"> Ventures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23b.</w:t>
      </w:r>
      <w:r w:rsidRPr="004140F4">
        <w:rPr>
          <w:rFonts w:ascii="Univers" w:hAnsi="Univers"/>
          <w:sz w:val="16"/>
        </w:rPr>
        <w:tab/>
        <w:t>PROJECT OWNER'S INFORMATION - POINT OF CONTACT NAME:</w:t>
      </w:r>
      <w:r w:rsidR="004140F4" w:rsidRPr="004140F4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4539A2">
        <w:rPr>
          <w:rFonts w:ascii="Univers" w:hAnsi="Univers"/>
          <w:sz w:val="16"/>
        </w:rPr>
        <w:t xml:space="preserve">David </w:t>
      </w:r>
      <w:proofErr w:type="spellStart"/>
      <w:r w:rsidR="004539A2">
        <w:rPr>
          <w:rFonts w:ascii="Univers" w:hAnsi="Univers"/>
          <w:sz w:val="16"/>
        </w:rPr>
        <w:t>Luparello</w:t>
      </w:r>
      <w:proofErr w:type="spellEnd"/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23c.</w:t>
      </w:r>
      <w:r w:rsidRPr="004140F4">
        <w:rPr>
          <w:rFonts w:ascii="Univers" w:hAnsi="Univers"/>
          <w:sz w:val="16"/>
        </w:rPr>
        <w:tab/>
        <w:t>PROJECT OWNER'S INFORMATION - POINT OF CONTACT TELEPHONE NUMBER</w:t>
      </w:r>
      <w:r w:rsidRPr="00646935">
        <w:rPr>
          <w:rFonts w:ascii="Univers" w:hAnsi="Univers"/>
          <w:sz w:val="16"/>
        </w:rPr>
        <w:t>:</w:t>
      </w:r>
      <w:r w:rsidR="004140F4" w:rsidRPr="00646935">
        <w:rPr>
          <w:rFonts w:ascii="Univers" w:hAnsi="Univers"/>
          <w:sz w:val="16"/>
        </w:rPr>
        <w:t xml:space="preserve"> 985-</w:t>
      </w:r>
      <w:r w:rsidR="00646935" w:rsidRPr="00646935">
        <w:rPr>
          <w:rFonts w:ascii="Univers" w:hAnsi="Univers"/>
          <w:sz w:val="16"/>
        </w:rPr>
        <w:t>646</w:t>
      </w:r>
      <w:r w:rsidR="00646935">
        <w:rPr>
          <w:rFonts w:ascii="Univers" w:hAnsi="Univers"/>
          <w:sz w:val="16"/>
        </w:rPr>
        <w:t>-1018</w:t>
      </w:r>
    </w:p>
    <w:p w:rsidR="004539A2" w:rsidRDefault="004539A2" w:rsidP="0049243D">
      <w:pPr>
        <w:ind w:right="-1800"/>
        <w:rPr>
          <w:rFonts w:ascii="Univers" w:hAnsi="Univers"/>
          <w:sz w:val="16"/>
        </w:rPr>
      </w:pPr>
    </w:p>
    <w:p w:rsidR="004140F4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 xml:space="preserve">BRIEF DESCRIPTION OF PROJECT AND RELEVANCE TO THIS CONTRACT </w:t>
      </w:r>
      <w:r w:rsidRPr="004140F4">
        <w:rPr>
          <w:rFonts w:ascii="Univers" w:hAnsi="Univers"/>
          <w:i/>
          <w:sz w:val="16"/>
        </w:rPr>
        <w:t>(Include scope, size, and cost):</w:t>
      </w:r>
      <w:r w:rsidR="00EB04F3" w:rsidRPr="004140F4">
        <w:rPr>
          <w:rFonts w:ascii="Univers" w:hAnsi="Univers"/>
          <w:i/>
          <w:sz w:val="16"/>
        </w:rPr>
        <w:t xml:space="preserve"> </w:t>
      </w:r>
      <w:r w:rsidR="004539A2">
        <w:rPr>
          <w:rFonts w:ascii="Univers" w:hAnsi="Univers"/>
          <w:sz w:val="16"/>
        </w:rPr>
        <w:t>All Disciplines of</w:t>
      </w:r>
    </w:p>
    <w:p w:rsidR="004539A2" w:rsidRDefault="004539A2" w:rsidP="004539A2">
      <w:pPr>
        <w:ind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646935">
        <w:rPr>
          <w:rFonts w:ascii="Univers" w:hAnsi="Univers"/>
          <w:sz w:val="16"/>
        </w:rPr>
        <w:t>rchitecture &amp; Engineering for Design of new</w:t>
      </w:r>
      <w:r w:rsidR="00646935" w:rsidRPr="00646935">
        <w:rPr>
          <w:rFonts w:ascii="Univers" w:hAnsi="Univers"/>
          <w:sz w:val="16"/>
        </w:rPr>
        <w:t xml:space="preserve"> 30,000</w:t>
      </w:r>
      <w:r w:rsidRPr="00646935">
        <w:rPr>
          <w:rFonts w:ascii="Univers" w:hAnsi="Univers"/>
          <w:sz w:val="16"/>
        </w:rPr>
        <w:t xml:space="preserve"> </w:t>
      </w:r>
      <w:proofErr w:type="spellStart"/>
      <w:r w:rsidRPr="00646935">
        <w:rPr>
          <w:rFonts w:ascii="Univers" w:hAnsi="Univers"/>
          <w:sz w:val="16"/>
        </w:rPr>
        <w:t>s.f</w:t>
      </w:r>
      <w:proofErr w:type="spellEnd"/>
      <w:r w:rsidRPr="00646935">
        <w:rPr>
          <w:rFonts w:ascii="Univers" w:hAnsi="Univers"/>
          <w:sz w:val="16"/>
        </w:rPr>
        <w:t>.</w:t>
      </w:r>
      <w:r w:rsidR="00646935" w:rsidRPr="00646935">
        <w:rPr>
          <w:rFonts w:ascii="Univers" w:hAnsi="Univers"/>
          <w:sz w:val="16"/>
        </w:rPr>
        <w:t>, four story hotel</w:t>
      </w:r>
      <w:r w:rsidRPr="00646935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located in Gonzales, Louisiana.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Cost:  </w:t>
      </w:r>
      <w:r w:rsidR="00646935">
        <w:rPr>
          <w:rFonts w:ascii="Univers" w:hAnsi="Univers"/>
          <w:sz w:val="16"/>
        </w:rPr>
        <w:t>$3,000,000.00.</w:t>
      </w:r>
    </w:p>
    <w:p w:rsidR="004140F4" w:rsidRDefault="004140F4" w:rsidP="004140F4">
      <w:pPr>
        <w:ind w:left="360"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4539A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 C</w:t>
            </w:r>
            <w:r w:rsidR="00EB04F3">
              <w:rPr>
                <w:rFonts w:ascii="Univers" w:hAnsi="Univers"/>
                <w:sz w:val="16"/>
              </w:rPr>
              <w:t>ontractor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800"/>
        <w:gridCol w:w="3060"/>
        <w:gridCol w:w="180"/>
        <w:gridCol w:w="360"/>
        <w:gridCol w:w="180"/>
        <w:gridCol w:w="540"/>
        <w:gridCol w:w="540"/>
        <w:gridCol w:w="540"/>
        <w:gridCol w:w="540"/>
        <w:gridCol w:w="540"/>
        <w:gridCol w:w="540"/>
        <w:gridCol w:w="540"/>
        <w:gridCol w:w="540"/>
        <w:gridCol w:w="468"/>
      </w:tblGrid>
      <w:tr w:rsidR="004C6D78">
        <w:trPr>
          <w:cantSplit/>
          <w:trHeight w:val="432"/>
        </w:trPr>
        <w:tc>
          <w:tcPr>
            <w:tcW w:w="11016" w:type="dxa"/>
            <w:gridSpan w:val="15"/>
          </w:tcPr>
          <w:p w:rsidR="004C6D78" w:rsidRDefault="004C6D78">
            <w:pPr>
              <w:pStyle w:val="Heading1"/>
            </w:pPr>
            <w:r>
              <w:br w:type="page"/>
            </w:r>
          </w:p>
          <w:p w:rsidR="004C6D78" w:rsidRDefault="004C6D78">
            <w:pPr>
              <w:pStyle w:val="Heading1"/>
            </w:pPr>
            <w:r>
              <w:t>G. KEY PERSONNEL PARTICIPATION IN EXAMPLE PROJECTS</w:t>
            </w:r>
          </w:p>
        </w:tc>
      </w:tr>
      <w:tr w:rsidR="004C6D78">
        <w:trPr>
          <w:cantSplit/>
          <w:trHeight w:val="432"/>
        </w:trPr>
        <w:tc>
          <w:tcPr>
            <w:tcW w:w="2448" w:type="dxa"/>
            <w:gridSpan w:val="2"/>
            <w:vMerge w:val="restart"/>
          </w:tcPr>
          <w:p w:rsidR="004C6D78" w:rsidRDefault="004C6D78">
            <w:pPr>
              <w:pStyle w:val="BodyText"/>
              <w:ind w:left="360"/>
              <w:rPr>
                <w:sz w:val="16"/>
              </w:rPr>
            </w:pPr>
          </w:p>
          <w:p w:rsidR="004C6D78" w:rsidRDefault="004C6D78">
            <w:pPr>
              <w:pStyle w:val="BodyText"/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>NAMES OF KEY PERSONNEL</w:t>
            </w:r>
          </w:p>
          <w:p w:rsidR="004C6D78" w:rsidRDefault="004C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(From Section E, Block 12)</w:t>
            </w:r>
          </w:p>
        </w:tc>
        <w:tc>
          <w:tcPr>
            <w:tcW w:w="3240" w:type="dxa"/>
            <w:gridSpan w:val="2"/>
            <w:vMerge w:val="restart"/>
          </w:tcPr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ROLE IN THIS CONTRACT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Section E, Block 13)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5328" w:type="dxa"/>
            <w:gridSpan w:val="11"/>
          </w:tcPr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EXAMPLE PROJECTS LISTED IN SECTION F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(Fill in “Example Projects Key” section below before completing table.  Place “X” under project key number for participation in same or similar role.)</w:t>
            </w:r>
          </w:p>
        </w:tc>
      </w:tr>
      <w:tr w:rsidR="004C6D78">
        <w:trPr>
          <w:cantSplit/>
          <w:trHeight w:val="143"/>
        </w:trPr>
        <w:tc>
          <w:tcPr>
            <w:tcW w:w="2448" w:type="dxa"/>
            <w:gridSpan w:val="2"/>
            <w:vMerge/>
          </w:tcPr>
          <w:p w:rsidR="004C6D78" w:rsidRDefault="004C6D78"/>
        </w:tc>
        <w:tc>
          <w:tcPr>
            <w:tcW w:w="3240" w:type="dxa"/>
            <w:gridSpan w:val="2"/>
            <w:vMerge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68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 xml:space="preserve">Kevin J. </w:t>
            </w:r>
            <w:proofErr w:type="spellStart"/>
            <w:r>
              <w:t>Kinchen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Architect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73ADE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73ADE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1D1656">
            <w:r>
              <w:t xml:space="preserve">Brian </w:t>
            </w:r>
            <w:r w:rsidR="00046637">
              <w:t xml:space="preserve">A. </w:t>
            </w:r>
            <w:proofErr w:type="spellStart"/>
            <w:r w:rsidR="00046637">
              <w:t>Mistich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Engineer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2B2EE9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046637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>David P.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E.I./</w:t>
            </w:r>
            <w:r w:rsidR="00EB04F3"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2B2EE9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73ADE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D3A20">
            <w:r>
              <w:t>Charles K.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67"/>
        </w:trPr>
        <w:tc>
          <w:tcPr>
            <w:tcW w:w="11016" w:type="dxa"/>
            <w:gridSpan w:val="15"/>
          </w:tcPr>
          <w:p w:rsidR="004C6D78" w:rsidRDefault="004C6D78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EXAMPLE PROJECTS KEY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C6D78">
        <w:trPr>
          <w:trHeight w:val="17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486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NO</w:t>
            </w:r>
            <w:bookmarkStart w:id="0" w:name="OLE_LINK6"/>
            <w:r>
              <w:rPr>
                <w:rFonts w:ascii="Arial" w:hAnsi="Arial" w:cs="Arial"/>
                <w:sz w:val="16"/>
              </w:rPr>
              <w:t>.</w:t>
            </w:r>
            <w:bookmarkEnd w:id="0"/>
          </w:p>
        </w:tc>
        <w:tc>
          <w:tcPr>
            <w:tcW w:w="4968" w:type="dxa"/>
            <w:gridSpan w:val="10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</w:tr>
      <w:tr w:rsidR="004C6D78">
        <w:trPr>
          <w:trHeight w:val="44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B15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Slidell Memorial Hospital Fitness Park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  <w:gridSpan w:val="10"/>
          </w:tcPr>
          <w:p w:rsidR="004C6D78" w:rsidRDefault="006B15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SMH – Women’s Imaging Center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BC31F8" w:rsidP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Slidell </w:t>
            </w:r>
            <w:r w:rsidR="00646935">
              <w:rPr>
                <w:rFonts w:ascii="Arial" w:hAnsi="Arial" w:cs="Arial"/>
                <w:sz w:val="16"/>
              </w:rPr>
              <w:t>City Sidewalks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  <w:gridSpan w:val="10"/>
          </w:tcPr>
          <w:p w:rsidR="004C6D78" w:rsidRDefault="002B2EE9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DreamLand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Mobile Home Park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2B2EE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Bridge City Center for Youth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  <w:gridSpan w:val="10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Textron Land &amp; Marine</w:t>
            </w:r>
            <w:r w:rsidR="00E30E60">
              <w:rPr>
                <w:rFonts w:ascii="Arial" w:hAnsi="Arial" w:cs="Arial"/>
                <w:sz w:val="16"/>
              </w:rPr>
              <w:t xml:space="preserve"> Systems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B15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Seventh Street Roadway and Drainage Improvements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  <w:gridSpan w:val="10"/>
          </w:tcPr>
          <w:p w:rsidR="004C6D78" w:rsidRDefault="004140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Holy Cross School</w:t>
            </w:r>
            <w:r w:rsidR="00BC31F8">
              <w:rPr>
                <w:rFonts w:ascii="Arial" w:hAnsi="Arial" w:cs="Arial"/>
                <w:sz w:val="16"/>
              </w:rPr>
              <w:t xml:space="preserve"> SWPP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Tabernacle Baptist Church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  <w:gridSpan w:val="10"/>
          </w:tcPr>
          <w:p w:rsidR="004C6D78" w:rsidRDefault="00BD3A20" w:rsidP="00BD3A20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LaQuinta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Inn &amp; Suites - Gonzales</w:t>
            </w:r>
          </w:p>
        </w:tc>
      </w:tr>
    </w:tbl>
    <w:p w:rsidR="004C6D78" w:rsidRDefault="004C6D78">
      <w:pPr>
        <w:rPr>
          <w:rFonts w:ascii="Arial" w:hAnsi="Arial" w:cs="Arial"/>
          <w:sz w:val="16"/>
        </w:rPr>
      </w:pPr>
    </w:p>
    <w:p w:rsidR="00E30E60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H. ADDITIONAL INFORMATION</w:t>
      </w:r>
    </w:p>
    <w:p w:rsidR="004C6D78" w:rsidRDefault="004C6D78">
      <w:pPr>
        <w:ind w:right="-180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PROVIDE ANY ADDITIONAL INFORMATION REQUESTED BY THE AGENCY.  ATTACH ADDITIONAL SHEETS AS</w:t>
      </w:r>
      <w:r>
        <w:rPr>
          <w:rFonts w:ascii="Univers" w:hAnsi="Univers"/>
          <w:sz w:val="16"/>
        </w:rPr>
        <w:br/>
        <w:t>NEEDED: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34744F">
        <w:rPr>
          <w:rFonts w:ascii="Univers" w:hAnsi="Univers"/>
          <w:sz w:val="16"/>
        </w:rPr>
        <w:t>__</w:t>
      </w:r>
      <w:r w:rsidR="00181D75">
        <w:rPr>
          <w:rFonts w:ascii="Univers" w:hAnsi="Univers"/>
          <w:sz w:val="16"/>
        </w:rPr>
        <w:t>___________________________________________________</w:t>
      </w:r>
      <w:r w:rsidRPr="0034744F">
        <w:rPr>
          <w:rFonts w:ascii="Univers" w:hAnsi="Univers"/>
          <w:sz w:val="16"/>
        </w:rPr>
        <w:t>_________________________________________________________________</w:t>
      </w:r>
    </w:p>
    <w:p w:rsidR="00181D75" w:rsidRDefault="00181D75">
      <w:pPr>
        <w:ind w:right="-1800"/>
        <w:rPr>
          <w:rFonts w:ascii="Univers" w:hAnsi="Univers"/>
          <w:sz w:val="16"/>
        </w:rPr>
      </w:pPr>
    </w:p>
    <w:p w:rsidR="00181D75" w:rsidRPr="00605A24" w:rsidRDefault="00181D75">
      <w:pPr>
        <w:ind w:right="-1800"/>
        <w:rPr>
          <w:rFonts w:ascii="Univers" w:hAnsi="Univers"/>
          <w:sz w:val="16"/>
          <w:u w:val="single"/>
        </w:rPr>
      </w:pPr>
      <w:r w:rsidRPr="00605A24">
        <w:rPr>
          <w:rFonts w:ascii="Univers" w:hAnsi="Univers"/>
          <w:sz w:val="16"/>
        </w:rPr>
        <w:t>_____</w:t>
      </w:r>
      <w:proofErr w:type="spellStart"/>
      <w:r w:rsidRPr="00605A24">
        <w:rPr>
          <w:rFonts w:ascii="Univers" w:hAnsi="Univers"/>
          <w:sz w:val="16"/>
          <w:u w:val="single"/>
        </w:rPr>
        <w:t>Dammon</w:t>
      </w:r>
      <w:proofErr w:type="spellEnd"/>
      <w:r w:rsidRPr="00605A24">
        <w:rPr>
          <w:rFonts w:ascii="Univers" w:hAnsi="Univers"/>
          <w:sz w:val="16"/>
          <w:u w:val="single"/>
        </w:rPr>
        <w:t xml:space="preserve"> Engineering has worked with the LADOTD on numerous projects over the years.  We are familiar with their paperwork</w:t>
      </w:r>
      <w:r w:rsidRPr="00605A24">
        <w:rPr>
          <w:rFonts w:ascii="Univers" w:hAnsi="Univers"/>
          <w:sz w:val="16"/>
        </w:rPr>
        <w:t>___________</w:t>
      </w:r>
    </w:p>
    <w:p w:rsidR="00181D75" w:rsidRPr="00605A24" w:rsidRDefault="00181D75">
      <w:pPr>
        <w:ind w:right="-1800"/>
        <w:rPr>
          <w:rFonts w:ascii="Univers" w:hAnsi="Univers"/>
          <w:sz w:val="16"/>
          <w:u w:val="single"/>
        </w:rPr>
      </w:pPr>
    </w:p>
    <w:p w:rsidR="00181D75" w:rsidRPr="00605A24" w:rsidRDefault="00181D75">
      <w:pPr>
        <w:ind w:right="-1800"/>
        <w:rPr>
          <w:rFonts w:ascii="Univers" w:hAnsi="Univers"/>
          <w:sz w:val="16"/>
          <w:u w:val="single"/>
        </w:rPr>
      </w:pPr>
      <w:r w:rsidRPr="00605A24">
        <w:rPr>
          <w:rFonts w:ascii="Univers" w:hAnsi="Univers"/>
          <w:sz w:val="16"/>
          <w:u w:val="single"/>
        </w:rPr>
        <w:t>and record-keeping requirements.  Design and installation of culverts is also incidental to many of our designs.  We have provided such services</w:t>
      </w:r>
      <w:r w:rsidRPr="00605A24">
        <w:rPr>
          <w:rFonts w:ascii="Univers" w:hAnsi="Univers"/>
          <w:sz w:val="16"/>
        </w:rPr>
        <w:t>___</w:t>
      </w:r>
    </w:p>
    <w:p w:rsidR="00181D75" w:rsidRPr="00605A24" w:rsidRDefault="00181D75">
      <w:pPr>
        <w:ind w:right="-1800"/>
        <w:rPr>
          <w:rFonts w:ascii="Univers" w:hAnsi="Univers"/>
          <w:sz w:val="16"/>
          <w:u w:val="single"/>
        </w:rPr>
      </w:pPr>
    </w:p>
    <w:p w:rsidR="00181D75" w:rsidRPr="00605A24" w:rsidRDefault="00181D75">
      <w:pPr>
        <w:ind w:right="-1800"/>
        <w:rPr>
          <w:rFonts w:ascii="Univers" w:hAnsi="Univers"/>
          <w:sz w:val="16"/>
        </w:rPr>
      </w:pPr>
      <w:r w:rsidRPr="00605A24">
        <w:rPr>
          <w:rFonts w:ascii="Univers" w:hAnsi="Univers"/>
          <w:sz w:val="16"/>
          <w:u w:val="single"/>
        </w:rPr>
        <w:t>competently for many years.</w:t>
      </w:r>
      <w:r w:rsidRPr="00605A24">
        <w:rPr>
          <w:rFonts w:ascii="Univers" w:hAnsi="Univers"/>
          <w:sz w:val="16"/>
        </w:rPr>
        <w:t>_____</w:t>
      </w:r>
      <w:r w:rsidRPr="00605A24">
        <w:rPr>
          <w:rFonts w:ascii="Univers" w:hAnsi="Univers"/>
          <w:sz w:val="16"/>
          <w:u w:val="single"/>
        </w:rPr>
        <w:t xml:space="preserve">  </w:t>
      </w:r>
      <w:r w:rsidRPr="00605A24">
        <w:rPr>
          <w:rFonts w:ascii="Univers" w:hAnsi="Univers"/>
          <w:sz w:val="16"/>
        </w:rPr>
        <w:t>__________________________________________________________________________________________</w:t>
      </w:r>
    </w:p>
    <w:p w:rsidR="00181D75" w:rsidRPr="00605A24" w:rsidRDefault="00181D75">
      <w:pPr>
        <w:ind w:right="-1800"/>
        <w:rPr>
          <w:rFonts w:ascii="Univers" w:hAnsi="Univers"/>
          <w:sz w:val="16"/>
        </w:rPr>
      </w:pPr>
    </w:p>
    <w:p w:rsidR="00181D75" w:rsidRDefault="00181D75">
      <w:pPr>
        <w:ind w:right="-1800"/>
        <w:rPr>
          <w:rFonts w:ascii="Univers" w:hAnsi="Univers"/>
          <w:sz w:val="16"/>
        </w:rPr>
      </w:pPr>
      <w:r w:rsidRPr="00605A24">
        <w:rPr>
          <w:rFonts w:ascii="Univers" w:hAnsi="Univers"/>
          <w:sz w:val="16"/>
        </w:rPr>
        <w:t>______________________________________________________________________________________________________________________</w:t>
      </w:r>
    </w:p>
    <w:p w:rsidR="00181D75" w:rsidRDefault="00181D75">
      <w:pPr>
        <w:ind w:right="-1800"/>
        <w:rPr>
          <w:rFonts w:ascii="Univers" w:hAnsi="Univers"/>
          <w:sz w:val="16"/>
        </w:rPr>
      </w:pPr>
    </w:p>
    <w:p w:rsidR="00181D75" w:rsidRDefault="00181D7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______________________________________________________________________________________________________________________</w:t>
      </w:r>
    </w:p>
    <w:p w:rsidR="00181D75" w:rsidRDefault="00181D75">
      <w:pPr>
        <w:ind w:right="-1800"/>
        <w:rPr>
          <w:rFonts w:ascii="Univers" w:hAnsi="Univers"/>
          <w:sz w:val="16"/>
        </w:rPr>
      </w:pPr>
    </w:p>
    <w:p w:rsidR="00181D75" w:rsidRDefault="00181D7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______________________________________________________________________________________________________________________</w:t>
      </w:r>
    </w:p>
    <w:p w:rsidR="00181D75" w:rsidRDefault="00181D75">
      <w:pPr>
        <w:ind w:right="-1800"/>
        <w:rPr>
          <w:rFonts w:ascii="Univers" w:hAnsi="Univers"/>
          <w:sz w:val="16"/>
        </w:rPr>
      </w:pPr>
    </w:p>
    <w:p w:rsidR="00181D75" w:rsidRDefault="00181D7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______________________________________________________________________________________________________________________</w:t>
      </w:r>
    </w:p>
    <w:p w:rsidR="00F21000" w:rsidRDefault="00F21000" w:rsidP="00F21000">
      <w:pPr>
        <w:ind w:left="720" w:right="-1800"/>
        <w:rPr>
          <w:rFonts w:ascii="Univers" w:hAnsi="Univers"/>
          <w:b/>
          <w:sz w:val="18"/>
        </w:rPr>
      </w:pPr>
    </w:p>
    <w:p w:rsidR="004C6D78" w:rsidRDefault="004C6D78" w:rsidP="001F2DB1">
      <w:pPr>
        <w:numPr>
          <w:ilvl w:val="0"/>
          <w:numId w:val="17"/>
        </w:numPr>
        <w:ind w:left="5400"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</w:t>
      </w:r>
      <w:r>
        <w:rPr>
          <w:rFonts w:ascii="Univers" w:hAnsi="Univers"/>
          <w:b/>
          <w:sz w:val="18"/>
        </w:rPr>
        <w:br/>
        <w:t>The foregoing is a statement of facts.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E30E60" w:rsidRDefault="00E30E60">
      <w:pPr>
        <w:ind w:right="-1800"/>
        <w:rPr>
          <w:rFonts w:ascii="Univers" w:hAnsi="Univers"/>
          <w:sz w:val="16"/>
        </w:rPr>
      </w:pPr>
    </w:p>
    <w:p w:rsidR="00505954" w:rsidRDefault="00505954" w:rsidP="00505954">
      <w:pPr>
        <w:ind w:left="435"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SIGNATURE OF AUTHORIZED REPRESENTATIVE:</w:t>
      </w:r>
      <w:r w:rsidR="00F21000">
        <w:rPr>
          <w:rFonts w:ascii="Univers" w:hAnsi="Univers"/>
          <w:sz w:val="16"/>
        </w:rPr>
        <w:t>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DATE SIGNED:</w:t>
      </w:r>
      <w:r w:rsidR="00F21000">
        <w:rPr>
          <w:rFonts w:ascii="Univers" w:hAnsi="Univers"/>
          <w:sz w:val="16"/>
        </w:rPr>
        <w:tab/>
      </w:r>
      <w:r w:rsidR="006B158F">
        <w:rPr>
          <w:rFonts w:ascii="Univers" w:hAnsi="Univers"/>
          <w:sz w:val="16"/>
        </w:rPr>
        <w:t>01</w:t>
      </w:r>
      <w:r w:rsidR="00F21000">
        <w:rPr>
          <w:rFonts w:ascii="Univers" w:hAnsi="Univers"/>
          <w:sz w:val="16"/>
        </w:rPr>
        <w:t>/</w:t>
      </w:r>
      <w:r w:rsidR="00C84B74">
        <w:rPr>
          <w:rFonts w:ascii="Univers" w:hAnsi="Univers"/>
          <w:sz w:val="16"/>
        </w:rPr>
        <w:t>16</w:t>
      </w:r>
      <w:r w:rsidR="00F21000">
        <w:rPr>
          <w:rFonts w:ascii="Univers" w:hAnsi="Univers"/>
          <w:sz w:val="16"/>
        </w:rPr>
        <w:t>/201</w:t>
      </w:r>
      <w:r w:rsidR="006B158F">
        <w:rPr>
          <w:rFonts w:ascii="Univers" w:hAnsi="Univers"/>
          <w:sz w:val="16"/>
        </w:rPr>
        <w:t>5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 OF SIGNER:</w:t>
      </w:r>
      <w:r w:rsidR="00F21000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David P</w:t>
      </w:r>
      <w:r w:rsidR="00565532">
        <w:rPr>
          <w:rFonts w:ascii="Univers" w:hAnsi="Univers"/>
          <w:sz w:val="16"/>
        </w:rPr>
        <w:t>.</w:t>
      </w:r>
      <w:r w:rsidR="00E30E60">
        <w:rPr>
          <w:rFonts w:ascii="Univers" w:hAnsi="Univers"/>
          <w:sz w:val="16"/>
        </w:rPr>
        <w:t xml:space="preserve"> Dammon/</w:t>
      </w:r>
      <w:r w:rsidR="00565532">
        <w:rPr>
          <w:rFonts w:ascii="Univers" w:hAnsi="Univers"/>
          <w:sz w:val="16"/>
        </w:rPr>
        <w:t>Vice President</w:t>
      </w:r>
    </w:p>
    <w:p w:rsidR="004C6D78" w:rsidRDefault="004C6D78">
      <w:pPr>
        <w:ind w:right="-1800"/>
        <w:jc w:val="center"/>
        <w:rPr>
          <w:rFonts w:ascii="Univers" w:hAnsi="Univers"/>
          <w:sz w:val="16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br w:type="page"/>
      </w:r>
      <w:r>
        <w:rPr>
          <w:rFonts w:ascii="Univers" w:hAnsi="Univers"/>
          <w:b/>
          <w:snapToGrid w:val="0"/>
          <w:sz w:val="28"/>
        </w:rPr>
        <w:lastRenderedPageBreak/>
        <w:t>ARCHITECT-ENGINEER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II - GENERAL QUALIFICATIONS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22"/>
        </w:rPr>
      </w:pPr>
      <w:r>
        <w:rPr>
          <w:rFonts w:ascii="Univers" w:hAnsi="Univers"/>
          <w:i/>
          <w:snapToGrid w:val="0"/>
          <w:sz w:val="22"/>
        </w:rPr>
        <w:t>(If a firm has branch offices, complete for each specific branch office seeking work.)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36752E" w:rsidRDefault="004C6D78" w:rsidP="006B1BD3">
      <w:pPr>
        <w:numPr>
          <w:ilvl w:val="0"/>
          <w:numId w:val="10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SOLICITATION NUMBER </w:t>
      </w:r>
      <w:r>
        <w:rPr>
          <w:rFonts w:ascii="Univers" w:hAnsi="Univers"/>
          <w:i/>
          <w:sz w:val="16"/>
        </w:rPr>
        <w:t>(If any):</w:t>
      </w:r>
      <w:r w:rsidR="0036752E">
        <w:rPr>
          <w:rFonts w:ascii="Univers" w:hAnsi="Univers"/>
          <w:i/>
          <w:sz w:val="16"/>
        </w:rPr>
        <w:t xml:space="preserve"> </w:t>
      </w:r>
      <w:r w:rsidR="0036752E" w:rsidRPr="0036752E">
        <w:rPr>
          <w:rFonts w:ascii="Univers" w:hAnsi="Univers"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2a.</w:t>
      </w:r>
      <w:r>
        <w:rPr>
          <w:rFonts w:ascii="Univers" w:hAnsi="Univers"/>
          <w:sz w:val="16"/>
        </w:rPr>
        <w:tab/>
        <w:t>FIRM (OR BRANCH OFFICE) NAME:</w:t>
      </w:r>
      <w:r w:rsidR="00291079">
        <w:rPr>
          <w:rFonts w:ascii="Univers" w:hAnsi="Univers"/>
          <w:sz w:val="16"/>
        </w:rPr>
        <w:t xml:space="preserve">  Dammon Engineering, Inc. – An Architectural and Engineering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2b.</w:t>
      </w:r>
      <w:r>
        <w:rPr>
          <w:rFonts w:ascii="Univers" w:hAnsi="Univers"/>
          <w:sz w:val="16"/>
        </w:rPr>
        <w:tab/>
        <w:t>FIRM (OR BRANCH OFFICE) STREET:</w:t>
      </w:r>
      <w:r w:rsidR="00291079">
        <w:rPr>
          <w:rFonts w:ascii="Univers" w:hAnsi="Univers"/>
          <w:sz w:val="16"/>
        </w:rPr>
        <w:t xml:space="preserve"> 5</w:t>
      </w:r>
      <w:r w:rsidR="00505954">
        <w:rPr>
          <w:rFonts w:ascii="Univers" w:hAnsi="Univers"/>
          <w:sz w:val="16"/>
        </w:rPr>
        <w:t>54</w:t>
      </w:r>
      <w:r w:rsidR="00291079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2c.</w:t>
      </w:r>
      <w:r>
        <w:rPr>
          <w:rFonts w:ascii="Univers" w:hAnsi="Univers"/>
          <w:sz w:val="16"/>
        </w:rPr>
        <w:tab/>
        <w:t>FIRM (OR BRANCH OFFICE) CITY:</w:t>
      </w:r>
      <w:r w:rsidR="00291079">
        <w:rPr>
          <w:rFonts w:ascii="Univers" w:hAnsi="Univers"/>
          <w:sz w:val="16"/>
        </w:rPr>
        <w:t xml:space="preserve"> Slidell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2d.</w:t>
      </w:r>
      <w:r>
        <w:rPr>
          <w:rFonts w:ascii="Univers" w:hAnsi="Univers"/>
          <w:sz w:val="16"/>
        </w:rPr>
        <w:tab/>
        <w:t>FIRM (OR BRANCH OFFICE) STATE:</w:t>
      </w:r>
      <w:r w:rsidR="00291079">
        <w:rPr>
          <w:rFonts w:ascii="Univers" w:hAnsi="Univers"/>
          <w:sz w:val="16"/>
        </w:rPr>
        <w:t xml:space="preserve">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2e.</w:t>
      </w:r>
      <w:r>
        <w:rPr>
          <w:rFonts w:ascii="Univers" w:hAnsi="Univers"/>
          <w:sz w:val="16"/>
        </w:rPr>
        <w:tab/>
        <w:t>FIRM (OR BRANCH OFFICE) ZIP CODE:</w:t>
      </w:r>
      <w:r w:rsidR="00291079">
        <w:rPr>
          <w:rFonts w:ascii="Univers" w:hAnsi="Univers"/>
          <w:sz w:val="16"/>
        </w:rPr>
        <w:t xml:space="preserve">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ESTABLISHED:</w:t>
      </w:r>
      <w:r w:rsidR="00291079">
        <w:rPr>
          <w:rFonts w:ascii="Univers" w:hAnsi="Univers"/>
          <w:sz w:val="16"/>
        </w:rPr>
        <w:t xml:space="preserve"> 1978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1080" w:right="-1800" w:hanging="108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DUNS NUMBER:</w:t>
      </w:r>
      <w:r w:rsidR="00291079">
        <w:rPr>
          <w:rFonts w:ascii="Univers" w:hAnsi="Univers"/>
          <w:sz w:val="16"/>
        </w:rPr>
        <w:t xml:space="preserve">  161166178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5a.</w:t>
      </w:r>
      <w:r>
        <w:rPr>
          <w:rFonts w:ascii="Univers" w:hAnsi="Univers"/>
          <w:sz w:val="16"/>
        </w:rPr>
        <w:tab/>
        <w:t>OWNERSHIP - TYPE:</w:t>
      </w:r>
      <w:r w:rsidR="00291079">
        <w:rPr>
          <w:rFonts w:ascii="Univers" w:hAnsi="Univers"/>
          <w:sz w:val="16"/>
        </w:rPr>
        <w:t xml:space="preserve">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5b.</w:t>
      </w:r>
      <w:r>
        <w:rPr>
          <w:rFonts w:ascii="Univers" w:hAnsi="Univers"/>
          <w:sz w:val="16"/>
        </w:rPr>
        <w:tab/>
        <w:t>OWNERSHIP - SMALL BUSINESS STATUS:</w:t>
      </w:r>
      <w:r w:rsidR="00291079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6a.</w:t>
      </w:r>
      <w:r>
        <w:rPr>
          <w:rFonts w:ascii="Univers" w:hAnsi="Univers"/>
          <w:sz w:val="16"/>
        </w:rPr>
        <w:tab/>
        <w:t>POINT OF CONTACT NAME AND TITLE:</w:t>
      </w:r>
      <w:r w:rsidR="00291079">
        <w:rPr>
          <w:rFonts w:ascii="Univers" w:hAnsi="Univers"/>
          <w:sz w:val="16"/>
        </w:rPr>
        <w:t xml:space="preserve"> </w:t>
      </w:r>
      <w:r w:rsidR="00B8614A">
        <w:rPr>
          <w:rFonts w:ascii="Univers" w:hAnsi="Univers"/>
          <w:sz w:val="16"/>
        </w:rPr>
        <w:t>David Dammon</w:t>
      </w:r>
      <w:r w:rsidR="00EB04F3">
        <w:rPr>
          <w:rFonts w:ascii="Univers" w:hAnsi="Univers"/>
          <w:sz w:val="16"/>
        </w:rPr>
        <w:t xml:space="preserve">, </w:t>
      </w:r>
      <w:r w:rsidR="00B8614A">
        <w:rPr>
          <w:rFonts w:ascii="Univers" w:hAnsi="Univers"/>
          <w:sz w:val="16"/>
        </w:rPr>
        <w:t xml:space="preserve">EI - </w:t>
      </w:r>
      <w:r w:rsidR="002E5894">
        <w:rPr>
          <w:rFonts w:ascii="Univers" w:hAnsi="Univers"/>
          <w:sz w:val="16"/>
        </w:rPr>
        <w:t>Project Manager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6b.</w:t>
      </w:r>
      <w:r>
        <w:rPr>
          <w:rFonts w:ascii="Univers" w:hAnsi="Univers"/>
          <w:sz w:val="16"/>
        </w:rPr>
        <w:tab/>
        <w:t>POINT OF CONTACT TELEPHONE NUMBER:</w:t>
      </w:r>
      <w:r w:rsidR="00291079">
        <w:rPr>
          <w:rFonts w:ascii="Univers" w:hAnsi="Univers"/>
          <w:sz w:val="16"/>
        </w:rPr>
        <w:t xml:space="preserve">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6c.</w:t>
      </w:r>
      <w:r>
        <w:rPr>
          <w:rFonts w:ascii="Univers" w:hAnsi="Univers"/>
          <w:sz w:val="16"/>
        </w:rPr>
        <w:tab/>
        <w:t>POINT OF CONTACT E-MAIL ADDRESS:</w:t>
      </w:r>
      <w:r w:rsidR="00291079">
        <w:rPr>
          <w:rFonts w:ascii="Univers" w:hAnsi="Univers"/>
          <w:sz w:val="16"/>
        </w:rPr>
        <w:t xml:space="preserve"> </w:t>
      </w:r>
      <w:r w:rsidR="00C84B74">
        <w:rPr>
          <w:rFonts w:ascii="Univers" w:hAnsi="Univers"/>
          <w:sz w:val="16"/>
        </w:rPr>
        <w:t>info@dammonengineering.com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12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 OF FIRM </w:t>
      </w:r>
      <w:r>
        <w:rPr>
          <w:rFonts w:ascii="Univers" w:hAnsi="Univers"/>
          <w:i/>
          <w:sz w:val="16"/>
        </w:rPr>
        <w:t>(If block 2a is a branch office):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070"/>
        <w:gridCol w:w="1980"/>
      </w:tblGrid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8a. FORMER FIRM NAME(S) </w:t>
            </w:r>
            <w:r>
              <w:rPr>
                <w:rFonts w:ascii="Univers" w:hAnsi="Univers"/>
                <w:i/>
                <w:sz w:val="18"/>
              </w:rPr>
              <w:t>(If any)</w:t>
            </w: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8b. YR. ESTABLISHED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8c. DUNS NUMBER</w:t>
            </w: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 w:rsidRPr="00473ADE">
        <w:rPr>
          <w:rFonts w:ascii="Univers" w:hAnsi="Univers"/>
          <w:b/>
          <w:sz w:val="18"/>
        </w:rPr>
        <w:lastRenderedPageBreak/>
        <w:t>9.</w:t>
      </w:r>
      <w:r w:rsidRPr="00473ADE">
        <w:rPr>
          <w:rFonts w:ascii="Univers" w:hAnsi="Univers"/>
          <w:b/>
          <w:sz w:val="18"/>
        </w:rPr>
        <w:tab/>
        <w:t>EMPLOYEES BY DISCIPLINE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5040"/>
        <w:gridCol w:w="1980"/>
        <w:gridCol w:w="1890"/>
      </w:tblGrid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36752E">
              <w:rPr>
                <w:rFonts w:ascii="Univers" w:hAnsi="Univers"/>
                <w:sz w:val="18"/>
              </w:rPr>
              <w:t>. Function Code</w:t>
            </w: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Discipline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c(1). No. of Employees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- Firm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c(2). No. of 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Employees - Branch</w:t>
            </w: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Administration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Architect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08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CADD Technician</w:t>
            </w:r>
          </w:p>
        </w:tc>
        <w:tc>
          <w:tcPr>
            <w:tcW w:w="1980" w:type="dxa"/>
          </w:tcPr>
          <w:p w:rsidR="004C6D78" w:rsidRDefault="006B158F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Civil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21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Mechanical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48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Project Manager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57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Structural Engineer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 Employee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jc w:val="right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Total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numPr>
          <w:ilvl w:val="0"/>
          <w:numId w:val="4"/>
        </w:numPr>
        <w:ind w:right="-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PROFILE OF FIRM'S EXPERIENCE AND ANNUAL AVERAGE REVENUE FOR LAST 5 YEARS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570"/>
        <w:gridCol w:w="1548"/>
      </w:tblGrid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a. Profile Code</w:t>
            </w: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Experience</w:t>
            </w: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c. Revenue Index Number </w:t>
            </w:r>
            <w:r>
              <w:rPr>
                <w:rFonts w:ascii="Univers" w:hAnsi="Univers"/>
                <w:i/>
                <w:sz w:val="18"/>
              </w:rPr>
              <w:t>(see below)</w:t>
            </w:r>
          </w:p>
        </w:tc>
      </w:tr>
      <w:tr w:rsidR="004C6D78">
        <w:tc>
          <w:tcPr>
            <w:tcW w:w="145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A06</w:t>
            </w:r>
          </w:p>
        </w:tc>
        <w:tc>
          <w:tcPr>
            <w:tcW w:w="657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Airport Hangars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A08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Animal Facilities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Auditoriums and Theaters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C05</w:t>
            </w:r>
          </w:p>
        </w:tc>
        <w:tc>
          <w:tcPr>
            <w:tcW w:w="6570" w:type="dxa"/>
          </w:tcPr>
          <w:p w:rsidR="004C6D78" w:rsidRDefault="007C7D7C" w:rsidP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Childcare/Development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C06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Churches/Chapels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C10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Low Rise Commercial/Shopping Centers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3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Community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Management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D04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Design/Build preparation of RFP’s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D07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Restaurants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Educations Facilities/Classrooms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E03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Studies &amp; Design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Elevators, Escalators, etc.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Field Houses; Gyms, Stadiums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G01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Garages; Vehicles Maintenance Facilities; Parking Decks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PROFESSIONAL SERVICES REVENUE INDEX NUMBER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Less than $100,000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6.</w:t>
      </w:r>
      <w:r>
        <w:rPr>
          <w:rFonts w:ascii="Univers" w:hAnsi="Univers"/>
          <w:sz w:val="18"/>
        </w:rPr>
        <w:tab/>
        <w:t>$2 million to less than $5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$100,000 to less than $250,000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7.</w:t>
      </w:r>
      <w:r>
        <w:rPr>
          <w:rFonts w:ascii="Univers" w:hAnsi="Univers"/>
          <w:sz w:val="18"/>
        </w:rPr>
        <w:tab/>
        <w:t>$5 million to less than $10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$250,000 to less than $500,00</w:t>
      </w:r>
      <w:r w:rsidR="00FB60A1">
        <w:rPr>
          <w:rFonts w:ascii="Univers" w:hAnsi="Univers"/>
          <w:sz w:val="18"/>
        </w:rPr>
        <w:t>0</w:t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8.</w:t>
      </w:r>
      <w:r>
        <w:rPr>
          <w:rFonts w:ascii="Univers" w:hAnsi="Univers"/>
          <w:sz w:val="18"/>
        </w:rPr>
        <w:tab/>
        <w:t>$10 million to less than $25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$500,000 to less than $1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9.</w:t>
      </w:r>
      <w:r>
        <w:rPr>
          <w:rFonts w:ascii="Univers" w:hAnsi="Univers"/>
          <w:sz w:val="18"/>
        </w:rPr>
        <w:tab/>
        <w:t>$25 million to less than $50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 million to less than $2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    </w:t>
      </w:r>
      <w:r>
        <w:rPr>
          <w:rFonts w:ascii="Univers" w:hAnsi="Univers"/>
          <w:sz w:val="18"/>
        </w:rPr>
        <w:tab/>
        <w:t>10.</w:t>
      </w:r>
      <w:r>
        <w:rPr>
          <w:rFonts w:ascii="Univers" w:hAnsi="Univers"/>
          <w:sz w:val="18"/>
        </w:rPr>
        <w:tab/>
        <w:t>$50 million or greater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ANNUAL AVERAGE PROFESSIONAL SERVICES REVENUES OF FIRM FOR LAST 3 YEARS</w:t>
      </w:r>
    </w:p>
    <w:p w:rsidR="004C6D78" w:rsidRDefault="004C6D78">
      <w:pPr>
        <w:ind w:left="2592" w:right="-720" w:firstLine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(Insert revenue index number shown above)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11a.</w:t>
      </w:r>
      <w:r>
        <w:rPr>
          <w:rFonts w:ascii="Univers" w:hAnsi="Univers"/>
          <w:sz w:val="18"/>
        </w:rPr>
        <w:tab/>
        <w:t>Federal Work:</w:t>
      </w:r>
      <w:r w:rsidR="00291079">
        <w:rPr>
          <w:rFonts w:ascii="Univers" w:hAnsi="Univers"/>
          <w:sz w:val="18"/>
        </w:rPr>
        <w:t xml:space="preserve"> </w:t>
      </w:r>
      <w:r w:rsidR="006B158F">
        <w:rPr>
          <w:rFonts w:ascii="Univers" w:hAnsi="Univers"/>
          <w:sz w:val="18"/>
        </w:rPr>
        <w:t>1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11b.</w:t>
      </w:r>
      <w:r>
        <w:rPr>
          <w:rFonts w:ascii="Univers" w:hAnsi="Univers"/>
          <w:sz w:val="18"/>
        </w:rPr>
        <w:tab/>
        <w:t>Non-Federal Work:</w:t>
      </w:r>
      <w:r w:rsidR="00291079">
        <w:rPr>
          <w:rFonts w:ascii="Univers" w:hAnsi="Univers"/>
          <w:sz w:val="18"/>
        </w:rPr>
        <w:t xml:space="preserve"> </w:t>
      </w:r>
      <w:r w:rsidR="006B158F">
        <w:rPr>
          <w:rFonts w:ascii="Univers" w:hAnsi="Univers"/>
          <w:sz w:val="18"/>
        </w:rPr>
        <w:t>3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11c.</w:t>
      </w:r>
      <w:r>
        <w:rPr>
          <w:rFonts w:ascii="Univers" w:hAnsi="Univers"/>
          <w:sz w:val="18"/>
        </w:rPr>
        <w:tab/>
        <w:t>Total Work:</w:t>
      </w:r>
      <w:r w:rsidR="00291079">
        <w:rPr>
          <w:rFonts w:ascii="Univers" w:hAnsi="Univers"/>
          <w:sz w:val="18"/>
        </w:rPr>
        <w:t xml:space="preserve"> </w:t>
      </w:r>
      <w:r w:rsidR="006B158F">
        <w:rPr>
          <w:rFonts w:ascii="Univers" w:hAnsi="Univers"/>
          <w:sz w:val="18"/>
        </w:rPr>
        <w:t>4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REPRESENTATIVE.  The foregoing is a statement of facts.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E81BA9" w:rsidRDefault="00E81BA9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12a.</w:t>
      </w:r>
      <w:r>
        <w:rPr>
          <w:rFonts w:ascii="Univers" w:hAnsi="Univers"/>
          <w:sz w:val="16"/>
        </w:rPr>
        <w:tab/>
        <w:t>SIGNATURE:</w:t>
      </w:r>
      <w:r w:rsidR="00E81BA9">
        <w:rPr>
          <w:rFonts w:ascii="Univers" w:hAnsi="Univers"/>
          <w:sz w:val="16"/>
        </w:rPr>
        <w:t>_____________________________________________</w:t>
      </w:r>
    </w:p>
    <w:p w:rsidR="004C6D78" w:rsidRDefault="004C6D78">
      <w:pPr>
        <w:ind w:right="-720"/>
        <w:rPr>
          <w:rFonts w:ascii="Univers" w:hAnsi="Univers"/>
          <w:sz w:val="16"/>
        </w:rPr>
      </w:pPr>
    </w:p>
    <w:p w:rsidR="004C6D78" w:rsidRDefault="004C6D78">
      <w:pPr>
        <w:ind w:right="-720"/>
      </w:pPr>
      <w:r>
        <w:rPr>
          <w:rFonts w:ascii="Univers" w:hAnsi="Univers"/>
          <w:sz w:val="16"/>
        </w:rPr>
        <w:t>12b.</w:t>
      </w:r>
      <w:r>
        <w:rPr>
          <w:rFonts w:ascii="Univers" w:hAnsi="Univers"/>
          <w:sz w:val="16"/>
        </w:rPr>
        <w:tab/>
        <w:t>DATE SIGNED:</w:t>
      </w:r>
      <w:r w:rsidR="00291079">
        <w:rPr>
          <w:rFonts w:ascii="Univers" w:hAnsi="Univers"/>
          <w:sz w:val="16"/>
        </w:rPr>
        <w:t xml:space="preserve"> </w:t>
      </w:r>
      <w:r w:rsidR="006B158F">
        <w:rPr>
          <w:rFonts w:ascii="Univers" w:hAnsi="Univers"/>
          <w:sz w:val="16"/>
        </w:rPr>
        <w:t>01</w:t>
      </w:r>
      <w:r w:rsidR="00291079">
        <w:rPr>
          <w:rFonts w:ascii="Univers" w:hAnsi="Univers"/>
          <w:sz w:val="16"/>
        </w:rPr>
        <w:t>/</w:t>
      </w:r>
      <w:r w:rsidR="00C84B74">
        <w:rPr>
          <w:rFonts w:ascii="Univers" w:hAnsi="Univers"/>
          <w:sz w:val="16"/>
        </w:rPr>
        <w:t>16</w:t>
      </w:r>
      <w:r w:rsidR="00291079">
        <w:rPr>
          <w:rFonts w:ascii="Univers" w:hAnsi="Univers"/>
          <w:sz w:val="16"/>
        </w:rPr>
        <w:t>/201</w:t>
      </w:r>
      <w:r w:rsidR="006B158F">
        <w:rPr>
          <w:rFonts w:ascii="Univers" w:hAnsi="Univers"/>
          <w:sz w:val="16"/>
        </w:rPr>
        <w:t>5</w:t>
      </w:r>
    </w:p>
    <w:sectPr w:rsidR="004C6D78" w:rsidSect="00A61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8F" w:rsidRDefault="006B158F">
      <w:r>
        <w:separator/>
      </w:r>
    </w:p>
  </w:endnote>
  <w:endnote w:type="continuationSeparator" w:id="0">
    <w:p w:rsidR="006B158F" w:rsidRDefault="006B1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6F" w:rsidRDefault="008478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8F" w:rsidRDefault="006B158F">
    <w:pPr>
      <w:pStyle w:val="Footer"/>
      <w:rPr>
        <w:rFonts w:ascii="Arial" w:hAnsi="Arial" w:cs="Arial"/>
        <w:b/>
        <w:bCs/>
        <w:sz w:val="18"/>
      </w:rPr>
    </w:pPr>
    <w:r>
      <w:rPr>
        <w:rFonts w:ascii="Univers" w:hAnsi="Univers"/>
        <w:b/>
        <w:sz w:val="18"/>
      </w:rPr>
      <w:t xml:space="preserve">                                                               </w:t>
    </w:r>
    <w:r>
      <w:rPr>
        <w:rFonts w:ascii="Univers" w:hAnsi="Univers"/>
        <w:b/>
        <w:sz w:val="18"/>
      </w:rPr>
      <w:tab/>
    </w:r>
    <w:r>
      <w:rPr>
        <w:rFonts w:ascii="Univers" w:hAnsi="Univers"/>
        <w:b/>
        <w:sz w:val="18"/>
      </w:rPr>
      <w:tab/>
      <w:t xml:space="preserve">                                     STANDARD FORM 330</w:t>
    </w:r>
    <w:r>
      <w:t xml:space="preserve"> </w:t>
    </w:r>
    <w:r>
      <w:rPr>
        <w:rFonts w:ascii="Univers" w:hAnsi="Univers"/>
        <w:sz w:val="16"/>
      </w:rPr>
      <w:t>(6/2004)</w:t>
    </w:r>
    <w:r>
      <w:t xml:space="preserve"> </w:t>
    </w:r>
    <w:r>
      <w:rPr>
        <w:rFonts w:ascii="Univers" w:hAnsi="Univers"/>
        <w:b/>
        <w:sz w:val="18"/>
      </w:rPr>
      <w:t xml:space="preserve">PAGE </w:t>
    </w:r>
    <w:r w:rsidR="002D71C0"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 w:rsidR="002D71C0">
      <w:rPr>
        <w:rStyle w:val="PageNumber"/>
        <w:rFonts w:ascii="Arial" w:hAnsi="Arial" w:cs="Arial"/>
        <w:b/>
        <w:bCs/>
        <w:sz w:val="18"/>
      </w:rPr>
      <w:fldChar w:fldCharType="separate"/>
    </w:r>
    <w:r w:rsidR="00234DD8">
      <w:rPr>
        <w:rStyle w:val="PageNumber"/>
        <w:rFonts w:ascii="Arial" w:hAnsi="Arial" w:cs="Arial"/>
        <w:b/>
        <w:bCs/>
        <w:noProof/>
        <w:sz w:val="18"/>
      </w:rPr>
      <w:t>2</w:t>
    </w:r>
    <w:r w:rsidR="002D71C0"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6F" w:rsidRDefault="008478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8F" w:rsidRDefault="006B158F">
      <w:r>
        <w:separator/>
      </w:r>
    </w:p>
  </w:footnote>
  <w:footnote w:type="continuationSeparator" w:id="0">
    <w:p w:rsidR="006B158F" w:rsidRDefault="006B1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6F" w:rsidRDefault="00847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6F" w:rsidRDefault="00847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6F" w:rsidRDefault="00847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908"/>
    <w:multiLevelType w:val="singleLevel"/>
    <w:tmpl w:val="411AE336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53E3C85"/>
    <w:multiLevelType w:val="hybridMultilevel"/>
    <w:tmpl w:val="4A9C983C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EA4"/>
    <w:multiLevelType w:val="singleLevel"/>
    <w:tmpl w:val="8DA44C9A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B7E1D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05D1A"/>
    <w:multiLevelType w:val="hybridMultilevel"/>
    <w:tmpl w:val="8A3466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F54"/>
    <w:multiLevelType w:val="singleLevel"/>
    <w:tmpl w:val="699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042D5"/>
    <w:multiLevelType w:val="singleLevel"/>
    <w:tmpl w:val="613E23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A8468D9"/>
    <w:multiLevelType w:val="hybridMultilevel"/>
    <w:tmpl w:val="F3964BE8"/>
    <w:lvl w:ilvl="0" w:tplc="E88CC31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9A6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059E5"/>
    <w:multiLevelType w:val="hybridMultilevel"/>
    <w:tmpl w:val="68CE02E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6B40"/>
    <w:multiLevelType w:val="hybridMultilevel"/>
    <w:tmpl w:val="A7A61B28"/>
    <w:lvl w:ilvl="0" w:tplc="E88CC31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AC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375261"/>
    <w:multiLevelType w:val="hybridMultilevel"/>
    <w:tmpl w:val="3650EE76"/>
    <w:lvl w:ilvl="0" w:tplc="D55A85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734C"/>
    <w:multiLevelType w:val="hybridMultilevel"/>
    <w:tmpl w:val="12161556"/>
    <w:lvl w:ilvl="0" w:tplc="A190C2F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D3A"/>
    <w:multiLevelType w:val="singleLevel"/>
    <w:tmpl w:val="942A816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4F0E1392"/>
    <w:multiLevelType w:val="singleLevel"/>
    <w:tmpl w:val="151051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3C16D1D"/>
    <w:multiLevelType w:val="singleLevel"/>
    <w:tmpl w:val="993C3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7E14F4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831061"/>
    <w:multiLevelType w:val="hybridMultilevel"/>
    <w:tmpl w:val="2D48779E"/>
    <w:lvl w:ilvl="0" w:tplc="656429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72D"/>
    <w:multiLevelType w:val="hybridMultilevel"/>
    <w:tmpl w:val="9DD0B6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35C9B"/>
    <w:multiLevelType w:val="hybridMultilevel"/>
    <w:tmpl w:val="F3DC0A9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FAB"/>
    <w:multiLevelType w:val="singleLevel"/>
    <w:tmpl w:val="C024AD6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>
    <w:nsid w:val="74564CC6"/>
    <w:multiLevelType w:val="singleLevel"/>
    <w:tmpl w:val="1B224D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8245B80"/>
    <w:multiLevelType w:val="singleLevel"/>
    <w:tmpl w:val="07CA4D34"/>
    <w:lvl w:ilvl="0">
      <w:start w:val="3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C7A2E29"/>
    <w:multiLevelType w:val="multilevel"/>
    <w:tmpl w:val="2250D2F6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7F5E2068"/>
    <w:multiLevelType w:val="hybridMultilevel"/>
    <w:tmpl w:val="2D28B7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21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9"/>
  </w:num>
  <w:num w:numId="20">
    <w:abstractNumId w:val="2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567"/>
    <w:rsid w:val="00046637"/>
    <w:rsid w:val="00051D2A"/>
    <w:rsid w:val="00090506"/>
    <w:rsid w:val="000B6F65"/>
    <w:rsid w:val="00110477"/>
    <w:rsid w:val="00120952"/>
    <w:rsid w:val="0014469F"/>
    <w:rsid w:val="0017352D"/>
    <w:rsid w:val="00181D75"/>
    <w:rsid w:val="00197630"/>
    <w:rsid w:val="001C6934"/>
    <w:rsid w:val="001D1656"/>
    <w:rsid w:val="001E2CB2"/>
    <w:rsid w:val="001E74B8"/>
    <w:rsid w:val="001F2DB1"/>
    <w:rsid w:val="001F4A0F"/>
    <w:rsid w:val="002278D4"/>
    <w:rsid w:val="00234DD8"/>
    <w:rsid w:val="00265625"/>
    <w:rsid w:val="00267EDC"/>
    <w:rsid w:val="00291079"/>
    <w:rsid w:val="00295EAB"/>
    <w:rsid w:val="002A73BE"/>
    <w:rsid w:val="002B2393"/>
    <w:rsid w:val="002B2EE9"/>
    <w:rsid w:val="002D71C0"/>
    <w:rsid w:val="002D7535"/>
    <w:rsid w:val="002E5894"/>
    <w:rsid w:val="00324C2E"/>
    <w:rsid w:val="00346719"/>
    <w:rsid w:val="0034744F"/>
    <w:rsid w:val="0035256F"/>
    <w:rsid w:val="0036752E"/>
    <w:rsid w:val="00376004"/>
    <w:rsid w:val="00397D3E"/>
    <w:rsid w:val="003D222E"/>
    <w:rsid w:val="003D75E2"/>
    <w:rsid w:val="004140F4"/>
    <w:rsid w:val="004539A2"/>
    <w:rsid w:val="00461386"/>
    <w:rsid w:val="00473ADE"/>
    <w:rsid w:val="0049243D"/>
    <w:rsid w:val="004B1299"/>
    <w:rsid w:val="004B3654"/>
    <w:rsid w:val="004C13CD"/>
    <w:rsid w:val="004C6D78"/>
    <w:rsid w:val="004E539D"/>
    <w:rsid w:val="004F699B"/>
    <w:rsid w:val="00505954"/>
    <w:rsid w:val="00514067"/>
    <w:rsid w:val="00565532"/>
    <w:rsid w:val="00575449"/>
    <w:rsid w:val="005A0ACC"/>
    <w:rsid w:val="005C2306"/>
    <w:rsid w:val="00603915"/>
    <w:rsid w:val="00605A24"/>
    <w:rsid w:val="0062276D"/>
    <w:rsid w:val="00646935"/>
    <w:rsid w:val="00677462"/>
    <w:rsid w:val="00680390"/>
    <w:rsid w:val="006A1522"/>
    <w:rsid w:val="006A4729"/>
    <w:rsid w:val="006B158F"/>
    <w:rsid w:val="006B1BD3"/>
    <w:rsid w:val="006F6FF8"/>
    <w:rsid w:val="00754D9F"/>
    <w:rsid w:val="00762866"/>
    <w:rsid w:val="00796102"/>
    <w:rsid w:val="007C7D7C"/>
    <w:rsid w:val="00807A26"/>
    <w:rsid w:val="0084786F"/>
    <w:rsid w:val="00860367"/>
    <w:rsid w:val="0087154F"/>
    <w:rsid w:val="00913943"/>
    <w:rsid w:val="00935902"/>
    <w:rsid w:val="009375BD"/>
    <w:rsid w:val="00976920"/>
    <w:rsid w:val="009A15CB"/>
    <w:rsid w:val="009A3E43"/>
    <w:rsid w:val="00A619D8"/>
    <w:rsid w:val="00A937F4"/>
    <w:rsid w:val="00AB1ECA"/>
    <w:rsid w:val="00AB614A"/>
    <w:rsid w:val="00AC40E5"/>
    <w:rsid w:val="00AF4D9A"/>
    <w:rsid w:val="00B34EBD"/>
    <w:rsid w:val="00B36D61"/>
    <w:rsid w:val="00B465EB"/>
    <w:rsid w:val="00B76567"/>
    <w:rsid w:val="00B8614A"/>
    <w:rsid w:val="00BA3F3D"/>
    <w:rsid w:val="00BC31F8"/>
    <w:rsid w:val="00BD3A20"/>
    <w:rsid w:val="00C022A5"/>
    <w:rsid w:val="00C06EB7"/>
    <w:rsid w:val="00C16C56"/>
    <w:rsid w:val="00C37FB9"/>
    <w:rsid w:val="00C4084F"/>
    <w:rsid w:val="00C51EB4"/>
    <w:rsid w:val="00C84B74"/>
    <w:rsid w:val="00CC2001"/>
    <w:rsid w:val="00D05A28"/>
    <w:rsid w:val="00D83729"/>
    <w:rsid w:val="00DB00A9"/>
    <w:rsid w:val="00DD7D82"/>
    <w:rsid w:val="00E30E60"/>
    <w:rsid w:val="00E51E2F"/>
    <w:rsid w:val="00E73774"/>
    <w:rsid w:val="00E81BA9"/>
    <w:rsid w:val="00E93D6B"/>
    <w:rsid w:val="00EB04F3"/>
    <w:rsid w:val="00EC489B"/>
    <w:rsid w:val="00EC4D2E"/>
    <w:rsid w:val="00F20256"/>
    <w:rsid w:val="00F21000"/>
    <w:rsid w:val="00F33B87"/>
    <w:rsid w:val="00F81336"/>
    <w:rsid w:val="00FA2D48"/>
    <w:rsid w:val="00FB29AD"/>
    <w:rsid w:val="00FB2ECA"/>
    <w:rsid w:val="00FB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9D8"/>
    <w:rPr>
      <w:sz w:val="24"/>
      <w:szCs w:val="24"/>
    </w:rPr>
  </w:style>
  <w:style w:type="paragraph" w:styleId="Heading1">
    <w:name w:val="heading 1"/>
    <w:basedOn w:val="Normal"/>
    <w:next w:val="Normal"/>
    <w:qFormat/>
    <w:rsid w:val="00A619D8"/>
    <w:pPr>
      <w:keepNext/>
      <w:ind w:left="360"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619D8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sid w:val="00A619D8"/>
    <w:rPr>
      <w:rFonts w:ascii="Arial" w:hAnsi="Arial" w:cs="Arial"/>
      <w:sz w:val="18"/>
    </w:rPr>
  </w:style>
  <w:style w:type="paragraph" w:styleId="BodyText2">
    <w:name w:val="Body Text 2"/>
    <w:basedOn w:val="Normal"/>
    <w:rsid w:val="00A619D8"/>
    <w:pPr>
      <w:ind w:right="-720"/>
    </w:pPr>
    <w:rPr>
      <w:rFonts w:ascii="Univers" w:hAnsi="Univers"/>
      <w:snapToGrid w:val="0"/>
      <w:sz w:val="18"/>
    </w:rPr>
  </w:style>
  <w:style w:type="paragraph" w:styleId="Header">
    <w:name w:val="header"/>
    <w:basedOn w:val="Normal"/>
    <w:rsid w:val="00A619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19D8"/>
  </w:style>
  <w:style w:type="paragraph" w:styleId="ListParagraph">
    <w:name w:val="List Paragraph"/>
    <w:basedOn w:val="Normal"/>
    <w:uiPriority w:val="34"/>
    <w:qFormat/>
    <w:rsid w:val="00FB2E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ndlerj\Application%20Data\Microsoft\Templates\sf330Wor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863CE-3A22-49CF-BBC6-F96641CD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sf330Word5.dot</Template>
  <TotalTime>59</TotalTime>
  <Pages>24</Pages>
  <Words>4927</Words>
  <Characters>35002</Characters>
  <Application>Microsoft Office Word</Application>
  <DocSecurity>0</DocSecurity>
  <Lines>291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ARCHITECT-ENGINEER QUALIFICATIONS</vt:lpstr>
    </vt:vector>
  </TitlesOfParts>
  <Company>GSA</Company>
  <LinksUpToDate>false</LinksUpToDate>
  <CharactersWithSpaces>39850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ARCHITECT-ENGINEER QUALIFICATIONS</dc:title>
  <dc:creator>WendlerJ</dc:creator>
  <cp:lastModifiedBy>cindoug@bellsouth.net</cp:lastModifiedBy>
  <cp:revision>7</cp:revision>
  <cp:lastPrinted>2015-01-22T14:53:00Z</cp:lastPrinted>
  <dcterms:created xsi:type="dcterms:W3CDTF">2015-01-20T15:31:00Z</dcterms:created>
  <dcterms:modified xsi:type="dcterms:W3CDTF">2015-01-22T14:54:00Z</dcterms:modified>
</cp:coreProperties>
</file>