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FB2ECA" w:rsidRPr="00C4084F">
        <w:rPr>
          <w:rFonts w:ascii="Univers" w:hAnsi="Univers"/>
          <w:snapToGrid w:val="0"/>
          <w:sz w:val="16"/>
        </w:rPr>
        <w:t xml:space="preserve">Professional </w:t>
      </w:r>
      <w:r w:rsidR="009375BD">
        <w:rPr>
          <w:rFonts w:ascii="Univers" w:hAnsi="Univers"/>
          <w:snapToGrid w:val="0"/>
          <w:sz w:val="16"/>
        </w:rPr>
        <w:t xml:space="preserve">A/E </w:t>
      </w:r>
      <w:r w:rsidR="00FB2ECA" w:rsidRPr="00FB2ECA">
        <w:rPr>
          <w:rFonts w:ascii="Univers" w:hAnsi="Univers"/>
          <w:snapToGrid w:val="0"/>
          <w:sz w:val="16"/>
        </w:rPr>
        <w:t>Services for City of</w:t>
      </w:r>
      <w:r w:rsidR="00FB2ECA">
        <w:rPr>
          <w:rFonts w:ascii="Univers" w:hAnsi="Univers"/>
          <w:i/>
          <w:snapToGrid w:val="0"/>
          <w:sz w:val="16"/>
        </w:rPr>
        <w:t xml:space="preserve"> </w:t>
      </w:r>
      <w:r w:rsidR="00AC40E5" w:rsidRPr="00AC40E5">
        <w:rPr>
          <w:rFonts w:ascii="Univers" w:hAnsi="Univers"/>
          <w:snapToGrid w:val="0"/>
          <w:sz w:val="16"/>
        </w:rPr>
        <w:t>Slidell, Louisiana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Apri</w:t>
      </w:r>
      <w:r w:rsidR="00505954" w:rsidRPr="0017352D">
        <w:rPr>
          <w:rFonts w:ascii="Univers" w:hAnsi="Univers"/>
          <w:sz w:val="16"/>
        </w:rPr>
        <w:t>l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514067">
        <w:rPr>
          <w:rFonts w:ascii="Univers" w:hAnsi="Univers"/>
          <w:sz w:val="16"/>
        </w:rPr>
        <w:t>4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6A1522">
        <w:rPr>
          <w:rFonts w:ascii="Univers" w:hAnsi="Univers"/>
          <w:sz w:val="16"/>
        </w:rPr>
        <w:t>Request for Statements of Qualifications for Professional A/E Services</w:t>
      </w:r>
      <w:r w:rsidR="00FB2ECA" w:rsidRPr="0017352D">
        <w:rPr>
          <w:rFonts w:ascii="Univers" w:hAnsi="Univers"/>
          <w:sz w:val="16"/>
        </w:rPr>
        <w:t>, due May 1</w:t>
      </w:r>
      <w:r w:rsidR="00514067">
        <w:rPr>
          <w:rFonts w:ascii="Univers" w:hAnsi="Univers"/>
          <w:sz w:val="16"/>
        </w:rPr>
        <w:t>6</w:t>
      </w:r>
      <w:r w:rsidR="00FB2ECA" w:rsidRPr="0017352D">
        <w:rPr>
          <w:rFonts w:ascii="Univers" w:hAnsi="Univers"/>
          <w:sz w:val="16"/>
        </w:rPr>
        <w:t>, 201</w:t>
      </w:r>
      <w:r w:rsidR="0051406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120952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120952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 xml:space="preserve">. of existing facilities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2014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267EDC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2014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67EDC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67EDC">
        <w:rPr>
          <w:rFonts w:ascii="Univers" w:hAnsi="Univers"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 xml:space="preserve">NAME:  </w:t>
      </w:r>
      <w:r w:rsidR="00514067" w:rsidRPr="00267EDC">
        <w:rPr>
          <w:rFonts w:ascii="Univers" w:hAnsi="Univers"/>
          <w:sz w:val="16"/>
        </w:rPr>
        <w:t xml:space="preserve">Brian </w:t>
      </w:r>
      <w:proofErr w:type="spellStart"/>
      <w:r w:rsidR="00514067" w:rsidRPr="00267EDC">
        <w:rPr>
          <w:rFonts w:ascii="Univers" w:hAnsi="Univers"/>
          <w:sz w:val="16"/>
        </w:rPr>
        <w:t>Mistich</w:t>
      </w:r>
      <w:proofErr w:type="spellEnd"/>
    </w:p>
    <w:p w:rsidR="0049243D" w:rsidRPr="00267EDC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267EDC">
        <w:rPr>
          <w:rFonts w:ascii="Univers" w:hAnsi="Univers"/>
          <w:sz w:val="16"/>
        </w:rPr>
        <w:t>15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267EDC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267EDC">
        <w:rPr>
          <w:rFonts w:ascii="Univers" w:hAnsi="Univers"/>
          <w:i/>
          <w:sz w:val="16"/>
        </w:rPr>
        <w:t>30187; Mississippi 20971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Continuing Education</w:t>
      </w:r>
    </w:p>
    <w:p w:rsidR="00CC2001" w:rsidRPr="0017352D" w:rsidRDefault="00CC2001" w:rsidP="006B1BD3">
      <w:pPr>
        <w:ind w:left="720" w:right="-1800"/>
        <w:rPr>
          <w:rFonts w:ascii="Univers" w:hAnsi="Univers"/>
          <w:sz w:val="16"/>
          <w:u w:val="single"/>
        </w:rPr>
      </w:pP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267EDC">
        <w:rPr>
          <w:rFonts w:ascii="Univers" w:hAnsi="Univers"/>
          <w:i/>
          <w:sz w:val="16"/>
        </w:rPr>
        <w:t>DreamLand</w:t>
      </w:r>
      <w:proofErr w:type="spellEnd"/>
      <w:r w:rsidR="00267EDC">
        <w:rPr>
          <w:rFonts w:ascii="Univers" w:hAnsi="Univers"/>
          <w:i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67EDC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6F6FF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Engineering design for new effluent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514067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 waste disposal system connecting to city sewer and water servicing approximately 40 mobile homes located in Nicholson, Mississippi.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 $375,000.00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2012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Engineering Services for Design of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2014 (Currently in Bid Phase)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  <w:r w:rsidR="006F6FF8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Design and Engineering for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D05A28" w:rsidP="006F6FF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F6FF8" w:rsidRDefault="0049243D" w:rsidP="006F6FF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6F6FF8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br w:type="page"/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 Average project consisted of approximately 2,000 </w:t>
      </w:r>
      <w:proofErr w:type="spellStart"/>
      <w:r w:rsidR="00C022A5">
        <w:rPr>
          <w:rFonts w:ascii="Univers" w:hAnsi="Univers"/>
          <w:sz w:val="16"/>
        </w:rPr>
        <w:t>s.f</w:t>
      </w:r>
      <w:proofErr w:type="spellEnd"/>
      <w:r w:rsidR="00C022A5">
        <w:rPr>
          <w:rFonts w:ascii="Univers" w:hAnsi="Univers"/>
          <w:sz w:val="16"/>
        </w:rPr>
        <w:t xml:space="preserve">. of </w:t>
      </w:r>
      <w:proofErr w:type="spellStart"/>
      <w:r w:rsidR="00C022A5">
        <w:rPr>
          <w:rFonts w:ascii="Univers" w:hAnsi="Univers"/>
          <w:sz w:val="16"/>
        </w:rPr>
        <w:t>buildout</w:t>
      </w:r>
      <w:proofErr w:type="spellEnd"/>
      <w:r w:rsidR="00C022A5">
        <w:rPr>
          <w:rFonts w:ascii="Univers" w:hAnsi="Univers"/>
          <w:sz w:val="16"/>
        </w:rPr>
        <w:t xml:space="preserve">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sz w:val="16"/>
        </w:rPr>
        <w:t>Council On Aging, St. Tammany Parish (COAST) - Storage Bldg.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6F6FF8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Currently in Bid Phase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F6FF8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new storage facility in </w:t>
      </w:r>
      <w:r w:rsidR="00120952">
        <w:rPr>
          <w:rFonts w:ascii="Univers" w:hAnsi="Univers"/>
          <w:sz w:val="16"/>
        </w:rPr>
        <w:t>Slidell</w:t>
      </w:r>
      <w:r w:rsidRPr="00120952">
        <w:rPr>
          <w:rFonts w:ascii="Univers" w:hAnsi="Univers"/>
          <w:sz w:val="16"/>
        </w:rPr>
        <w:t>, including video surveillance and security</w:t>
      </w:r>
      <w:r w:rsidR="00677462" w:rsidRPr="00120952">
        <w:rPr>
          <w:rFonts w:ascii="Univers" w:hAnsi="Univers"/>
          <w:sz w:val="16"/>
        </w:rPr>
        <w:t>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</w:t>
      </w:r>
      <w:r w:rsidR="006F6FF8">
        <w:rPr>
          <w:rFonts w:ascii="Univers" w:hAnsi="Univers"/>
          <w:sz w:val="16"/>
        </w:rPr>
        <w:t>1</w:t>
      </w:r>
      <w:r w:rsidR="00677462" w:rsidRPr="00677462">
        <w:rPr>
          <w:rFonts w:ascii="Univers" w:hAnsi="Univers"/>
          <w:sz w:val="16"/>
        </w:rPr>
        <w:t>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 xml:space="preserve">New Turn Key Marco’s Pizza Franchise locations throughout Louisiana with an average </w:t>
      </w:r>
      <w:proofErr w:type="spellStart"/>
      <w:r w:rsidR="00FB60A1">
        <w:rPr>
          <w:rFonts w:ascii="Univers" w:hAnsi="Univers"/>
          <w:sz w:val="16"/>
        </w:rPr>
        <w:t>s.f</w:t>
      </w:r>
      <w:proofErr w:type="spellEnd"/>
      <w:r w:rsidR="00FB60A1">
        <w:rPr>
          <w:rFonts w:ascii="Univers" w:hAnsi="Univers"/>
          <w:sz w:val="16"/>
        </w:rPr>
        <w:t>. of 2,000 and an average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FB60A1">
        <w:rPr>
          <w:rFonts w:ascii="Univers" w:hAnsi="Univers"/>
          <w:sz w:val="16"/>
        </w:rPr>
        <w:t>175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</w:t>
      </w:r>
      <w:r w:rsidR="006F6FF8">
        <w:rPr>
          <w:rFonts w:ascii="Univers" w:hAnsi="Univers"/>
          <w:sz w:val="16"/>
        </w:rPr>
        <w:t>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1D1656">
        <w:rPr>
          <w:rFonts w:ascii="Univers" w:hAnsi="Univers"/>
          <w:sz w:val="16"/>
        </w:rPr>
        <w:t>LaQuinta</w:t>
      </w:r>
      <w:proofErr w:type="spellEnd"/>
      <w:r w:rsidR="001D1656">
        <w:rPr>
          <w:rFonts w:ascii="Univers" w:hAnsi="Univers"/>
          <w:sz w:val="16"/>
        </w:rPr>
        <w:t xml:space="preserve"> Inn and Suites, West Monroe,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</w:t>
      </w:r>
      <w:r w:rsidR="001D1656">
        <w:rPr>
          <w:rFonts w:ascii="Univers" w:hAnsi="Univers"/>
          <w:sz w:val="16"/>
        </w:rPr>
        <w:t>ED - PROFESSIONAL SERVICES: 2014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</w:t>
      </w:r>
      <w:r w:rsidR="001D1656">
        <w:rPr>
          <w:rFonts w:ascii="Univers" w:hAnsi="Univers"/>
          <w:sz w:val="16"/>
        </w:rPr>
        <w:t>Currently in Bid Phase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1D1656" w:rsidRDefault="00BD3A20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="001D1656">
        <w:rPr>
          <w:rFonts w:ascii="Univers" w:hAnsi="Univers"/>
          <w:sz w:val="16"/>
        </w:rPr>
        <w:t xml:space="preserve">Architect and Engineering for new 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BD3A20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hotel, including pool/spa, fitness facilities and amenities, to be located in West Monroe, Louisiana</w:t>
      </w:r>
      <w:r w:rsidR="00BD3A20">
        <w:rPr>
          <w:rFonts w:ascii="Univers" w:hAnsi="Univers"/>
          <w:sz w:val="16"/>
        </w:rPr>
        <w:t>.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1D1656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Pr="001D1656">
        <w:rPr>
          <w:rFonts w:ascii="Univers" w:hAnsi="Univers"/>
          <w:sz w:val="16"/>
        </w:rPr>
        <w:t>Approximate Construction Cost:  $2,500,000.00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 xml:space="preserve">Marine Combatant Craft Operations Facility; </w:t>
      </w:r>
      <w:proofErr w:type="spellStart"/>
      <w:r w:rsidR="00754D9F" w:rsidRPr="00B8614A">
        <w:rPr>
          <w:rFonts w:ascii="Univers" w:hAnsi="Univers"/>
          <w:sz w:val="16"/>
        </w:rPr>
        <w:t>Stennis</w:t>
      </w:r>
      <w:proofErr w:type="spellEnd"/>
      <w:r w:rsidR="00754D9F" w:rsidRPr="00B8614A">
        <w:rPr>
          <w:rFonts w:ascii="Univers" w:hAnsi="Univers"/>
          <w:sz w:val="16"/>
        </w:rPr>
        <w:t>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 xml:space="preserve">Roy </w:t>
      </w:r>
      <w:proofErr w:type="spellStart"/>
      <w:r w:rsidR="00BA3F3D" w:rsidRPr="00C37FB9">
        <w:rPr>
          <w:rFonts w:ascii="Univers" w:hAnsi="Univers"/>
          <w:sz w:val="16"/>
        </w:rPr>
        <w:t>Mouledous</w:t>
      </w:r>
      <w:proofErr w:type="spellEnd"/>
      <w:r w:rsidR="00BA3F3D">
        <w:rPr>
          <w:rFonts w:ascii="Univers" w:hAnsi="Univers"/>
          <w:sz w:val="16"/>
        </w:rPr>
        <w:t>/</w:t>
      </w:r>
      <w:proofErr w:type="spellStart"/>
      <w:r w:rsidR="00BA3F3D" w:rsidRPr="00C37FB9">
        <w:rPr>
          <w:rFonts w:ascii="Univers" w:hAnsi="Univers"/>
          <w:sz w:val="16"/>
        </w:rPr>
        <w:t>Broadmoor</w:t>
      </w:r>
      <w:proofErr w:type="spellEnd"/>
      <w:r w:rsidR="00BA3F3D" w:rsidRPr="00C37FB9">
        <w:rPr>
          <w:rFonts w:ascii="Univers" w:hAnsi="Univers"/>
          <w:sz w:val="16"/>
        </w:rPr>
        <w:t>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</w:t>
      </w:r>
      <w:proofErr w:type="spellStart"/>
      <w:r w:rsidR="00754D9F">
        <w:rPr>
          <w:rFonts w:ascii="Univers" w:hAnsi="Univers"/>
          <w:sz w:val="16"/>
        </w:rPr>
        <w:t>s.f</w:t>
      </w:r>
      <w:proofErr w:type="spellEnd"/>
      <w:r w:rsidR="00754D9F">
        <w:rPr>
          <w:rFonts w:ascii="Univers" w:hAnsi="Univers"/>
          <w:sz w:val="16"/>
        </w:rPr>
        <w:t xml:space="preserve">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646935">
        <w:rPr>
          <w:rFonts w:ascii="Univers" w:hAnsi="Univers"/>
          <w:sz w:val="16"/>
        </w:rPr>
        <w:t xml:space="preserve"> in </w:t>
      </w:r>
      <w:proofErr w:type="spellStart"/>
      <w:r w:rsidR="00646935">
        <w:rPr>
          <w:rFonts w:ascii="Univers" w:hAnsi="Univers"/>
          <w:sz w:val="16"/>
        </w:rPr>
        <w:t>Stennis</w:t>
      </w:r>
      <w:proofErr w:type="spellEnd"/>
      <w:r w:rsidR="00646935">
        <w:rPr>
          <w:rFonts w:ascii="Univers" w:hAnsi="Univers"/>
          <w:sz w:val="16"/>
        </w:rPr>
        <w:t>, Mississippi</w:t>
      </w:r>
      <w:r w:rsidR="00796102">
        <w:rPr>
          <w:rFonts w:ascii="Univers" w:hAnsi="Univers"/>
          <w:sz w:val="16"/>
        </w:rPr>
        <w:t>.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</w:t>
      </w:r>
      <w:r w:rsidR="001D1656">
        <w:rPr>
          <w:rFonts w:ascii="Univers" w:hAnsi="Univers"/>
          <w:sz w:val="16"/>
        </w:rPr>
        <w:t>:</w:t>
      </w:r>
      <w:r w:rsidR="00754D9F">
        <w:rPr>
          <w:rFonts w:ascii="Univers" w:hAnsi="Univers"/>
          <w:sz w:val="16"/>
        </w:rPr>
        <w:t xml:space="preserve">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2012-2014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i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Bridge City Center for Youth - Sewer System Renovation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 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State of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La. Facility Planning and Control - </w:t>
      </w:r>
      <w:r w:rsidR="002D7535">
        <w:rPr>
          <w:rFonts w:ascii="Univers" w:hAnsi="Univers"/>
          <w:sz w:val="16"/>
        </w:rPr>
        <w:t>Creighton Stout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</w:t>
      </w:r>
      <w:r w:rsidR="002D7535">
        <w:rPr>
          <w:rFonts w:ascii="Univers" w:hAnsi="Univers"/>
          <w:sz w:val="16"/>
        </w:rPr>
        <w:t>225-342-3378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Engineering Services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 xml:space="preserve">. with a 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FA2D48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Cost of </w:t>
      </w:r>
      <w:r w:rsidR="00BA3F3D">
        <w:rPr>
          <w:rFonts w:ascii="Univers" w:hAnsi="Univers"/>
          <w:sz w:val="16"/>
        </w:rPr>
        <w:t xml:space="preserve">Approximately </w:t>
      </w:r>
      <w:r>
        <w:rPr>
          <w:rFonts w:ascii="Univers" w:hAnsi="Univers"/>
          <w:sz w:val="16"/>
        </w:rPr>
        <w:t>$</w:t>
      </w:r>
      <w:r w:rsidR="00BA3F3D">
        <w:rPr>
          <w:rFonts w:ascii="Univers" w:hAnsi="Univers"/>
          <w:sz w:val="16"/>
        </w:rPr>
        <w:t>500,000.00.</w:t>
      </w:r>
      <w:r w:rsidR="00807A26">
        <w:rPr>
          <w:rFonts w:ascii="Univers" w:hAnsi="Univers"/>
          <w:sz w:val="16"/>
        </w:rPr>
        <w:t xml:space="preserve">  Following completion of the Sanctuary, we were contracted to start work on design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BA3F3D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</w:t>
      </w:r>
      <w:r w:rsidR="00807A26">
        <w:rPr>
          <w:rFonts w:ascii="Univers" w:hAnsi="Univers"/>
          <w:sz w:val="16"/>
        </w:rPr>
        <w:t>f the new Fellowship Hall, which will consist of approximately 3,500 square feet and have a Construction Cost of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</w:t>
      </w:r>
      <w:r w:rsidR="00BA3F3D">
        <w:rPr>
          <w:rFonts w:ascii="Univers" w:hAnsi="Univers"/>
          <w:sz w:val="16"/>
        </w:rPr>
        <w:t>$350,000.00</w:t>
      </w:r>
      <w:r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proofErr w:type="spellStart"/>
      <w:r w:rsidR="00046637">
        <w:rPr>
          <w:rFonts w:ascii="Univers" w:hAnsi="Univers"/>
          <w:sz w:val="16"/>
        </w:rPr>
        <w:t>DreamLand</w:t>
      </w:r>
      <w:proofErr w:type="spellEnd"/>
      <w:r w:rsidR="00046637">
        <w:rPr>
          <w:rFonts w:ascii="Univers" w:hAnsi="Univers"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046637">
        <w:rPr>
          <w:rFonts w:ascii="Univers" w:hAnsi="Univers"/>
          <w:sz w:val="16"/>
        </w:rPr>
        <w:t>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  <w:r w:rsidR="00295EAB">
        <w:rPr>
          <w:rFonts w:ascii="Univers" w:hAnsi="Univers"/>
          <w:sz w:val="16"/>
        </w:rPr>
        <w:t xml:space="preserve"> Properties, LLC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 xml:space="preserve">Mr. Frank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</w:t>
      </w:r>
      <w:r w:rsidR="00295EAB">
        <w:rPr>
          <w:rFonts w:ascii="Univers" w:hAnsi="Univers"/>
          <w:sz w:val="16"/>
        </w:rPr>
        <w:t>985-643-6080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Default="0049243D" w:rsidP="00046637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046637">
        <w:rPr>
          <w:rFonts w:ascii="Univers" w:hAnsi="Univers"/>
          <w:sz w:val="16"/>
        </w:rPr>
        <w:t>Engineering design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new effluent waste disposal system connecting to city sewer and water servicing approximately 40 mobile homes located in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Mississippi.  Approximate Cost:  $375,000.00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 xml:space="preserve">new Slidell Offices, approximately 2,232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>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 xml:space="preserve">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1D1656">
            <w:r>
              <w:t xml:space="preserve">Brian </w:t>
            </w:r>
            <w:r w:rsidR="00046637">
              <w:t xml:space="preserve">A. </w:t>
            </w:r>
            <w:proofErr w:type="spellStart"/>
            <w:r w:rsidR="00046637"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046637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DreamLand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Mobile Home Park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Bridge City Center for Youth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565532">
        <w:rPr>
          <w:rFonts w:ascii="Univers" w:hAnsi="Univers"/>
          <w:sz w:val="16"/>
        </w:rPr>
        <w:t>5</w:t>
      </w:r>
      <w:r w:rsidR="00F21000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F21000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</w:t>
      </w:r>
      <w:r w:rsidR="00C84B74">
        <w:rPr>
          <w:rFonts w:ascii="Univers" w:hAnsi="Univers"/>
          <w:sz w:val="16"/>
        </w:rPr>
        <w:t>info@dammonengineering.com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291079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sectPr w:rsidR="004C6D78" w:rsidSect="00A619D8">
      <w:footerReference w:type="default" r:id="rId8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37" w:rsidRDefault="00046637">
      <w:r>
        <w:separator/>
      </w:r>
    </w:p>
  </w:endnote>
  <w:endnote w:type="continuationSeparator" w:id="0">
    <w:p w:rsidR="00046637" w:rsidRDefault="0004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 w:rsidR="00AB614A"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 w:rsidR="00AB614A">
      <w:rPr>
        <w:rStyle w:val="PageNumber"/>
        <w:rFonts w:ascii="Arial" w:hAnsi="Arial" w:cs="Arial"/>
        <w:b/>
        <w:bCs/>
        <w:sz w:val="18"/>
      </w:rPr>
      <w:fldChar w:fldCharType="separate"/>
    </w:r>
    <w:r w:rsidR="00C84B74">
      <w:rPr>
        <w:rStyle w:val="PageNumber"/>
        <w:rFonts w:ascii="Arial" w:hAnsi="Arial" w:cs="Arial"/>
        <w:b/>
        <w:bCs/>
        <w:noProof/>
        <w:sz w:val="18"/>
      </w:rPr>
      <w:t>24</w:t>
    </w:r>
    <w:r w:rsidR="00AB614A"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37" w:rsidRDefault="00046637">
      <w:r>
        <w:separator/>
      </w:r>
    </w:p>
  </w:footnote>
  <w:footnote w:type="continuationSeparator" w:id="0">
    <w:p w:rsidR="00046637" w:rsidRDefault="0004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46637"/>
    <w:rsid w:val="00051D2A"/>
    <w:rsid w:val="000B6F65"/>
    <w:rsid w:val="00110477"/>
    <w:rsid w:val="00120952"/>
    <w:rsid w:val="0014469F"/>
    <w:rsid w:val="0017352D"/>
    <w:rsid w:val="00197630"/>
    <w:rsid w:val="001C6934"/>
    <w:rsid w:val="001D1656"/>
    <w:rsid w:val="001E2CB2"/>
    <w:rsid w:val="001E74B8"/>
    <w:rsid w:val="001F2DB1"/>
    <w:rsid w:val="001F4A0F"/>
    <w:rsid w:val="002278D4"/>
    <w:rsid w:val="00265625"/>
    <w:rsid w:val="00267EDC"/>
    <w:rsid w:val="00291079"/>
    <w:rsid w:val="00295EAB"/>
    <w:rsid w:val="002A73BE"/>
    <w:rsid w:val="002B2EE9"/>
    <w:rsid w:val="002D753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B3654"/>
    <w:rsid w:val="004C13CD"/>
    <w:rsid w:val="004C6D78"/>
    <w:rsid w:val="004E539D"/>
    <w:rsid w:val="004F699B"/>
    <w:rsid w:val="00505954"/>
    <w:rsid w:val="00514067"/>
    <w:rsid w:val="00565532"/>
    <w:rsid w:val="00575449"/>
    <w:rsid w:val="005A0ACC"/>
    <w:rsid w:val="005C2306"/>
    <w:rsid w:val="00603915"/>
    <w:rsid w:val="0062276D"/>
    <w:rsid w:val="00646935"/>
    <w:rsid w:val="00677462"/>
    <w:rsid w:val="00680390"/>
    <w:rsid w:val="006A1522"/>
    <w:rsid w:val="006A4729"/>
    <w:rsid w:val="006B1BD3"/>
    <w:rsid w:val="006F6FF8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619D8"/>
    <w:rsid w:val="00A937F4"/>
    <w:rsid w:val="00AB1ECA"/>
    <w:rsid w:val="00AB614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84B7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9D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9D8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19D8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A619D8"/>
    <w:rPr>
      <w:rFonts w:ascii="Arial" w:hAnsi="Arial" w:cs="Arial"/>
      <w:sz w:val="18"/>
    </w:rPr>
  </w:style>
  <w:style w:type="paragraph" w:styleId="BodyText2">
    <w:name w:val="Body Text 2"/>
    <w:basedOn w:val="Normal"/>
    <w:rsid w:val="00A619D8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A61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9D8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613A1-A917-4685-87A0-9F40137B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106</TotalTime>
  <Pages>24</Pages>
  <Words>4872</Words>
  <Characters>34067</Characters>
  <Application>Microsoft Office Word</Application>
  <DocSecurity>0</DocSecurity>
  <Lines>283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7</cp:revision>
  <cp:lastPrinted>2014-05-06T15:00:00Z</cp:lastPrinted>
  <dcterms:created xsi:type="dcterms:W3CDTF">2014-05-06T21:26:00Z</dcterms:created>
  <dcterms:modified xsi:type="dcterms:W3CDTF">2014-05-16T14:09:00Z</dcterms:modified>
</cp:coreProperties>
</file>