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FB2ECA" w:rsidRPr="00C4084F">
        <w:rPr>
          <w:rFonts w:ascii="Univers" w:hAnsi="Univers"/>
          <w:snapToGrid w:val="0"/>
          <w:sz w:val="16"/>
        </w:rPr>
        <w:t xml:space="preserve">Professional </w:t>
      </w:r>
      <w:r w:rsidR="009375BD">
        <w:rPr>
          <w:rFonts w:ascii="Univers" w:hAnsi="Univers"/>
          <w:snapToGrid w:val="0"/>
          <w:sz w:val="16"/>
        </w:rPr>
        <w:t xml:space="preserve">A/E </w:t>
      </w:r>
      <w:r w:rsidR="00FB2ECA" w:rsidRPr="00FB2ECA">
        <w:rPr>
          <w:rFonts w:ascii="Univers" w:hAnsi="Univers"/>
          <w:snapToGrid w:val="0"/>
          <w:sz w:val="16"/>
        </w:rPr>
        <w:t>Services for City of</w:t>
      </w:r>
      <w:r w:rsidR="00FB2ECA">
        <w:rPr>
          <w:rFonts w:ascii="Univers" w:hAnsi="Univers"/>
          <w:i/>
          <w:snapToGrid w:val="0"/>
          <w:sz w:val="16"/>
        </w:rPr>
        <w:t xml:space="preserve"> </w:t>
      </w:r>
      <w:r w:rsidR="00AC40E5" w:rsidRPr="00AC40E5">
        <w:rPr>
          <w:rFonts w:ascii="Univers" w:hAnsi="Univers"/>
          <w:snapToGrid w:val="0"/>
          <w:sz w:val="16"/>
        </w:rPr>
        <w:t>Slidell, Louisiana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Apri</w:t>
      </w:r>
      <w:r w:rsidR="00505954" w:rsidRPr="0017352D">
        <w:rPr>
          <w:rFonts w:ascii="Univers" w:hAnsi="Univers"/>
          <w:sz w:val="16"/>
        </w:rPr>
        <w:t>l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9375BD">
        <w:rPr>
          <w:rFonts w:ascii="Univers" w:hAnsi="Univers"/>
          <w:sz w:val="16"/>
        </w:rPr>
        <w:t>3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6A1522">
        <w:rPr>
          <w:rFonts w:ascii="Univers" w:hAnsi="Univers"/>
          <w:sz w:val="16"/>
        </w:rPr>
        <w:t>Request for Statements of Qualifications for Professional A/E Services</w:t>
      </w:r>
      <w:r w:rsidR="00FB2ECA" w:rsidRPr="0017352D">
        <w:rPr>
          <w:rFonts w:ascii="Univers" w:hAnsi="Univers"/>
          <w:sz w:val="16"/>
        </w:rPr>
        <w:t>, due May 1</w:t>
      </w:r>
      <w:r w:rsidR="009375BD">
        <w:rPr>
          <w:rFonts w:ascii="Univers" w:hAnsi="Univers"/>
          <w:sz w:val="16"/>
        </w:rPr>
        <w:t>0</w:t>
      </w:r>
      <w:r w:rsidR="00FB2ECA" w:rsidRPr="0017352D">
        <w:rPr>
          <w:rFonts w:ascii="Univers" w:hAnsi="Univers"/>
          <w:sz w:val="16"/>
        </w:rPr>
        <w:t>, 201</w:t>
      </w:r>
      <w:r w:rsidR="009375BD">
        <w:rPr>
          <w:rFonts w:ascii="Univers" w:hAnsi="Univers"/>
          <w:sz w:val="16"/>
        </w:rPr>
        <w:t>3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>Kevin J. Kinchen</w:t>
      </w:r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Winsor &amp; Associates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  <w:r w:rsidR="00913943" w:rsidRPr="00913943">
        <w:rPr>
          <w:rFonts w:ascii="Univers" w:hAnsi="Univers"/>
          <w:sz w:val="16"/>
        </w:rPr>
        <w:t>35621 Garden Drive, Slidell, Louisiana 70460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49243D">
        <w:rPr>
          <w:rFonts w:ascii="Univers" w:hAnsi="Univers"/>
          <w:sz w:val="16"/>
        </w:rPr>
        <w:t>: Mechanical Engineer, License No. 024975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ORGANIZATIONAL CHART OF PROPOSED TEAM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>Kevin J. Kinchen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15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design of new 6,622 s.f. fire station with overnight accommodations to be located on Steele Road in Slidell, Louisiana.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 w:rsidP="00762866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design of renovations to approximately 20,000 s.f. of existing facilities on Chef Menteur Highway in New Orleans, Louisiana.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>2013 (Currently in Design)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approximately 5,000 s.f. Day Spa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Bikram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 (Currently in Design)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N/A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Engineering for new 10,363 s.f. Yoga Studio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N/A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Emmett G.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Chief Engineer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CC2001" w:rsidRPr="00CC2001">
        <w:rPr>
          <w:rFonts w:ascii="Univers" w:hAnsi="Univers"/>
          <w:sz w:val="16"/>
        </w:rPr>
        <w:t>4</w:t>
      </w:r>
      <w:r w:rsidR="00B465EB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CC2001">
        <w:rPr>
          <w:rFonts w:ascii="Univers" w:hAnsi="Univers"/>
          <w:sz w:val="16"/>
        </w:rPr>
        <w:t>2</w:t>
      </w:r>
      <w:r w:rsidR="00B465EB">
        <w:rPr>
          <w:rFonts w:ascii="Univers" w:hAnsi="Univers"/>
          <w:sz w:val="16"/>
        </w:rPr>
        <w:t>6</w:t>
      </w:r>
      <w:r w:rsidR="00CC2001">
        <w:rPr>
          <w:rFonts w:ascii="Univers" w:hAnsi="Univers"/>
          <w:sz w:val="16"/>
        </w:rPr>
        <w:t>+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 xml:space="preserve">(DEGREE AND </w:t>
      </w:r>
      <w:r w:rsidRPr="0049243D">
        <w:rPr>
          <w:rFonts w:ascii="Univers" w:hAnsi="Univers"/>
          <w:i/>
          <w:sz w:val="16"/>
        </w:rPr>
        <w:t>SPECIALIZATION</w:t>
      </w:r>
      <w:r>
        <w:rPr>
          <w:rFonts w:ascii="Univers" w:hAnsi="Univers"/>
          <w:sz w:val="16"/>
        </w:rPr>
        <w:t>): BS Engineering, Electrical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 xml:space="preserve">(STATE AND DISCIPLINE): Louisiana, License No. 8796; </w:t>
      </w:r>
      <w:r w:rsidRPr="0049243D">
        <w:rPr>
          <w:rFonts w:ascii="Univers" w:hAnsi="Univers"/>
          <w:i/>
          <w:sz w:val="16"/>
        </w:rPr>
        <w:t>Mississippi,</w:t>
      </w:r>
      <w:r w:rsidR="00CC2001">
        <w:rPr>
          <w:rFonts w:ascii="Univers" w:hAnsi="Univers"/>
          <w:i/>
          <w:sz w:val="16"/>
        </w:rPr>
        <w:t xml:space="preserve"> </w:t>
      </w:r>
      <w:r w:rsidRPr="0049243D">
        <w:rPr>
          <w:rFonts w:ascii="Univers" w:hAnsi="Univers"/>
          <w:i/>
          <w:sz w:val="16"/>
        </w:rPr>
        <w:t>License No. 9652;</w:t>
      </w:r>
    </w:p>
    <w:p w:rsidR="0049243D" w:rsidRPr="0049243D" w:rsidRDefault="0049243D" w:rsidP="0049243D">
      <w:pPr>
        <w:pStyle w:val="ListParagraph"/>
        <w:rPr>
          <w:rFonts w:ascii="Univers" w:hAnsi="Univers"/>
          <w:i/>
          <w:sz w:val="16"/>
        </w:rPr>
      </w:pPr>
    </w:p>
    <w:p w:rsidR="0049243D" w:rsidRPr="0049243D" w:rsidRDefault="0049243D" w:rsidP="006B1BD3">
      <w:pPr>
        <w:ind w:left="720" w:right="-1800"/>
        <w:rPr>
          <w:rFonts w:ascii="Univers" w:hAnsi="Univers"/>
          <w:sz w:val="16"/>
        </w:rPr>
      </w:pPr>
      <w:r w:rsidRPr="0049243D">
        <w:rPr>
          <w:rFonts w:ascii="Univers" w:hAnsi="Univers"/>
          <w:i/>
          <w:sz w:val="16"/>
        </w:rPr>
        <w:t xml:space="preserve">Texas, License No. 9556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C2001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17352D">
        <w:rPr>
          <w:rFonts w:ascii="Univers" w:hAnsi="Univers"/>
          <w:sz w:val="16"/>
        </w:rPr>
        <w:t xml:space="preserve">OTHER PROFESSIONAL QUALIFICATIONS </w:t>
      </w:r>
      <w:r w:rsidRPr="0017352D">
        <w:rPr>
          <w:rFonts w:ascii="Univers" w:hAnsi="Univers"/>
          <w:i/>
          <w:sz w:val="16"/>
        </w:rPr>
        <w:t xml:space="preserve">(Publications, </w:t>
      </w:r>
      <w:r w:rsidRPr="00CC2001">
        <w:rPr>
          <w:rFonts w:ascii="Univers" w:hAnsi="Univers"/>
          <w:i/>
          <w:sz w:val="16"/>
        </w:rPr>
        <w:t>Organizations, Training, Awards, etc.)</w:t>
      </w:r>
      <w:r w:rsidRPr="00CC2001">
        <w:rPr>
          <w:rFonts w:ascii="Univers" w:hAnsi="Univers"/>
          <w:sz w:val="16"/>
        </w:rPr>
        <w:t>:</w:t>
      </w:r>
      <w:r w:rsidRPr="0017352D">
        <w:rPr>
          <w:rFonts w:ascii="Univers" w:hAnsi="Univers"/>
          <w:sz w:val="16"/>
        </w:rPr>
        <w:t xml:space="preserve">  </w:t>
      </w:r>
      <w:r w:rsidR="00CC2001">
        <w:rPr>
          <w:rFonts w:ascii="Univers" w:hAnsi="Univers"/>
          <w:sz w:val="16"/>
        </w:rPr>
        <w:t>Louisiana Engineering Society (LES);</w:t>
      </w:r>
    </w:p>
    <w:p w:rsidR="00CC2001" w:rsidRDefault="00CC2001" w:rsidP="00CC2001">
      <w:pPr>
        <w:ind w:right="-1800"/>
        <w:rPr>
          <w:rFonts w:ascii="Univers" w:hAnsi="Univers"/>
          <w:sz w:val="16"/>
        </w:rPr>
      </w:pPr>
    </w:p>
    <w:p w:rsidR="006B1BD3" w:rsidRDefault="00CC2001" w:rsidP="006B1BD3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National Society of Civil Engineers (NSCE); National Society of Professional Engineers; International Code Council (ICC); Rotary Club</w:t>
      </w:r>
    </w:p>
    <w:p w:rsidR="006B1BD3" w:rsidRDefault="006B1BD3" w:rsidP="006B1BD3">
      <w:pPr>
        <w:ind w:left="720" w:right="-1800"/>
        <w:rPr>
          <w:rFonts w:ascii="Univers" w:hAnsi="Univers"/>
          <w:sz w:val="16"/>
        </w:rPr>
      </w:pPr>
    </w:p>
    <w:p w:rsidR="00CC2001" w:rsidRPr="0017352D" w:rsidRDefault="00CC2001" w:rsidP="006B1BD3">
      <w:pPr>
        <w:ind w:left="720" w:right="-1800"/>
        <w:rPr>
          <w:rFonts w:ascii="Univers" w:hAnsi="Univers"/>
          <w:sz w:val="16"/>
          <w:u w:val="single"/>
        </w:rPr>
      </w:pPr>
      <w:r>
        <w:rPr>
          <w:rFonts w:ascii="Univers" w:hAnsi="Univers"/>
          <w:sz w:val="16"/>
        </w:rPr>
        <w:t>(twice</w:t>
      </w:r>
      <w:r w:rsidR="006B1BD3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past president); Slidell Chamber of Commerce; Recipient of Louisiana Engineering Society “Ethics in Business” Award.</w:t>
      </w:r>
    </w:p>
    <w:p w:rsidR="0049243D" w:rsidRDefault="0017352D" w:rsidP="0049243D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</w:t>
      </w:r>
      <w:r w:rsidR="0049243D" w:rsidRPr="0017352D">
        <w:rPr>
          <w:rFonts w:ascii="Univers" w:hAnsi="Univers"/>
          <w:sz w:val="16"/>
        </w:rPr>
        <w:t>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 St. Tammany Parish Administrative Complex,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3D222E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 201</w:t>
      </w:r>
      <w:r w:rsidR="00AF4D9A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F4D9A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sz w:val="16"/>
        </w:rPr>
        <w:t xml:space="preserve"> 2011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3D22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 </w:t>
      </w:r>
      <w:r w:rsidR="003D222E">
        <w:rPr>
          <w:rFonts w:ascii="Univers" w:hAnsi="Univers"/>
          <w:sz w:val="16"/>
        </w:rPr>
        <w:t>All Disciplines of Architecture and</w:t>
      </w:r>
    </w:p>
    <w:p w:rsidR="003D222E" w:rsidRDefault="003D222E" w:rsidP="0049243D">
      <w:pPr>
        <w:ind w:right="-1800"/>
        <w:rPr>
          <w:rFonts w:ascii="Univers" w:hAnsi="Univers"/>
          <w:sz w:val="16"/>
        </w:rPr>
      </w:pPr>
    </w:p>
    <w:p w:rsidR="003D222E" w:rsidRDefault="003D222E" w:rsidP="00AF4D9A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Design of </w:t>
      </w:r>
      <w:r w:rsidR="00AF4D9A">
        <w:rPr>
          <w:rFonts w:ascii="Univers" w:hAnsi="Univers"/>
          <w:sz w:val="16"/>
        </w:rPr>
        <w:t>Complete Renovation and Repair of</w:t>
      </w:r>
      <w:r>
        <w:rPr>
          <w:rFonts w:ascii="Univers" w:hAnsi="Univers"/>
          <w:sz w:val="16"/>
        </w:rPr>
        <w:t xml:space="preserve"> </w:t>
      </w:r>
      <w:r w:rsidR="00AF4D9A">
        <w:rPr>
          <w:rFonts w:ascii="Univers" w:hAnsi="Univers"/>
          <w:sz w:val="16"/>
        </w:rPr>
        <w:t xml:space="preserve">Six Story, 42,928 Square Foot Office Building, Approximate </w:t>
      </w:r>
    </w:p>
    <w:p w:rsidR="003D222E" w:rsidRDefault="003D222E" w:rsidP="00AF4D9A">
      <w:pPr>
        <w:ind w:right="-1800" w:firstLine="720"/>
        <w:rPr>
          <w:rFonts w:ascii="Univers" w:hAnsi="Univers"/>
          <w:sz w:val="16"/>
        </w:rPr>
      </w:pPr>
    </w:p>
    <w:p w:rsidR="0049243D" w:rsidRDefault="00AF4D9A" w:rsidP="00AF4D9A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$8,000,000.00 Construction Cost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STARC West</w:t>
      </w:r>
      <w:r w:rsidR="00F81336">
        <w:rPr>
          <w:rFonts w:ascii="Univers" w:hAnsi="Univers"/>
          <w:i/>
          <w:sz w:val="16"/>
        </w:rPr>
        <w:t>; Mandeville,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2011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i/>
          <w:sz w:val="16"/>
        </w:rPr>
        <w:t xml:space="preserve"> Est. 2011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3D22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</w:t>
      </w:r>
      <w:r w:rsidR="003D222E">
        <w:rPr>
          <w:rFonts w:ascii="Univers" w:hAnsi="Univers"/>
          <w:sz w:val="16"/>
        </w:rPr>
        <w:t xml:space="preserve">All Disciplines of Architecture and </w:t>
      </w:r>
    </w:p>
    <w:p w:rsidR="003D222E" w:rsidRDefault="003D222E" w:rsidP="0049243D">
      <w:pPr>
        <w:ind w:right="-1800"/>
        <w:rPr>
          <w:rFonts w:ascii="Univers" w:hAnsi="Univers"/>
          <w:sz w:val="16"/>
        </w:rPr>
      </w:pPr>
    </w:p>
    <w:p w:rsidR="003D222E" w:rsidRDefault="003D222E" w:rsidP="00AF4D9A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</w:t>
      </w:r>
      <w:r w:rsidR="00AF4D9A">
        <w:rPr>
          <w:rFonts w:ascii="Univers" w:hAnsi="Univers"/>
          <w:sz w:val="16"/>
        </w:rPr>
        <w:t>Design of New Building to Provide Care</w:t>
      </w:r>
      <w:r>
        <w:rPr>
          <w:rFonts w:ascii="Univers" w:hAnsi="Univers"/>
          <w:sz w:val="16"/>
        </w:rPr>
        <w:t xml:space="preserve"> </w:t>
      </w:r>
      <w:r w:rsidR="00AF4D9A">
        <w:rPr>
          <w:rFonts w:ascii="Univers" w:hAnsi="Univers"/>
          <w:sz w:val="16"/>
        </w:rPr>
        <w:t xml:space="preserve">Facilities for Disabled Citizens, 5,100 Square Feet, Approximate $350,000.00 </w:t>
      </w:r>
    </w:p>
    <w:p w:rsidR="003D222E" w:rsidRDefault="003D222E" w:rsidP="00AF4D9A">
      <w:pPr>
        <w:ind w:right="-1800" w:firstLine="720"/>
        <w:rPr>
          <w:rFonts w:ascii="Univers" w:hAnsi="Univers"/>
          <w:sz w:val="16"/>
        </w:rPr>
      </w:pPr>
    </w:p>
    <w:p w:rsidR="0049243D" w:rsidRDefault="00AF4D9A" w:rsidP="00AF4D9A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Starlight Missionary Baptist Church</w:t>
      </w:r>
      <w:r w:rsidR="00F81336">
        <w:rPr>
          <w:rFonts w:ascii="Univers" w:hAnsi="Univers"/>
          <w:i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D05A28">
        <w:rPr>
          <w:rFonts w:ascii="Univers" w:hAnsi="Univers"/>
          <w:sz w:val="16"/>
        </w:rPr>
        <w:t xml:space="preserve"> 2008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 2009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Multiple Phase Project which included</w:t>
      </w:r>
    </w:p>
    <w:p w:rsidR="00D05A28" w:rsidRDefault="00D05A28" w:rsidP="0049243D">
      <w:pPr>
        <w:ind w:right="-1800"/>
        <w:rPr>
          <w:rFonts w:ascii="Univers" w:hAnsi="Univers"/>
          <w:sz w:val="16"/>
        </w:rPr>
      </w:pPr>
    </w:p>
    <w:p w:rsidR="003D222E" w:rsidRDefault="00D05A28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3D222E">
        <w:rPr>
          <w:rFonts w:ascii="Univers" w:hAnsi="Univers"/>
          <w:sz w:val="16"/>
        </w:rPr>
        <w:t xml:space="preserve">all disciplines of architecture and engineering for </w:t>
      </w:r>
      <w:r>
        <w:rPr>
          <w:rFonts w:ascii="Univers" w:hAnsi="Univers"/>
          <w:sz w:val="16"/>
        </w:rPr>
        <w:t xml:space="preserve">design of renovation of existing sanctuary and design of new sanctuary (14,127 s.f.) and </w:t>
      </w:r>
    </w:p>
    <w:p w:rsidR="003D222E" w:rsidRDefault="003D222E" w:rsidP="0049243D">
      <w:pPr>
        <w:ind w:right="-1800"/>
        <w:rPr>
          <w:rFonts w:ascii="Univers" w:hAnsi="Univers"/>
          <w:sz w:val="16"/>
        </w:rPr>
      </w:pPr>
    </w:p>
    <w:p w:rsidR="00D05A28" w:rsidRDefault="00D05A28" w:rsidP="00D05A28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fellowship building.  Approximate $1,800,000.00 Construction Cost.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D05A28">
        <w:rPr>
          <w:rFonts w:ascii="Univers" w:hAnsi="Univers"/>
          <w:i/>
          <w:sz w:val="16"/>
        </w:rPr>
        <w:t xml:space="preserve">   Aircraft Hangars,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D05A28">
        <w:rPr>
          <w:rFonts w:ascii="Univers" w:hAnsi="Univers"/>
          <w:sz w:val="16"/>
        </w:rPr>
        <w:t xml:space="preserve"> 2005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Multiple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Design and Engineering for new</w:t>
      </w:r>
    </w:p>
    <w:p w:rsidR="00D05A28" w:rsidRDefault="00D05A28" w:rsidP="0049243D">
      <w:pPr>
        <w:ind w:right="-1800"/>
        <w:rPr>
          <w:rFonts w:ascii="Univers" w:hAnsi="Univers"/>
          <w:sz w:val="16"/>
        </w:rPr>
      </w:pPr>
    </w:p>
    <w:p w:rsidR="00D05A28" w:rsidRDefault="00D05A28" w:rsidP="00D05A28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aircraft hangars for multiple private parties, approximate $1,000,000.00 - $1,500,000.00 total Construction Cost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D05A28">
        <w:rPr>
          <w:rFonts w:ascii="Univers" w:hAnsi="Univers"/>
          <w:i/>
          <w:sz w:val="16"/>
        </w:rPr>
        <w:t xml:space="preserve"> Standard Materials, Inc</w:t>
      </w:r>
      <w:r w:rsidR="00F81336">
        <w:rPr>
          <w:rFonts w:ascii="Univers" w:hAnsi="Univers"/>
          <w:i/>
          <w:sz w:val="16"/>
        </w:rPr>
        <w:t>.; Mandeville,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D05A28">
        <w:rPr>
          <w:rFonts w:ascii="Univers" w:hAnsi="Univers"/>
          <w:sz w:val="16"/>
        </w:rPr>
        <w:t xml:space="preserve"> 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2008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All Disciplines of Architecture and</w:t>
      </w:r>
    </w:p>
    <w:p w:rsidR="00D05A28" w:rsidRDefault="00D05A28" w:rsidP="0049243D">
      <w:pPr>
        <w:ind w:right="-1800"/>
        <w:rPr>
          <w:rFonts w:ascii="Univers" w:hAnsi="Univers"/>
          <w:sz w:val="16"/>
        </w:rPr>
      </w:pPr>
    </w:p>
    <w:p w:rsidR="00F81336" w:rsidRDefault="00D05A28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Services for Design of New Concrete Mix Facility and Offices</w:t>
      </w:r>
      <w:r w:rsidR="00F81336">
        <w:rPr>
          <w:rFonts w:ascii="Univers" w:hAnsi="Univers"/>
          <w:sz w:val="16"/>
        </w:rPr>
        <w:t>, Approximate Total Square Footage, 12,000; Approximate</w:t>
      </w:r>
    </w:p>
    <w:p w:rsidR="00F81336" w:rsidRDefault="00F81336" w:rsidP="00F81336">
      <w:pPr>
        <w:ind w:right="-1800" w:firstLine="720"/>
        <w:rPr>
          <w:rFonts w:ascii="Univers" w:hAnsi="Univers"/>
          <w:sz w:val="16"/>
        </w:rPr>
      </w:pPr>
    </w:p>
    <w:p w:rsidR="00D05A28" w:rsidRDefault="00F81336" w:rsidP="00F81336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$3,500,000.00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677462">
        <w:rPr>
          <w:rFonts w:ascii="Univers" w:hAnsi="Univers"/>
          <w:sz w:val="16"/>
        </w:rPr>
        <w:t>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677462">
        <w:rPr>
          <w:rFonts w:ascii="Univers" w:hAnsi="Univers"/>
          <w:sz w:val="16"/>
        </w:rPr>
        <w:t>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49243D" w:rsidP="0049243D">
      <w:pPr>
        <w:ind w:left="360" w:right="-1800"/>
        <w:rPr>
          <w:rFonts w:ascii="Univers" w:hAnsi="Univers"/>
          <w:b/>
          <w:color w:val="FF0000"/>
          <w:sz w:val="16"/>
          <w:u w:val="single"/>
        </w:rPr>
      </w:pP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575449" w:rsidRPr="00677462">
        <w:rPr>
          <w:rFonts w:ascii="Univers" w:hAnsi="Univers"/>
          <w:sz w:val="16"/>
        </w:rPr>
        <w:t>201</w:t>
      </w:r>
      <w:r w:rsidR="00C022A5" w:rsidRPr="00677462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C022A5" w:rsidRPr="00976920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McAlister Deli’s located throughout Texas and Louisiana.   Average project consisted of approximately 2,000 s.f. of buildout area with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Tangipahoa Landfill;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77462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Leachate Piping System from ten new landfill cells to oxidation pond.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$1,500,000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FB60A1">
        <w:rPr>
          <w:rFonts w:ascii="Univers" w:hAnsi="Univers"/>
          <w:sz w:val="16"/>
        </w:rPr>
        <w:t>Marco’s Pizza – Various Locations Throughout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</w:t>
      </w:r>
      <w:r w:rsidR="00FB60A1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FB60A1">
        <w:rPr>
          <w:rFonts w:ascii="Univers" w:hAnsi="Univers"/>
          <w:sz w:val="16"/>
        </w:rPr>
        <w:t>20</w:t>
      </w:r>
      <w:r w:rsidR="00FB60A1" w:rsidRPr="00FB60A1">
        <w:rPr>
          <w:rFonts w:ascii="Univers" w:hAnsi="Univers"/>
          <w:sz w:val="16"/>
        </w:rPr>
        <w:t>1</w:t>
      </w:r>
      <w:r w:rsidR="00FB60A1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All Disciplines of Architecture and 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FB60A1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</w:t>
      </w:r>
      <w:r w:rsidR="00FB60A1">
        <w:rPr>
          <w:rFonts w:ascii="Univers" w:hAnsi="Univers"/>
          <w:sz w:val="16"/>
        </w:rPr>
        <w:t>New Turn Key Marco’s Pizza Franchise locations throughout Louisiana with an average s.f. of 2,000 and an average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796102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</w:t>
      </w:r>
      <w:r w:rsidR="00FB60A1">
        <w:rPr>
          <w:rFonts w:ascii="Univers" w:hAnsi="Univers"/>
          <w:sz w:val="16"/>
        </w:rPr>
        <w:t>175</w:t>
      </w:r>
      <w:r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BD3A20" w:rsidRDefault="00BD3A20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>
        <w:rPr>
          <w:rFonts w:ascii="Univers" w:hAnsi="Univers"/>
          <w:sz w:val="16"/>
        </w:rPr>
        <w:t>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2013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 xml:space="preserve">Slidell City Sidewalks in the Lincoln Park Area;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CBDG Phase II.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B8614A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Seventh Street Drainage Improvements;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Pr="00575449">
        <w:rPr>
          <w:rFonts w:ascii="Univers" w:hAnsi="Univers"/>
          <w:sz w:val="16"/>
        </w:rPr>
        <w:t>Design</w:t>
      </w:r>
      <w:r>
        <w:rPr>
          <w:rFonts w:ascii="Univers" w:hAnsi="Univers"/>
          <w:sz w:val="16"/>
        </w:rPr>
        <w:t xml:space="preserve"> and Engineering for new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Roadway and Drainage Improvements.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Design of Complete Hospital Cafeteria Renovation, including HVAC replacement, lighting, and exhaust hoods; 3,348 s.f.,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Engineering for New Retail Shopping Center on Gause West; Approximately 9,000 s.f. and $1,080,000.00 Construction Cost.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New Medical Dental Center and Tenant Office Space; 7,164 s.f. with a Construction Cost of $900,000.00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Marine Combatant Craft Operations Facility; Stennis, Mississippi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677462">
        <w:rPr>
          <w:rFonts w:ascii="Univers" w:hAnsi="Univers"/>
          <w:sz w:val="16"/>
        </w:rPr>
        <w:t>INFORMATION - PROJECT OWNER:</w:t>
      </w:r>
      <w:r w:rsidR="00796102" w:rsidRPr="00677462">
        <w:rPr>
          <w:rFonts w:ascii="Univers" w:hAnsi="Univers"/>
          <w:sz w:val="16"/>
        </w:rPr>
        <w:t xml:space="preserve"> </w:t>
      </w:r>
      <w:r w:rsidR="00677462" w:rsidRPr="00677462">
        <w:rPr>
          <w:rFonts w:ascii="Univers" w:hAnsi="Univers"/>
          <w:sz w:val="16"/>
        </w:rPr>
        <w:t>United States Government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NAME: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Mr</w:t>
      </w:r>
      <w:r w:rsidR="00BA3F3D">
        <w:rPr>
          <w:rFonts w:ascii="Univers" w:hAnsi="Univers"/>
          <w:sz w:val="16"/>
        </w:rPr>
        <w:t xml:space="preserve">. </w:t>
      </w:r>
      <w:r w:rsidR="00BA3F3D" w:rsidRPr="00C37FB9">
        <w:rPr>
          <w:rFonts w:ascii="Univers" w:hAnsi="Univers"/>
          <w:sz w:val="16"/>
        </w:rPr>
        <w:t>Roy Mouledous</w:t>
      </w:r>
      <w:r w:rsidR="00BA3F3D">
        <w:rPr>
          <w:rFonts w:ascii="Univers" w:hAnsi="Univers"/>
          <w:sz w:val="16"/>
        </w:rPr>
        <w:t>/</w:t>
      </w:r>
      <w:r w:rsidR="00BA3F3D" w:rsidRPr="00C37FB9">
        <w:rPr>
          <w:rFonts w:ascii="Univers" w:hAnsi="Univers"/>
          <w:sz w:val="16"/>
        </w:rPr>
        <w:t>Broadmoor, LLC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TELEPHONE NUMBER: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504-885-5400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All Disciplines of Architecture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96102">
        <w:rPr>
          <w:rFonts w:ascii="Univers" w:hAnsi="Univers"/>
          <w:sz w:val="16"/>
        </w:rPr>
        <w:t xml:space="preserve">and Engineering for New </w:t>
      </w:r>
      <w:r w:rsidR="00754D9F">
        <w:rPr>
          <w:rFonts w:ascii="Univers" w:hAnsi="Univers"/>
          <w:sz w:val="16"/>
        </w:rPr>
        <w:t xml:space="preserve">30,882 s.f. </w:t>
      </w:r>
      <w:r w:rsidR="00646935">
        <w:rPr>
          <w:rFonts w:ascii="Univers" w:hAnsi="Univers"/>
          <w:sz w:val="16"/>
        </w:rPr>
        <w:t xml:space="preserve">Marine Combatant &amp; Craft Operations </w:t>
      </w:r>
      <w:r w:rsidR="00754D9F">
        <w:rPr>
          <w:rFonts w:ascii="Univers" w:hAnsi="Univers"/>
          <w:sz w:val="16"/>
        </w:rPr>
        <w:t>Training Facility</w:t>
      </w:r>
      <w:r w:rsidR="00646935">
        <w:rPr>
          <w:rFonts w:ascii="Univers" w:hAnsi="Univers"/>
          <w:sz w:val="16"/>
        </w:rPr>
        <w:t xml:space="preserve"> in Stennis, Mississippi</w:t>
      </w:r>
      <w:r w:rsidR="00796102">
        <w:rPr>
          <w:rFonts w:ascii="Univers" w:hAnsi="Univers"/>
          <w:sz w:val="16"/>
        </w:rPr>
        <w:t>.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54D9F">
        <w:rPr>
          <w:rFonts w:ascii="Univers" w:hAnsi="Univers"/>
          <w:sz w:val="16"/>
        </w:rPr>
        <w:t>Approximate Construction Cost $11 Million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C6D78" w:rsidRDefault="00754D9F" w:rsidP="00754D9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SubContractor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20</w:t>
      </w:r>
      <w:r w:rsidR="00D83729">
        <w:rPr>
          <w:rFonts w:ascii="Univers" w:hAnsi="Univers"/>
          <w:sz w:val="16"/>
        </w:rPr>
        <w:t>12-2013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201</w:t>
      </w:r>
      <w:r w:rsidR="00D83729" w:rsidRPr="00B8614A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>
        <w:rPr>
          <w:rFonts w:ascii="Univers" w:hAnsi="Univers"/>
          <w:sz w:val="16"/>
        </w:rPr>
        <w:t xml:space="preserve">CBDG Phase I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CBDG Phase II.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 xml:space="preserve">The Old Towne </w:t>
      </w:r>
      <w:r w:rsidR="00AB1ECA" w:rsidRPr="00B8614A">
        <w:rPr>
          <w:rFonts w:ascii="Univers" w:hAnsi="Univers"/>
          <w:sz w:val="16"/>
        </w:rPr>
        <w:t xml:space="preserve">(Reine) </w:t>
      </w:r>
      <w:r w:rsidR="00796102" w:rsidRPr="00B8614A">
        <w:rPr>
          <w:rFonts w:ascii="Univers" w:hAnsi="Univers"/>
          <w:sz w:val="16"/>
        </w:rPr>
        <w:t>Center</w:t>
      </w:r>
      <w:r w:rsidR="00AB1ECA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AB1ECA">
        <w:rPr>
          <w:rFonts w:ascii="Univers" w:hAnsi="Univers"/>
          <w:sz w:val="16"/>
        </w:rPr>
        <w:t xml:space="preserve"> 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>Brian Reine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>Brian Reine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985-960-3929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Engineering for Design of New 27,225 s.f. Retail and Restaurant Space; with approximate Construction Cost of $3,000,000.00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>new 5,730 s.f. Medical Imaging Center for Slidell Memorial Hospital.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Tabernacle Missionary Baptist Church;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(Fellowship Hall Currently in Design)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</w:t>
      </w:r>
      <w:r w:rsidR="004539A2" w:rsidRPr="00B8614A">
        <w:rPr>
          <w:rFonts w:ascii="Univers" w:hAnsi="Univers"/>
          <w:sz w:val="16"/>
        </w:rPr>
        <w:t>1</w:t>
      </w:r>
      <w:r w:rsidR="00BA3F3D" w:rsidRPr="00B8614A">
        <w:rPr>
          <w:rFonts w:ascii="Univers" w:hAnsi="Univers"/>
          <w:sz w:val="16"/>
        </w:rPr>
        <w:t>1</w:t>
      </w:r>
      <w:r w:rsidR="004539A2" w:rsidRPr="00B8614A">
        <w:rPr>
          <w:rFonts w:ascii="Univers" w:hAnsi="Univers"/>
          <w:sz w:val="16"/>
        </w:rPr>
        <w:t xml:space="preserve"> (Fellowship Hall to be Completed in 2013)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 </w:t>
      </w:r>
      <w:r w:rsidR="004539A2">
        <w:rPr>
          <w:rFonts w:ascii="Univers" w:hAnsi="Univers"/>
          <w:sz w:val="16"/>
        </w:rPr>
        <w:t>Tabernacle Missionary Baptist Church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POINT OF </w:t>
      </w:r>
      <w:r w:rsidRPr="00EC4D2E">
        <w:rPr>
          <w:rFonts w:ascii="Univers" w:hAnsi="Univers"/>
          <w:sz w:val="16"/>
        </w:rPr>
        <w:t>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David Kaufmann, Sr.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985-649-7381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AB1ECA" w:rsidRPr="00B8614A">
        <w:rPr>
          <w:rFonts w:ascii="Univers" w:hAnsi="Univers"/>
          <w:sz w:val="16"/>
        </w:rPr>
        <w:t>All Disciplines of Architecture</w:t>
      </w:r>
      <w:r w:rsidR="00AB1ECA">
        <w:rPr>
          <w:rFonts w:ascii="Univers" w:hAnsi="Univers"/>
          <w:sz w:val="16"/>
        </w:rPr>
        <w:t xml:space="preserve"> and Engineering </w:t>
      </w:r>
      <w:r w:rsidR="00FA2D48">
        <w:rPr>
          <w:rFonts w:ascii="Univers" w:hAnsi="Univers"/>
          <w:sz w:val="16"/>
        </w:rPr>
        <w:t xml:space="preserve">for </w:t>
      </w:r>
      <w:r w:rsidR="00807A26">
        <w:rPr>
          <w:rFonts w:ascii="Univers" w:hAnsi="Univers"/>
          <w:sz w:val="16"/>
        </w:rPr>
        <w:t xml:space="preserve">a </w:t>
      </w:r>
      <w:r w:rsidR="00FA2D48">
        <w:rPr>
          <w:rFonts w:ascii="Univers" w:hAnsi="Univers"/>
          <w:sz w:val="16"/>
        </w:rPr>
        <w:t xml:space="preserve">new </w:t>
      </w:r>
      <w:r>
        <w:rPr>
          <w:rFonts w:ascii="Univers" w:hAnsi="Univers"/>
          <w:sz w:val="16"/>
        </w:rPr>
        <w:t>Sanctuary</w:t>
      </w:r>
      <w:r w:rsidR="00FA2D48">
        <w:rPr>
          <w:rFonts w:ascii="Univers" w:hAnsi="Univers"/>
          <w:sz w:val="16"/>
        </w:rPr>
        <w:t xml:space="preserve">, consisting of </w:t>
      </w:r>
      <w:r w:rsidR="00BA3F3D">
        <w:rPr>
          <w:rFonts w:ascii="Univers" w:hAnsi="Univers"/>
          <w:sz w:val="16"/>
        </w:rPr>
        <w:t>4,425</w:t>
      </w:r>
      <w:r w:rsidR="00FA2D48" w:rsidRPr="00BA3F3D">
        <w:rPr>
          <w:rFonts w:ascii="Univers" w:hAnsi="Univers"/>
          <w:sz w:val="16"/>
        </w:rPr>
        <w:t xml:space="preserve"> s.</w:t>
      </w:r>
      <w:r w:rsidR="00FA2D48">
        <w:rPr>
          <w:rFonts w:ascii="Univers" w:hAnsi="Univers"/>
          <w:sz w:val="16"/>
        </w:rPr>
        <w:t xml:space="preserve">f. with a 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807A26" w:rsidRDefault="00FA2D48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Cost of </w:t>
      </w:r>
      <w:r w:rsidR="00BA3F3D">
        <w:rPr>
          <w:rFonts w:ascii="Univers" w:hAnsi="Univers"/>
          <w:sz w:val="16"/>
        </w:rPr>
        <w:t xml:space="preserve">Approximately </w:t>
      </w:r>
      <w:r>
        <w:rPr>
          <w:rFonts w:ascii="Univers" w:hAnsi="Univers"/>
          <w:sz w:val="16"/>
        </w:rPr>
        <w:t>$</w:t>
      </w:r>
      <w:r w:rsidR="00BA3F3D">
        <w:rPr>
          <w:rFonts w:ascii="Univers" w:hAnsi="Univers"/>
          <w:sz w:val="16"/>
        </w:rPr>
        <w:t>500,000.00.</w:t>
      </w:r>
      <w:r w:rsidR="00807A26">
        <w:rPr>
          <w:rFonts w:ascii="Univers" w:hAnsi="Univers"/>
          <w:sz w:val="16"/>
        </w:rPr>
        <w:t xml:space="preserve">  Following completion of the Sanctuary, we were contracted to start work on design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BA3F3D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o</w:t>
      </w:r>
      <w:r w:rsidR="00807A26">
        <w:rPr>
          <w:rFonts w:ascii="Univers" w:hAnsi="Univers"/>
          <w:sz w:val="16"/>
        </w:rPr>
        <w:t>f the new Fellowship Hall, which will consist of approximately 3,500 square feet and have a Construction Cost of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</w:t>
      </w:r>
      <w:r w:rsidR="00BA3F3D">
        <w:rPr>
          <w:rFonts w:ascii="Univers" w:hAnsi="Univers"/>
          <w:sz w:val="16"/>
        </w:rPr>
        <w:t>$350,000.00</w:t>
      </w:r>
      <w:r w:rsidRPr="00BA3F3D"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Gause West.  Project consists of approximately 9,000 s.f.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STARC;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2001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2002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EC4D2E" w:rsidRPr="00EC4D2E">
        <w:rPr>
          <w:rFonts w:ascii="Univers" w:hAnsi="Univers"/>
          <w:sz w:val="16"/>
        </w:rPr>
        <w:t>STARC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Steve Duvernay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985-960-0781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Pr="00FA2D48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FA2D48">
        <w:rPr>
          <w:rFonts w:ascii="Univers" w:hAnsi="Univers"/>
          <w:sz w:val="16"/>
        </w:rPr>
        <w:t>Dammon Engineering</w:t>
      </w:r>
    </w:p>
    <w:p w:rsidR="00FA2D48" w:rsidRPr="00FA2D48" w:rsidRDefault="00FA2D48" w:rsidP="00FA2D48">
      <w:pPr>
        <w:ind w:left="360" w:right="-1800"/>
        <w:rPr>
          <w:rFonts w:ascii="Univers" w:hAnsi="Univers"/>
          <w:sz w:val="16"/>
        </w:rPr>
      </w:pPr>
    </w:p>
    <w:p w:rsidR="00EB04F3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Donated </w:t>
      </w:r>
      <w:r w:rsidR="00397D3E">
        <w:rPr>
          <w:rFonts w:ascii="Univers" w:hAnsi="Univers"/>
          <w:sz w:val="16"/>
        </w:rPr>
        <w:t xml:space="preserve">services </w:t>
      </w:r>
      <w:r w:rsidRPr="00FA2D48">
        <w:rPr>
          <w:rFonts w:ascii="Univers" w:hAnsi="Univers"/>
          <w:sz w:val="16"/>
        </w:rPr>
        <w:t>in all Disciplines of Architecture and Engineering to provide design of new</w:t>
      </w:r>
      <w:r w:rsidR="00EB04F3">
        <w:rPr>
          <w:rFonts w:ascii="Univers" w:hAnsi="Univers"/>
          <w:sz w:val="16"/>
        </w:rPr>
        <w:t xml:space="preserve"> </w:t>
      </w:r>
      <w:r w:rsidR="00EC4D2E">
        <w:rPr>
          <w:rFonts w:ascii="Univers" w:hAnsi="Univers"/>
          <w:sz w:val="16"/>
        </w:rPr>
        <w:t xml:space="preserve">1,900 </w:t>
      </w:r>
      <w:r w:rsidR="00EB04F3">
        <w:rPr>
          <w:rFonts w:ascii="Univers" w:hAnsi="Univers"/>
          <w:sz w:val="16"/>
        </w:rPr>
        <w:t xml:space="preserve">s.f. </w:t>
      </w:r>
      <w:r w:rsidRPr="00FA2D48">
        <w:rPr>
          <w:rFonts w:ascii="Univers" w:hAnsi="Univers"/>
          <w:sz w:val="16"/>
        </w:rPr>
        <w:t>facility for Disabled Citizens of</w:t>
      </w:r>
    </w:p>
    <w:p w:rsidR="00EB04F3" w:rsidRDefault="00EB04F3" w:rsidP="00FA2D48">
      <w:pPr>
        <w:ind w:left="360" w:right="-1800"/>
        <w:rPr>
          <w:rFonts w:ascii="Univers" w:hAnsi="Univers"/>
          <w:sz w:val="16"/>
        </w:rPr>
      </w:pPr>
    </w:p>
    <w:p w:rsidR="00FA2D48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St. Tammany </w:t>
      </w:r>
      <w:r>
        <w:rPr>
          <w:rFonts w:ascii="Univers" w:hAnsi="Univers"/>
          <w:sz w:val="16"/>
        </w:rPr>
        <w:t>Parish.</w:t>
      </w:r>
      <w:r w:rsidR="00EC4D2E">
        <w:rPr>
          <w:rFonts w:ascii="Univers" w:hAnsi="Univers"/>
          <w:sz w:val="16"/>
        </w:rPr>
        <w:t xml:space="preserve">  Construction Cost was approximately $230,000.00.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>Barry Uhle’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C4084F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s.f. with an estimated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>
        <w:rPr>
          <w:rFonts w:ascii="Univers" w:hAnsi="Univers"/>
          <w:sz w:val="16"/>
        </w:rPr>
        <w:t>0,000.00; 1</w:t>
      </w:r>
      <w:r w:rsidRPr="00C4084F">
        <w:rPr>
          <w:rFonts w:ascii="Univers" w:hAnsi="Univers"/>
          <w:sz w:val="16"/>
          <w:vertAlign w:val="superscript"/>
        </w:rPr>
        <w:t>st</w:t>
      </w:r>
      <w:r>
        <w:rPr>
          <w:rFonts w:ascii="Univers" w:hAnsi="Univers"/>
          <w:sz w:val="16"/>
        </w:rPr>
        <w:t xml:space="preserve"> Floor Renovations of Buildings 3 &amp; 4 in New Orleans, approximately 12,505 s.f. of combined renovations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565532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</w:t>
      </w:r>
      <w:r w:rsidR="00C4084F"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>new Slidell Offices, approximately 2,232 s.f. and $267,000.00 Construction Cost as well as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Front Street Addition and Stone Road Generator;  Also provided all disciplines of architecture and engineering for new 22,000 s.f. building in 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New Orleans East, at an 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>Roy Mouledous</w:t>
      </w:r>
      <w:r w:rsidR="00C37FB9">
        <w:rPr>
          <w:rFonts w:ascii="Univers" w:hAnsi="Univers"/>
          <w:sz w:val="16"/>
        </w:rPr>
        <w:t>/</w:t>
      </w:r>
      <w:r w:rsidR="00C37FB9" w:rsidRPr="00C37FB9">
        <w:rPr>
          <w:rFonts w:ascii="Univers" w:hAnsi="Univers"/>
          <w:sz w:val="16"/>
        </w:rPr>
        <w:t>Broadmoor,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r w:rsidR="00C37FB9">
        <w:rPr>
          <w:rFonts w:ascii="Univers" w:hAnsi="Univers"/>
          <w:sz w:val="16"/>
        </w:rPr>
        <w:t xml:space="preserve">Broadmoor,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SubContractor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LaQuinta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4539A2">
        <w:rPr>
          <w:rFonts w:ascii="Univers" w:hAnsi="Univers"/>
          <w:sz w:val="16"/>
        </w:rPr>
        <w:t>Dapco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>David Luparello</w:t>
      </w: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s.f.</w:t>
      </w:r>
      <w:r w:rsidR="00646935" w:rsidRPr="00646935">
        <w:rPr>
          <w:rFonts w:ascii="Univers" w:hAnsi="Univers"/>
          <w:sz w:val="16"/>
        </w:rPr>
        <w:t>, four story hotel</w:t>
      </w:r>
      <w:r w:rsidRPr="00646935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located in Gonzales, Louisiana.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Kevin J. Kinchen</w:t>
            </w:r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EB04F3">
            <w:r>
              <w:t>Emmett G. Dammon</w:t>
            </w:r>
          </w:p>
        </w:tc>
        <w:tc>
          <w:tcPr>
            <w:tcW w:w="3240" w:type="dxa"/>
            <w:gridSpan w:val="2"/>
          </w:tcPr>
          <w:p w:rsidR="004C6D78" w:rsidRDefault="00EB04F3">
            <w:r>
              <w:t>Chief Engineer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David P.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E.I./</w:t>
            </w:r>
            <w:r w:rsidR="00EB04F3"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BD3A20">
            <w:r>
              <w:t>Charles K.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016" w:type="dxa"/>
            <w:gridSpan w:val="15"/>
          </w:tcPr>
          <w:p w:rsidR="004C6D78" w:rsidRDefault="004C6D78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Marine Combatant Craft Operations Facility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4C6D78" w:rsidRDefault="00BD3A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Slidell </w:t>
            </w:r>
            <w:r w:rsidR="00646935">
              <w:rPr>
                <w:rFonts w:ascii="Arial" w:hAnsi="Arial" w:cs="Arial"/>
                <w:sz w:val="16"/>
              </w:rPr>
              <w:t>City Sidewalks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STARC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Old Towne (Reine) Shopping Center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</w:t>
            </w:r>
            <w:r w:rsidR="00E30E60">
              <w:rPr>
                <w:rFonts w:ascii="Arial" w:hAnsi="Arial" w:cs="Arial"/>
                <w:sz w:val="16"/>
              </w:rPr>
              <w:t xml:space="preserve"> Systems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4C6D78" w:rsidRDefault="004140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</w:t>
            </w:r>
            <w:r w:rsidR="00BC31F8">
              <w:rPr>
                <w:rFonts w:ascii="Arial" w:hAnsi="Arial" w:cs="Arial"/>
                <w:sz w:val="16"/>
              </w:rPr>
              <w:t xml:space="preserve"> SWPP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Tabernacle Baptist Church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4C6D78" w:rsidRDefault="00BD3A20" w:rsidP="00BD3A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LaQuinta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36752E" w:rsidRPr="0034744F">
        <w:rPr>
          <w:rFonts w:ascii="Univers" w:hAnsi="Univers"/>
          <w:sz w:val="16"/>
          <w:u w:val="single"/>
        </w:rPr>
        <w:t>See attached State</w:t>
      </w:r>
      <w:r w:rsidR="00505954" w:rsidRPr="0034744F">
        <w:rPr>
          <w:rFonts w:ascii="Univers" w:hAnsi="Univers"/>
          <w:sz w:val="16"/>
          <w:u w:val="single"/>
        </w:rPr>
        <w:t>ment</w:t>
      </w:r>
      <w:r w:rsidR="0036752E" w:rsidRPr="0034744F">
        <w:rPr>
          <w:rFonts w:ascii="Univers" w:hAnsi="Univers"/>
          <w:sz w:val="16"/>
          <w:u w:val="single"/>
        </w:rPr>
        <w:t xml:space="preserve"> of Qualifications provided to City of Slidell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565532">
        <w:rPr>
          <w:rFonts w:ascii="Univers" w:hAnsi="Univers"/>
          <w:sz w:val="16"/>
        </w:rPr>
        <w:t>5</w:t>
      </w:r>
      <w:r w:rsidR="00F21000">
        <w:rPr>
          <w:rFonts w:ascii="Univers" w:hAnsi="Univers"/>
          <w:sz w:val="16"/>
        </w:rPr>
        <w:t>/</w:t>
      </w:r>
      <w:r w:rsidR="00565532">
        <w:rPr>
          <w:rFonts w:ascii="Univers" w:hAnsi="Univers"/>
          <w:sz w:val="16"/>
        </w:rPr>
        <w:t>0</w:t>
      </w:r>
      <w:r w:rsidR="00FB60A1">
        <w:rPr>
          <w:rFonts w:ascii="Univers" w:hAnsi="Univers"/>
          <w:sz w:val="16"/>
        </w:rPr>
        <w:t>9</w:t>
      </w:r>
      <w:r w:rsidR="00F21000">
        <w:rPr>
          <w:rFonts w:ascii="Univers" w:hAnsi="Univers"/>
          <w:sz w:val="16"/>
        </w:rPr>
        <w:t>/201</w:t>
      </w:r>
      <w:r w:rsidR="00D83729">
        <w:rPr>
          <w:rFonts w:ascii="Univers" w:hAnsi="Univers"/>
          <w:sz w:val="16"/>
        </w:rPr>
        <w:t>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David P</w:t>
      </w:r>
      <w:r w:rsidR="00565532">
        <w:rPr>
          <w:rFonts w:ascii="Univers" w:hAnsi="Univers"/>
          <w:sz w:val="16"/>
        </w:rPr>
        <w:t>.</w:t>
      </w:r>
      <w:r w:rsidR="00E30E60">
        <w:rPr>
          <w:rFonts w:ascii="Univers" w:hAnsi="Univers"/>
          <w:sz w:val="16"/>
        </w:rPr>
        <w:t xml:space="preserve"> Dammon/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2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DD7D82">
        <w:rPr>
          <w:rFonts w:ascii="Univers" w:hAnsi="Univers"/>
          <w:sz w:val="16"/>
        </w:rPr>
        <w:t>5</w:t>
      </w:r>
      <w:r w:rsidR="00291079">
        <w:rPr>
          <w:rFonts w:ascii="Univers" w:hAnsi="Univers"/>
          <w:sz w:val="16"/>
        </w:rPr>
        <w:t>/</w:t>
      </w:r>
      <w:r w:rsidR="00DD7D82">
        <w:rPr>
          <w:rFonts w:ascii="Univers" w:hAnsi="Univers"/>
          <w:sz w:val="16"/>
        </w:rPr>
        <w:t>0</w:t>
      </w:r>
      <w:r w:rsidR="00FB60A1">
        <w:rPr>
          <w:rFonts w:ascii="Univers" w:hAnsi="Univers"/>
          <w:sz w:val="16"/>
        </w:rPr>
        <w:t>9</w:t>
      </w:r>
      <w:r w:rsidR="00291079">
        <w:rPr>
          <w:rFonts w:ascii="Univers" w:hAnsi="Univers"/>
          <w:sz w:val="16"/>
        </w:rPr>
        <w:t>/201</w:t>
      </w:r>
      <w:r w:rsidR="00DD7D82">
        <w:rPr>
          <w:rFonts w:ascii="Univers" w:hAnsi="Univers"/>
          <w:sz w:val="16"/>
        </w:rPr>
        <w:t>2</w:t>
      </w:r>
    </w:p>
    <w:sectPr w:rsidR="004C6D78">
      <w:footerReference w:type="default" r:id="rId7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AD" w:rsidRDefault="00FB29AD">
      <w:r>
        <w:separator/>
      </w:r>
    </w:p>
  </w:endnote>
  <w:endnote w:type="continuationSeparator" w:id="0">
    <w:p w:rsidR="00FB29AD" w:rsidRDefault="00FB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4F" w:rsidRDefault="0034744F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A850A0">
      <w:rPr>
        <w:rStyle w:val="PageNumber"/>
        <w:rFonts w:ascii="Arial" w:hAnsi="Arial" w:cs="Arial"/>
        <w:b/>
        <w:bCs/>
        <w:noProof/>
        <w:sz w:val="18"/>
      </w:rPr>
      <w:t>25</w:t>
    </w:r>
    <w:r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AD" w:rsidRDefault="00FB29AD">
      <w:r>
        <w:separator/>
      </w:r>
    </w:p>
  </w:footnote>
  <w:footnote w:type="continuationSeparator" w:id="0">
    <w:p w:rsidR="00FB29AD" w:rsidRDefault="00FB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567"/>
    <w:rsid w:val="00051D2A"/>
    <w:rsid w:val="000B6F65"/>
    <w:rsid w:val="00110477"/>
    <w:rsid w:val="0014469F"/>
    <w:rsid w:val="0017352D"/>
    <w:rsid w:val="00197630"/>
    <w:rsid w:val="001C6934"/>
    <w:rsid w:val="001E2CB2"/>
    <w:rsid w:val="001E74B8"/>
    <w:rsid w:val="001F2DB1"/>
    <w:rsid w:val="001F4A0F"/>
    <w:rsid w:val="002278D4"/>
    <w:rsid w:val="00265625"/>
    <w:rsid w:val="00291079"/>
    <w:rsid w:val="002A73BE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C13CD"/>
    <w:rsid w:val="004C6D78"/>
    <w:rsid w:val="004F699B"/>
    <w:rsid w:val="00505954"/>
    <w:rsid w:val="00565532"/>
    <w:rsid w:val="00575449"/>
    <w:rsid w:val="005A0ACC"/>
    <w:rsid w:val="005C2306"/>
    <w:rsid w:val="00603915"/>
    <w:rsid w:val="0062276D"/>
    <w:rsid w:val="00646935"/>
    <w:rsid w:val="00677462"/>
    <w:rsid w:val="006A1522"/>
    <w:rsid w:val="006A4729"/>
    <w:rsid w:val="006B1BD3"/>
    <w:rsid w:val="00754D9F"/>
    <w:rsid w:val="00762866"/>
    <w:rsid w:val="00796102"/>
    <w:rsid w:val="007C7D7C"/>
    <w:rsid w:val="00807A26"/>
    <w:rsid w:val="00860367"/>
    <w:rsid w:val="0087154F"/>
    <w:rsid w:val="00913943"/>
    <w:rsid w:val="00935902"/>
    <w:rsid w:val="009375BD"/>
    <w:rsid w:val="00976920"/>
    <w:rsid w:val="009A15CB"/>
    <w:rsid w:val="009A3E43"/>
    <w:rsid w:val="00A850A0"/>
    <w:rsid w:val="00A937F4"/>
    <w:rsid w:val="00AB1ECA"/>
    <w:rsid w:val="00AC40E5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C022A5"/>
    <w:rsid w:val="00C06EB7"/>
    <w:rsid w:val="00C16C56"/>
    <w:rsid w:val="00C37FB9"/>
    <w:rsid w:val="00C4084F"/>
    <w:rsid w:val="00C51EB4"/>
    <w:rsid w:val="00CC2001"/>
    <w:rsid w:val="00D05A28"/>
    <w:rsid w:val="00D83729"/>
    <w:rsid w:val="00DB00A9"/>
    <w:rsid w:val="00DD7D82"/>
    <w:rsid w:val="00E30E60"/>
    <w:rsid w:val="00E51E2F"/>
    <w:rsid w:val="00E73774"/>
    <w:rsid w:val="00E81BA9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Pr>
      <w:rFonts w:ascii="Arial" w:hAnsi="Arial" w:cs="Arial"/>
      <w:sz w:val="18"/>
    </w:rPr>
  </w:style>
  <w:style w:type="paragraph" w:styleId="BodyText2">
    <w:name w:val="Body Text 2"/>
    <w:basedOn w:val="Normal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4</TotalTime>
  <Pages>25</Pages>
  <Words>6084</Words>
  <Characters>34681</Characters>
  <Application>Microsoft Office Word</Application>
  <DocSecurity>4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40684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2</cp:revision>
  <cp:lastPrinted>2013-05-10T17:14:00Z</cp:lastPrinted>
  <dcterms:created xsi:type="dcterms:W3CDTF">2014-01-02T16:33:00Z</dcterms:created>
  <dcterms:modified xsi:type="dcterms:W3CDTF">2014-01-02T16:33:00Z</dcterms:modified>
</cp:coreProperties>
</file>