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23F6" w:rsidRDefault="00CA23F6">
      <w:pPr>
        <w:pStyle w:val="AfWFormLetter"/>
      </w:pPr>
    </w:p>
    <w:p w:rsidR="00CA23F6" w:rsidRDefault="00CA23F6">
      <w:pPr>
        <w:pStyle w:val="AfWFormLetter"/>
      </w:pPr>
    </w:p>
    <w:p w:rsidR="00CA23F6" w:rsidRDefault="00CA23F6">
      <w:pPr>
        <w:pStyle w:val="AfWFormLetter"/>
      </w:pPr>
    </w:p>
    <w:p w:rsidR="00CA23F6" w:rsidRDefault="00CA23F6">
      <w:pPr>
        <w:pStyle w:val="AfWFormLetter"/>
      </w:pPr>
    </w:p>
    <w:p w:rsidR="00CA23F6" w:rsidRDefault="00CA23F6">
      <w:pPr>
        <w:pStyle w:val="AfWFormLetter"/>
      </w:pPr>
    </w:p>
    <w:p w:rsidR="00CA23F6" w:rsidRDefault="00CA23F6">
      <w:pPr>
        <w:pStyle w:val="AfWFormLetter"/>
      </w:pPr>
    </w:p>
    <w:p w:rsidR="00CA23F6" w:rsidRDefault="00CA23F6">
      <w:pPr>
        <w:pStyle w:val="AfWFormLetter"/>
      </w:pPr>
    </w:p>
    <w:p w:rsidR="00CA23F6" w:rsidRDefault="00CA23F6">
      <w:pPr>
        <w:pStyle w:val="AfWFormLetter"/>
      </w:pPr>
      <w:r w:rsidRPr="002824FD">
        <w:rPr>
          <w:noProof/>
        </w:rPr>
        <w:t>June 9, 2022</w:t>
      </w:r>
    </w:p>
    <w:p w:rsidR="00CA23F6" w:rsidRDefault="00CA23F6">
      <w:pPr>
        <w:pStyle w:val="AfWFormLetter"/>
      </w:pPr>
    </w:p>
    <w:p w:rsidR="00CA23F6" w:rsidRDefault="00CA23F6">
      <w:pPr>
        <w:pStyle w:val="AfWFormLetter"/>
      </w:pPr>
      <w:r w:rsidRPr="002824FD">
        <w:rPr>
          <w:noProof/>
        </w:rPr>
        <w:t>Dammon Engineering, Inc.</w:t>
      </w:r>
    </w:p>
    <w:p w:rsidR="00CA23F6" w:rsidRDefault="00CA23F6">
      <w:pPr>
        <w:pStyle w:val="AfWFormLetter"/>
      </w:pPr>
      <w:r w:rsidRPr="002824FD">
        <w:rPr>
          <w:noProof/>
        </w:rPr>
        <w:t>554 Old Spanish Trail</w:t>
      </w:r>
    </w:p>
    <w:p w:rsidR="00CA23F6" w:rsidRDefault="00CA23F6">
      <w:pPr>
        <w:pStyle w:val="AfWFormLetter"/>
      </w:pPr>
      <w:r w:rsidRPr="002824FD">
        <w:rPr>
          <w:noProof/>
        </w:rPr>
        <w:t>Slidell</w:t>
      </w:r>
      <w:r>
        <w:t xml:space="preserve">, </w:t>
      </w:r>
      <w:r w:rsidRPr="002824FD">
        <w:rPr>
          <w:noProof/>
        </w:rPr>
        <w:t>LA</w:t>
      </w:r>
      <w:r>
        <w:t xml:space="preserve"> </w:t>
      </w:r>
      <w:r w:rsidRPr="002824FD">
        <w:rPr>
          <w:noProof/>
        </w:rPr>
        <w:t>70458</w:t>
      </w:r>
    </w:p>
    <w:p w:rsidR="00CA23F6" w:rsidRDefault="00CA23F6">
      <w:pPr>
        <w:pStyle w:val="AfWFormLetter"/>
      </w:pPr>
    </w:p>
    <w:p w:rsidR="00CA23F6" w:rsidRDefault="00CA23F6">
      <w:pPr>
        <w:pStyle w:val="AfWFormLetter"/>
      </w:pPr>
      <w:r>
        <w:t>RE:</w:t>
      </w:r>
      <w:r>
        <w:tab/>
        <w:t xml:space="preserve">Renewal of </w:t>
      </w:r>
      <w:r w:rsidRPr="002824FD">
        <w:rPr>
          <w:noProof/>
        </w:rPr>
        <w:t>Workers Compensation</w:t>
      </w:r>
    </w:p>
    <w:p w:rsidR="00CA23F6" w:rsidRDefault="00CA23F6">
      <w:pPr>
        <w:pStyle w:val="AfWFormLetter"/>
      </w:pPr>
      <w:r>
        <w:tab/>
      </w:r>
      <w:r w:rsidRPr="002824FD">
        <w:rPr>
          <w:noProof/>
        </w:rPr>
        <w:t>43WECAB5DEQ</w:t>
      </w:r>
    </w:p>
    <w:p w:rsidR="00CA23F6" w:rsidRDefault="00CA23F6">
      <w:pPr>
        <w:pStyle w:val="AfWFormLetter"/>
      </w:pPr>
    </w:p>
    <w:p w:rsidR="00CA23F6" w:rsidRDefault="00CA23F6">
      <w:pPr>
        <w:pStyle w:val="AfWFormLetter"/>
      </w:pPr>
      <w:r>
        <w:t xml:space="preserve">Dear </w:t>
      </w:r>
      <w:r w:rsidRPr="002824FD">
        <w:rPr>
          <w:noProof/>
        </w:rPr>
        <w:t>Mr Dammon</w:t>
      </w:r>
      <w:r>
        <w:t>:</w:t>
      </w:r>
    </w:p>
    <w:p w:rsidR="00CA23F6" w:rsidRDefault="00CA23F6">
      <w:pPr>
        <w:pStyle w:val="AfWFormLetter"/>
      </w:pPr>
    </w:p>
    <w:p w:rsidR="00CA23F6" w:rsidRDefault="00CA23F6">
      <w:pPr>
        <w:pStyle w:val="AfWFormLetter"/>
      </w:pPr>
      <w:r>
        <w:t xml:space="preserve">Thank you for allowing </w:t>
      </w:r>
      <w:r w:rsidRPr="002824FD">
        <w:rPr>
          <w:noProof/>
        </w:rPr>
        <w:t>Robert L Aubert Company Inc</w:t>
      </w:r>
      <w:r>
        <w:t xml:space="preserve"> an opportunity to serve you.  You have already received, will be receiving, or is attached, the renewal of your </w:t>
      </w:r>
      <w:r w:rsidRPr="002824FD">
        <w:rPr>
          <w:noProof/>
        </w:rPr>
        <w:t>Workers Compensation</w:t>
      </w:r>
      <w:r>
        <w:t xml:space="preserve"> policy numbered above along with the bill to pay the premium if you have not already done so for the </w:t>
      </w:r>
      <w:r w:rsidRPr="002824FD">
        <w:rPr>
          <w:noProof/>
        </w:rPr>
        <w:t>7/18/2022</w:t>
      </w:r>
      <w:r>
        <w:t xml:space="preserve"> to </w:t>
      </w:r>
      <w:r w:rsidRPr="002824FD">
        <w:rPr>
          <w:noProof/>
        </w:rPr>
        <w:t>7/18/2023</w:t>
      </w:r>
      <w:r>
        <w:t xml:space="preserve"> policy period.  Please examine and review the policy carefully to make sure the policy contains the coverages and policy limits you requested.  If there are any parts of your policy that you do not understand, or if you have any questions concerning the coverages provided, please feel free to call on us for an explanation.</w:t>
      </w:r>
    </w:p>
    <w:p w:rsidR="00CA23F6" w:rsidRDefault="00CA23F6">
      <w:pPr>
        <w:pStyle w:val="AfWFormLetter"/>
      </w:pPr>
    </w:p>
    <w:p w:rsidR="00CA23F6" w:rsidRDefault="00CA23F6">
      <w:pPr>
        <w:pStyle w:val="AfWFormLetter"/>
      </w:pPr>
      <w:r>
        <w:t xml:space="preserve">During the course of the policy period, if you find it necessary to make a change to this policy, or if you need to file a claim, you should contact </w:t>
      </w:r>
      <w:r w:rsidRPr="002824FD">
        <w:rPr>
          <w:noProof/>
        </w:rPr>
        <w:t>Wendy P Braud</w:t>
      </w:r>
      <w:r>
        <w:t>, the agency representative handling this account.</w:t>
      </w:r>
    </w:p>
    <w:p w:rsidR="00CA23F6" w:rsidRDefault="00CA23F6">
      <w:pPr>
        <w:pStyle w:val="AfWFormLetter"/>
      </w:pPr>
    </w:p>
    <w:p w:rsidR="00CA23F6" w:rsidRDefault="00CA23F6">
      <w:pPr>
        <w:pStyle w:val="AfWFormLetter"/>
      </w:pPr>
      <w:r>
        <w:t>We do appreciate your business and thank you for allowing us to be of service to you.</w:t>
      </w:r>
    </w:p>
    <w:p w:rsidR="00CA23F6" w:rsidRDefault="00CA23F6">
      <w:pPr>
        <w:pStyle w:val="AfWFormLetter"/>
      </w:pPr>
    </w:p>
    <w:p w:rsidR="00CA23F6" w:rsidRDefault="00CA23F6">
      <w:pPr>
        <w:pStyle w:val="AfWFormLetter"/>
      </w:pPr>
      <w:r>
        <w:t>Sincerely,</w:t>
      </w:r>
    </w:p>
    <w:p w:rsidR="00CA23F6" w:rsidRDefault="00CA23F6">
      <w:pPr>
        <w:pStyle w:val="AfWFormLetter"/>
      </w:pPr>
      <w:r>
        <w:t>Robert L Aubert Co., Inc.</w:t>
      </w:r>
    </w:p>
    <w:p w:rsidR="00CA23F6" w:rsidRDefault="00CA23F6">
      <w:pPr>
        <w:pStyle w:val="AfWFormLetter"/>
      </w:pPr>
    </w:p>
    <w:p w:rsidR="00CA23F6" w:rsidRDefault="00CA23F6">
      <w:pPr>
        <w:pStyle w:val="AfWFormLetter"/>
      </w:pPr>
    </w:p>
    <w:p w:rsidR="00CA23F6" w:rsidRDefault="00CA23F6">
      <w:pPr>
        <w:pStyle w:val="AfWFormLetter"/>
      </w:pPr>
    </w:p>
    <w:p w:rsidR="00CA23F6" w:rsidRDefault="00CA23F6">
      <w:pPr>
        <w:pStyle w:val="AfWFormLetter"/>
      </w:pPr>
      <w:r w:rsidRPr="002824FD">
        <w:rPr>
          <w:noProof/>
        </w:rPr>
        <w:t>Wendy P Braud</w:t>
      </w:r>
    </w:p>
    <w:p w:rsidR="00CA23F6" w:rsidRDefault="00CA23F6">
      <w:pPr>
        <w:pStyle w:val="AfWFormLetter"/>
      </w:pPr>
      <w:r>
        <w:t>Account Representative</w:t>
      </w:r>
    </w:p>
    <w:p w:rsidR="00CA23F6" w:rsidRDefault="00CA23F6" w:rsidP="0064751A">
      <w:pPr>
        <w:sectPr w:rsidR="00CA23F6" w:rsidSect="00CA23F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start="1"/>
          <w:cols w:space="720"/>
          <w:docGrid w:linePitch="360"/>
        </w:sectPr>
      </w:pPr>
    </w:p>
    <w:p w:rsidR="00CA23F6" w:rsidRPr="0064751A" w:rsidRDefault="00CA23F6" w:rsidP="0064751A"/>
    <w:sectPr w:rsidR="00CA23F6" w:rsidRPr="0064751A" w:rsidSect="00CA23F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3F6" w:rsidRDefault="00CA23F6">
      <w:r>
        <w:separator/>
      </w:r>
    </w:p>
  </w:endnote>
  <w:endnote w:type="continuationSeparator" w:id="0">
    <w:p w:rsidR="00CA23F6" w:rsidRDefault="00CA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3F6" w:rsidRDefault="00CA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3F6" w:rsidRDefault="00CA2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3F6" w:rsidRDefault="00CA23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E33" w:rsidRDefault="008C4E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E33" w:rsidRDefault="008C4E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E33" w:rsidRDefault="008C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3F6" w:rsidRDefault="00CA23F6">
      <w:r>
        <w:separator/>
      </w:r>
    </w:p>
  </w:footnote>
  <w:footnote w:type="continuationSeparator" w:id="0">
    <w:p w:rsidR="00CA23F6" w:rsidRDefault="00CA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3F6" w:rsidRDefault="00CA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3F6" w:rsidRDefault="00CA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23F6" w:rsidRDefault="00CA2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E33" w:rsidRDefault="008C4E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E33" w:rsidRDefault="008C4E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E33" w:rsidRDefault="008C4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03"/>
    <w:rsid w:val="000605FC"/>
    <w:rsid w:val="000E5543"/>
    <w:rsid w:val="001B453B"/>
    <w:rsid w:val="002B5DC1"/>
    <w:rsid w:val="00366759"/>
    <w:rsid w:val="003E0E16"/>
    <w:rsid w:val="00446BE2"/>
    <w:rsid w:val="00447D94"/>
    <w:rsid w:val="004911EE"/>
    <w:rsid w:val="004C0A03"/>
    <w:rsid w:val="004F1EC0"/>
    <w:rsid w:val="0055118A"/>
    <w:rsid w:val="0064751A"/>
    <w:rsid w:val="00773812"/>
    <w:rsid w:val="0079195B"/>
    <w:rsid w:val="00813F50"/>
    <w:rsid w:val="00861053"/>
    <w:rsid w:val="008C2DFB"/>
    <w:rsid w:val="008C4E33"/>
    <w:rsid w:val="008E0B6A"/>
    <w:rsid w:val="00905165"/>
    <w:rsid w:val="009E416D"/>
    <w:rsid w:val="00B25928"/>
    <w:rsid w:val="00BC2751"/>
    <w:rsid w:val="00BC380A"/>
    <w:rsid w:val="00BF27C5"/>
    <w:rsid w:val="00C426BC"/>
    <w:rsid w:val="00CA23F6"/>
    <w:rsid w:val="00CB4039"/>
    <w:rsid w:val="00D76E6E"/>
    <w:rsid w:val="00D83BD0"/>
    <w:rsid w:val="00EC3D03"/>
    <w:rsid w:val="00E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0AF99"/>
  <w15:chartTrackingRefBased/>
  <w15:docId w15:val="{F29F860D-5DD7-414F-BDDE-EE4A349E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WFormLetter">
    <w:name w:val="AfW Form Letter"/>
    <w:basedOn w:val="Normal"/>
    <w:rsid w:val="0064751A"/>
    <w:rPr>
      <w:szCs w:val="20"/>
    </w:rPr>
  </w:style>
  <w:style w:type="paragraph" w:styleId="Header">
    <w:name w:val="header"/>
    <w:basedOn w:val="Normal"/>
    <w:rsid w:val="0055118A"/>
    <w:pPr>
      <w:tabs>
        <w:tab w:val="center" w:pos="4320"/>
        <w:tab w:val="right" w:pos="8640"/>
      </w:tabs>
    </w:pPr>
  </w:style>
  <w:style w:type="paragraph" w:styleId="Footer">
    <w:name w:val="footer"/>
    <w:basedOn w:val="Normal"/>
    <w:rsid w:val="0055118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MS%20Services,%20Inc\MergeTemplateConverter\Templates\AMS360Form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AMS360FormLetter</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AMS Services, Inc.</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Debbie Richardson</cp:lastModifiedBy>
  <cp:revision>1</cp:revision>
  <cp:lastPrinted>1900-01-01T06:00:00Z</cp:lastPrinted>
  <dcterms:created xsi:type="dcterms:W3CDTF">2022-06-09T15:44:00Z</dcterms:created>
  <dcterms:modified xsi:type="dcterms:W3CDTF">2022-06-09T15:44:00Z</dcterms:modified>
</cp:coreProperties>
</file>